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259A" w14:textId="0966A33F" w:rsidR="006C2C20" w:rsidRPr="003C7165" w:rsidRDefault="006C2C20" w:rsidP="006C2C20">
      <w:pPr>
        <w:rPr>
          <w:rFonts w:ascii="Arial" w:hAnsi="Arial" w:cs="Arial"/>
          <w:b/>
          <w:sz w:val="24"/>
          <w:szCs w:val="24"/>
        </w:rPr>
      </w:pPr>
      <w:bookmarkStart w:id="0" w:name="_Hlk506814477"/>
      <w:r w:rsidRPr="003C7165">
        <w:rPr>
          <w:rFonts w:ascii="Arial" w:hAnsi="Arial" w:cs="Arial"/>
          <w:b/>
          <w:sz w:val="24"/>
          <w:szCs w:val="24"/>
        </w:rPr>
        <w:t xml:space="preserve">Anlage </w:t>
      </w:r>
      <w:bookmarkStart w:id="1" w:name="_Hlk506809419"/>
      <w:sdt>
        <w:sdtPr>
          <w:rPr>
            <w:rStyle w:val="Formatvorlage3"/>
          </w:rPr>
          <w:id w:val="-437371687"/>
          <w:placeholder>
            <w:docPart w:val="096E94934D7C4F66854F8FCE6D07C5F1"/>
          </w:placeholder>
        </w:sdtPr>
        <w:sdtEndPr>
          <w:rPr>
            <w:rStyle w:val="Formatvorlage3"/>
          </w:rPr>
        </w:sdtEndPr>
        <w:sdtContent>
          <w:r w:rsidR="00227303">
            <w:rPr>
              <w:rStyle w:val="Formatvorlage3"/>
            </w:rPr>
            <w:t>4</w:t>
          </w:r>
        </w:sdtContent>
      </w:sdt>
      <w:bookmarkEnd w:id="1"/>
      <w:r>
        <w:rPr>
          <w:rFonts w:ascii="Arial" w:hAnsi="Arial" w:cs="Arial"/>
          <w:b/>
          <w:sz w:val="24"/>
          <w:szCs w:val="24"/>
        </w:rPr>
        <w:t xml:space="preserve">  </w:t>
      </w:r>
    </w:p>
    <w:bookmarkEnd w:id="0"/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227303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bookmarkStart w:id="2" w:name="_GoBack"/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  <w:bookmarkEnd w:id="2"/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sdt>
      <w:sdtPr>
        <w:rPr>
          <w:rFonts w:ascii="Arial" w:hAnsi="Arial"/>
          <w:sz w:val="22"/>
          <w:szCs w:val="22"/>
        </w:rPr>
        <w:id w:val="132224241"/>
        <w:placeholder>
          <w:docPart w:val="5442D5BA5C394AF5B4B07C7BCCDA75E8"/>
        </w:placeholder>
      </w:sdtPr>
      <w:sdtEndPr/>
      <w:sdtContent>
        <w:p w14:paraId="63B9F442" w14:textId="0B342195" w:rsidR="00CB47BD" w:rsidRPr="00227303" w:rsidRDefault="00227303" w:rsidP="00227303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A New Passage </w:t>
          </w:r>
          <w:proofErr w:type="spellStart"/>
          <w:r>
            <w:rPr>
              <w:rFonts w:ascii="Arial" w:hAnsi="Arial"/>
              <w:b/>
              <w:sz w:val="24"/>
            </w:rPr>
            <w:t>to</w:t>
          </w:r>
          <w:proofErr w:type="spellEnd"/>
          <w:r>
            <w:rPr>
              <w:rFonts w:ascii="Arial" w:hAnsi="Arial"/>
              <w:b/>
              <w:sz w:val="24"/>
            </w:rPr>
            <w:t xml:space="preserve"> India – Deutsch-Indische Hochschulkooperationen 2019-2023</w:t>
          </w:r>
        </w:p>
      </w:sdtContent>
    </w:sdt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227303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227303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4F62EDE4" w:rsidR="003258E5" w:rsidRPr="003258E5" w:rsidRDefault="003258E5">
    <w:pPr>
      <w:pStyle w:val="Fuzeile"/>
      <w:rPr>
        <w:rFonts w:ascii="Arial" w:hAnsi="Arial" w:cs="Arial"/>
        <w:color w:val="808080" w:themeColor="background1" w:themeShade="80"/>
        <w:sz w:val="18"/>
        <w:szCs w:val="18"/>
      </w:rPr>
    </w:pPr>
    <w:r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Befürwortung Projektantrag – </w:t>
    </w:r>
    <w:r w:rsidR="00CB47BD">
      <w:rPr>
        <w:rFonts w:ascii="Arial" w:hAnsi="Arial" w:cs="Arial"/>
        <w:color w:val="808080" w:themeColor="background1" w:themeShade="80"/>
        <w:sz w:val="18"/>
        <w:szCs w:val="18"/>
      </w:rPr>
      <w:t>P</w:t>
    </w:r>
    <w:proofErr w:type="gramStart"/>
    <w:r w:rsidR="00CB47BD">
      <w:rPr>
        <w:rFonts w:ascii="Arial" w:hAnsi="Arial" w:cs="Arial"/>
        <w:color w:val="808080" w:themeColor="background1" w:themeShade="80"/>
        <w:sz w:val="18"/>
        <w:szCs w:val="18"/>
      </w:rPr>
      <w:t xml:space="preserve">11 </w:t>
    </w:r>
    <w:r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 –</w:t>
    </w:r>
    <w:proofErr w:type="gramEnd"/>
    <w:r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 Stand: </w:t>
    </w:r>
    <w:r w:rsidR="00CB47BD">
      <w:rPr>
        <w:rFonts w:ascii="Arial" w:hAnsi="Arial" w:cs="Arial"/>
        <w:color w:val="808080" w:themeColor="background1" w:themeShade="80"/>
        <w:sz w:val="18"/>
        <w:szCs w:val="18"/>
      </w:rPr>
      <w:t>01/2018</w:t>
    </w:r>
    <w:r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 – Seite </w: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begin"/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instrText>PAGE</w:instrTex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separate"/>
    </w:r>
    <w:r w:rsidR="00B600DA">
      <w:rPr>
        <w:rFonts w:ascii="Arial" w:hAnsi="Arial" w:cs="Arial"/>
        <w:bCs/>
        <w:noProof/>
        <w:color w:val="808080" w:themeColor="background1" w:themeShade="80"/>
        <w:sz w:val="18"/>
        <w:szCs w:val="18"/>
      </w:rPr>
      <w:t>1</w: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end"/>
    </w:r>
    <w:r w:rsidRPr="003258E5">
      <w:rPr>
        <w:rFonts w:ascii="Arial" w:hAnsi="Arial" w:cs="Arial"/>
        <w:color w:val="808080" w:themeColor="background1" w:themeShade="80"/>
        <w:sz w:val="18"/>
        <w:szCs w:val="18"/>
      </w:rPr>
      <w:t xml:space="preserve"> von </w: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begin"/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instrText>NUMPAGES</w:instrTex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separate"/>
    </w:r>
    <w:r w:rsidR="00B600DA">
      <w:rPr>
        <w:rFonts w:ascii="Arial" w:hAnsi="Arial" w:cs="Arial"/>
        <w:bCs/>
        <w:noProof/>
        <w:color w:val="808080" w:themeColor="background1" w:themeShade="80"/>
        <w:sz w:val="18"/>
        <w:szCs w:val="18"/>
      </w:rPr>
      <w:t>1</w:t>
    </w:r>
    <w:r w:rsidRPr="003258E5">
      <w:rPr>
        <w:rFonts w:ascii="Arial" w:hAnsi="Arial" w:cs="Arial"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QJFjN57AnfyN10Hc4Mll4RpEX/i5jkMCcraNt8qo4I9NMiCYMxAn8Zn7xi1N6PvDGaDAkw0+Im5/+xUBRiLw==" w:salt="Kz5GYY1092q8O1u5zzLl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82012"/>
    <w:rsid w:val="000E4F11"/>
    <w:rsid w:val="000E654E"/>
    <w:rsid w:val="00177EFA"/>
    <w:rsid w:val="001C2D1A"/>
    <w:rsid w:val="00227303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66B1B"/>
    <w:rsid w:val="005840DB"/>
    <w:rsid w:val="005B1755"/>
    <w:rsid w:val="005B6A67"/>
    <w:rsid w:val="005C3BEB"/>
    <w:rsid w:val="005F102E"/>
    <w:rsid w:val="005F2B07"/>
    <w:rsid w:val="006908F5"/>
    <w:rsid w:val="006C2C20"/>
    <w:rsid w:val="00771FDE"/>
    <w:rsid w:val="00832A95"/>
    <w:rsid w:val="00874E33"/>
    <w:rsid w:val="008A37B7"/>
    <w:rsid w:val="008A44B7"/>
    <w:rsid w:val="00957E87"/>
    <w:rsid w:val="00965E81"/>
    <w:rsid w:val="009975C7"/>
    <w:rsid w:val="00A50E84"/>
    <w:rsid w:val="00A61445"/>
    <w:rsid w:val="00AB3D74"/>
    <w:rsid w:val="00AB550A"/>
    <w:rsid w:val="00B5307F"/>
    <w:rsid w:val="00B600DA"/>
    <w:rsid w:val="00B62AC0"/>
    <w:rsid w:val="00BC23E7"/>
    <w:rsid w:val="00C30701"/>
    <w:rsid w:val="00C75952"/>
    <w:rsid w:val="00C8775F"/>
    <w:rsid w:val="00CB47BD"/>
    <w:rsid w:val="00CB6639"/>
    <w:rsid w:val="00CC440C"/>
    <w:rsid w:val="00CF2A0B"/>
    <w:rsid w:val="00D10AF0"/>
    <w:rsid w:val="00DA6E2B"/>
    <w:rsid w:val="00DD191B"/>
    <w:rsid w:val="00DD4524"/>
    <w:rsid w:val="00E00991"/>
    <w:rsid w:val="00E56CF1"/>
    <w:rsid w:val="00E57401"/>
    <w:rsid w:val="00E7171C"/>
    <w:rsid w:val="00E91B93"/>
    <w:rsid w:val="00EA16AB"/>
    <w:rsid w:val="00F262BE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3">
    <w:name w:val="Formatvorlage3"/>
    <w:basedOn w:val="Absatz-Standardschriftart"/>
    <w:uiPriority w:val="1"/>
    <w:rsid w:val="006C2C2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C83FF3" w:rsidP="00C83FF3">
          <w:pPr>
            <w:pStyle w:val="D920ED51544640579285DC39CF7AC7A92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C83FF3" w:rsidP="00C83FF3">
          <w:pPr>
            <w:pStyle w:val="5442D5BA5C394AF5B4B07C7BCCDA75E82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C83FF3" w:rsidP="00C83FF3">
          <w:pPr>
            <w:pStyle w:val="E10CBA4CEA974583A9B85BBB12CC697B2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C83FF3" w:rsidP="00C83FF3">
          <w:pPr>
            <w:pStyle w:val="8A029BCB125F40F08A000A08D4901FDD2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C83FF3" w:rsidP="00C83FF3">
          <w:pPr>
            <w:pStyle w:val="989D104D99344EB9B2E6F17A27278DE12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C83FF3" w:rsidP="00C83FF3">
          <w:pPr>
            <w:pStyle w:val="9B747C8E844B4A77B286F95CD3036AD72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1E152A" w:rsidRDefault="00C83FF3" w:rsidP="00C83FF3">
          <w:pPr>
            <w:pStyle w:val="1947D88118A04A1FB54A290558D049F31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1E152A" w:rsidRDefault="00C83FF3" w:rsidP="00C83FF3">
          <w:pPr>
            <w:pStyle w:val="DA0867EA368A4425B5FA1B7A7E81FF951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1E152A" w:rsidRDefault="00C83FF3" w:rsidP="00C83FF3">
          <w:pPr>
            <w:pStyle w:val="607D17D8179D46DC8092412D1A66D46A1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1E152A" w:rsidRDefault="00C83FF3" w:rsidP="00C83FF3">
          <w:pPr>
            <w:pStyle w:val="B8D44865655B4F7EA4FA89B6065E52681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  <w:docPart>
      <w:docPartPr>
        <w:name w:val="096E94934D7C4F66854F8FCE6D07C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E84E9-2320-4CF5-B91E-4D3113E9EC86}"/>
      </w:docPartPr>
      <w:docPartBody>
        <w:p w:rsidR="00731094" w:rsidRDefault="00AF027E" w:rsidP="00AF027E">
          <w:pPr>
            <w:pStyle w:val="096E94934D7C4F66854F8FCE6D07C5F1"/>
          </w:pPr>
          <w:r>
            <w:rPr>
              <w:rStyle w:val="Platzhaltertext"/>
              <w:rFonts w:ascii="Arial" w:hAnsi="Arial" w:cs="Arial"/>
            </w:rPr>
            <w:t>Anlage-Nr.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1E152A"/>
    <w:rsid w:val="00473518"/>
    <w:rsid w:val="00712BBB"/>
    <w:rsid w:val="00731094"/>
    <w:rsid w:val="008E530D"/>
    <w:rsid w:val="00AF027E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027E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6E94934D7C4F66854F8FCE6D07C5F1">
    <w:name w:val="096E94934D7C4F66854F8FCE6D07C5F1"/>
    <w:rsid w:val="00AF0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249</Value>
      <Value>182</Value>
    </TaxCatchAll>
    <Thema xmlns="892c9b69-9828-4a2c-9de2-d307c5c31e3e">Qualitätssicherung</Thema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en xmlns="892c9b69-9828-4a2c-9de2-d307c5c31e3e">false</Archivieren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Archivierung xmlns="892c9b69-9828-4a2c-9de2-d307c5c31e3e">Im Intranet belassen</Archivierung>
    <Kommentar xmlns="892c9b69-9828-4a2c-9de2-d307c5c31e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19" ma:contentTypeDescription="Ein neues Dokument erstellen." ma:contentTypeScope="" ma:versionID="fe341f5bc50b8bb4a267e8c1b85d0dc2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a084ab20b18eeab7835d3437f79fcde7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/>
                <xsd:element ref="ns2:Archivieren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ma:displayName="Thema" ma:default="Bewilligungsschreiben" ma:format="Dropdown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en" ma:index="4" nillable="true" ma:displayName="Archivieren" ma:default="0" ma:hidden="true" ma:internalName="Archivieren" ma:readOnly="false">
      <xsd:simpleType>
        <xsd:restriction base="dms:Boolean"/>
      </xsd:simpleType>
    </xsd:element>
    <xsd:element name="Archivierung" ma:index="8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1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2" nillable="true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3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2EBA3-8432-4385-A97D-B13328C65B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3A6E2-090E-4CE0-8FD9-615CAA75B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EF0D47ED.dotm</Template>
  <TotalTime>0</TotalTime>
  <Pages>1</Pages>
  <Words>81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Befürwortung eines Projektantrags beim Deutschen Akademischen Austauschdienst</vt:lpstr>
    </vt:vector>
  </TitlesOfParts>
  <Company>DAAD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Befürwortung eines Projektantrags beim Deutschen Akademischen Austauschdienst</dc:title>
  <dc:subject/>
  <dc:creator>fohrbeck_s</dc:creator>
  <cp:keywords/>
  <cp:lastModifiedBy>Verena Grau </cp:lastModifiedBy>
  <cp:revision>3</cp:revision>
  <cp:lastPrinted>2018-01-23T06:50:00Z</cp:lastPrinted>
  <dcterms:created xsi:type="dcterms:W3CDTF">2018-09-05T15:05:00Z</dcterms:created>
  <dcterms:modified xsi:type="dcterms:W3CDTF">2018-09-05T15:06:00Z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214;#Projektförderung|debfc8b2-62f5-4dc2-be8c-3c839e51ac8a;#249;#Qualitätssicherung|5a358134-920d-4fee-9fe3-357e16acc6ab</vt:lpwstr>
  </property>
  <property fmtid="{D5CDD505-2E9C-101B-9397-08002B2CF9AE}" pid="16" name="Dokumentenart">
    <vt:lpwstr>182;#Formular / Formularerläuterungen|42e514cf-90f7-4a26-ab9d-263ee3f69356</vt:lpwstr>
  </property>
</Properties>
</file>