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E4331" w14:textId="076ACBDD" w:rsidR="003D7338" w:rsidRDefault="003D7338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8"/>
        <w:gridCol w:w="6657"/>
      </w:tblGrid>
      <w:tr w:rsidR="005B2157" w:rsidRPr="00220DA5" w14:paraId="2D8978FE" w14:textId="77777777" w:rsidTr="00E66EA8">
        <w:trPr>
          <w:trHeight w:val="397"/>
        </w:trPr>
        <w:tc>
          <w:tcPr>
            <w:tcW w:w="1327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5E55ADB" w14:textId="77777777" w:rsidR="005B2157" w:rsidRPr="009514C5" w:rsidRDefault="005B2157" w:rsidP="003C2DA2">
            <w:pPr>
              <w:spacing w:before="60" w:after="160" w:line="259" w:lineRule="auto"/>
              <w:rPr>
                <w:rFonts w:eastAsiaTheme="majorEastAsia"/>
                <w:b/>
                <w:sz w:val="22"/>
                <w:szCs w:val="22"/>
              </w:rPr>
            </w:pPr>
            <w:r w:rsidRPr="009514C5">
              <w:rPr>
                <w:rFonts w:eastAsiaTheme="majorEastAsia"/>
                <w:b/>
                <w:sz w:val="22"/>
                <w:szCs w:val="22"/>
              </w:rPr>
              <w:t>Förderprogramm:</w:t>
            </w:r>
          </w:p>
        </w:tc>
        <w:tc>
          <w:tcPr>
            <w:tcW w:w="367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ADB639E" w14:textId="2BCEED08" w:rsidR="005B2157" w:rsidRPr="009514C5" w:rsidRDefault="00B122E6" w:rsidP="003C2DA2">
            <w:pPr>
              <w:spacing w:before="60" w:after="160" w:line="259" w:lineRule="auto"/>
              <w:rPr>
                <w:rFonts w:eastAsiaTheme="majorEastAsia"/>
                <w:b/>
                <w:sz w:val="22"/>
                <w:szCs w:val="22"/>
              </w:rPr>
            </w:pPr>
            <w:r>
              <w:rPr>
                <w:rFonts w:eastAsiaTheme="majorEastAsia"/>
                <w:b/>
                <w:sz w:val="22"/>
                <w:szCs w:val="22"/>
              </w:rPr>
              <w:t>A</w:t>
            </w:r>
            <w:r w:rsidR="00B327F0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ajorEastAsia"/>
                <w:b/>
                <w:sz w:val="22"/>
                <w:szCs w:val="22"/>
              </w:rPr>
              <w:t>N</w:t>
            </w:r>
            <w:r w:rsidR="00B327F0">
              <w:rPr>
                <w:rFonts w:eastAsiaTheme="majorEastAsia"/>
                <w:b/>
                <w:sz w:val="22"/>
                <w:szCs w:val="22"/>
              </w:rPr>
              <w:t xml:space="preserve">ew </w:t>
            </w:r>
            <w:r>
              <w:rPr>
                <w:rFonts w:eastAsiaTheme="majorEastAsia"/>
                <w:b/>
                <w:sz w:val="22"/>
                <w:szCs w:val="22"/>
              </w:rPr>
              <w:t>P</w:t>
            </w:r>
            <w:r w:rsidR="00B327F0">
              <w:rPr>
                <w:rFonts w:eastAsiaTheme="majorEastAsia"/>
                <w:b/>
                <w:sz w:val="22"/>
                <w:szCs w:val="22"/>
              </w:rPr>
              <w:t>assage to India</w:t>
            </w:r>
            <w:r>
              <w:rPr>
                <w:rFonts w:eastAsiaTheme="majorEastAsia"/>
                <w:b/>
                <w:sz w:val="22"/>
                <w:szCs w:val="22"/>
              </w:rPr>
              <w:t xml:space="preserve"> – Deutsch-Indische Hochschulkooperationen 2019-2023</w:t>
            </w:r>
          </w:p>
        </w:tc>
      </w:tr>
      <w:tr w:rsidR="005B2157" w:rsidRPr="008D1563" w14:paraId="523DBF6C" w14:textId="77777777" w:rsidTr="00E66EA8">
        <w:trPr>
          <w:trHeight w:val="397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0DF384E3" w14:textId="1FBDF006" w:rsidR="005B2157" w:rsidRPr="009514C5" w:rsidRDefault="005B2157" w:rsidP="003C2DA2">
            <w:pPr>
              <w:spacing w:before="60"/>
              <w:rPr>
                <w:b/>
                <w:sz w:val="22"/>
                <w:szCs w:val="22"/>
              </w:rPr>
            </w:pPr>
            <w:r w:rsidRPr="009514C5">
              <w:rPr>
                <w:b/>
                <w:sz w:val="22"/>
                <w:szCs w:val="22"/>
              </w:rPr>
              <w:t>Ziele</w:t>
            </w:r>
            <w:r w:rsidR="0026259C" w:rsidRPr="009514C5">
              <w:rPr>
                <w:b/>
                <w:sz w:val="22"/>
                <w:szCs w:val="22"/>
              </w:rPr>
              <w:t xml:space="preserve"> des Programms</w:t>
            </w:r>
            <w:r w:rsidRPr="009514C5">
              <w:rPr>
                <w:b/>
                <w:sz w:val="22"/>
                <w:szCs w:val="22"/>
              </w:rPr>
              <w:t>:</w:t>
            </w:r>
          </w:p>
        </w:tc>
      </w:tr>
      <w:tr w:rsidR="00251591" w:rsidRPr="008D1563" w14:paraId="7CDA5406" w14:textId="77777777" w:rsidTr="005F001A">
        <w:trPr>
          <w:trHeight w:val="39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25E56C9A" w14:textId="77777777" w:rsidR="00251591" w:rsidRPr="009514C5" w:rsidRDefault="00251591" w:rsidP="00251591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9514C5">
              <w:rPr>
                <w:b/>
                <w:sz w:val="22"/>
                <w:szCs w:val="22"/>
              </w:rPr>
              <w:t>Ziel 1</w:t>
            </w:r>
          </w:p>
        </w:tc>
        <w:tc>
          <w:tcPr>
            <w:tcW w:w="3694" w:type="pct"/>
            <w:gridSpan w:val="2"/>
            <w:shd w:val="clear" w:color="auto" w:fill="FFFFFF" w:themeFill="background1"/>
          </w:tcPr>
          <w:p w14:paraId="6D8405AB" w14:textId="6A408CB2" w:rsidR="00251591" w:rsidRPr="00251591" w:rsidRDefault="00251591" w:rsidP="00251591">
            <w:pPr>
              <w:spacing w:before="60"/>
              <w:rPr>
                <w:rFonts w:cs="Arial"/>
                <w:sz w:val="20"/>
              </w:rPr>
            </w:pPr>
            <w:r w:rsidRPr="00251591">
              <w:rPr>
                <w:sz w:val="20"/>
              </w:rPr>
              <w:t>Erhöhung der Indienkompetenz von deutschen Studierenden, Graduierten Promovenden und Hochschullehrern durch einen Indienaufenthalt im Rahmen einer Hochschulkooperation</w:t>
            </w:r>
          </w:p>
        </w:tc>
      </w:tr>
      <w:tr w:rsidR="00251591" w:rsidRPr="008D1563" w14:paraId="30D7AAD0" w14:textId="77777777" w:rsidTr="005F001A">
        <w:trPr>
          <w:trHeight w:val="39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5ED66164" w14:textId="77777777" w:rsidR="00251591" w:rsidRPr="009514C5" w:rsidRDefault="00251591" w:rsidP="00251591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9514C5">
              <w:rPr>
                <w:b/>
                <w:sz w:val="22"/>
                <w:szCs w:val="22"/>
              </w:rPr>
              <w:t>Ziel 2</w:t>
            </w:r>
          </w:p>
        </w:tc>
        <w:tc>
          <w:tcPr>
            <w:tcW w:w="3694" w:type="pct"/>
            <w:gridSpan w:val="2"/>
            <w:shd w:val="clear" w:color="auto" w:fill="FFFFFF" w:themeFill="background1"/>
          </w:tcPr>
          <w:p w14:paraId="616312DE" w14:textId="496274EF" w:rsidR="00251591" w:rsidRPr="00251591" w:rsidRDefault="00251591" w:rsidP="00251591">
            <w:pPr>
              <w:spacing w:before="60"/>
              <w:rPr>
                <w:rFonts w:cs="Arial"/>
                <w:sz w:val="20"/>
              </w:rPr>
            </w:pPr>
            <w:r w:rsidRPr="00251591">
              <w:rPr>
                <w:sz w:val="20"/>
              </w:rPr>
              <w:t>Erhöhung der Deutschlandkompetenz von indischen Studierenden, Graduierten, Promovenden und Hochschullehrenden durch einen Deutschlandaufenthalt im Rahmen einer Hochschulkooperation</w:t>
            </w:r>
          </w:p>
        </w:tc>
      </w:tr>
      <w:tr w:rsidR="00251591" w:rsidRPr="008D1563" w14:paraId="6749E453" w14:textId="77777777" w:rsidTr="00251591">
        <w:trPr>
          <w:trHeight w:val="795"/>
        </w:trPr>
        <w:tc>
          <w:tcPr>
            <w:tcW w:w="1306" w:type="pct"/>
            <w:shd w:val="clear" w:color="auto" w:fill="FFFFFF" w:themeFill="background1"/>
            <w:vAlign w:val="center"/>
          </w:tcPr>
          <w:p w14:paraId="5CC0B112" w14:textId="77777777" w:rsidR="00251591" w:rsidRPr="009514C5" w:rsidRDefault="00251591" w:rsidP="00251591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9514C5">
              <w:rPr>
                <w:b/>
                <w:sz w:val="22"/>
                <w:szCs w:val="22"/>
              </w:rPr>
              <w:t>Ziel 3</w:t>
            </w:r>
          </w:p>
        </w:tc>
        <w:tc>
          <w:tcPr>
            <w:tcW w:w="3694" w:type="pct"/>
            <w:gridSpan w:val="2"/>
            <w:shd w:val="clear" w:color="auto" w:fill="FFFFFF" w:themeFill="background1"/>
          </w:tcPr>
          <w:p w14:paraId="6755F2A0" w14:textId="612CE0B8" w:rsidR="00251591" w:rsidRPr="00251591" w:rsidRDefault="00251591" w:rsidP="00251591">
            <w:pPr>
              <w:spacing w:before="60"/>
              <w:rPr>
                <w:rFonts w:cs="Arial"/>
                <w:sz w:val="20"/>
              </w:rPr>
            </w:pPr>
            <w:r w:rsidRPr="00251591">
              <w:rPr>
                <w:sz w:val="20"/>
              </w:rPr>
              <w:t>Ermöglichung von gemeinsamer anwendungsbezogener Forschung und Lehre in Deutschland und Indien im Rahmen von Hochschulkooperationen.</w:t>
            </w:r>
          </w:p>
        </w:tc>
      </w:tr>
      <w:tr w:rsidR="00251591" w:rsidRPr="008D1563" w14:paraId="7402C204" w14:textId="77777777" w:rsidTr="005F001A">
        <w:trPr>
          <w:trHeight w:val="39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4AB2E692" w14:textId="33763039" w:rsidR="00251591" w:rsidRPr="009514C5" w:rsidRDefault="00251591" w:rsidP="00251591">
            <w:pPr>
              <w:spacing w:before="60"/>
              <w:rPr>
                <w:b/>
              </w:rPr>
            </w:pPr>
            <w:r>
              <w:rPr>
                <w:b/>
                <w:sz w:val="22"/>
                <w:szCs w:val="22"/>
              </w:rPr>
              <w:t>Ziel 4</w:t>
            </w:r>
          </w:p>
        </w:tc>
        <w:tc>
          <w:tcPr>
            <w:tcW w:w="3694" w:type="pct"/>
            <w:gridSpan w:val="2"/>
            <w:shd w:val="clear" w:color="auto" w:fill="FFFFFF" w:themeFill="background1"/>
          </w:tcPr>
          <w:p w14:paraId="4C4451CB" w14:textId="11B5E244" w:rsidR="00251591" w:rsidRPr="00251591" w:rsidRDefault="00251591" w:rsidP="00251591">
            <w:pPr>
              <w:spacing w:before="60"/>
              <w:rPr>
                <w:sz w:val="20"/>
              </w:rPr>
            </w:pPr>
            <w:r w:rsidRPr="00251591">
              <w:rPr>
                <w:sz w:val="20"/>
              </w:rPr>
              <w:t>Integration des Themas „Indien“ durch innovative Beiträge in Lehre und Forschung und/oder zum zeitgenössischen Indien in relevante Fachbereiche einer Hochschule</w:t>
            </w:r>
          </w:p>
        </w:tc>
      </w:tr>
      <w:tr w:rsidR="00251591" w:rsidRPr="008D1563" w14:paraId="0C18E66B" w14:textId="77777777" w:rsidTr="00110374">
        <w:trPr>
          <w:trHeight w:val="64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446B8954" w14:textId="79BB0117" w:rsidR="00251591" w:rsidRPr="009514C5" w:rsidRDefault="00251591" w:rsidP="00251591">
            <w:pPr>
              <w:spacing w:before="60"/>
              <w:rPr>
                <w:b/>
              </w:rPr>
            </w:pPr>
            <w:r>
              <w:rPr>
                <w:b/>
                <w:sz w:val="22"/>
                <w:szCs w:val="22"/>
              </w:rPr>
              <w:t>Ziel 5</w:t>
            </w:r>
          </w:p>
        </w:tc>
        <w:tc>
          <w:tcPr>
            <w:tcW w:w="3694" w:type="pct"/>
            <w:gridSpan w:val="2"/>
            <w:shd w:val="clear" w:color="auto" w:fill="FFFFFF" w:themeFill="background1"/>
          </w:tcPr>
          <w:p w14:paraId="6C802BB0" w14:textId="09B60201" w:rsidR="00251591" w:rsidRPr="00251591" w:rsidRDefault="00251591" w:rsidP="00251591">
            <w:pPr>
              <w:spacing w:before="60"/>
              <w:rPr>
                <w:sz w:val="20"/>
              </w:rPr>
            </w:pPr>
            <w:r w:rsidRPr="00251591">
              <w:rPr>
                <w:sz w:val="20"/>
              </w:rPr>
              <w:t>Entwicklung innovativer und nachhaltiger Formen der Kooperation, wie zum Beispiel gemeinsamer Graduierten- und Doktorandenausbildung</w:t>
            </w:r>
          </w:p>
        </w:tc>
      </w:tr>
      <w:tr w:rsidR="00251591" w:rsidRPr="008D1563" w14:paraId="2CEE3D83" w14:textId="77777777" w:rsidTr="005F001A">
        <w:trPr>
          <w:trHeight w:val="39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125DE1EA" w14:textId="2003E568" w:rsidR="00251591" w:rsidRPr="009514C5" w:rsidRDefault="00251591" w:rsidP="00251591">
            <w:pPr>
              <w:spacing w:before="60"/>
              <w:rPr>
                <w:b/>
              </w:rPr>
            </w:pPr>
            <w:r>
              <w:rPr>
                <w:b/>
                <w:sz w:val="22"/>
                <w:szCs w:val="22"/>
              </w:rPr>
              <w:t>Ziel 6</w:t>
            </w:r>
          </w:p>
        </w:tc>
        <w:tc>
          <w:tcPr>
            <w:tcW w:w="3694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6B08515" w14:textId="267795CA" w:rsidR="00251591" w:rsidRPr="00251591" w:rsidRDefault="00251591" w:rsidP="00251591">
            <w:pPr>
              <w:spacing w:before="60"/>
              <w:rPr>
                <w:sz w:val="20"/>
              </w:rPr>
            </w:pPr>
            <w:r w:rsidRPr="00251591">
              <w:rPr>
                <w:sz w:val="20"/>
              </w:rPr>
              <w:t>Enge Ausrichtung der Studien- und Forschungsmöglichkeiten innerhalb der Kooperation auf die Anforderungen internationaler Wissenschaft und des Arbeitsmarktes zur Steigerung der Beschäftigungsfähigkeit von Absolventen</w:t>
            </w:r>
          </w:p>
        </w:tc>
      </w:tr>
    </w:tbl>
    <w:p w14:paraId="7A5660F4" w14:textId="6C94CC24" w:rsidR="003D7338" w:rsidRDefault="003D7338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76"/>
        <w:gridCol w:w="6081"/>
      </w:tblGrid>
      <w:tr w:rsidR="003C2DA2" w:rsidRPr="00634378" w14:paraId="702BDE21" w14:textId="77777777" w:rsidTr="009514C5">
        <w:trPr>
          <w:trHeight w:val="1020"/>
        </w:trPr>
        <w:tc>
          <w:tcPr>
            <w:tcW w:w="5000" w:type="pct"/>
            <w:gridSpan w:val="3"/>
            <w:tcBorders>
              <w:top w:val="single" w:sz="4" w:space="0" w:color="D9D9D9" w:themeColor="background1" w:themeShade="D9"/>
              <w:bottom w:val="nil"/>
            </w:tcBorders>
            <w:shd w:val="clear" w:color="auto" w:fill="F2F2F2" w:themeFill="background1" w:themeFillShade="F2"/>
            <w:vAlign w:val="center"/>
          </w:tcPr>
          <w:p w14:paraId="386FD29B" w14:textId="77777777" w:rsidR="003C2DA2" w:rsidRDefault="003C2DA2" w:rsidP="005B58AB">
            <w:pPr>
              <w:spacing w:before="60" w:after="160"/>
              <w:jc w:val="center"/>
              <w:rPr>
                <w:b/>
                <w:sz w:val="36"/>
                <w:szCs w:val="36"/>
                <w:u w:val="single"/>
              </w:rPr>
            </w:pPr>
            <w:r w:rsidRPr="00A7151F">
              <w:rPr>
                <w:b/>
                <w:sz w:val="36"/>
                <w:szCs w:val="36"/>
                <w:u w:val="single"/>
              </w:rPr>
              <w:t>Sachbericht</w:t>
            </w:r>
            <w:r w:rsidR="000F25BF" w:rsidRPr="00A7151F">
              <w:rPr>
                <w:b/>
                <w:sz w:val="36"/>
                <w:szCs w:val="36"/>
                <w:u w:val="single"/>
              </w:rPr>
              <w:t xml:space="preserve"> </w:t>
            </w:r>
          </w:p>
          <w:p w14:paraId="2E578F94" w14:textId="47014D2D" w:rsidR="009514C5" w:rsidRPr="005B58AB" w:rsidRDefault="009514C5" w:rsidP="005B58AB">
            <w:pPr>
              <w:spacing w:before="60" w:after="160"/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i/>
                <w:sz w:val="20"/>
              </w:rPr>
              <w:t xml:space="preserve">Bitte </w:t>
            </w:r>
            <w:r w:rsidRPr="00D60F41">
              <w:rPr>
                <w:i/>
                <w:sz w:val="20"/>
              </w:rPr>
              <w:t xml:space="preserve">durchgängig </w:t>
            </w:r>
            <w:r>
              <w:rPr>
                <w:i/>
                <w:sz w:val="20"/>
              </w:rPr>
              <w:t>in Arial, Schriftgröße 10, aus</w:t>
            </w:r>
            <w:r w:rsidRPr="00D60F41">
              <w:rPr>
                <w:i/>
                <w:sz w:val="20"/>
              </w:rPr>
              <w:t>füllen.</w:t>
            </w:r>
          </w:p>
        </w:tc>
      </w:tr>
      <w:tr w:rsidR="008F0C44" w:rsidRPr="005B58AB" w14:paraId="6DC2F999" w14:textId="77777777" w:rsidTr="00BA5D7F">
        <w:trPr>
          <w:trHeight w:val="567"/>
        </w:trPr>
        <w:tc>
          <w:tcPr>
            <w:tcW w:w="1645" w:type="pct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C1CDAE" w14:textId="5788F8A5" w:rsidR="008F0C44" w:rsidRPr="005B58AB" w:rsidRDefault="008F0C44" w:rsidP="008F0C44">
            <w:pPr>
              <w:spacing w:before="60" w:after="160"/>
              <w:rPr>
                <w:b/>
                <w:sz w:val="30"/>
                <w:szCs w:val="30"/>
              </w:rPr>
            </w:pPr>
            <w:r w:rsidRPr="005B58AB">
              <w:rPr>
                <w:b/>
                <w:sz w:val="30"/>
                <w:szCs w:val="30"/>
              </w:rPr>
              <w:t>Nachweis: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A2A8F2A" w14:textId="2C5B22FC" w:rsidR="008F0C44" w:rsidRPr="005B58AB" w:rsidRDefault="00110374" w:rsidP="008F0C44">
            <w:pPr>
              <w:spacing w:before="60" w:after="160"/>
              <w:rPr>
                <w:b/>
                <w:sz w:val="30"/>
                <w:szCs w:val="30"/>
                <w:u w:val="single"/>
              </w:rPr>
            </w:pPr>
            <w:sdt>
              <w:sdtPr>
                <w:rPr>
                  <w:rStyle w:val="Formatvorlage15"/>
                  <w:sz w:val="30"/>
                  <w:szCs w:val="30"/>
                </w:rPr>
                <w:id w:val="-1382928479"/>
                <w:placeholder>
                  <w:docPart w:val="D75E7899D78142AAAE1926B9BC6FA5F0"/>
                </w:placeholder>
                <w:showingPlcHdr/>
                <w:dropDownList>
                  <w:listItem w:value="Auswahl Nachweisart"/>
                  <w:listItem w:displayText="Zwischennachweis" w:value="Zwischennachweis"/>
                  <w:listItem w:displayText="Verwendungsnachweis" w:value="Verwendungsnachweis"/>
                </w:dropDownList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="008F0C44" w:rsidRPr="005B58AB">
                  <w:rPr>
                    <w:rStyle w:val="Platzhaltertext"/>
                    <w:b/>
                    <w:sz w:val="30"/>
                    <w:szCs w:val="30"/>
                  </w:rPr>
                  <w:t>Auswahl Nachweisart</w:t>
                </w:r>
              </w:sdtContent>
            </w:sdt>
            <w:r w:rsidR="00232ACD" w:rsidRPr="00232ACD">
              <w:rPr>
                <w:rStyle w:val="Formatvorlage15"/>
                <w:b w:val="0"/>
                <w:sz w:val="30"/>
                <w:szCs w:val="30"/>
              </w:rPr>
              <w:t>*</w:t>
            </w:r>
          </w:p>
        </w:tc>
      </w:tr>
      <w:tr w:rsidR="008F0C44" w:rsidRPr="005B58AB" w14:paraId="7B3C24F5" w14:textId="77777777" w:rsidTr="00BA5D7F">
        <w:trPr>
          <w:trHeight w:val="567"/>
        </w:trPr>
        <w:tc>
          <w:tcPr>
            <w:tcW w:w="1645" w:type="pct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9FF419" w14:textId="020F3AB6" w:rsidR="008F0C44" w:rsidRPr="005B58AB" w:rsidRDefault="008F0C44" w:rsidP="008F0C44">
            <w:pPr>
              <w:spacing w:before="60" w:after="160"/>
              <w:rPr>
                <w:b/>
                <w:sz w:val="30"/>
                <w:szCs w:val="30"/>
              </w:rPr>
            </w:pPr>
            <w:r w:rsidRPr="005B58AB">
              <w:rPr>
                <w:b/>
                <w:sz w:val="30"/>
                <w:szCs w:val="30"/>
              </w:rPr>
              <w:t>Haushaltsjahr: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E645C77" w14:textId="1D4C133D" w:rsidR="008F0C44" w:rsidRPr="005B58AB" w:rsidRDefault="00110374" w:rsidP="008F0C44">
            <w:pPr>
              <w:spacing w:before="60" w:after="160"/>
              <w:rPr>
                <w:b/>
                <w:sz w:val="30"/>
                <w:szCs w:val="30"/>
                <w:u w:val="single"/>
              </w:rPr>
            </w:pPr>
            <w:sdt>
              <w:sdtPr>
                <w:rPr>
                  <w:b/>
                  <w:sz w:val="30"/>
                  <w:szCs w:val="30"/>
                </w:rPr>
                <w:id w:val="-1643188678"/>
                <w:placeholder>
                  <w:docPart w:val="52A08A420D464342A384F20F31042EFE"/>
                </w:placeholder>
                <w:showingPlcHdr/>
              </w:sdtPr>
              <w:sdtEndPr/>
              <w:sdtContent>
                <w:r w:rsidR="008F0C44" w:rsidRPr="005B58AB">
                  <w:rPr>
                    <w:rStyle w:val="Platzhaltertext"/>
                    <w:b/>
                    <w:sz w:val="30"/>
                    <w:szCs w:val="30"/>
                  </w:rPr>
                  <w:t>JJJJ</w:t>
                </w:r>
              </w:sdtContent>
            </w:sdt>
          </w:p>
        </w:tc>
      </w:tr>
      <w:tr w:rsidR="007A63D6" w:rsidRPr="00121CD6" w14:paraId="2AD4F7FB" w14:textId="77777777" w:rsidTr="00F02313">
        <w:trPr>
          <w:trHeight w:val="1580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58A31AE" w14:textId="33BA0251" w:rsidR="00A26C3F" w:rsidRDefault="008F0C44" w:rsidP="005B58AB">
            <w:pPr>
              <w:spacing w:before="60" w:after="160" w:line="276" w:lineRule="auto"/>
              <w:rPr>
                <w:sz w:val="20"/>
              </w:rPr>
            </w:pPr>
            <w:r>
              <w:rPr>
                <w:sz w:val="20"/>
              </w:rPr>
              <w:t xml:space="preserve">Der </w:t>
            </w:r>
            <w:r w:rsidRPr="00A7151F">
              <w:rPr>
                <w:b/>
                <w:sz w:val="20"/>
              </w:rPr>
              <w:t>Sachbericht ist</w:t>
            </w:r>
            <w:r>
              <w:rPr>
                <w:sz w:val="20"/>
              </w:rPr>
              <w:t xml:space="preserve"> als Bestandteil des Nachweises </w:t>
            </w:r>
            <w:r w:rsidRPr="00A7151F">
              <w:rPr>
                <w:b/>
                <w:sz w:val="20"/>
              </w:rPr>
              <w:t xml:space="preserve">bis </w:t>
            </w:r>
            <w:r>
              <w:rPr>
                <w:b/>
                <w:sz w:val="20"/>
              </w:rPr>
              <w:t xml:space="preserve">zur im Zuwendungsvertrag vorgegebenen Frist </w:t>
            </w:r>
            <w:r>
              <w:rPr>
                <w:sz w:val="20"/>
              </w:rPr>
              <w:t xml:space="preserve">dem DAAD </w:t>
            </w:r>
            <w:r w:rsidRPr="00A7151F">
              <w:rPr>
                <w:b/>
                <w:sz w:val="20"/>
              </w:rPr>
              <w:t>vorzulegen</w:t>
            </w:r>
            <w:r>
              <w:rPr>
                <w:sz w:val="20"/>
              </w:rPr>
              <w:t>.</w:t>
            </w:r>
          </w:p>
          <w:p w14:paraId="2290DF58" w14:textId="4F60AF5F" w:rsidR="00A26C3F" w:rsidRPr="00232ACD" w:rsidRDefault="00A26C3F" w:rsidP="00232ACD">
            <w:pPr>
              <w:spacing w:before="60" w:after="160" w:line="276" w:lineRule="auto"/>
              <w:rPr>
                <w:i/>
                <w:sz w:val="20"/>
              </w:rPr>
            </w:pPr>
            <w:r w:rsidRPr="00232ACD">
              <w:rPr>
                <w:i/>
                <w:sz w:val="20"/>
              </w:rPr>
              <w:t xml:space="preserve">*Zwischennachweis </w:t>
            </w:r>
            <w:r>
              <w:rPr>
                <w:i/>
                <w:sz w:val="20"/>
              </w:rPr>
              <w:t>nach Ablauf eines Haushaltsjahres</w:t>
            </w:r>
            <w:r w:rsidR="00F80FE9">
              <w:rPr>
                <w:i/>
                <w:sz w:val="20"/>
              </w:rPr>
              <w:t xml:space="preserve">; Verwendungsnachweis nach </w:t>
            </w:r>
            <w:r w:rsidR="005E7E39">
              <w:rPr>
                <w:i/>
                <w:sz w:val="20"/>
              </w:rPr>
              <w:t xml:space="preserve">Erfüllung des Zuwendungszwecks. </w:t>
            </w:r>
          </w:p>
        </w:tc>
      </w:tr>
      <w:tr w:rsidR="00103EFD" w:rsidRPr="00A32A7C" w14:paraId="669F9F12" w14:textId="77777777" w:rsidTr="00BA5D7F">
        <w:trPr>
          <w:trHeight w:val="56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1F106D4" w14:textId="77777777" w:rsidR="00103EFD" w:rsidRPr="00A32A7C" w:rsidRDefault="00103EFD" w:rsidP="000C34A6">
            <w:pPr>
              <w:spacing w:before="60" w:after="160" w:line="259" w:lineRule="auto"/>
              <w:rPr>
                <w:b/>
              </w:rPr>
            </w:pPr>
            <w:r w:rsidRPr="00A32A7C">
              <w:rPr>
                <w:b/>
                <w:sz w:val="22"/>
                <w:szCs w:val="22"/>
              </w:rPr>
              <w:t>Projektdaten</w:t>
            </w:r>
          </w:p>
        </w:tc>
      </w:tr>
      <w:tr w:rsidR="009E4EF2" w:rsidRPr="00A32A7C" w14:paraId="61FA506F" w14:textId="77777777" w:rsidTr="00AA17BC">
        <w:trPr>
          <w:trHeight w:val="397"/>
        </w:trPr>
        <w:tc>
          <w:tcPr>
            <w:tcW w:w="1327" w:type="pct"/>
            <w:vAlign w:val="center"/>
          </w:tcPr>
          <w:p w14:paraId="6D177FD5" w14:textId="3349D2FD" w:rsidR="009E4EF2" w:rsidRDefault="009E4EF2" w:rsidP="000C34A6">
            <w:pPr>
              <w:spacing w:before="60" w:after="160" w:line="259" w:lineRule="auto"/>
              <w:rPr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Berichts</w:t>
            </w:r>
            <w:r w:rsidRPr="002B1639">
              <w:rPr>
                <w:rFonts w:cs="Arial"/>
                <w:b/>
                <w:color w:val="000000"/>
                <w:sz w:val="20"/>
              </w:rPr>
              <w:t>zeitraum</w:t>
            </w:r>
          </w:p>
        </w:tc>
        <w:tc>
          <w:tcPr>
            <w:tcW w:w="3673" w:type="pct"/>
            <w:gridSpan w:val="2"/>
            <w:vAlign w:val="center"/>
          </w:tcPr>
          <w:p w14:paraId="524F0A58" w14:textId="77777777" w:rsidR="005E7E39" w:rsidRPr="00A32A7C" w:rsidRDefault="005E7E39" w:rsidP="005E7E39">
            <w:pPr>
              <w:spacing w:before="60" w:after="160" w:line="259" w:lineRule="auto"/>
              <w:rPr>
                <w:sz w:val="20"/>
              </w:rPr>
            </w:pPr>
            <w:r w:rsidRPr="008B699E">
              <w:rPr>
                <w:b/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  <w:b/>
                </w:rPr>
                <w:id w:val="-1909679378"/>
                <w:placeholder>
                  <w:docPart w:val="6B2551D5084D48CFB67CA4C2EF85695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8B699E">
                  <w:rPr>
                    <w:rStyle w:val="Platzhaltertext"/>
                    <w:b/>
                    <w:sz w:val="20"/>
                  </w:rPr>
                  <w:t>Bitte angeben</w:t>
                </w:r>
              </w:sdtContent>
            </w:sdt>
          </w:p>
          <w:p w14:paraId="398FF016" w14:textId="5CBC0B53" w:rsidR="009E4EF2" w:rsidRPr="00535912" w:rsidRDefault="005E7E39" w:rsidP="005E7E39">
            <w:pPr>
              <w:spacing w:before="60" w:after="160" w:line="259" w:lineRule="auto"/>
              <w:rPr>
                <w:rStyle w:val="Formatvorlage1"/>
                <w:b/>
                <w:color w:val="808080"/>
              </w:rPr>
            </w:pPr>
            <w:r w:rsidRPr="008B699E">
              <w:rPr>
                <w:b/>
                <w:sz w:val="20"/>
              </w:rPr>
              <w:t>bis:</w:t>
            </w:r>
            <w:r w:rsidR="008B699E">
              <w:rPr>
                <w:b/>
                <w:sz w:val="20"/>
              </w:rPr>
              <w:t xml:space="preserve"> 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  <w:b/>
                </w:rPr>
                <w:id w:val="256178010"/>
                <w:placeholder>
                  <w:docPart w:val="7CB8898B40A54292BC023292EAC653E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8B699E">
                  <w:rPr>
                    <w:rStyle w:val="Platzhaltertext"/>
                    <w:b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1"/>
                <w:b/>
              </w:rPr>
              <w:t xml:space="preserve"> </w:t>
            </w:r>
          </w:p>
        </w:tc>
      </w:tr>
      <w:tr w:rsidR="00545777" w:rsidRPr="00A32A7C" w14:paraId="37205B56" w14:textId="77777777" w:rsidTr="00AA17BC">
        <w:trPr>
          <w:trHeight w:val="397"/>
        </w:trPr>
        <w:tc>
          <w:tcPr>
            <w:tcW w:w="1327" w:type="pct"/>
            <w:vAlign w:val="center"/>
          </w:tcPr>
          <w:p w14:paraId="7334A408" w14:textId="77777777" w:rsidR="00545777" w:rsidRPr="00AB35B6" w:rsidRDefault="00545777" w:rsidP="000C34A6">
            <w:pPr>
              <w:spacing w:before="60" w:after="160" w:line="259" w:lineRule="auto"/>
              <w:rPr>
                <w:b/>
                <w:sz w:val="20"/>
              </w:rPr>
            </w:pPr>
            <w:r w:rsidRPr="00AB35B6">
              <w:rPr>
                <w:b/>
                <w:sz w:val="20"/>
              </w:rPr>
              <w:t>Projekt-ID</w:t>
            </w:r>
          </w:p>
        </w:tc>
        <w:sdt>
          <w:sdtPr>
            <w:rPr>
              <w:rStyle w:val="Formatvorlage20"/>
            </w:rPr>
            <w:id w:val="-941062704"/>
            <w:placeholder>
              <w:docPart w:val="E966B73D9C874762B7168872C3248A51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73" w:type="pct"/>
                <w:gridSpan w:val="2"/>
                <w:vAlign w:val="center"/>
              </w:tcPr>
              <w:p w14:paraId="4585BFEA" w14:textId="6D75CC88" w:rsidR="00545777" w:rsidRPr="00AB35B6" w:rsidRDefault="002B67D1" w:rsidP="000C34A6">
                <w:pPr>
                  <w:spacing w:before="60" w:after="160" w:line="259" w:lineRule="auto"/>
                  <w:rPr>
                    <w:b/>
                    <w:sz w:val="20"/>
                  </w:rPr>
                </w:pPr>
                <w:r w:rsidRPr="002B67D1">
                  <w:rPr>
                    <w:rFonts w:eastAsiaTheme="minorHAnsi" w:cs="Arial"/>
                    <w:b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545777" w:rsidRPr="00A32A7C" w14:paraId="4E23AD69" w14:textId="77777777" w:rsidTr="00AA17BC">
        <w:trPr>
          <w:trHeight w:val="397"/>
        </w:trPr>
        <w:tc>
          <w:tcPr>
            <w:tcW w:w="1327" w:type="pct"/>
            <w:vAlign w:val="center"/>
          </w:tcPr>
          <w:p w14:paraId="6F5CB839" w14:textId="77777777" w:rsidR="00545777" w:rsidRPr="00A32A7C" w:rsidRDefault="00545777" w:rsidP="000C34A6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Projektbezeichnung</w:t>
            </w:r>
          </w:p>
        </w:tc>
        <w:sdt>
          <w:sdtPr>
            <w:rPr>
              <w:rStyle w:val="Formatvorlage9"/>
            </w:rPr>
            <w:id w:val="1681774839"/>
            <w:placeholder>
              <w:docPart w:val="04335E311578446EB9DA65CA8DAC3EE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gridSpan w:val="2"/>
                <w:vAlign w:val="center"/>
              </w:tcPr>
              <w:p w14:paraId="53145592" w14:textId="71B7DE51" w:rsidR="00545777" w:rsidRDefault="000E06F0" w:rsidP="000C34A6">
                <w:pPr>
                  <w:spacing w:before="60" w:after="16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BF3F8C" w:rsidRPr="00A32A7C" w14:paraId="38DB5E71" w14:textId="77777777" w:rsidTr="00AA17BC">
        <w:trPr>
          <w:trHeight w:val="397"/>
        </w:trPr>
        <w:tc>
          <w:tcPr>
            <w:tcW w:w="1327" w:type="pct"/>
            <w:vAlign w:val="center"/>
          </w:tcPr>
          <w:p w14:paraId="49C07A26" w14:textId="6EF72406" w:rsidR="00A32A7C" w:rsidRPr="00A32A7C" w:rsidRDefault="00A32A7C" w:rsidP="000C34A6">
            <w:pPr>
              <w:spacing w:before="60" w:after="160" w:line="259" w:lineRule="auto"/>
              <w:rPr>
                <w:sz w:val="20"/>
              </w:rPr>
            </w:pPr>
            <w:r w:rsidRPr="003F247C">
              <w:rPr>
                <w:sz w:val="20"/>
              </w:rPr>
              <w:t>Institution</w:t>
            </w:r>
          </w:p>
        </w:tc>
        <w:sdt>
          <w:sdtPr>
            <w:rPr>
              <w:rStyle w:val="Formatvorlage9"/>
            </w:rPr>
            <w:id w:val="2064212044"/>
            <w:placeholder>
              <w:docPart w:val="26E945F86F6C4A96B5A41E3FBC89BE4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gridSpan w:val="2"/>
                <w:vAlign w:val="center"/>
              </w:tcPr>
              <w:p w14:paraId="781AD7F2" w14:textId="51BC89EE" w:rsidR="00A32A7C" w:rsidRPr="00A32A7C" w:rsidRDefault="000E06F0" w:rsidP="000C34A6">
                <w:pPr>
                  <w:spacing w:before="60" w:after="16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BF3F8C" w:rsidRPr="00A32A7C" w14:paraId="615D8924" w14:textId="77777777" w:rsidTr="00AA17BC">
        <w:trPr>
          <w:trHeight w:val="397"/>
        </w:trPr>
        <w:tc>
          <w:tcPr>
            <w:tcW w:w="1327" w:type="pct"/>
            <w:vAlign w:val="center"/>
          </w:tcPr>
          <w:p w14:paraId="52C2F4E2" w14:textId="77777777" w:rsidR="00A32A7C" w:rsidRPr="00A32A7C" w:rsidRDefault="00A32A7C" w:rsidP="000C34A6">
            <w:pPr>
              <w:spacing w:before="60"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lastRenderedPageBreak/>
              <w:t>Projektverantwortliche/r</w:t>
            </w:r>
          </w:p>
        </w:tc>
        <w:sdt>
          <w:sdtPr>
            <w:rPr>
              <w:rStyle w:val="Formatvorlage9"/>
            </w:rPr>
            <w:id w:val="-1468741427"/>
            <w:placeholder>
              <w:docPart w:val="61B34F0A5FFC4A568236DFAC3B48169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gridSpan w:val="2"/>
                <w:vAlign w:val="center"/>
              </w:tcPr>
              <w:p w14:paraId="1C396828" w14:textId="6A808B30" w:rsidR="00A32A7C" w:rsidRPr="00A32A7C" w:rsidRDefault="000E06F0" w:rsidP="000C34A6">
                <w:pPr>
                  <w:spacing w:before="60" w:after="16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853AF6" w:rsidRPr="00A32A7C" w14:paraId="0D537EBD" w14:textId="77777777" w:rsidTr="00AA17BC">
        <w:trPr>
          <w:trHeight w:val="397"/>
        </w:trPr>
        <w:tc>
          <w:tcPr>
            <w:tcW w:w="1327" w:type="pct"/>
            <w:vAlign w:val="center"/>
          </w:tcPr>
          <w:p w14:paraId="00B2C9D3" w14:textId="56DDC343" w:rsidR="00853AF6" w:rsidRPr="00A32A7C" w:rsidRDefault="00853AF6" w:rsidP="000C34A6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Partnerhochschule:</w:t>
            </w:r>
          </w:p>
        </w:tc>
        <w:sdt>
          <w:sdtPr>
            <w:rPr>
              <w:rStyle w:val="Formatvorlage9"/>
            </w:rPr>
            <w:id w:val="-1675412002"/>
            <w:placeholder>
              <w:docPart w:val="A60C4FA4BB2B40D0A9FAD66CB199778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gridSpan w:val="2"/>
                <w:vAlign w:val="center"/>
              </w:tcPr>
              <w:p w14:paraId="65F5448B" w14:textId="5E600FDA" w:rsidR="00853AF6" w:rsidRDefault="00116FC1" w:rsidP="000C34A6">
                <w:pPr>
                  <w:spacing w:before="60" w:after="160" w:line="259" w:lineRule="auto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853AF6" w:rsidRPr="00A32A7C" w14:paraId="75BF6A5A" w14:textId="77777777" w:rsidTr="00AA17BC">
        <w:trPr>
          <w:trHeight w:val="397"/>
        </w:trPr>
        <w:tc>
          <w:tcPr>
            <w:tcW w:w="1327" w:type="pct"/>
            <w:vAlign w:val="center"/>
          </w:tcPr>
          <w:p w14:paraId="1766E3AF" w14:textId="63A9401D" w:rsidR="00853AF6" w:rsidRDefault="00853AF6" w:rsidP="000C34A6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Fachrichtung:</w:t>
            </w:r>
          </w:p>
        </w:tc>
        <w:sdt>
          <w:sdtPr>
            <w:rPr>
              <w:rStyle w:val="Formatvorlage9"/>
            </w:rPr>
            <w:id w:val="530928614"/>
            <w:placeholder>
              <w:docPart w:val="1B200734AA86441C8E619E4D1813121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gridSpan w:val="2"/>
                <w:vAlign w:val="center"/>
              </w:tcPr>
              <w:p w14:paraId="61397EB9" w14:textId="75D8EBDD" w:rsidR="00853AF6" w:rsidRDefault="00116FC1" w:rsidP="000C34A6">
                <w:pPr>
                  <w:spacing w:before="60" w:after="160" w:line="259" w:lineRule="auto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BF3F8C" w:rsidRPr="00A32A7C" w14:paraId="68A84F13" w14:textId="77777777" w:rsidTr="00AA17BC">
        <w:trPr>
          <w:trHeight w:val="397"/>
        </w:trPr>
        <w:tc>
          <w:tcPr>
            <w:tcW w:w="132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B33A66B" w14:textId="69C7F5D4" w:rsidR="00A32A7C" w:rsidRPr="00A32A7C" w:rsidRDefault="002B1639" w:rsidP="000C34A6">
            <w:pPr>
              <w:spacing w:before="60" w:after="160" w:line="259" w:lineRule="auto"/>
              <w:rPr>
                <w:sz w:val="20"/>
              </w:rPr>
            </w:pPr>
            <w:bookmarkStart w:id="0" w:name="_Hlk506381592"/>
            <w:r>
              <w:rPr>
                <w:sz w:val="20"/>
              </w:rPr>
              <w:t>bewilligter</w:t>
            </w:r>
            <w:r w:rsidR="00A32A7C" w:rsidRPr="00A32A7C">
              <w:rPr>
                <w:sz w:val="20"/>
              </w:rPr>
              <w:t xml:space="preserve"> Förderzeitraum</w:t>
            </w:r>
            <w:r w:rsidR="00061933">
              <w:rPr>
                <w:sz w:val="20"/>
              </w:rPr>
              <w:t xml:space="preserve"> (gesamt)</w:t>
            </w:r>
          </w:p>
        </w:tc>
        <w:tc>
          <w:tcPr>
            <w:tcW w:w="3673" w:type="pct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27841CA2" w14:textId="079D63D5" w:rsidR="00A32A7C" w:rsidRPr="00A32A7C" w:rsidRDefault="005E7E39" w:rsidP="000C34A6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</w:t>
            </w:r>
            <w:r w:rsidR="001616CD">
              <w:rPr>
                <w:sz w:val="20"/>
              </w:rPr>
              <w:t>on:</w:t>
            </w:r>
            <w:r w:rsidR="00A32A7C"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927963626"/>
                <w:placeholder>
                  <w:docPart w:val="B28A346F79884F5398A9AEEDF4E8995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="00825260"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124B2A74" w14:textId="50A39083" w:rsidR="00A32A7C" w:rsidRPr="00A32A7C" w:rsidRDefault="005E7E39" w:rsidP="000C34A6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b</w:t>
            </w:r>
            <w:r w:rsidR="001616CD">
              <w:rPr>
                <w:sz w:val="20"/>
              </w:rPr>
              <w:t>is:</w:t>
            </w:r>
            <w:r w:rsidR="00A32A7C" w:rsidRPr="00A32A7C">
              <w:rPr>
                <w:sz w:val="20"/>
              </w:rPr>
              <w:t xml:space="preserve"> </w:t>
            </w:r>
            <w:r w:rsidR="008B699E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680329408"/>
                <w:placeholder>
                  <w:docPart w:val="358303B1474F43BDB81099309E97CCB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="00825260"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</w:tc>
      </w:tr>
      <w:bookmarkEnd w:id="0"/>
    </w:tbl>
    <w:p w14:paraId="40550A23" w14:textId="2AF87CB5" w:rsidR="00BA265E" w:rsidRDefault="00BA265E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2B1639" w:rsidRPr="001616CD" w14:paraId="6C24809F" w14:textId="77777777" w:rsidTr="00BA5D7F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28AA93" w14:textId="2DB36A7E" w:rsidR="002B1639" w:rsidRPr="001616CD" w:rsidRDefault="00AB35B6" w:rsidP="000C34A6">
            <w:pPr>
              <w:spacing w:before="60"/>
              <w:rPr>
                <w:b/>
                <w:sz w:val="22"/>
                <w:szCs w:val="22"/>
              </w:rPr>
            </w:pPr>
            <w:r w:rsidRPr="00AB35B6">
              <w:rPr>
                <w:rFonts w:eastAsiaTheme="minorHAnsi" w:cs="Arial"/>
                <w:b/>
                <w:color w:val="auto"/>
                <w:sz w:val="22"/>
                <w:szCs w:val="22"/>
                <w:lang w:eastAsia="en-US"/>
              </w:rPr>
              <w:t>Kurze Zusammenfassung des Projekt</w:t>
            </w:r>
            <w:r w:rsidR="00D108E6">
              <w:rPr>
                <w:rFonts w:eastAsiaTheme="minorHAnsi" w:cs="Arial"/>
                <w:b/>
                <w:color w:val="auto"/>
                <w:sz w:val="22"/>
                <w:szCs w:val="22"/>
                <w:lang w:eastAsia="en-US"/>
              </w:rPr>
              <w:t>verlaufs</w:t>
            </w:r>
          </w:p>
        </w:tc>
      </w:tr>
      <w:tr w:rsidR="001616CD" w:rsidRPr="00A32A7C" w14:paraId="494C6511" w14:textId="77777777" w:rsidTr="00BA5D7F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F674EF1" w14:textId="3B3F2D53" w:rsidR="00634378" w:rsidRPr="00634378" w:rsidRDefault="00561E28" w:rsidP="000C34A6">
            <w:pPr>
              <w:spacing w:before="60" w:after="160" w:line="259" w:lineRule="auto"/>
              <w:rPr>
                <w:sz w:val="20"/>
              </w:rPr>
            </w:pPr>
            <w:r>
              <w:rPr>
                <w:rFonts w:eastAsiaTheme="majorEastAsia"/>
                <w:sz w:val="20"/>
              </w:rPr>
              <w:t xml:space="preserve"> </w:t>
            </w:r>
            <w:r w:rsidR="00AF54D5">
              <w:rPr>
                <w:rFonts w:eastAsiaTheme="majorEastAsia"/>
                <w:sz w:val="20"/>
              </w:rPr>
              <w:t xml:space="preserve">Berichten </w:t>
            </w:r>
            <w:r w:rsidR="001616CD">
              <w:rPr>
                <w:rFonts w:eastAsiaTheme="majorEastAsia"/>
                <w:sz w:val="20"/>
              </w:rPr>
              <w:t>Sie</w:t>
            </w:r>
            <w:r w:rsidR="00AF54D5">
              <w:rPr>
                <w:rFonts w:eastAsiaTheme="majorEastAsia"/>
                <w:sz w:val="20"/>
              </w:rPr>
              <w:t xml:space="preserve"> bitte</w:t>
            </w:r>
            <w:r w:rsidR="001616CD">
              <w:rPr>
                <w:rFonts w:eastAsiaTheme="majorEastAsia"/>
                <w:sz w:val="20"/>
              </w:rPr>
              <w:t xml:space="preserve"> </w:t>
            </w:r>
            <w:r w:rsidR="00E24244">
              <w:rPr>
                <w:rFonts w:eastAsiaTheme="majorEastAsia"/>
                <w:sz w:val="20"/>
              </w:rPr>
              <w:t>über die</w:t>
            </w:r>
            <w:r w:rsidR="00250E71">
              <w:rPr>
                <w:rFonts w:eastAsiaTheme="majorEastAsia"/>
                <w:sz w:val="20"/>
              </w:rPr>
              <w:t xml:space="preserve"> </w:t>
            </w:r>
            <w:r w:rsidR="001616CD">
              <w:rPr>
                <w:rFonts w:eastAsiaTheme="majorEastAsia"/>
                <w:sz w:val="20"/>
              </w:rPr>
              <w:t xml:space="preserve">Durchführung </w:t>
            </w:r>
            <w:r w:rsidR="00250E71">
              <w:rPr>
                <w:rFonts w:eastAsiaTheme="majorEastAsia"/>
                <w:sz w:val="20"/>
              </w:rPr>
              <w:t>des Projektes</w:t>
            </w:r>
            <w:r>
              <w:rPr>
                <w:rFonts w:eastAsiaTheme="majorEastAsia"/>
                <w:sz w:val="20"/>
              </w:rPr>
              <w:t xml:space="preserve"> </w:t>
            </w:r>
            <w:r w:rsidR="00E24244">
              <w:rPr>
                <w:rFonts w:eastAsiaTheme="majorEastAsia"/>
                <w:b/>
                <w:sz w:val="20"/>
              </w:rPr>
              <w:t>für diesen</w:t>
            </w:r>
            <w:r w:rsidR="00AF54D5" w:rsidRPr="00E24244">
              <w:rPr>
                <w:rFonts w:eastAsiaTheme="majorEastAsia"/>
                <w:b/>
                <w:sz w:val="20"/>
              </w:rPr>
              <w:t xml:space="preserve"> Berichtszeitraum</w:t>
            </w:r>
            <w:r>
              <w:rPr>
                <w:rFonts w:eastAsiaTheme="majorEastAsia"/>
                <w:sz w:val="20"/>
              </w:rPr>
              <w:t xml:space="preserve"> </w:t>
            </w:r>
            <w:r w:rsidR="000E06F0" w:rsidRPr="001C2901">
              <w:rPr>
                <w:i/>
                <w:sz w:val="20"/>
              </w:rPr>
              <w:t xml:space="preserve">(max. </w:t>
            </w:r>
            <w:r w:rsidR="000E06F0">
              <w:rPr>
                <w:i/>
                <w:sz w:val="20"/>
              </w:rPr>
              <w:t>eine DIN A4-Seite).</w:t>
            </w:r>
          </w:p>
        </w:tc>
      </w:tr>
      <w:tr w:rsidR="002B1639" w:rsidRPr="00FD43A4" w14:paraId="6CBFDEA0" w14:textId="77777777" w:rsidTr="00AA17BC">
        <w:trPr>
          <w:trHeight w:val="567"/>
        </w:trPr>
        <w:sdt>
          <w:sdtPr>
            <w:rPr>
              <w:rStyle w:val="Formatvorlage9"/>
            </w:rPr>
            <w:id w:val="-183752430"/>
            <w:placeholder>
              <w:docPart w:val="59E2A22E31B9430E82F66A453A0F4F8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866D9D8" w14:textId="727885B4" w:rsidR="002B1639" w:rsidRPr="00FD43A4" w:rsidRDefault="000E06F0" w:rsidP="000C34A6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7ABF6399" w14:textId="44F77D09" w:rsidR="000E06F0" w:rsidRDefault="000E06F0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20"/>
        <w:gridCol w:w="1417"/>
        <w:gridCol w:w="1131"/>
        <w:gridCol w:w="1267"/>
        <w:gridCol w:w="7"/>
        <w:gridCol w:w="701"/>
        <w:gridCol w:w="94"/>
        <w:gridCol w:w="1176"/>
      </w:tblGrid>
      <w:tr w:rsidR="00A32A7C" w:rsidRPr="001616CD" w14:paraId="34B44034" w14:textId="77777777" w:rsidTr="00BA5D7F">
        <w:trPr>
          <w:trHeight w:val="567"/>
        </w:trPr>
        <w:tc>
          <w:tcPr>
            <w:tcW w:w="5000" w:type="pct"/>
            <w:gridSpan w:val="9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5BBE7B1" w14:textId="0DC24B0E" w:rsidR="00A32A7C" w:rsidRPr="001616CD" w:rsidRDefault="002B1639" w:rsidP="000C34A6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r w:rsidRPr="001616CD">
              <w:rPr>
                <w:b/>
                <w:sz w:val="22"/>
                <w:szCs w:val="22"/>
              </w:rPr>
              <w:t>Maßnahmendurchführung</w:t>
            </w:r>
            <w:r w:rsidR="00061933">
              <w:rPr>
                <w:b/>
                <w:sz w:val="22"/>
                <w:szCs w:val="22"/>
              </w:rPr>
              <w:t xml:space="preserve"> und Zielerreichung</w:t>
            </w:r>
          </w:p>
        </w:tc>
      </w:tr>
      <w:tr w:rsidR="009C2F16" w:rsidRPr="001616CD" w14:paraId="050A8135" w14:textId="77777777" w:rsidTr="00BA5D7F">
        <w:trPr>
          <w:trHeight w:val="850"/>
        </w:trPr>
        <w:tc>
          <w:tcPr>
            <w:tcW w:w="5000" w:type="pct"/>
            <w:gridSpan w:val="9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9B1CCCD" w14:textId="4873C5C1" w:rsidR="009C2F16" w:rsidRPr="009C2F16" w:rsidRDefault="00463F08" w:rsidP="00110374">
            <w:pPr>
              <w:spacing w:before="60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Bitte </w:t>
            </w:r>
            <w:r w:rsidR="00584967">
              <w:rPr>
                <w:rFonts w:eastAsiaTheme="majorEastAsia"/>
                <w:sz w:val="20"/>
              </w:rPr>
              <w:t xml:space="preserve">beziehen </w:t>
            </w:r>
            <w:r>
              <w:rPr>
                <w:rFonts w:eastAsiaTheme="majorEastAsia"/>
                <w:sz w:val="20"/>
              </w:rPr>
              <w:t>Sie sich</w:t>
            </w:r>
            <w:r w:rsidR="00584967">
              <w:rPr>
                <w:rFonts w:eastAsiaTheme="majorEastAsia"/>
                <w:sz w:val="20"/>
              </w:rPr>
              <w:t xml:space="preserve"> bei den folgenden Fragen</w:t>
            </w:r>
            <w:r w:rsidR="00F46923">
              <w:rPr>
                <w:rFonts w:eastAsiaTheme="majorEastAsia"/>
                <w:sz w:val="20"/>
              </w:rPr>
              <w:t xml:space="preserve"> auf die</w:t>
            </w:r>
            <w:r w:rsidR="00584967">
              <w:rPr>
                <w:rFonts w:eastAsiaTheme="majorEastAsia"/>
                <w:sz w:val="20"/>
              </w:rPr>
              <w:t xml:space="preserve"> </w:t>
            </w:r>
            <w:r w:rsidR="00CA79B5">
              <w:rPr>
                <w:rFonts w:eastAsiaTheme="majorEastAsia"/>
                <w:sz w:val="20"/>
              </w:rPr>
              <w:t xml:space="preserve">bewilligten </w:t>
            </w:r>
            <w:r>
              <w:rPr>
                <w:rFonts w:eastAsiaTheme="majorEastAsia"/>
                <w:sz w:val="20"/>
              </w:rPr>
              <w:t>Maßnahmen</w:t>
            </w:r>
            <w:r w:rsidR="00584967">
              <w:rPr>
                <w:rFonts w:eastAsiaTheme="majorEastAsia"/>
                <w:sz w:val="20"/>
              </w:rPr>
              <w:t xml:space="preserve"> </w:t>
            </w:r>
            <w:r w:rsidR="00E67B05">
              <w:rPr>
                <w:rFonts w:eastAsiaTheme="majorEastAsia"/>
                <w:sz w:val="20"/>
              </w:rPr>
              <w:t>(</w:t>
            </w:r>
            <w:r w:rsidR="00584967">
              <w:rPr>
                <w:rFonts w:eastAsiaTheme="majorEastAsia"/>
                <w:sz w:val="20"/>
              </w:rPr>
              <w:t>gemäß</w:t>
            </w:r>
            <w:r w:rsidR="00E67B05">
              <w:rPr>
                <w:rFonts w:eastAsiaTheme="majorEastAsia"/>
                <w:sz w:val="20"/>
              </w:rPr>
              <w:t xml:space="preserve"> ursprünglicher</w:t>
            </w:r>
            <w:r w:rsidR="00584967">
              <w:rPr>
                <w:rFonts w:eastAsiaTheme="majorEastAsia"/>
                <w:sz w:val="20"/>
              </w:rPr>
              <w:t xml:space="preserve"> Projektbeschreibung bzw.</w:t>
            </w:r>
            <w:r w:rsidR="00E67B05">
              <w:rPr>
                <w:rFonts w:eastAsiaTheme="majorEastAsia"/>
                <w:sz w:val="20"/>
              </w:rPr>
              <w:t xml:space="preserve"> innerhalb</w:t>
            </w:r>
            <w:r w:rsidR="00584967">
              <w:rPr>
                <w:rFonts w:eastAsiaTheme="majorEastAsia"/>
                <w:sz w:val="20"/>
              </w:rPr>
              <w:t xml:space="preserve"> </w:t>
            </w:r>
            <w:r w:rsidR="00E67B05">
              <w:rPr>
                <w:rFonts w:eastAsiaTheme="majorEastAsia"/>
                <w:sz w:val="20"/>
              </w:rPr>
              <w:t>der Projektdurchführung</w:t>
            </w:r>
            <w:r w:rsidR="00584967">
              <w:rPr>
                <w:rFonts w:eastAsiaTheme="majorEastAsia"/>
                <w:sz w:val="20"/>
              </w:rPr>
              <w:t xml:space="preserve"> </w:t>
            </w:r>
            <w:r w:rsidR="00E67B05">
              <w:rPr>
                <w:rFonts w:eastAsiaTheme="majorEastAsia"/>
                <w:sz w:val="20"/>
              </w:rPr>
              <w:t xml:space="preserve">nachträglich </w:t>
            </w:r>
            <w:r w:rsidR="00584967">
              <w:rPr>
                <w:rFonts w:eastAsiaTheme="majorEastAsia"/>
                <w:sz w:val="20"/>
              </w:rPr>
              <w:t>bewilligt</w:t>
            </w:r>
            <w:r w:rsidR="00E67B05">
              <w:rPr>
                <w:rFonts w:eastAsiaTheme="majorEastAsia"/>
                <w:sz w:val="20"/>
              </w:rPr>
              <w:t>)</w:t>
            </w:r>
            <w:r>
              <w:rPr>
                <w:rFonts w:eastAsiaTheme="majorEastAsia"/>
                <w:sz w:val="20"/>
              </w:rPr>
              <w:t>.</w:t>
            </w:r>
          </w:p>
        </w:tc>
      </w:tr>
      <w:tr w:rsidR="002B1639" w:rsidRPr="002B1639" w14:paraId="4B7E02FC" w14:textId="77777777" w:rsidTr="009C2F16">
        <w:trPr>
          <w:trHeight w:val="567"/>
        </w:trPr>
        <w:tc>
          <w:tcPr>
            <w:tcW w:w="1406" w:type="pct"/>
            <w:shd w:val="clear" w:color="auto" w:fill="auto"/>
            <w:vAlign w:val="center"/>
          </w:tcPr>
          <w:p w14:paraId="7F0C4549" w14:textId="3F554AFE" w:rsidR="00D75DDC" w:rsidRPr="002B1639" w:rsidRDefault="002B1639" w:rsidP="000C34A6">
            <w:pPr>
              <w:spacing w:before="60"/>
              <w:rPr>
                <w:rFonts w:cs="Arial"/>
                <w:b/>
                <w:sz w:val="20"/>
              </w:rPr>
            </w:pPr>
            <w:r w:rsidRPr="00D75DDC">
              <w:rPr>
                <w:rFonts w:cs="Arial"/>
                <w:b/>
                <w:sz w:val="20"/>
              </w:rPr>
              <w:t>Maßnahme 1:</w:t>
            </w:r>
          </w:p>
        </w:tc>
        <w:sdt>
          <w:sdtPr>
            <w:rPr>
              <w:rStyle w:val="Formatvorlage24"/>
            </w:rPr>
            <w:id w:val="-1443301143"/>
            <w:placeholder>
              <w:docPart w:val="883FE03EBE32414ABA6CD46F588BF061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594" w:type="pct"/>
                <w:gridSpan w:val="8"/>
                <w:shd w:val="clear" w:color="auto" w:fill="auto"/>
                <w:vAlign w:val="center"/>
              </w:tcPr>
              <w:p w14:paraId="14CB04A6" w14:textId="51E0F95A" w:rsidR="002B1639" w:rsidRPr="002B1639" w:rsidRDefault="002E6526" w:rsidP="000C34A6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r w:rsidRPr="002E6526">
                  <w:rPr>
                    <w:rStyle w:val="Formatvorlage24"/>
                  </w:rPr>
                  <w:t>Studien- und Forschungsaufenthalte in Deutschland und/oder Indien (in der Regel bis zu 6 Monaten) für ausländische und deutsche Graduierte und Nachwuchswissenschaftler</w:t>
                </w:r>
              </w:p>
            </w:tc>
          </w:sdtContent>
        </w:sdt>
      </w:tr>
      <w:tr w:rsidR="003D2781" w:rsidRPr="002B1639" w14:paraId="232709FF" w14:textId="77777777" w:rsidTr="00D75DDC">
        <w:trPr>
          <w:trHeight w:val="567"/>
        </w:trPr>
        <w:tc>
          <w:tcPr>
            <w:tcW w:w="1406" w:type="pct"/>
            <w:vAlign w:val="center"/>
          </w:tcPr>
          <w:p w14:paraId="082718CF" w14:textId="3DE148E9" w:rsidR="003D2781" w:rsidRPr="00D75DDC" w:rsidRDefault="003D2781" w:rsidP="000C34A6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 w:rsidR="00D75DDC">
              <w:rPr>
                <w:sz w:val="20"/>
              </w:rPr>
              <w:t>:</w:t>
            </w:r>
          </w:p>
        </w:tc>
        <w:tc>
          <w:tcPr>
            <w:tcW w:w="3594" w:type="pct"/>
            <w:gridSpan w:val="8"/>
            <w:vAlign w:val="center"/>
          </w:tcPr>
          <w:p w14:paraId="45A6F904" w14:textId="77777777" w:rsidR="005E7E39" w:rsidRPr="00A32A7C" w:rsidRDefault="005E7E39" w:rsidP="005E7E39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74246982"/>
                <w:placeholder>
                  <w:docPart w:val="CC303B0116F54A448D26F34AE51C356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5EEF734C" w14:textId="1E4408DC" w:rsidR="003D2781" w:rsidRDefault="005E7E39" w:rsidP="005E7E39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 w:rsidR="008B699E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486441896"/>
                <w:placeholder>
                  <w:docPart w:val="8A2669062DC94FEFA95F9CA4A419832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E67B05" w:rsidRPr="002B1639" w14:paraId="5A1A2121" w14:textId="77777777" w:rsidTr="00D75DDC">
        <w:trPr>
          <w:trHeight w:val="567"/>
        </w:trPr>
        <w:tc>
          <w:tcPr>
            <w:tcW w:w="1406" w:type="pct"/>
            <w:vAlign w:val="center"/>
          </w:tcPr>
          <w:p w14:paraId="1EFCAE0F" w14:textId="785FDA55" w:rsidR="00E67B05" w:rsidRPr="00D75DDC" w:rsidRDefault="00E67B05" w:rsidP="000C34A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835389531"/>
            <w:placeholder>
              <w:docPart w:val="472FE2F563904BA7B80541FA04F3B3A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5EAE26FA" w14:textId="687B1665" w:rsidR="00E67B05" w:rsidRDefault="00E67B05" w:rsidP="000C34A6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66417" w:rsidRPr="002B1639" w14:paraId="4607FA5A" w14:textId="77777777" w:rsidTr="00D75DDC">
        <w:trPr>
          <w:trHeight w:val="737"/>
        </w:trPr>
        <w:tc>
          <w:tcPr>
            <w:tcW w:w="1406" w:type="pct"/>
            <w:vAlign w:val="center"/>
          </w:tcPr>
          <w:p w14:paraId="4BE2C236" w14:textId="743A1C93" w:rsidR="003A57D3" w:rsidRPr="00D75DDC" w:rsidRDefault="008A581E" w:rsidP="005E7E39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 w:rsidR="00CA79B5"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  <w:tc>
          <w:tcPr>
            <w:tcW w:w="397" w:type="pct"/>
            <w:vAlign w:val="center"/>
          </w:tcPr>
          <w:p w14:paraId="55417CC3" w14:textId="77777777" w:rsidR="008A581E" w:rsidRPr="002B1639" w:rsidRDefault="008A581E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201926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4C5C3B4D" w14:textId="77777777" w:rsidR="008A581E" w:rsidRPr="002B1639" w:rsidRDefault="008A581E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095BD97C" w14:textId="77777777" w:rsidR="008A581E" w:rsidRPr="002B1639" w:rsidRDefault="008A581E" w:rsidP="008B699E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-201198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3" w:type="pct"/>
                <w:gridSpan w:val="2"/>
                <w:vAlign w:val="center"/>
              </w:tcPr>
              <w:p w14:paraId="23B31BBA" w14:textId="77777777" w:rsidR="008A581E" w:rsidRPr="002B1639" w:rsidRDefault="008A581E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" w:type="pct"/>
            <w:gridSpan w:val="2"/>
            <w:vAlign w:val="center"/>
          </w:tcPr>
          <w:p w14:paraId="293B7275" w14:textId="77777777" w:rsidR="008A581E" w:rsidRPr="002B1639" w:rsidRDefault="008A581E" w:rsidP="008B699E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203299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49" w:type="pct"/>
                <w:vAlign w:val="center"/>
              </w:tcPr>
              <w:p w14:paraId="68A2BBB5" w14:textId="77777777" w:rsidR="008A581E" w:rsidRPr="002B1639" w:rsidRDefault="008A581E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1639" w:rsidRPr="002B1639" w14:paraId="3779DA8D" w14:textId="77777777" w:rsidTr="00E66EA8">
        <w:trPr>
          <w:trHeight w:val="2098"/>
        </w:trPr>
        <w:tc>
          <w:tcPr>
            <w:tcW w:w="1406" w:type="pct"/>
            <w:vAlign w:val="center"/>
          </w:tcPr>
          <w:p w14:paraId="3B1C223E" w14:textId="6CBD5FBA" w:rsidR="002B1639" w:rsidRPr="002B1639" w:rsidRDefault="002B1639" w:rsidP="000C34A6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="003A57D3"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 w:rsidR="004A159B">
              <w:rPr>
                <w:sz w:val="20"/>
              </w:rPr>
              <w:t>“/</w:t>
            </w:r>
            <w:r w:rsidR="00E66EA8" w:rsidRPr="00D75DDC">
              <w:rPr>
                <w:sz w:val="20"/>
              </w:rPr>
              <w:t>„nein“</w:t>
            </w:r>
            <w:r w:rsidR="00E66EA8" w:rsidRPr="003A57D3">
              <w:rPr>
                <w:rFonts w:cs="Arial"/>
                <w:sz w:val="20"/>
              </w:rPr>
              <w:t>:</w:t>
            </w:r>
          </w:p>
          <w:p w14:paraId="415A6C4E" w14:textId="1E97CA29" w:rsidR="002B1639" w:rsidRPr="002B1639" w:rsidRDefault="002B1639" w:rsidP="000C34A6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 w:rsidR="00D75DDC"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 w:rsidR="00CA79B5">
              <w:rPr>
                <w:rFonts w:cs="Arial"/>
                <w:sz w:val="20"/>
              </w:rPr>
              <w:t xml:space="preserve">bzw. den </w:t>
            </w:r>
            <w:r w:rsidR="00896917">
              <w:rPr>
                <w:rFonts w:cs="Arial"/>
                <w:sz w:val="20"/>
              </w:rPr>
              <w:t>nachträglich</w:t>
            </w:r>
            <w:r w:rsidR="00CA79B5">
              <w:rPr>
                <w:rFonts w:cs="Arial"/>
                <w:sz w:val="20"/>
              </w:rPr>
              <w:t xml:space="preserve"> bewilligten Maßnahmen </w:t>
            </w:r>
            <w:r w:rsidR="00891F03">
              <w:rPr>
                <w:rFonts w:cs="Arial"/>
                <w:sz w:val="20"/>
              </w:rPr>
              <w:t>bitte</w:t>
            </w:r>
            <w:r w:rsidR="00061933"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 w:rsidR="005D59F9">
              <w:rPr>
                <w:rFonts w:cs="Arial"/>
                <w:sz w:val="20"/>
              </w:rPr>
              <w:t xml:space="preserve">diese </w:t>
            </w:r>
            <w:r w:rsidR="005D59F9" w:rsidRPr="005D59F9">
              <w:rPr>
                <w:rFonts w:cs="Arial"/>
                <w:b/>
                <w:sz w:val="20"/>
              </w:rPr>
              <w:t>ausführlich</w:t>
            </w:r>
            <w:r w:rsidR="005D59F9"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 w:rsidR="00891F03">
              <w:rPr>
                <w:rFonts w:cs="Arial"/>
                <w:sz w:val="20"/>
              </w:rPr>
              <w:t>:</w:t>
            </w:r>
          </w:p>
          <w:p w14:paraId="44F9C6A0" w14:textId="64CFC5A1" w:rsidR="00D75DDC" w:rsidRPr="002B1639" w:rsidRDefault="002B1639" w:rsidP="000C34A6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  <w:sdt>
          <w:sdtPr>
            <w:rPr>
              <w:rStyle w:val="Formatvorlage9"/>
            </w:rPr>
            <w:id w:val="136379171"/>
            <w:placeholder>
              <w:docPart w:val="A8D8BCA48F2C45638E47E21D6697C4B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3D45BD3E" w14:textId="717DCFB7" w:rsidR="002B1639" w:rsidRPr="002B1639" w:rsidRDefault="000E06F0" w:rsidP="000C34A6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66417" w:rsidRPr="002B1639" w14:paraId="4FB9AADC" w14:textId="77777777" w:rsidTr="00E66EA8">
        <w:trPr>
          <w:trHeight w:val="1474"/>
        </w:trPr>
        <w:tc>
          <w:tcPr>
            <w:tcW w:w="1406" w:type="pct"/>
            <w:vAlign w:val="center"/>
          </w:tcPr>
          <w:p w14:paraId="781D0A1A" w14:textId="5959983F" w:rsidR="00E66EA8" w:rsidRPr="003A57D3" w:rsidRDefault="00D66417" w:rsidP="000C34A6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  <w:tc>
          <w:tcPr>
            <w:tcW w:w="397" w:type="pct"/>
            <w:vAlign w:val="center"/>
          </w:tcPr>
          <w:p w14:paraId="0D197392" w14:textId="77777777" w:rsidR="002B1639" w:rsidRPr="002B1639" w:rsidRDefault="002B1639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128245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24735FB6" w14:textId="77777777" w:rsidR="002B1639" w:rsidRPr="002B1639" w:rsidRDefault="002B1639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792BA161" w14:textId="77777777" w:rsidR="002B1639" w:rsidRPr="002B1639" w:rsidRDefault="002B1639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-53412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99" w:type="pct"/>
                <w:vAlign w:val="center"/>
              </w:tcPr>
              <w:p w14:paraId="19DB0565" w14:textId="77777777" w:rsidR="002B1639" w:rsidRPr="002B1639" w:rsidRDefault="002B1639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1" w:type="pct"/>
            <w:gridSpan w:val="2"/>
            <w:vAlign w:val="center"/>
          </w:tcPr>
          <w:p w14:paraId="026AB09D" w14:textId="77777777" w:rsidR="002B1639" w:rsidRPr="002B1639" w:rsidRDefault="002B1639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-73656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1" w:type="pct"/>
                <w:gridSpan w:val="2"/>
                <w:vAlign w:val="center"/>
              </w:tcPr>
              <w:p w14:paraId="52061DFF" w14:textId="77777777" w:rsidR="002B1639" w:rsidRPr="002B1639" w:rsidRDefault="002B1639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B1639" w:rsidRPr="002B1639" w14:paraId="36220D28" w14:textId="77777777" w:rsidTr="000E449E">
        <w:trPr>
          <w:trHeight w:val="1247"/>
        </w:trPr>
        <w:tc>
          <w:tcPr>
            <w:tcW w:w="1406" w:type="pct"/>
            <w:vAlign w:val="center"/>
          </w:tcPr>
          <w:p w14:paraId="20DCA7FE" w14:textId="3C40813E" w:rsidR="002B1639" w:rsidRPr="002B1639" w:rsidRDefault="002B1639" w:rsidP="00891F03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lastRenderedPageBreak/>
              <w:t xml:space="preserve">Bei </w:t>
            </w:r>
            <w:r w:rsidR="00D75DDC">
              <w:rPr>
                <w:sz w:val="20"/>
              </w:rPr>
              <w:t>„teilweise“/</w:t>
            </w:r>
            <w:r w:rsidR="003A57D3"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</w:t>
            </w:r>
          </w:p>
          <w:p w14:paraId="4C258E98" w14:textId="1BEFBB2B" w:rsidR="003A57D3" w:rsidRPr="002B1639" w:rsidRDefault="002B1639" w:rsidP="00276616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 w:rsidR="00061933">
              <w:rPr>
                <w:rFonts w:cs="Arial"/>
                <w:sz w:val="20"/>
              </w:rPr>
              <w:t xml:space="preserve"> </w:t>
            </w:r>
            <w:r w:rsidR="00891F03">
              <w:rPr>
                <w:rFonts w:cs="Arial"/>
                <w:sz w:val="20"/>
              </w:rPr>
              <w:t xml:space="preserve">bitte </w:t>
            </w:r>
            <w:r w:rsidRPr="002B1639">
              <w:rPr>
                <w:rFonts w:cs="Arial"/>
                <w:sz w:val="20"/>
              </w:rPr>
              <w:t>erläutern und begründen</w:t>
            </w:r>
            <w:r w:rsidR="00891F03">
              <w:rPr>
                <w:rFonts w:cs="Arial"/>
                <w:sz w:val="20"/>
              </w:rPr>
              <w:t>:</w:t>
            </w:r>
          </w:p>
        </w:tc>
        <w:sdt>
          <w:sdtPr>
            <w:rPr>
              <w:rStyle w:val="Formatvorlage9"/>
            </w:rPr>
            <w:id w:val="-811943960"/>
            <w:placeholder>
              <w:docPart w:val="841FDEF591414800A85D891978F275C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57DC3675" w14:textId="5B0C422A" w:rsidR="002B1639" w:rsidRPr="002B1639" w:rsidRDefault="000E06F0" w:rsidP="000C34A6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75361234" w14:textId="40268806" w:rsidR="00357A91" w:rsidRDefault="00357A91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20"/>
        <w:gridCol w:w="1417"/>
        <w:gridCol w:w="1131"/>
        <w:gridCol w:w="1267"/>
        <w:gridCol w:w="7"/>
        <w:gridCol w:w="701"/>
        <w:gridCol w:w="94"/>
        <w:gridCol w:w="1176"/>
      </w:tblGrid>
      <w:tr w:rsidR="00D75DDC" w:rsidRPr="002B1639" w14:paraId="260850E1" w14:textId="77777777" w:rsidTr="009C2F16">
        <w:trPr>
          <w:trHeight w:val="567"/>
        </w:trPr>
        <w:tc>
          <w:tcPr>
            <w:tcW w:w="1406" w:type="pct"/>
            <w:shd w:val="clear" w:color="auto" w:fill="auto"/>
            <w:vAlign w:val="center"/>
          </w:tcPr>
          <w:p w14:paraId="76EEF309" w14:textId="627527E0" w:rsidR="00D75DDC" w:rsidRPr="002B1639" w:rsidRDefault="00D75DDC" w:rsidP="00344190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Maßnahme 2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24"/>
            </w:rPr>
            <w:id w:val="957451037"/>
            <w:placeholder>
              <w:docPart w:val="EC354FD05B794C36BE5299BA89739199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sdt>
              <w:sdtPr>
                <w:rPr>
                  <w:rStyle w:val="Formatvorlage24"/>
                </w:rPr>
                <w:id w:val="403103045"/>
                <w:placeholder>
                  <w:docPart w:val="30B03589DDDE4748B7633E7D02D24ECC"/>
                </w:placeholder>
              </w:sdtPr>
              <w:sdtEndPr>
                <w:rPr>
                  <w:rStyle w:val="Absatz-Standardschriftart"/>
                  <w:b w:val="0"/>
                  <w:sz w:val="18"/>
                </w:rPr>
              </w:sdtEndPr>
              <w:sdtContent>
                <w:tc>
                  <w:tcPr>
                    <w:tcW w:w="3594" w:type="pct"/>
                    <w:gridSpan w:val="8"/>
                    <w:shd w:val="clear" w:color="auto" w:fill="auto"/>
                    <w:vAlign w:val="center"/>
                  </w:tcPr>
                  <w:p w14:paraId="47EE8F9D" w14:textId="46B0D82D" w:rsidR="00D75DDC" w:rsidRPr="002B1639" w:rsidRDefault="00BF7DC7" w:rsidP="00344190">
                    <w:pPr>
                      <w:spacing w:before="60"/>
                      <w:rPr>
                        <w:rFonts w:cs="Arial"/>
                        <w:b/>
                        <w:sz w:val="20"/>
                      </w:rPr>
                    </w:pPr>
                    <w:r w:rsidRPr="00F55ACB">
                      <w:rPr>
                        <w:b/>
                        <w:sz w:val="20"/>
                      </w:rPr>
                      <w:t>Kurz- und Langzeitaufenthalte deutscher und ausländischer Hochschullehrer sowie Gastvorlesungen</w:t>
                    </w:r>
                  </w:p>
                </w:tc>
              </w:sdtContent>
            </w:sdt>
          </w:sdtContent>
        </w:sdt>
      </w:tr>
      <w:tr w:rsidR="00D75DDC" w14:paraId="339156DE" w14:textId="77777777" w:rsidTr="00344190">
        <w:trPr>
          <w:trHeight w:val="567"/>
        </w:trPr>
        <w:tc>
          <w:tcPr>
            <w:tcW w:w="1406" w:type="pct"/>
            <w:vAlign w:val="center"/>
          </w:tcPr>
          <w:p w14:paraId="28138F39" w14:textId="77777777" w:rsidR="00D75DDC" w:rsidRPr="00D75DDC" w:rsidRDefault="00D75DDC" w:rsidP="00344190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4" w:type="pct"/>
            <w:gridSpan w:val="8"/>
            <w:vAlign w:val="center"/>
          </w:tcPr>
          <w:p w14:paraId="40922AB2" w14:textId="77777777" w:rsidR="005E7E39" w:rsidRPr="00A32A7C" w:rsidRDefault="005E7E39" w:rsidP="005E7E39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339342608"/>
                <w:placeholder>
                  <w:docPart w:val="500E11DA91C54EB19FBD690F614F9B0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116A3C20" w14:textId="51FE0A36" w:rsidR="00D75DDC" w:rsidRDefault="005E7E39" w:rsidP="005E7E39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="008B699E">
              <w:rPr>
                <w:sz w:val="20"/>
              </w:rPr>
              <w:t xml:space="preserve"> 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023294266"/>
                <w:placeholder>
                  <w:docPart w:val="7FD75973FE1142A3BC8F4A07AE596FF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DE2D25" w14:paraId="0E58DCC6" w14:textId="77777777" w:rsidTr="00106B0F">
        <w:trPr>
          <w:trHeight w:val="567"/>
        </w:trPr>
        <w:tc>
          <w:tcPr>
            <w:tcW w:w="1406" w:type="pct"/>
            <w:vAlign w:val="center"/>
          </w:tcPr>
          <w:p w14:paraId="31D67A63" w14:textId="77777777" w:rsidR="00DE2D25" w:rsidRPr="00D75DDC" w:rsidRDefault="00DE2D25" w:rsidP="00106B0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280834543"/>
            <w:placeholder>
              <w:docPart w:val="11884DC785E848E2978376672CB8102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0C21F8F7" w14:textId="77777777" w:rsidR="00DE2D25" w:rsidRDefault="00DE2D25" w:rsidP="00106B0F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75DDC" w:rsidRPr="002B1639" w14:paraId="078C42E9" w14:textId="77777777" w:rsidTr="00344190">
        <w:trPr>
          <w:trHeight w:val="737"/>
        </w:trPr>
        <w:tc>
          <w:tcPr>
            <w:tcW w:w="1406" w:type="pct"/>
            <w:vAlign w:val="center"/>
          </w:tcPr>
          <w:p w14:paraId="2AA56978" w14:textId="279F276D" w:rsidR="00D75DDC" w:rsidRPr="00D75DDC" w:rsidRDefault="00D75DDC" w:rsidP="00344190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 w:rsidR="00CA79B5">
              <w:rPr>
                <w:rFonts w:cs="Arial"/>
                <w:sz w:val="20"/>
              </w:rPr>
              <w:t>bewilligt</w:t>
            </w:r>
            <w:r w:rsidR="00CA79B5"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  <w:tc>
          <w:tcPr>
            <w:tcW w:w="397" w:type="pct"/>
            <w:vAlign w:val="center"/>
          </w:tcPr>
          <w:p w14:paraId="26CBDE1D" w14:textId="77777777" w:rsidR="00D75DDC" w:rsidRPr="002B1639" w:rsidRDefault="00D75DDC" w:rsidP="005E7E39">
            <w:pPr>
              <w:spacing w:before="60"/>
              <w:rPr>
                <w:rStyle w:val="Formatvorlage17"/>
                <w:rFonts w:ascii="Arial" w:hAnsi="Arial" w:cs="Arial"/>
              </w:rPr>
            </w:pPr>
            <w:r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210561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7614B6E1" w14:textId="77777777" w:rsidR="00D75DDC" w:rsidRPr="002B1639" w:rsidRDefault="00D75DDC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13B8C65C" w14:textId="77777777" w:rsidR="00D75DDC" w:rsidRPr="002B1639" w:rsidRDefault="00D75DDC" w:rsidP="008B699E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-110641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3" w:type="pct"/>
                <w:gridSpan w:val="2"/>
                <w:vAlign w:val="center"/>
              </w:tcPr>
              <w:p w14:paraId="329E6B33" w14:textId="77777777" w:rsidR="00D75DDC" w:rsidRPr="002B1639" w:rsidRDefault="00D75DDC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" w:type="pct"/>
            <w:gridSpan w:val="2"/>
            <w:vAlign w:val="center"/>
          </w:tcPr>
          <w:p w14:paraId="02834AB7" w14:textId="77777777" w:rsidR="00D75DDC" w:rsidRPr="002B1639" w:rsidRDefault="00D75DDC" w:rsidP="008B699E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-714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49" w:type="pct"/>
                <w:vAlign w:val="center"/>
              </w:tcPr>
              <w:p w14:paraId="01D5F107" w14:textId="77777777" w:rsidR="00D75DDC" w:rsidRPr="002B1639" w:rsidRDefault="00D75DDC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5DDC" w:rsidRPr="002B1639" w14:paraId="0C751A77" w14:textId="77777777" w:rsidTr="000E449E">
        <w:trPr>
          <w:trHeight w:val="2098"/>
        </w:trPr>
        <w:tc>
          <w:tcPr>
            <w:tcW w:w="1406" w:type="pct"/>
            <w:vAlign w:val="center"/>
          </w:tcPr>
          <w:p w14:paraId="5ACAF222" w14:textId="77777777" w:rsidR="000E449E" w:rsidRPr="002B1639" w:rsidRDefault="000E449E" w:rsidP="000E449E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</w:p>
          <w:p w14:paraId="36B7F657" w14:textId="119793EF" w:rsidR="000E449E" w:rsidRPr="002B1639" w:rsidRDefault="000E449E" w:rsidP="000E449E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 w:rsidR="00CA79B5">
              <w:rPr>
                <w:rFonts w:cs="Arial"/>
                <w:sz w:val="20"/>
              </w:rPr>
              <w:t xml:space="preserve">bzw. den zuletzt bewilligten Maßnahmen </w:t>
            </w:r>
            <w:r>
              <w:rPr>
                <w:rFonts w:cs="Arial"/>
                <w:sz w:val="20"/>
              </w:rPr>
              <w:t xml:space="preserve">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 w:rsidR="005D59F9">
              <w:rPr>
                <w:rFonts w:cs="Arial"/>
                <w:sz w:val="20"/>
              </w:rPr>
              <w:t xml:space="preserve">diese </w:t>
            </w:r>
            <w:r w:rsidR="005D59F9" w:rsidRPr="005D59F9">
              <w:rPr>
                <w:rFonts w:cs="Arial"/>
                <w:b/>
                <w:sz w:val="20"/>
              </w:rPr>
              <w:t>ausführlich</w:t>
            </w:r>
            <w:r w:rsidR="005D59F9"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>:</w:t>
            </w:r>
          </w:p>
          <w:p w14:paraId="6C5DB7DA" w14:textId="4A724856" w:rsidR="00D75DDC" w:rsidRPr="002B1639" w:rsidRDefault="000E449E" w:rsidP="000E449E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  <w:sdt>
          <w:sdtPr>
            <w:rPr>
              <w:rStyle w:val="Formatvorlage9"/>
            </w:rPr>
            <w:id w:val="152503784"/>
            <w:placeholder>
              <w:docPart w:val="9495540D39844DD6809D73E36D3F745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626309A0" w14:textId="77777777" w:rsidR="00D75DDC" w:rsidRPr="002B1639" w:rsidRDefault="00D75DDC" w:rsidP="00344190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75DDC" w:rsidRPr="002B1639" w14:paraId="2B80795E" w14:textId="77777777" w:rsidTr="000E449E">
        <w:trPr>
          <w:trHeight w:val="1474"/>
        </w:trPr>
        <w:tc>
          <w:tcPr>
            <w:tcW w:w="1406" w:type="pct"/>
            <w:vAlign w:val="center"/>
          </w:tcPr>
          <w:p w14:paraId="71800B53" w14:textId="6E3C124C" w:rsidR="00D75DDC" w:rsidRPr="003A57D3" w:rsidRDefault="00D75DDC" w:rsidP="00344190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  <w:tc>
          <w:tcPr>
            <w:tcW w:w="397" w:type="pct"/>
            <w:vAlign w:val="center"/>
          </w:tcPr>
          <w:p w14:paraId="583F5F05" w14:textId="77777777" w:rsidR="00D75DDC" w:rsidRPr="002B1639" w:rsidRDefault="00D75DDC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-58746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122D2400" w14:textId="77777777" w:rsidR="00D75DDC" w:rsidRPr="002B1639" w:rsidRDefault="00D75DDC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68CADE07" w14:textId="77777777" w:rsidR="00D75DDC" w:rsidRPr="002B1639" w:rsidRDefault="00D75DDC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-71088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99" w:type="pct"/>
                <w:vAlign w:val="center"/>
              </w:tcPr>
              <w:p w14:paraId="49B49E11" w14:textId="77777777" w:rsidR="00D75DDC" w:rsidRPr="002B1639" w:rsidRDefault="00D75DDC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1" w:type="pct"/>
            <w:gridSpan w:val="2"/>
            <w:vAlign w:val="center"/>
          </w:tcPr>
          <w:p w14:paraId="3120BEC1" w14:textId="77777777" w:rsidR="00D75DDC" w:rsidRPr="002B1639" w:rsidRDefault="00D75DDC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-155907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1" w:type="pct"/>
                <w:gridSpan w:val="2"/>
                <w:vAlign w:val="center"/>
              </w:tcPr>
              <w:p w14:paraId="5042BE04" w14:textId="77777777" w:rsidR="00D75DDC" w:rsidRPr="002B1639" w:rsidRDefault="00D75DDC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5DDC" w:rsidRPr="002B1639" w14:paraId="1D4C6A21" w14:textId="77777777" w:rsidTr="000E449E">
        <w:trPr>
          <w:trHeight w:val="1247"/>
        </w:trPr>
        <w:tc>
          <w:tcPr>
            <w:tcW w:w="1406" w:type="pct"/>
            <w:vAlign w:val="center"/>
          </w:tcPr>
          <w:p w14:paraId="7ABCE3C9" w14:textId="7DB75F92" w:rsidR="00D75DDC" w:rsidRPr="002B1639" w:rsidRDefault="00D75DDC" w:rsidP="00344190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</w:t>
            </w:r>
          </w:p>
          <w:p w14:paraId="0E8F826C" w14:textId="45B4731B" w:rsidR="00D75DDC" w:rsidRPr="002B1639" w:rsidRDefault="00D75DDC" w:rsidP="00344190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rStyle w:val="Formatvorlage9"/>
            </w:rPr>
            <w:id w:val="-1385710103"/>
            <w:placeholder>
              <w:docPart w:val="C606429F9D5B43D8B4BBA44E9CA5C4B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328B190A" w14:textId="77777777" w:rsidR="00D75DDC" w:rsidRPr="002B1639" w:rsidRDefault="00D75DDC" w:rsidP="00344190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6303697E" w14:textId="0CAA7838" w:rsidR="004E59E6" w:rsidRDefault="004E59E6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20"/>
        <w:gridCol w:w="1417"/>
        <w:gridCol w:w="1131"/>
        <w:gridCol w:w="1267"/>
        <w:gridCol w:w="7"/>
        <w:gridCol w:w="701"/>
        <w:gridCol w:w="94"/>
        <w:gridCol w:w="1176"/>
      </w:tblGrid>
      <w:tr w:rsidR="007437A0" w:rsidRPr="002B1639" w14:paraId="5DE5FC45" w14:textId="77777777" w:rsidTr="00463F08">
        <w:trPr>
          <w:trHeight w:val="567"/>
        </w:trPr>
        <w:tc>
          <w:tcPr>
            <w:tcW w:w="1406" w:type="pct"/>
            <w:shd w:val="clear" w:color="auto" w:fill="auto"/>
            <w:vAlign w:val="center"/>
          </w:tcPr>
          <w:p w14:paraId="34A0D6EC" w14:textId="16D2AFF6" w:rsidR="007437A0" w:rsidRPr="002B1639" w:rsidRDefault="007437A0" w:rsidP="00463F08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Maßnahme 3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24"/>
            </w:rPr>
            <w:id w:val="1418974685"/>
            <w:placeholder>
              <w:docPart w:val="64CFE0D72D484B4F9CA35FB80A3B0346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sdt>
              <w:sdtPr>
                <w:rPr>
                  <w:rStyle w:val="Formatvorlage24"/>
                </w:rPr>
                <w:id w:val="-914557842"/>
                <w:placeholder>
                  <w:docPart w:val="FDFBDDAB360F463E92CBF08B13F8A13A"/>
                </w:placeholder>
              </w:sdtPr>
              <w:sdtEndPr>
                <w:rPr>
                  <w:rStyle w:val="Absatz-Standardschriftart"/>
                  <w:b w:val="0"/>
                  <w:sz w:val="18"/>
                </w:rPr>
              </w:sdtEndPr>
              <w:sdtContent>
                <w:tc>
                  <w:tcPr>
                    <w:tcW w:w="3594" w:type="pct"/>
                    <w:gridSpan w:val="8"/>
                    <w:shd w:val="clear" w:color="auto" w:fill="auto"/>
                    <w:vAlign w:val="center"/>
                  </w:tcPr>
                  <w:p w14:paraId="1961F44D" w14:textId="21E5BC5F" w:rsidR="007437A0" w:rsidRPr="002B1639" w:rsidRDefault="00261316" w:rsidP="00463F08">
                    <w:pPr>
                      <w:spacing w:before="60"/>
                      <w:rPr>
                        <w:rFonts w:cs="Arial"/>
                        <w:b/>
                        <w:sz w:val="20"/>
                      </w:rPr>
                    </w:pPr>
                    <w:r w:rsidRPr="00F55ACB">
                      <w:rPr>
                        <w:rStyle w:val="Formatvorlage9"/>
                        <w:b/>
                      </w:rPr>
                      <w:t>Maßnahmen, die zum Ausbau bzw. der Vertiefung der Kooperation beitragen (Veranstaltungen, wie bspw. Workshops, Sommerschulen in Deutschland oder Indien, etc.)</w:t>
                    </w:r>
                  </w:p>
                </w:tc>
              </w:sdtContent>
            </w:sdt>
          </w:sdtContent>
        </w:sdt>
      </w:tr>
      <w:tr w:rsidR="007437A0" w14:paraId="164DA371" w14:textId="77777777" w:rsidTr="00463F08">
        <w:trPr>
          <w:trHeight w:val="567"/>
        </w:trPr>
        <w:tc>
          <w:tcPr>
            <w:tcW w:w="1406" w:type="pct"/>
            <w:vAlign w:val="center"/>
          </w:tcPr>
          <w:p w14:paraId="5B0BDC26" w14:textId="77777777" w:rsidR="007437A0" w:rsidRPr="00D75DDC" w:rsidRDefault="007437A0" w:rsidP="00463F08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4" w:type="pct"/>
            <w:gridSpan w:val="8"/>
            <w:vAlign w:val="center"/>
          </w:tcPr>
          <w:p w14:paraId="6AA2D822" w14:textId="77777777" w:rsidR="005E7E39" w:rsidRPr="00A32A7C" w:rsidRDefault="005E7E39" w:rsidP="005E7E39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667474450"/>
                <w:placeholder>
                  <w:docPart w:val="47421AA21EA848AF9E313CAFD3ABF43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71098C06" w14:textId="443BB58C" w:rsidR="007437A0" w:rsidRDefault="005E7E39" w:rsidP="005E7E39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 w:rsidR="008B699E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883521086"/>
                <w:placeholder>
                  <w:docPart w:val="BBB5A4DC9FAF426587F31EBDD4D7773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DE2D25" w14:paraId="0A8EAA81" w14:textId="77777777" w:rsidTr="00106B0F">
        <w:trPr>
          <w:trHeight w:val="567"/>
        </w:trPr>
        <w:tc>
          <w:tcPr>
            <w:tcW w:w="1406" w:type="pct"/>
            <w:vAlign w:val="center"/>
          </w:tcPr>
          <w:p w14:paraId="7C6C9F34" w14:textId="77777777" w:rsidR="00DE2D25" w:rsidRPr="00D75DDC" w:rsidRDefault="00DE2D25" w:rsidP="00106B0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551264203"/>
            <w:placeholder>
              <w:docPart w:val="E29255A0D02F487FAFD189C87E2464E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6E248852" w14:textId="77777777" w:rsidR="00DE2D25" w:rsidRDefault="00DE2D25" w:rsidP="00106B0F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437A0" w:rsidRPr="002B1639" w14:paraId="4B475366" w14:textId="77777777" w:rsidTr="00463F08">
        <w:trPr>
          <w:trHeight w:val="737"/>
        </w:trPr>
        <w:tc>
          <w:tcPr>
            <w:tcW w:w="1406" w:type="pct"/>
            <w:vAlign w:val="center"/>
          </w:tcPr>
          <w:p w14:paraId="3B83D0D6" w14:textId="436EDF3E" w:rsidR="007437A0" w:rsidRPr="00D75DDC" w:rsidRDefault="007437A0" w:rsidP="00463F08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 w:rsidR="00CA79B5"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  <w:tc>
          <w:tcPr>
            <w:tcW w:w="397" w:type="pct"/>
            <w:vAlign w:val="center"/>
          </w:tcPr>
          <w:p w14:paraId="4AEF70B7" w14:textId="77777777" w:rsidR="007437A0" w:rsidRPr="002B1639" w:rsidRDefault="007437A0" w:rsidP="005E7E39">
            <w:pPr>
              <w:spacing w:before="60"/>
              <w:rPr>
                <w:rStyle w:val="Formatvorlage17"/>
                <w:rFonts w:ascii="Arial" w:hAnsi="Arial" w:cs="Arial"/>
              </w:rPr>
            </w:pPr>
            <w:r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-70147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5EC4078D" w14:textId="77777777" w:rsidR="007437A0" w:rsidRPr="002B1639" w:rsidRDefault="007437A0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21629BB8" w14:textId="77777777" w:rsidR="007437A0" w:rsidRPr="002B1639" w:rsidRDefault="007437A0" w:rsidP="008B699E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-166353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3" w:type="pct"/>
                <w:gridSpan w:val="2"/>
                <w:vAlign w:val="center"/>
              </w:tcPr>
              <w:p w14:paraId="5EFCA01C" w14:textId="77777777" w:rsidR="007437A0" w:rsidRPr="002B1639" w:rsidRDefault="007437A0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" w:type="pct"/>
            <w:gridSpan w:val="2"/>
            <w:vAlign w:val="center"/>
          </w:tcPr>
          <w:p w14:paraId="1C9729D7" w14:textId="77777777" w:rsidR="007437A0" w:rsidRPr="002B1639" w:rsidRDefault="007437A0" w:rsidP="008B699E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127613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49" w:type="pct"/>
                <w:vAlign w:val="center"/>
              </w:tcPr>
              <w:p w14:paraId="6E2CE482" w14:textId="77777777" w:rsidR="007437A0" w:rsidRPr="002B1639" w:rsidRDefault="007437A0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37A0" w:rsidRPr="002B1639" w14:paraId="54A51FE2" w14:textId="77777777" w:rsidTr="00463F08">
        <w:trPr>
          <w:trHeight w:val="2098"/>
        </w:trPr>
        <w:tc>
          <w:tcPr>
            <w:tcW w:w="1406" w:type="pct"/>
            <w:vAlign w:val="center"/>
          </w:tcPr>
          <w:p w14:paraId="0A5759C8" w14:textId="77777777" w:rsidR="007437A0" w:rsidRPr="002B1639" w:rsidRDefault="007437A0" w:rsidP="00463F0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lastRenderedPageBreak/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</w:p>
          <w:p w14:paraId="541C0C72" w14:textId="2354FB51" w:rsidR="007437A0" w:rsidRPr="002B1639" w:rsidRDefault="007437A0" w:rsidP="00463F0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 w:rsidR="00CA79B5">
              <w:rPr>
                <w:rFonts w:cs="Arial"/>
                <w:sz w:val="20"/>
              </w:rPr>
              <w:t xml:space="preserve">bzw. den zuletzt bewilligten Maßnahmen </w:t>
            </w:r>
            <w:r>
              <w:rPr>
                <w:rFonts w:cs="Arial"/>
                <w:sz w:val="20"/>
              </w:rPr>
              <w:t xml:space="preserve">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 w:rsidR="005D59F9">
              <w:rPr>
                <w:rFonts w:cs="Arial"/>
                <w:sz w:val="20"/>
              </w:rPr>
              <w:t xml:space="preserve">diese </w:t>
            </w:r>
            <w:r w:rsidR="005D59F9" w:rsidRPr="005D59F9">
              <w:rPr>
                <w:rFonts w:cs="Arial"/>
                <w:b/>
                <w:sz w:val="20"/>
              </w:rPr>
              <w:t>ausführlich</w:t>
            </w:r>
            <w:r w:rsidR="005D59F9"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>:</w:t>
            </w:r>
          </w:p>
          <w:p w14:paraId="5316537F" w14:textId="77777777" w:rsidR="007437A0" w:rsidRPr="002B1639" w:rsidRDefault="007437A0" w:rsidP="00463F0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  <w:sdt>
          <w:sdtPr>
            <w:rPr>
              <w:rStyle w:val="Formatvorlage9"/>
            </w:rPr>
            <w:id w:val="1744752707"/>
            <w:placeholder>
              <w:docPart w:val="425A178554244ADA9861556B0DD7B8E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1A8E0010" w14:textId="77777777" w:rsidR="007437A0" w:rsidRPr="002B1639" w:rsidRDefault="007437A0" w:rsidP="00463F08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437A0" w:rsidRPr="002B1639" w14:paraId="1B2B6A74" w14:textId="77777777" w:rsidTr="00463F08">
        <w:trPr>
          <w:trHeight w:val="1474"/>
        </w:trPr>
        <w:tc>
          <w:tcPr>
            <w:tcW w:w="1406" w:type="pct"/>
            <w:vAlign w:val="center"/>
          </w:tcPr>
          <w:p w14:paraId="5DC4F22C" w14:textId="77777777" w:rsidR="007437A0" w:rsidRPr="003A57D3" w:rsidRDefault="007437A0" w:rsidP="00463F08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  <w:tc>
          <w:tcPr>
            <w:tcW w:w="397" w:type="pct"/>
            <w:vAlign w:val="center"/>
          </w:tcPr>
          <w:p w14:paraId="678B705A" w14:textId="77777777" w:rsidR="007437A0" w:rsidRPr="002B1639" w:rsidRDefault="007437A0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-10542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6B621BE3" w14:textId="77777777" w:rsidR="007437A0" w:rsidRPr="002B1639" w:rsidRDefault="007437A0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2DD4C296" w14:textId="77777777" w:rsidR="007437A0" w:rsidRPr="002B1639" w:rsidRDefault="007437A0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3655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99" w:type="pct"/>
                <w:vAlign w:val="center"/>
              </w:tcPr>
              <w:p w14:paraId="5639B65A" w14:textId="77777777" w:rsidR="007437A0" w:rsidRPr="002B1639" w:rsidRDefault="007437A0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1" w:type="pct"/>
            <w:gridSpan w:val="2"/>
            <w:vAlign w:val="center"/>
          </w:tcPr>
          <w:p w14:paraId="7F158DEE" w14:textId="77777777" w:rsidR="007437A0" w:rsidRPr="002B1639" w:rsidRDefault="007437A0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113476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1" w:type="pct"/>
                <w:gridSpan w:val="2"/>
                <w:vAlign w:val="center"/>
              </w:tcPr>
              <w:p w14:paraId="78F2F199" w14:textId="77777777" w:rsidR="007437A0" w:rsidRPr="002B1639" w:rsidRDefault="007437A0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37A0" w:rsidRPr="002B1639" w14:paraId="412F558F" w14:textId="77777777" w:rsidTr="00463F08">
        <w:trPr>
          <w:trHeight w:val="1247"/>
        </w:trPr>
        <w:tc>
          <w:tcPr>
            <w:tcW w:w="1406" w:type="pct"/>
            <w:vAlign w:val="center"/>
          </w:tcPr>
          <w:p w14:paraId="6B9F9EF5" w14:textId="77777777" w:rsidR="007437A0" w:rsidRPr="002B1639" w:rsidRDefault="007437A0" w:rsidP="00463F0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</w:t>
            </w:r>
          </w:p>
          <w:p w14:paraId="65A20D65" w14:textId="4071EDF1" w:rsidR="007437A0" w:rsidRPr="002B1639" w:rsidRDefault="007437A0" w:rsidP="00463F0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rStyle w:val="Formatvorlage9"/>
            </w:rPr>
            <w:id w:val="-49071289"/>
            <w:placeholder>
              <w:docPart w:val="FB06AF13C1DD48A194134D5B778C606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14E8C737" w14:textId="77777777" w:rsidR="007437A0" w:rsidRPr="002B1639" w:rsidRDefault="007437A0" w:rsidP="00463F08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02D2AC60" w14:textId="2778E074" w:rsidR="007437A0" w:rsidRDefault="007437A0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20"/>
        <w:gridCol w:w="1417"/>
        <w:gridCol w:w="1131"/>
        <w:gridCol w:w="1267"/>
        <w:gridCol w:w="7"/>
        <w:gridCol w:w="701"/>
        <w:gridCol w:w="94"/>
        <w:gridCol w:w="1176"/>
      </w:tblGrid>
      <w:tr w:rsidR="003017D8" w:rsidRPr="002B1639" w14:paraId="122DBE57" w14:textId="77777777" w:rsidTr="00463F08">
        <w:trPr>
          <w:trHeight w:val="567"/>
        </w:trPr>
        <w:tc>
          <w:tcPr>
            <w:tcW w:w="1406" w:type="pct"/>
            <w:shd w:val="clear" w:color="auto" w:fill="auto"/>
            <w:vAlign w:val="center"/>
          </w:tcPr>
          <w:p w14:paraId="6ADACCA0" w14:textId="156004CB" w:rsidR="003017D8" w:rsidRPr="002B1639" w:rsidRDefault="003017D8" w:rsidP="003017D8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Maßnahme 4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3594" w:type="pct"/>
            <w:gridSpan w:val="8"/>
            <w:shd w:val="clear" w:color="auto" w:fill="auto"/>
            <w:vAlign w:val="center"/>
          </w:tcPr>
          <w:p w14:paraId="66E8F5E2" w14:textId="1560E7B1" w:rsidR="003017D8" w:rsidRPr="002B1639" w:rsidRDefault="003017D8" w:rsidP="003017D8">
            <w:pPr>
              <w:spacing w:before="60"/>
              <w:rPr>
                <w:rFonts w:cs="Arial"/>
                <w:b/>
                <w:sz w:val="20"/>
              </w:rPr>
            </w:pPr>
            <w:r w:rsidRPr="00F55ACB">
              <w:rPr>
                <w:rStyle w:val="Formatvorlage9"/>
                <w:b/>
              </w:rPr>
              <w:t>Stipendien für Promovenden (in der Regel für max. 1 Jahr)</w:t>
            </w:r>
          </w:p>
        </w:tc>
      </w:tr>
      <w:tr w:rsidR="003017D8" w14:paraId="11A7AEFC" w14:textId="77777777" w:rsidTr="00463F08">
        <w:trPr>
          <w:trHeight w:val="567"/>
        </w:trPr>
        <w:tc>
          <w:tcPr>
            <w:tcW w:w="1406" w:type="pct"/>
            <w:vAlign w:val="center"/>
          </w:tcPr>
          <w:p w14:paraId="7FEBBDE8" w14:textId="77777777" w:rsidR="003017D8" w:rsidRPr="00D75DDC" w:rsidRDefault="003017D8" w:rsidP="003017D8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4" w:type="pct"/>
            <w:gridSpan w:val="8"/>
            <w:vAlign w:val="center"/>
          </w:tcPr>
          <w:p w14:paraId="72BD7FB3" w14:textId="77777777" w:rsidR="003017D8" w:rsidRPr="00A32A7C" w:rsidRDefault="003017D8" w:rsidP="003017D8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771121374"/>
                <w:placeholder>
                  <w:docPart w:val="517FF40F04F34E879D1101961EF0805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11E1773A" w14:textId="01C879DF" w:rsidR="003017D8" w:rsidRDefault="003017D8" w:rsidP="003017D8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634020725"/>
                <w:placeholder>
                  <w:docPart w:val="BAB44064E1454BD39495B5F7D4A731C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3017D8" w14:paraId="34F7CF94" w14:textId="77777777" w:rsidTr="00463F08">
        <w:trPr>
          <w:trHeight w:val="567"/>
        </w:trPr>
        <w:tc>
          <w:tcPr>
            <w:tcW w:w="1406" w:type="pct"/>
            <w:vAlign w:val="center"/>
          </w:tcPr>
          <w:p w14:paraId="5B8D2734" w14:textId="20FD332C" w:rsidR="003017D8" w:rsidRPr="00D75DDC" w:rsidRDefault="003017D8" w:rsidP="003017D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447426174"/>
            <w:placeholder>
              <w:docPart w:val="6E4CBB839FBD4A6888E3A86ADDA21B2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5125DF64" w14:textId="34D89AF3" w:rsidR="003017D8" w:rsidRDefault="003017D8" w:rsidP="003017D8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3017D8" w:rsidRPr="002B1639" w14:paraId="0AC2D491" w14:textId="77777777" w:rsidTr="00463F08">
        <w:trPr>
          <w:trHeight w:val="737"/>
        </w:trPr>
        <w:tc>
          <w:tcPr>
            <w:tcW w:w="1406" w:type="pct"/>
            <w:vAlign w:val="center"/>
          </w:tcPr>
          <w:p w14:paraId="68F0B4E3" w14:textId="5784B23D" w:rsidR="003017D8" w:rsidRPr="00D75DDC" w:rsidRDefault="003017D8" w:rsidP="003017D8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  <w:tc>
          <w:tcPr>
            <w:tcW w:w="397" w:type="pct"/>
            <w:vAlign w:val="center"/>
          </w:tcPr>
          <w:p w14:paraId="75586345" w14:textId="77777777" w:rsidR="003017D8" w:rsidRPr="002B1639" w:rsidRDefault="003017D8" w:rsidP="003017D8">
            <w:pPr>
              <w:spacing w:before="60"/>
              <w:rPr>
                <w:rStyle w:val="Formatvorlage17"/>
                <w:rFonts w:ascii="Arial" w:hAnsi="Arial" w:cs="Arial"/>
              </w:rPr>
            </w:pPr>
            <w:r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208355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5AE5431A" w14:textId="77777777" w:rsidR="003017D8" w:rsidRPr="002B1639" w:rsidRDefault="003017D8" w:rsidP="003017D8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284C3229" w14:textId="77777777" w:rsidR="003017D8" w:rsidRPr="002B1639" w:rsidRDefault="003017D8" w:rsidP="003017D8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4588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3" w:type="pct"/>
                <w:gridSpan w:val="2"/>
                <w:vAlign w:val="center"/>
              </w:tcPr>
              <w:p w14:paraId="0E2D1016" w14:textId="77777777" w:rsidR="003017D8" w:rsidRPr="002B1639" w:rsidRDefault="003017D8" w:rsidP="003017D8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" w:type="pct"/>
            <w:gridSpan w:val="2"/>
            <w:vAlign w:val="center"/>
          </w:tcPr>
          <w:p w14:paraId="71CED084" w14:textId="77777777" w:rsidR="003017D8" w:rsidRPr="002B1639" w:rsidRDefault="003017D8" w:rsidP="003017D8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181151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49" w:type="pct"/>
                <w:vAlign w:val="center"/>
              </w:tcPr>
              <w:p w14:paraId="26223E75" w14:textId="77777777" w:rsidR="003017D8" w:rsidRPr="002B1639" w:rsidRDefault="003017D8" w:rsidP="003017D8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17D8" w:rsidRPr="002B1639" w14:paraId="7F0F190F" w14:textId="77777777" w:rsidTr="00463F08">
        <w:trPr>
          <w:trHeight w:val="2098"/>
        </w:trPr>
        <w:tc>
          <w:tcPr>
            <w:tcW w:w="1406" w:type="pct"/>
            <w:vAlign w:val="center"/>
          </w:tcPr>
          <w:p w14:paraId="6F616BC8" w14:textId="77777777" w:rsidR="003017D8" w:rsidRPr="002B1639" w:rsidRDefault="003017D8" w:rsidP="003017D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</w:p>
          <w:p w14:paraId="0770BED6" w14:textId="22B62B6C" w:rsidR="003017D8" w:rsidRPr="002B1639" w:rsidRDefault="003017D8" w:rsidP="003017D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zuletzt bewilligten Maßnahmen 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>
              <w:rPr>
                <w:rFonts w:cs="Arial"/>
                <w:sz w:val="20"/>
              </w:rPr>
              <w:t xml:space="preserve">diese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>:</w:t>
            </w:r>
          </w:p>
          <w:p w14:paraId="0B55CFDE" w14:textId="77777777" w:rsidR="003017D8" w:rsidRPr="002B1639" w:rsidRDefault="003017D8" w:rsidP="003017D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  <w:sdt>
          <w:sdtPr>
            <w:rPr>
              <w:rStyle w:val="Formatvorlage9"/>
            </w:rPr>
            <w:id w:val="-2099471047"/>
            <w:placeholder>
              <w:docPart w:val="2DF0732ABEC84E0B8F6E776A2BAE7B3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76142CFF" w14:textId="77777777" w:rsidR="003017D8" w:rsidRPr="002B1639" w:rsidRDefault="003017D8" w:rsidP="003017D8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3017D8" w:rsidRPr="002B1639" w14:paraId="4CF4E99C" w14:textId="77777777" w:rsidTr="00463F08">
        <w:trPr>
          <w:trHeight w:val="1474"/>
        </w:trPr>
        <w:tc>
          <w:tcPr>
            <w:tcW w:w="1406" w:type="pct"/>
            <w:vAlign w:val="center"/>
          </w:tcPr>
          <w:p w14:paraId="01416058" w14:textId="77777777" w:rsidR="003017D8" w:rsidRPr="003A57D3" w:rsidRDefault="003017D8" w:rsidP="003017D8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  <w:tc>
          <w:tcPr>
            <w:tcW w:w="397" w:type="pct"/>
            <w:vAlign w:val="center"/>
          </w:tcPr>
          <w:p w14:paraId="4419C83D" w14:textId="77777777" w:rsidR="003017D8" w:rsidRPr="002B1639" w:rsidRDefault="003017D8" w:rsidP="003017D8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-46743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2C23B5D0" w14:textId="77777777" w:rsidR="003017D8" w:rsidRPr="002B1639" w:rsidRDefault="003017D8" w:rsidP="003017D8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7102AFD8" w14:textId="77777777" w:rsidR="003017D8" w:rsidRPr="002B1639" w:rsidRDefault="003017D8" w:rsidP="003017D8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-114435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99" w:type="pct"/>
                <w:vAlign w:val="center"/>
              </w:tcPr>
              <w:p w14:paraId="0F20F605" w14:textId="77777777" w:rsidR="003017D8" w:rsidRPr="002B1639" w:rsidRDefault="003017D8" w:rsidP="003017D8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1" w:type="pct"/>
            <w:gridSpan w:val="2"/>
            <w:vAlign w:val="center"/>
          </w:tcPr>
          <w:p w14:paraId="7E8ADDBA" w14:textId="77777777" w:rsidR="003017D8" w:rsidRPr="002B1639" w:rsidRDefault="003017D8" w:rsidP="003017D8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110809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1" w:type="pct"/>
                <w:gridSpan w:val="2"/>
                <w:vAlign w:val="center"/>
              </w:tcPr>
              <w:p w14:paraId="30692673" w14:textId="77777777" w:rsidR="003017D8" w:rsidRPr="002B1639" w:rsidRDefault="003017D8" w:rsidP="003017D8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17D8" w:rsidRPr="002B1639" w14:paraId="20DA0236" w14:textId="77777777" w:rsidTr="00463F08">
        <w:trPr>
          <w:trHeight w:val="1247"/>
        </w:trPr>
        <w:tc>
          <w:tcPr>
            <w:tcW w:w="1406" w:type="pct"/>
            <w:vAlign w:val="center"/>
          </w:tcPr>
          <w:p w14:paraId="6AB2EBB9" w14:textId="77777777" w:rsidR="003017D8" w:rsidRPr="002B1639" w:rsidRDefault="003017D8" w:rsidP="003017D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lastRenderedPageBreak/>
              <w:t xml:space="preserve">Bei </w:t>
            </w:r>
            <w:r>
              <w:rPr>
                <w:sz w:val="20"/>
              </w:rPr>
              <w:t>„teilweise“/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</w:t>
            </w:r>
          </w:p>
          <w:p w14:paraId="6D0A012E" w14:textId="422AC4E7" w:rsidR="003017D8" w:rsidRPr="002B1639" w:rsidRDefault="003017D8" w:rsidP="003017D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rStyle w:val="Formatvorlage9"/>
            </w:rPr>
            <w:id w:val="-506980787"/>
            <w:placeholder>
              <w:docPart w:val="FEBDC02D91CB491EA37B832F8629B50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33DC2DE9" w14:textId="77777777" w:rsidR="003017D8" w:rsidRPr="002B1639" w:rsidRDefault="003017D8" w:rsidP="003017D8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45D70313" w14:textId="4070CE6A" w:rsidR="00E84EAF" w:rsidRDefault="00E84EAF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20"/>
        <w:gridCol w:w="1417"/>
        <w:gridCol w:w="1131"/>
        <w:gridCol w:w="1267"/>
        <w:gridCol w:w="7"/>
        <w:gridCol w:w="701"/>
        <w:gridCol w:w="94"/>
        <w:gridCol w:w="1176"/>
      </w:tblGrid>
      <w:tr w:rsidR="00BA265E" w:rsidRPr="002B1639" w14:paraId="07FF123B" w14:textId="77777777" w:rsidTr="00106B0F">
        <w:trPr>
          <w:trHeight w:val="567"/>
        </w:trPr>
        <w:tc>
          <w:tcPr>
            <w:tcW w:w="1406" w:type="pct"/>
            <w:shd w:val="clear" w:color="auto" w:fill="auto"/>
            <w:vAlign w:val="center"/>
          </w:tcPr>
          <w:p w14:paraId="5B002A0C" w14:textId="2DBECF62" w:rsidR="00BA265E" w:rsidRPr="002B1639" w:rsidRDefault="00BA265E" w:rsidP="00106B0F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Maßnahme 5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24"/>
            </w:rPr>
            <w:id w:val="-137580230"/>
            <w:placeholder>
              <w:docPart w:val="D8BC12A0AE83443889279333B67BEC88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594" w:type="pct"/>
                <w:gridSpan w:val="8"/>
                <w:shd w:val="clear" w:color="auto" w:fill="auto"/>
                <w:vAlign w:val="center"/>
              </w:tcPr>
              <w:p w14:paraId="305A01AD" w14:textId="009C6EF1" w:rsidR="00BA265E" w:rsidRPr="002B1639" w:rsidRDefault="00766C05" w:rsidP="00106B0F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r w:rsidRPr="00F55ACB">
                  <w:rPr>
                    <w:rStyle w:val="Formatvorlage9"/>
                    <w:b/>
                  </w:rPr>
                  <w:t>Sachmittel bspw. für gemeinsame Exkursionen in gemeinsamen Projekten</w:t>
                </w:r>
              </w:p>
            </w:tc>
          </w:sdtContent>
        </w:sdt>
      </w:tr>
      <w:tr w:rsidR="00BA265E" w14:paraId="14983C6A" w14:textId="77777777" w:rsidTr="00106B0F">
        <w:trPr>
          <w:trHeight w:val="567"/>
        </w:trPr>
        <w:tc>
          <w:tcPr>
            <w:tcW w:w="1406" w:type="pct"/>
            <w:vAlign w:val="center"/>
          </w:tcPr>
          <w:p w14:paraId="5F6B26BE" w14:textId="77777777" w:rsidR="00BA265E" w:rsidRPr="00D75DDC" w:rsidRDefault="00BA265E" w:rsidP="00106B0F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4" w:type="pct"/>
            <w:gridSpan w:val="8"/>
            <w:vAlign w:val="center"/>
          </w:tcPr>
          <w:p w14:paraId="2CBA218A" w14:textId="77777777" w:rsidR="00BA265E" w:rsidRPr="00A32A7C" w:rsidRDefault="00BA265E" w:rsidP="00106B0F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843746346"/>
                <w:placeholder>
                  <w:docPart w:val="D034F4EF63FF4FFC8E32B6B508484AC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7BA56ECA" w14:textId="77777777" w:rsidR="00BA265E" w:rsidRDefault="00BA265E" w:rsidP="00106B0F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589470539"/>
                <w:placeholder>
                  <w:docPart w:val="9C5ED8DD7B2941B4966B85B6AEF7937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BA265E" w14:paraId="5129DB8A" w14:textId="77777777" w:rsidTr="00106B0F">
        <w:trPr>
          <w:trHeight w:val="567"/>
        </w:trPr>
        <w:tc>
          <w:tcPr>
            <w:tcW w:w="1406" w:type="pct"/>
            <w:vAlign w:val="center"/>
          </w:tcPr>
          <w:p w14:paraId="2F5259E5" w14:textId="77777777" w:rsidR="00BA265E" w:rsidRPr="00D75DDC" w:rsidRDefault="00BA265E" w:rsidP="00106B0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027634434"/>
            <w:placeholder>
              <w:docPart w:val="0164C8A9EBD84198ADB856817679E6C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054F6031" w14:textId="77777777" w:rsidR="00BA265E" w:rsidRDefault="00BA265E" w:rsidP="00106B0F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BA265E" w:rsidRPr="002B1639" w14:paraId="4DA7D145" w14:textId="77777777" w:rsidTr="00106B0F">
        <w:trPr>
          <w:trHeight w:val="737"/>
        </w:trPr>
        <w:tc>
          <w:tcPr>
            <w:tcW w:w="1406" w:type="pct"/>
            <w:vAlign w:val="center"/>
          </w:tcPr>
          <w:p w14:paraId="4DD82F9F" w14:textId="77777777" w:rsidR="00BA265E" w:rsidRPr="00D75DDC" w:rsidRDefault="00BA265E" w:rsidP="00106B0F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  <w:tc>
          <w:tcPr>
            <w:tcW w:w="397" w:type="pct"/>
            <w:vAlign w:val="center"/>
          </w:tcPr>
          <w:p w14:paraId="79A7D594" w14:textId="77777777" w:rsidR="00BA265E" w:rsidRPr="002B1639" w:rsidRDefault="00BA265E" w:rsidP="00106B0F">
            <w:pPr>
              <w:spacing w:before="60"/>
              <w:rPr>
                <w:rStyle w:val="Formatvorlage17"/>
                <w:rFonts w:ascii="Arial" w:hAnsi="Arial" w:cs="Arial"/>
              </w:rPr>
            </w:pPr>
            <w:r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-157442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36B98168" w14:textId="77777777" w:rsidR="00BA265E" w:rsidRPr="002B1639" w:rsidRDefault="00BA265E" w:rsidP="00106B0F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05A64954" w14:textId="77777777" w:rsidR="00BA265E" w:rsidRPr="002B1639" w:rsidRDefault="00BA265E" w:rsidP="00106B0F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140943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3" w:type="pct"/>
                <w:gridSpan w:val="2"/>
                <w:vAlign w:val="center"/>
              </w:tcPr>
              <w:p w14:paraId="5757C71F" w14:textId="77777777" w:rsidR="00BA265E" w:rsidRPr="002B1639" w:rsidRDefault="00BA265E" w:rsidP="00106B0F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" w:type="pct"/>
            <w:gridSpan w:val="2"/>
            <w:vAlign w:val="center"/>
          </w:tcPr>
          <w:p w14:paraId="5D7EE586" w14:textId="77777777" w:rsidR="00BA265E" w:rsidRPr="002B1639" w:rsidRDefault="00BA265E" w:rsidP="00106B0F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-7345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49" w:type="pct"/>
                <w:vAlign w:val="center"/>
              </w:tcPr>
              <w:p w14:paraId="683829C8" w14:textId="77777777" w:rsidR="00BA265E" w:rsidRPr="002B1639" w:rsidRDefault="00BA265E" w:rsidP="00106B0F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65E" w:rsidRPr="002B1639" w14:paraId="2D1E0166" w14:textId="77777777" w:rsidTr="00E84EAF">
        <w:trPr>
          <w:trHeight w:val="2098"/>
        </w:trPr>
        <w:tc>
          <w:tcPr>
            <w:tcW w:w="1406" w:type="pct"/>
            <w:vAlign w:val="center"/>
          </w:tcPr>
          <w:p w14:paraId="3A142852" w14:textId="77777777" w:rsidR="00BA265E" w:rsidRPr="002B1639" w:rsidRDefault="00BA265E" w:rsidP="00106B0F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</w:p>
          <w:p w14:paraId="75C296CC" w14:textId="77777777" w:rsidR="00E84EAF" w:rsidRDefault="00BA265E" w:rsidP="00106B0F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zuletzt bewilligten Maßnahmen 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>
              <w:rPr>
                <w:rFonts w:cs="Arial"/>
                <w:sz w:val="20"/>
              </w:rPr>
              <w:t xml:space="preserve">diese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>:</w:t>
            </w:r>
          </w:p>
          <w:p w14:paraId="0207CED6" w14:textId="2534CDA9" w:rsidR="00BA265E" w:rsidRPr="002B1639" w:rsidRDefault="00BA265E" w:rsidP="00106B0F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  <w:sdt>
          <w:sdtPr>
            <w:rPr>
              <w:rStyle w:val="Formatvorlage9"/>
            </w:rPr>
            <w:id w:val="-1626990944"/>
            <w:placeholder>
              <w:docPart w:val="C91C8FAAEE1B44E988C3FC8A84033FC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00969D52" w14:textId="77777777" w:rsidR="00BA265E" w:rsidRPr="002B1639" w:rsidRDefault="00BA265E" w:rsidP="00106B0F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BA265E" w:rsidRPr="002B1639" w14:paraId="0B2DFE01" w14:textId="77777777" w:rsidTr="00106B0F">
        <w:trPr>
          <w:trHeight w:val="1474"/>
        </w:trPr>
        <w:tc>
          <w:tcPr>
            <w:tcW w:w="1406" w:type="pct"/>
            <w:vAlign w:val="center"/>
          </w:tcPr>
          <w:p w14:paraId="73286FC7" w14:textId="77777777" w:rsidR="00BA265E" w:rsidRPr="003A57D3" w:rsidRDefault="00BA265E" w:rsidP="00106B0F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  <w:tc>
          <w:tcPr>
            <w:tcW w:w="397" w:type="pct"/>
            <w:vAlign w:val="center"/>
          </w:tcPr>
          <w:p w14:paraId="71550828" w14:textId="77777777" w:rsidR="00BA265E" w:rsidRPr="002B1639" w:rsidRDefault="00BA265E" w:rsidP="00106B0F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140278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6626ED7A" w14:textId="77777777" w:rsidR="00BA265E" w:rsidRPr="002B1639" w:rsidRDefault="00BA265E" w:rsidP="00106B0F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7E714067" w14:textId="77777777" w:rsidR="00BA265E" w:rsidRPr="002B1639" w:rsidRDefault="00BA265E" w:rsidP="00106B0F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213906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99" w:type="pct"/>
                <w:vAlign w:val="center"/>
              </w:tcPr>
              <w:p w14:paraId="59C09C83" w14:textId="77777777" w:rsidR="00BA265E" w:rsidRPr="002B1639" w:rsidRDefault="00BA265E" w:rsidP="00106B0F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1" w:type="pct"/>
            <w:gridSpan w:val="2"/>
            <w:vAlign w:val="center"/>
          </w:tcPr>
          <w:p w14:paraId="4D413969" w14:textId="77777777" w:rsidR="00BA265E" w:rsidRPr="002B1639" w:rsidRDefault="00BA265E" w:rsidP="00106B0F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-19423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1" w:type="pct"/>
                <w:gridSpan w:val="2"/>
                <w:vAlign w:val="center"/>
              </w:tcPr>
              <w:p w14:paraId="5A445998" w14:textId="77777777" w:rsidR="00BA265E" w:rsidRPr="002B1639" w:rsidRDefault="00BA265E" w:rsidP="00106B0F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265E" w:rsidRPr="002B1639" w14:paraId="2ED646EE" w14:textId="77777777" w:rsidTr="00106B0F">
        <w:trPr>
          <w:trHeight w:val="1247"/>
        </w:trPr>
        <w:tc>
          <w:tcPr>
            <w:tcW w:w="1406" w:type="pct"/>
            <w:vAlign w:val="center"/>
          </w:tcPr>
          <w:p w14:paraId="7E762169" w14:textId="77777777" w:rsidR="00BA265E" w:rsidRPr="002B1639" w:rsidRDefault="00BA265E" w:rsidP="00106B0F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</w:t>
            </w:r>
          </w:p>
          <w:p w14:paraId="14ECAA10" w14:textId="77777777" w:rsidR="00BA265E" w:rsidRPr="002B1639" w:rsidRDefault="00BA265E" w:rsidP="00106B0F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rStyle w:val="Formatvorlage9"/>
            </w:rPr>
            <w:id w:val="-1037504985"/>
            <w:placeholder>
              <w:docPart w:val="3903B16C860A416CA7D7C1744FD7CAA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5644F776" w14:textId="77777777" w:rsidR="00BA265E" w:rsidRPr="002B1639" w:rsidRDefault="00BA265E" w:rsidP="00106B0F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601BFD2F" w14:textId="22DCE03B" w:rsidR="00BA265E" w:rsidRDefault="00BA265E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20"/>
        <w:gridCol w:w="1417"/>
        <w:gridCol w:w="1131"/>
        <w:gridCol w:w="1267"/>
        <w:gridCol w:w="7"/>
        <w:gridCol w:w="701"/>
        <w:gridCol w:w="94"/>
        <w:gridCol w:w="1176"/>
      </w:tblGrid>
      <w:tr w:rsidR="00893447" w:rsidRPr="002B1639" w14:paraId="3762BB15" w14:textId="77777777" w:rsidTr="00BB3D55">
        <w:trPr>
          <w:trHeight w:val="567"/>
        </w:trPr>
        <w:tc>
          <w:tcPr>
            <w:tcW w:w="1406" w:type="pct"/>
            <w:shd w:val="clear" w:color="auto" w:fill="auto"/>
            <w:vAlign w:val="center"/>
          </w:tcPr>
          <w:p w14:paraId="78137F83" w14:textId="2E86875E" w:rsidR="00893447" w:rsidRPr="002B1639" w:rsidRDefault="00893447" w:rsidP="00BB3D55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Maßnahme 6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24"/>
            </w:rPr>
            <w:id w:val="1813745522"/>
            <w:placeholder>
              <w:docPart w:val="6B2905955E524FD9BE68F1784C7A2058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sdt>
              <w:sdtPr>
                <w:rPr>
                  <w:rStyle w:val="Formatvorlage24"/>
                </w:rPr>
                <w:id w:val="-1811703573"/>
                <w:placeholder>
                  <w:docPart w:val="C5CC4D534994401DBF794BBC7CED5846"/>
                </w:placeholder>
              </w:sdtPr>
              <w:sdtEndPr>
                <w:rPr>
                  <w:rStyle w:val="Absatz-Standardschriftart"/>
                  <w:b w:val="0"/>
                  <w:sz w:val="18"/>
                </w:rPr>
              </w:sdtEndPr>
              <w:sdtContent>
                <w:tc>
                  <w:tcPr>
                    <w:tcW w:w="3594" w:type="pct"/>
                    <w:gridSpan w:val="8"/>
                    <w:shd w:val="clear" w:color="auto" w:fill="auto"/>
                    <w:vAlign w:val="center"/>
                  </w:tcPr>
                  <w:p w14:paraId="1F0FACBE" w14:textId="01822CB8" w:rsidR="00893447" w:rsidRPr="002B1639" w:rsidRDefault="00956752" w:rsidP="00BB3D55">
                    <w:pPr>
                      <w:spacing w:before="60"/>
                      <w:rPr>
                        <w:rFonts w:cs="Arial"/>
                        <w:b/>
                        <w:sz w:val="20"/>
                      </w:rPr>
                    </w:pPr>
                    <w:r w:rsidRPr="00F55ACB">
                      <w:rPr>
                        <w:rStyle w:val="Formatvorlage9"/>
                        <w:b/>
                      </w:rPr>
                      <w:t>Ausgaben für wissenschaftliche Publikationen</w:t>
                    </w:r>
                  </w:p>
                </w:tc>
              </w:sdtContent>
            </w:sdt>
          </w:sdtContent>
        </w:sdt>
      </w:tr>
      <w:tr w:rsidR="00893447" w14:paraId="457C02B5" w14:textId="77777777" w:rsidTr="00BB3D55">
        <w:trPr>
          <w:trHeight w:val="567"/>
        </w:trPr>
        <w:tc>
          <w:tcPr>
            <w:tcW w:w="1406" w:type="pct"/>
            <w:vAlign w:val="center"/>
          </w:tcPr>
          <w:p w14:paraId="61AFE819" w14:textId="77777777" w:rsidR="00893447" w:rsidRPr="00D75DDC" w:rsidRDefault="00893447" w:rsidP="00BB3D55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4" w:type="pct"/>
            <w:gridSpan w:val="8"/>
            <w:vAlign w:val="center"/>
          </w:tcPr>
          <w:p w14:paraId="3467EE42" w14:textId="77777777" w:rsidR="00893447" w:rsidRPr="00A32A7C" w:rsidRDefault="00893447" w:rsidP="00BB3D55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717240228"/>
                <w:placeholder>
                  <w:docPart w:val="15289471EA484C80AB82394843A7582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122C3864" w14:textId="77777777" w:rsidR="00893447" w:rsidRDefault="00893447" w:rsidP="00BB3D55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718554970"/>
                <w:placeholder>
                  <w:docPart w:val="48E906DC324947149F2A55004323266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893447" w14:paraId="4E3704D6" w14:textId="77777777" w:rsidTr="00BB3D55">
        <w:trPr>
          <w:trHeight w:val="567"/>
        </w:trPr>
        <w:tc>
          <w:tcPr>
            <w:tcW w:w="1406" w:type="pct"/>
            <w:vAlign w:val="center"/>
          </w:tcPr>
          <w:p w14:paraId="4180C44D" w14:textId="77777777" w:rsidR="00893447" w:rsidRPr="00D75DDC" w:rsidRDefault="00893447" w:rsidP="00BB3D5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696527378"/>
            <w:placeholder>
              <w:docPart w:val="B2322FA5C8A44CF593FA83D5627F55C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03F7A30E" w14:textId="77777777" w:rsidR="00893447" w:rsidRDefault="00893447" w:rsidP="00BB3D55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893447" w:rsidRPr="002B1639" w14:paraId="54E6844A" w14:textId="77777777" w:rsidTr="00BB3D55">
        <w:trPr>
          <w:trHeight w:val="737"/>
        </w:trPr>
        <w:tc>
          <w:tcPr>
            <w:tcW w:w="1406" w:type="pct"/>
            <w:vAlign w:val="center"/>
          </w:tcPr>
          <w:p w14:paraId="2FC15ACA" w14:textId="77777777" w:rsidR="00893447" w:rsidRPr="00D75DDC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  <w:tc>
          <w:tcPr>
            <w:tcW w:w="397" w:type="pct"/>
            <w:vAlign w:val="center"/>
          </w:tcPr>
          <w:p w14:paraId="27C4B114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-33060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3FCA20DC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485B7488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-92511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3" w:type="pct"/>
                <w:gridSpan w:val="2"/>
                <w:vAlign w:val="center"/>
              </w:tcPr>
              <w:p w14:paraId="779272B9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" w:type="pct"/>
            <w:gridSpan w:val="2"/>
            <w:vAlign w:val="center"/>
          </w:tcPr>
          <w:p w14:paraId="484823EF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10878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49" w:type="pct"/>
                <w:vAlign w:val="center"/>
              </w:tcPr>
              <w:p w14:paraId="12976410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3447" w:rsidRPr="002B1639" w14:paraId="13DFB6CB" w14:textId="77777777" w:rsidTr="00BB3D55">
        <w:trPr>
          <w:trHeight w:val="2098"/>
        </w:trPr>
        <w:tc>
          <w:tcPr>
            <w:tcW w:w="1406" w:type="pct"/>
            <w:vAlign w:val="center"/>
          </w:tcPr>
          <w:p w14:paraId="2A6DF9DA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lastRenderedPageBreak/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</w:p>
          <w:p w14:paraId="5816FA68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zuletzt bewilligten Maßnahmen 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>
              <w:rPr>
                <w:rFonts w:cs="Arial"/>
                <w:sz w:val="20"/>
              </w:rPr>
              <w:t xml:space="preserve">diese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>:</w:t>
            </w:r>
          </w:p>
          <w:p w14:paraId="04915C4C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  <w:sdt>
          <w:sdtPr>
            <w:rPr>
              <w:rStyle w:val="Formatvorlage9"/>
            </w:rPr>
            <w:id w:val="1631673493"/>
            <w:placeholder>
              <w:docPart w:val="93B011EC94D34691B133F0DD8A8EFF5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578E9464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893447" w:rsidRPr="002B1639" w14:paraId="50DEE72E" w14:textId="77777777" w:rsidTr="00BB3D55">
        <w:trPr>
          <w:trHeight w:val="1474"/>
        </w:trPr>
        <w:tc>
          <w:tcPr>
            <w:tcW w:w="1406" w:type="pct"/>
            <w:vAlign w:val="center"/>
          </w:tcPr>
          <w:p w14:paraId="087443E5" w14:textId="77777777" w:rsidR="00893447" w:rsidRPr="003A57D3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  <w:tc>
          <w:tcPr>
            <w:tcW w:w="397" w:type="pct"/>
            <w:vAlign w:val="center"/>
          </w:tcPr>
          <w:p w14:paraId="6F5D59DE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188097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6B4D83E5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17C9D7EA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125578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99" w:type="pct"/>
                <w:vAlign w:val="center"/>
              </w:tcPr>
              <w:p w14:paraId="356CD8E4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1" w:type="pct"/>
            <w:gridSpan w:val="2"/>
            <w:vAlign w:val="center"/>
          </w:tcPr>
          <w:p w14:paraId="2BC9751A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30944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1" w:type="pct"/>
                <w:gridSpan w:val="2"/>
                <w:vAlign w:val="center"/>
              </w:tcPr>
              <w:p w14:paraId="6A9E2ADA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93447" w:rsidRPr="002B1639" w14:paraId="21725559" w14:textId="77777777" w:rsidTr="00BB3D55">
        <w:trPr>
          <w:trHeight w:val="1247"/>
        </w:trPr>
        <w:tc>
          <w:tcPr>
            <w:tcW w:w="1406" w:type="pct"/>
            <w:vAlign w:val="center"/>
          </w:tcPr>
          <w:p w14:paraId="12579E77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</w:t>
            </w:r>
          </w:p>
          <w:p w14:paraId="4666EB09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rStyle w:val="Formatvorlage9"/>
            </w:rPr>
            <w:id w:val="253014888"/>
            <w:placeholder>
              <w:docPart w:val="C386E3BD370E4961B2C6A1A9B1E9999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75538DC3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0E92F3D4" w14:textId="316B51D7" w:rsidR="00893447" w:rsidRDefault="00893447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20"/>
        <w:gridCol w:w="1417"/>
        <w:gridCol w:w="1131"/>
        <w:gridCol w:w="1267"/>
        <w:gridCol w:w="7"/>
        <w:gridCol w:w="701"/>
        <w:gridCol w:w="94"/>
        <w:gridCol w:w="1176"/>
      </w:tblGrid>
      <w:tr w:rsidR="00893447" w:rsidRPr="002B1639" w14:paraId="3B3ABFF6" w14:textId="77777777" w:rsidTr="00BB3D55">
        <w:trPr>
          <w:trHeight w:val="567"/>
        </w:trPr>
        <w:tc>
          <w:tcPr>
            <w:tcW w:w="1406" w:type="pct"/>
            <w:shd w:val="clear" w:color="auto" w:fill="auto"/>
            <w:vAlign w:val="center"/>
          </w:tcPr>
          <w:p w14:paraId="69E9064C" w14:textId="471EC4F9" w:rsidR="00893447" w:rsidRPr="002B1639" w:rsidRDefault="00893447" w:rsidP="00BB3D55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Maßnahme 7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24"/>
            </w:rPr>
            <w:id w:val="28615529"/>
            <w:placeholder>
              <w:docPart w:val="D0E5A22C19C24E8EAD59B25FB8240952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594" w:type="pct"/>
                <w:gridSpan w:val="8"/>
                <w:shd w:val="clear" w:color="auto" w:fill="auto"/>
                <w:vAlign w:val="center"/>
              </w:tcPr>
              <w:p w14:paraId="2BA3853A" w14:textId="2D5AB7BF" w:rsidR="00893447" w:rsidRPr="002B1639" w:rsidRDefault="004B17BF" w:rsidP="00BB3D55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r w:rsidRPr="00F55ACB">
                  <w:rPr>
                    <w:rStyle w:val="Formatvorlage9"/>
                    <w:b/>
                  </w:rPr>
                  <w:t>Sachmittel für Informationsmaterialien über das Programm</w:t>
                </w:r>
              </w:p>
            </w:tc>
          </w:sdtContent>
        </w:sdt>
      </w:tr>
      <w:tr w:rsidR="00893447" w14:paraId="4B22CA49" w14:textId="77777777" w:rsidTr="00BB3D55">
        <w:trPr>
          <w:trHeight w:val="567"/>
        </w:trPr>
        <w:tc>
          <w:tcPr>
            <w:tcW w:w="1406" w:type="pct"/>
            <w:vAlign w:val="center"/>
          </w:tcPr>
          <w:p w14:paraId="57E31B8E" w14:textId="77777777" w:rsidR="00893447" w:rsidRPr="00D75DDC" w:rsidRDefault="00893447" w:rsidP="00BB3D55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4" w:type="pct"/>
            <w:gridSpan w:val="8"/>
            <w:vAlign w:val="center"/>
          </w:tcPr>
          <w:p w14:paraId="3EA4F299" w14:textId="77777777" w:rsidR="00893447" w:rsidRPr="00A32A7C" w:rsidRDefault="00893447" w:rsidP="00BB3D55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310826670"/>
                <w:placeholder>
                  <w:docPart w:val="4A09F262B33F4C328B1867619443CAB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58FBB385" w14:textId="77777777" w:rsidR="00893447" w:rsidRDefault="00893447" w:rsidP="00BB3D55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1941674034"/>
                <w:placeholder>
                  <w:docPart w:val="E88459A04F1B4519837DEB89E9FD693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893447" w14:paraId="474A2A34" w14:textId="77777777" w:rsidTr="00BB3D55">
        <w:trPr>
          <w:trHeight w:val="567"/>
        </w:trPr>
        <w:tc>
          <w:tcPr>
            <w:tcW w:w="1406" w:type="pct"/>
            <w:vAlign w:val="center"/>
          </w:tcPr>
          <w:p w14:paraId="10B72B9D" w14:textId="77777777" w:rsidR="00893447" w:rsidRPr="00D75DDC" w:rsidRDefault="00893447" w:rsidP="00BB3D5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759207779"/>
            <w:placeholder>
              <w:docPart w:val="1055CBA02E164544ABC4466D44457B9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5E10D863" w14:textId="77777777" w:rsidR="00893447" w:rsidRDefault="00893447" w:rsidP="00BB3D55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893447" w:rsidRPr="002B1639" w14:paraId="1C609CCB" w14:textId="77777777" w:rsidTr="00BB3D55">
        <w:trPr>
          <w:trHeight w:val="737"/>
        </w:trPr>
        <w:tc>
          <w:tcPr>
            <w:tcW w:w="1406" w:type="pct"/>
            <w:vAlign w:val="center"/>
          </w:tcPr>
          <w:p w14:paraId="0341D760" w14:textId="77777777" w:rsidR="00893447" w:rsidRPr="00D75DDC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  <w:tc>
          <w:tcPr>
            <w:tcW w:w="397" w:type="pct"/>
            <w:vAlign w:val="center"/>
          </w:tcPr>
          <w:p w14:paraId="0FF0201F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106854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0A0CF91E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2EBDB2B1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44265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3" w:type="pct"/>
                <w:gridSpan w:val="2"/>
                <w:vAlign w:val="center"/>
              </w:tcPr>
              <w:p w14:paraId="3E7CEC05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" w:type="pct"/>
            <w:gridSpan w:val="2"/>
            <w:vAlign w:val="center"/>
          </w:tcPr>
          <w:p w14:paraId="59774CBD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-143103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49" w:type="pct"/>
                <w:vAlign w:val="center"/>
              </w:tcPr>
              <w:p w14:paraId="50C7CF18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3447" w:rsidRPr="002B1639" w14:paraId="5BDFAA56" w14:textId="77777777" w:rsidTr="00BB3D55">
        <w:trPr>
          <w:trHeight w:val="2098"/>
        </w:trPr>
        <w:tc>
          <w:tcPr>
            <w:tcW w:w="1406" w:type="pct"/>
            <w:vAlign w:val="center"/>
          </w:tcPr>
          <w:p w14:paraId="416BDFC1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</w:p>
          <w:p w14:paraId="6273B7F1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zuletzt bewilligten Maßnahmen 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>
              <w:rPr>
                <w:rFonts w:cs="Arial"/>
                <w:sz w:val="20"/>
              </w:rPr>
              <w:t xml:space="preserve">diese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>:</w:t>
            </w:r>
          </w:p>
          <w:p w14:paraId="0C6487AC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  <w:sdt>
          <w:sdtPr>
            <w:rPr>
              <w:rStyle w:val="Formatvorlage9"/>
            </w:rPr>
            <w:id w:val="-818348552"/>
            <w:placeholder>
              <w:docPart w:val="D1853BA55D8E42149BB01C82E9700DC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07B59346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893447" w:rsidRPr="002B1639" w14:paraId="2EC1DF99" w14:textId="77777777" w:rsidTr="00BB3D55">
        <w:trPr>
          <w:trHeight w:val="1474"/>
        </w:trPr>
        <w:tc>
          <w:tcPr>
            <w:tcW w:w="1406" w:type="pct"/>
            <w:vAlign w:val="center"/>
          </w:tcPr>
          <w:p w14:paraId="2E969124" w14:textId="77777777" w:rsidR="00893447" w:rsidRPr="003A57D3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  <w:tc>
          <w:tcPr>
            <w:tcW w:w="397" w:type="pct"/>
            <w:vAlign w:val="center"/>
          </w:tcPr>
          <w:p w14:paraId="614ADB22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-206709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0FC58504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278C9FE1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94303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99" w:type="pct"/>
                <w:vAlign w:val="center"/>
              </w:tcPr>
              <w:p w14:paraId="58DE41C5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1" w:type="pct"/>
            <w:gridSpan w:val="2"/>
            <w:vAlign w:val="center"/>
          </w:tcPr>
          <w:p w14:paraId="618E03E6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83534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1" w:type="pct"/>
                <w:gridSpan w:val="2"/>
                <w:vAlign w:val="center"/>
              </w:tcPr>
              <w:p w14:paraId="20386686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93447" w:rsidRPr="002B1639" w14:paraId="25E83E00" w14:textId="77777777" w:rsidTr="00BB3D55">
        <w:trPr>
          <w:trHeight w:val="1247"/>
        </w:trPr>
        <w:tc>
          <w:tcPr>
            <w:tcW w:w="1406" w:type="pct"/>
            <w:vAlign w:val="center"/>
          </w:tcPr>
          <w:p w14:paraId="5EABBDE8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lastRenderedPageBreak/>
              <w:t xml:space="preserve">Bei </w:t>
            </w:r>
            <w:r>
              <w:rPr>
                <w:sz w:val="20"/>
              </w:rPr>
              <w:t>„teilweise“/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</w:t>
            </w:r>
          </w:p>
          <w:p w14:paraId="7DA15880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rStyle w:val="Formatvorlage9"/>
            </w:rPr>
            <w:id w:val="1631816775"/>
            <w:placeholder>
              <w:docPart w:val="7E9FF89A018B4D16BB2320824C41CCF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31CD23EE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7D2F6A56" w14:textId="52A47097" w:rsidR="00893447" w:rsidRDefault="00893447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20"/>
        <w:gridCol w:w="1417"/>
        <w:gridCol w:w="1131"/>
        <w:gridCol w:w="1267"/>
        <w:gridCol w:w="7"/>
        <w:gridCol w:w="701"/>
        <w:gridCol w:w="94"/>
        <w:gridCol w:w="1176"/>
      </w:tblGrid>
      <w:tr w:rsidR="00893447" w:rsidRPr="002B1639" w14:paraId="13883BAB" w14:textId="77777777" w:rsidTr="00BB3D55">
        <w:trPr>
          <w:trHeight w:val="567"/>
        </w:trPr>
        <w:tc>
          <w:tcPr>
            <w:tcW w:w="1406" w:type="pct"/>
            <w:shd w:val="clear" w:color="auto" w:fill="auto"/>
            <w:vAlign w:val="center"/>
          </w:tcPr>
          <w:p w14:paraId="552114F7" w14:textId="57129AD2" w:rsidR="00893447" w:rsidRPr="002B1639" w:rsidRDefault="00893447" w:rsidP="00BB3D55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Maßnahme 8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24"/>
            </w:rPr>
            <w:id w:val="1784990465"/>
            <w:placeholder>
              <w:docPart w:val="5DE92A9C0A9449B984D4B4C4C888F9CE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594" w:type="pct"/>
                <w:gridSpan w:val="8"/>
                <w:shd w:val="clear" w:color="auto" w:fill="auto"/>
                <w:vAlign w:val="center"/>
              </w:tcPr>
              <w:p w14:paraId="712E2D2E" w14:textId="07F69775" w:rsidR="00893447" w:rsidRPr="002B1639" w:rsidRDefault="003425A5" w:rsidP="00BB3D55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r w:rsidRPr="003425A5">
                  <w:rPr>
                    <w:rStyle w:val="Formatvorlage24"/>
                  </w:rPr>
                  <w:t>Personalmittel für die Koordination und Administration des Projektes auf deutscher Seite</w:t>
                </w:r>
              </w:p>
            </w:tc>
          </w:sdtContent>
        </w:sdt>
      </w:tr>
      <w:tr w:rsidR="00893447" w14:paraId="422B13DF" w14:textId="77777777" w:rsidTr="00BB3D55">
        <w:trPr>
          <w:trHeight w:val="567"/>
        </w:trPr>
        <w:tc>
          <w:tcPr>
            <w:tcW w:w="1406" w:type="pct"/>
            <w:vAlign w:val="center"/>
          </w:tcPr>
          <w:p w14:paraId="6C65CFA2" w14:textId="77777777" w:rsidR="00893447" w:rsidRPr="00D75DDC" w:rsidRDefault="00893447" w:rsidP="00BB3D55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4" w:type="pct"/>
            <w:gridSpan w:val="8"/>
            <w:vAlign w:val="center"/>
          </w:tcPr>
          <w:p w14:paraId="18DB62C1" w14:textId="77777777" w:rsidR="00893447" w:rsidRPr="00A32A7C" w:rsidRDefault="00893447" w:rsidP="00BB3D55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497610411"/>
                <w:placeholder>
                  <w:docPart w:val="4B623F7FA7994C1CB30B74E6C248144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336844FB" w14:textId="77777777" w:rsidR="00893447" w:rsidRDefault="00893447" w:rsidP="00BB3D55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313486448"/>
                <w:placeholder>
                  <w:docPart w:val="C2AD3602F39046B6ABDB79C20771456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893447" w14:paraId="1D76F411" w14:textId="77777777" w:rsidTr="00BB3D55">
        <w:trPr>
          <w:trHeight w:val="567"/>
        </w:trPr>
        <w:tc>
          <w:tcPr>
            <w:tcW w:w="1406" w:type="pct"/>
            <w:vAlign w:val="center"/>
          </w:tcPr>
          <w:p w14:paraId="09A61ED1" w14:textId="77777777" w:rsidR="00893447" w:rsidRPr="00D75DDC" w:rsidRDefault="00893447" w:rsidP="00BB3D5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609698302"/>
            <w:placeholder>
              <w:docPart w:val="47835700F479440EB8CD4FB26C163B6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44F8F25F" w14:textId="77777777" w:rsidR="00893447" w:rsidRDefault="00893447" w:rsidP="00BB3D55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893447" w:rsidRPr="002B1639" w14:paraId="7EA162FA" w14:textId="77777777" w:rsidTr="00BB3D55">
        <w:trPr>
          <w:trHeight w:val="737"/>
        </w:trPr>
        <w:tc>
          <w:tcPr>
            <w:tcW w:w="1406" w:type="pct"/>
            <w:vAlign w:val="center"/>
          </w:tcPr>
          <w:p w14:paraId="777DE393" w14:textId="77777777" w:rsidR="00893447" w:rsidRPr="00D75DDC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  <w:tc>
          <w:tcPr>
            <w:tcW w:w="397" w:type="pct"/>
            <w:vAlign w:val="center"/>
          </w:tcPr>
          <w:p w14:paraId="33906F78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148289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47112C2E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78D8B587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-50112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3" w:type="pct"/>
                <w:gridSpan w:val="2"/>
                <w:vAlign w:val="center"/>
              </w:tcPr>
              <w:p w14:paraId="2CB8ED90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" w:type="pct"/>
            <w:gridSpan w:val="2"/>
            <w:vAlign w:val="center"/>
          </w:tcPr>
          <w:p w14:paraId="4D7E67FB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-99503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49" w:type="pct"/>
                <w:vAlign w:val="center"/>
              </w:tcPr>
              <w:p w14:paraId="0567EAA5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3447" w:rsidRPr="002B1639" w14:paraId="1A0D4C99" w14:textId="77777777" w:rsidTr="00BB3D55">
        <w:trPr>
          <w:trHeight w:val="2098"/>
        </w:trPr>
        <w:tc>
          <w:tcPr>
            <w:tcW w:w="1406" w:type="pct"/>
            <w:vAlign w:val="center"/>
          </w:tcPr>
          <w:p w14:paraId="105F0304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</w:p>
          <w:p w14:paraId="28035D0A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zuletzt bewilligten Maßnahmen 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>
              <w:rPr>
                <w:rFonts w:cs="Arial"/>
                <w:sz w:val="20"/>
              </w:rPr>
              <w:t xml:space="preserve">diese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>:</w:t>
            </w:r>
          </w:p>
          <w:p w14:paraId="2414FF08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  <w:sdt>
          <w:sdtPr>
            <w:rPr>
              <w:rStyle w:val="Formatvorlage9"/>
            </w:rPr>
            <w:id w:val="559831818"/>
            <w:placeholder>
              <w:docPart w:val="A6E1DB46EAF34D5F97470E8AEEB48F9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5488AACD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893447" w:rsidRPr="002B1639" w14:paraId="41FFD590" w14:textId="77777777" w:rsidTr="00BB3D55">
        <w:trPr>
          <w:trHeight w:val="1474"/>
        </w:trPr>
        <w:tc>
          <w:tcPr>
            <w:tcW w:w="1406" w:type="pct"/>
            <w:vAlign w:val="center"/>
          </w:tcPr>
          <w:p w14:paraId="0B40400F" w14:textId="77777777" w:rsidR="00893447" w:rsidRPr="003A57D3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  <w:tc>
          <w:tcPr>
            <w:tcW w:w="397" w:type="pct"/>
            <w:vAlign w:val="center"/>
          </w:tcPr>
          <w:p w14:paraId="3AE634F3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-37585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2C8A1C47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496BAD01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-93929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99" w:type="pct"/>
                <w:vAlign w:val="center"/>
              </w:tcPr>
              <w:p w14:paraId="42D8D7B4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1" w:type="pct"/>
            <w:gridSpan w:val="2"/>
            <w:vAlign w:val="center"/>
          </w:tcPr>
          <w:p w14:paraId="13D7F427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-39489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1" w:type="pct"/>
                <w:gridSpan w:val="2"/>
                <w:vAlign w:val="center"/>
              </w:tcPr>
              <w:p w14:paraId="5EBE34E3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93447" w:rsidRPr="002B1639" w14:paraId="51878835" w14:textId="77777777" w:rsidTr="00BB3D55">
        <w:trPr>
          <w:trHeight w:val="1247"/>
        </w:trPr>
        <w:tc>
          <w:tcPr>
            <w:tcW w:w="1406" w:type="pct"/>
            <w:vAlign w:val="center"/>
          </w:tcPr>
          <w:p w14:paraId="0EB0BAC6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</w:t>
            </w:r>
          </w:p>
          <w:p w14:paraId="2CFA0005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rStyle w:val="Formatvorlage9"/>
            </w:rPr>
            <w:id w:val="-385331825"/>
            <w:placeholder>
              <w:docPart w:val="51D726B54D854E1A9D44D6ABF45EA00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0DDF7B3D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098035F0" w14:textId="21273BED" w:rsidR="00893447" w:rsidRDefault="00893447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20"/>
        <w:gridCol w:w="1417"/>
        <w:gridCol w:w="1131"/>
        <w:gridCol w:w="1267"/>
        <w:gridCol w:w="7"/>
        <w:gridCol w:w="701"/>
        <w:gridCol w:w="94"/>
        <w:gridCol w:w="1176"/>
      </w:tblGrid>
      <w:tr w:rsidR="00893447" w:rsidRPr="002B1639" w14:paraId="4BCD917D" w14:textId="77777777" w:rsidTr="00BB3D55">
        <w:trPr>
          <w:trHeight w:val="567"/>
        </w:trPr>
        <w:tc>
          <w:tcPr>
            <w:tcW w:w="1406" w:type="pct"/>
            <w:shd w:val="clear" w:color="auto" w:fill="auto"/>
            <w:vAlign w:val="center"/>
          </w:tcPr>
          <w:p w14:paraId="2BACDC12" w14:textId="4F2E84FA" w:rsidR="00893447" w:rsidRPr="002B1639" w:rsidRDefault="00893447" w:rsidP="00BB3D55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Maßnahme 9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24"/>
            </w:rPr>
            <w:id w:val="-504280224"/>
            <w:placeholder>
              <w:docPart w:val="936F3F60C99C4EB08213F4B7F486EA8D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594" w:type="pct"/>
                <w:gridSpan w:val="8"/>
                <w:shd w:val="clear" w:color="auto" w:fill="auto"/>
                <w:vAlign w:val="center"/>
              </w:tcPr>
              <w:p w14:paraId="21837934" w14:textId="78375D57" w:rsidR="00893447" w:rsidRPr="002B1639" w:rsidRDefault="003425A5" w:rsidP="00BB3D55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r w:rsidRPr="003425A5">
                  <w:rPr>
                    <w:rStyle w:val="Formatvorlage24"/>
                  </w:rPr>
                  <w:t>Koordinierungstreffen von Personen, die für das Projekt tätig sind</w:t>
                </w:r>
              </w:p>
            </w:tc>
          </w:sdtContent>
        </w:sdt>
      </w:tr>
      <w:tr w:rsidR="00893447" w14:paraId="7FCC82C6" w14:textId="77777777" w:rsidTr="00BB3D55">
        <w:trPr>
          <w:trHeight w:val="567"/>
        </w:trPr>
        <w:tc>
          <w:tcPr>
            <w:tcW w:w="1406" w:type="pct"/>
            <w:vAlign w:val="center"/>
          </w:tcPr>
          <w:p w14:paraId="28533AD5" w14:textId="77777777" w:rsidR="00893447" w:rsidRPr="00D75DDC" w:rsidRDefault="00893447" w:rsidP="00BB3D55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4" w:type="pct"/>
            <w:gridSpan w:val="8"/>
            <w:vAlign w:val="center"/>
          </w:tcPr>
          <w:p w14:paraId="1C04CFBA" w14:textId="77777777" w:rsidR="00893447" w:rsidRPr="00A32A7C" w:rsidRDefault="00893447" w:rsidP="00BB3D55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173034532"/>
                <w:placeholder>
                  <w:docPart w:val="4DB2ABB4323643A9A280B1F9F2813DB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7FA1DDF2" w14:textId="77777777" w:rsidR="00893447" w:rsidRDefault="00893447" w:rsidP="00BB3D55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538703033"/>
                <w:placeholder>
                  <w:docPart w:val="441F74B57CC041D08242F97F0A67A51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893447" w14:paraId="024B7AF8" w14:textId="77777777" w:rsidTr="00BB3D55">
        <w:trPr>
          <w:trHeight w:val="567"/>
        </w:trPr>
        <w:tc>
          <w:tcPr>
            <w:tcW w:w="1406" w:type="pct"/>
            <w:vAlign w:val="center"/>
          </w:tcPr>
          <w:p w14:paraId="63C1DB7E" w14:textId="77777777" w:rsidR="00893447" w:rsidRPr="00D75DDC" w:rsidRDefault="00893447" w:rsidP="00BB3D5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883060600"/>
            <w:placeholder>
              <w:docPart w:val="719AEE429ED2459190087E8A28B745F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1F0E4A77" w14:textId="77777777" w:rsidR="00893447" w:rsidRDefault="00893447" w:rsidP="00BB3D55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893447" w:rsidRPr="002B1639" w14:paraId="7ED27E88" w14:textId="77777777" w:rsidTr="00BB3D55">
        <w:trPr>
          <w:trHeight w:val="737"/>
        </w:trPr>
        <w:tc>
          <w:tcPr>
            <w:tcW w:w="1406" w:type="pct"/>
            <w:vAlign w:val="center"/>
          </w:tcPr>
          <w:p w14:paraId="24B9375D" w14:textId="77777777" w:rsidR="00893447" w:rsidRPr="00D75DDC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  <w:tc>
          <w:tcPr>
            <w:tcW w:w="397" w:type="pct"/>
            <w:vAlign w:val="center"/>
          </w:tcPr>
          <w:p w14:paraId="708DB843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-144930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07E2CC24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22BE46D7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-40144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3" w:type="pct"/>
                <w:gridSpan w:val="2"/>
                <w:vAlign w:val="center"/>
              </w:tcPr>
              <w:p w14:paraId="78B05DB3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" w:type="pct"/>
            <w:gridSpan w:val="2"/>
            <w:vAlign w:val="center"/>
          </w:tcPr>
          <w:p w14:paraId="210793B1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29796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49" w:type="pct"/>
                <w:vAlign w:val="center"/>
              </w:tcPr>
              <w:p w14:paraId="3AB9A3ED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3447" w:rsidRPr="002B1639" w14:paraId="78F2AC68" w14:textId="77777777" w:rsidTr="00BB3D55">
        <w:trPr>
          <w:trHeight w:val="2098"/>
        </w:trPr>
        <w:tc>
          <w:tcPr>
            <w:tcW w:w="1406" w:type="pct"/>
            <w:vAlign w:val="center"/>
          </w:tcPr>
          <w:p w14:paraId="6C4D1387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lastRenderedPageBreak/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</w:p>
          <w:p w14:paraId="63F30013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zuletzt bewilligten Maßnahmen 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>
              <w:rPr>
                <w:rFonts w:cs="Arial"/>
                <w:sz w:val="20"/>
              </w:rPr>
              <w:t xml:space="preserve">diese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>:</w:t>
            </w:r>
          </w:p>
          <w:p w14:paraId="7C56D79A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  <w:sdt>
          <w:sdtPr>
            <w:rPr>
              <w:rStyle w:val="Formatvorlage9"/>
            </w:rPr>
            <w:id w:val="-364916823"/>
            <w:placeholder>
              <w:docPart w:val="B0AEDAC6DF774F3DA750D41A28B89C9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2A9A3512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893447" w:rsidRPr="002B1639" w14:paraId="18422F91" w14:textId="77777777" w:rsidTr="00BB3D55">
        <w:trPr>
          <w:trHeight w:val="1474"/>
        </w:trPr>
        <w:tc>
          <w:tcPr>
            <w:tcW w:w="1406" w:type="pct"/>
            <w:vAlign w:val="center"/>
          </w:tcPr>
          <w:p w14:paraId="10CD0CD1" w14:textId="77777777" w:rsidR="00893447" w:rsidRPr="003A57D3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  <w:tc>
          <w:tcPr>
            <w:tcW w:w="397" w:type="pct"/>
            <w:vAlign w:val="center"/>
          </w:tcPr>
          <w:p w14:paraId="25716B4B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-5207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0B2DED06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7BEAAB4F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170613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99" w:type="pct"/>
                <w:vAlign w:val="center"/>
              </w:tcPr>
              <w:p w14:paraId="74BAF560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1" w:type="pct"/>
            <w:gridSpan w:val="2"/>
            <w:vAlign w:val="center"/>
          </w:tcPr>
          <w:p w14:paraId="4364517F" w14:textId="77777777" w:rsidR="00893447" w:rsidRPr="002B1639" w:rsidRDefault="00893447" w:rsidP="00BB3D55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-166700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1" w:type="pct"/>
                <w:gridSpan w:val="2"/>
                <w:vAlign w:val="center"/>
              </w:tcPr>
              <w:p w14:paraId="7A974515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93447" w:rsidRPr="002B1639" w14:paraId="5339CB34" w14:textId="77777777" w:rsidTr="00BB3D55">
        <w:trPr>
          <w:trHeight w:val="1247"/>
        </w:trPr>
        <w:tc>
          <w:tcPr>
            <w:tcW w:w="1406" w:type="pct"/>
            <w:vAlign w:val="center"/>
          </w:tcPr>
          <w:p w14:paraId="3E2787BF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</w:t>
            </w:r>
          </w:p>
          <w:p w14:paraId="0D8F7B76" w14:textId="77777777" w:rsidR="00893447" w:rsidRPr="002B1639" w:rsidRDefault="00893447" w:rsidP="00BB3D55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rStyle w:val="Formatvorlage9"/>
            </w:rPr>
            <w:id w:val="-551994587"/>
            <w:placeholder>
              <w:docPart w:val="189AEE70E6344068B8A0175DBD0D9CB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548025DF" w14:textId="77777777" w:rsidR="00893447" w:rsidRPr="002B1639" w:rsidRDefault="00893447" w:rsidP="00BB3D55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13F7FFE8" w14:textId="158B141B" w:rsidR="00BA265E" w:rsidRDefault="00BA265E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974"/>
      </w:tblGrid>
      <w:tr w:rsidR="00101DE7" w:rsidRPr="005F001A" w14:paraId="4BDFC06E" w14:textId="77777777" w:rsidTr="00F8744C">
        <w:trPr>
          <w:trHeight w:val="103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8A06216" w14:textId="11DA0E7E" w:rsidR="00101DE7" w:rsidRPr="005F001A" w:rsidRDefault="00101DE7" w:rsidP="00101DE7">
            <w:pPr>
              <w:spacing w:after="160" w:line="259" w:lineRule="auto"/>
              <w:contextualSpacing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 xml:space="preserve">Zeit- und </w:t>
            </w:r>
            <w:r w:rsidR="002172B9">
              <w:rPr>
                <w:b/>
                <w:sz w:val="22"/>
                <w:szCs w:val="22"/>
              </w:rPr>
              <w:t>Veranstaltungs</w:t>
            </w:r>
            <w:r>
              <w:rPr>
                <w:b/>
                <w:sz w:val="22"/>
                <w:szCs w:val="22"/>
              </w:rPr>
              <w:t>plan</w:t>
            </w:r>
            <w:r w:rsidR="00187EF1">
              <w:rPr>
                <w:b/>
                <w:sz w:val="22"/>
                <w:szCs w:val="22"/>
              </w:rPr>
              <w:t xml:space="preserve"> der im Förderzeitraum durchgeführten Maßnahmen</w:t>
            </w:r>
          </w:p>
        </w:tc>
      </w:tr>
      <w:tr w:rsidR="00101DE7" w:rsidRPr="005F001A" w14:paraId="58C7B392" w14:textId="77777777" w:rsidTr="00110374">
        <w:trPr>
          <w:trHeight w:val="1388"/>
        </w:trPr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1EF58A" w14:textId="3DB2C939" w:rsidR="00101DE7" w:rsidRPr="005F001A" w:rsidRDefault="00101DE7" w:rsidP="00101DE7">
            <w:pPr>
              <w:rPr>
                <w:rFonts w:eastAsiaTheme="majorEastAsia"/>
                <w:sz w:val="20"/>
              </w:rPr>
            </w:pPr>
            <w:bookmarkStart w:id="1" w:name="_Hlk500931780"/>
            <w:r w:rsidRPr="005F001A">
              <w:rPr>
                <w:rFonts w:eastAsiaTheme="majorEastAsia"/>
                <w:sz w:val="20"/>
              </w:rPr>
              <w:t xml:space="preserve">Der Zeit- und </w:t>
            </w:r>
            <w:r w:rsidR="002439EE">
              <w:rPr>
                <w:rFonts w:eastAsiaTheme="majorEastAsia"/>
                <w:sz w:val="20"/>
              </w:rPr>
              <w:t>Veranstaltungs</w:t>
            </w:r>
            <w:r w:rsidRPr="005F001A">
              <w:rPr>
                <w:rFonts w:eastAsiaTheme="majorEastAsia"/>
                <w:sz w:val="20"/>
              </w:rPr>
              <w:t>plan dient als Hilfestellung für eine möglichst konkrete</w:t>
            </w:r>
            <w:r w:rsidR="009C3C77">
              <w:rPr>
                <w:rFonts w:eastAsiaTheme="majorEastAsia"/>
                <w:sz w:val="20"/>
              </w:rPr>
              <w:t>s Monitoring des realisierten Vorhabens</w:t>
            </w:r>
            <w:r w:rsidRPr="005F001A">
              <w:rPr>
                <w:rFonts w:eastAsiaTheme="majorEastAsia"/>
                <w:sz w:val="20"/>
              </w:rPr>
              <w:t xml:space="preserve">. </w:t>
            </w:r>
            <w:r w:rsidR="009C3C77">
              <w:rPr>
                <w:rFonts w:eastAsiaTheme="majorEastAsia"/>
                <w:sz w:val="20"/>
              </w:rPr>
              <w:t xml:space="preserve">Wesentliche </w:t>
            </w:r>
            <w:r w:rsidRPr="005F001A">
              <w:rPr>
                <w:rFonts w:eastAsiaTheme="majorEastAsia"/>
                <w:sz w:val="20"/>
              </w:rPr>
              <w:t>Änderungen</w:t>
            </w:r>
            <w:r w:rsidR="009C3C77">
              <w:rPr>
                <w:rFonts w:eastAsiaTheme="majorEastAsia"/>
                <w:sz w:val="20"/>
              </w:rPr>
              <w:t xml:space="preserve"> zur ursprünglichen Planung </w:t>
            </w:r>
            <w:r w:rsidRPr="005F001A">
              <w:rPr>
                <w:rFonts w:eastAsiaTheme="majorEastAsia"/>
                <w:sz w:val="20"/>
              </w:rPr>
              <w:t>müssen begründet werden.</w:t>
            </w:r>
            <w:r w:rsidR="009C3C77">
              <w:rPr>
                <w:rFonts w:eastAsiaTheme="majorEastAsia"/>
                <w:sz w:val="20"/>
              </w:rPr>
              <w:t xml:space="preserve"> </w:t>
            </w:r>
            <w:r w:rsidRPr="005F001A">
              <w:rPr>
                <w:rFonts w:eastAsiaTheme="majorEastAsia"/>
                <w:sz w:val="20"/>
              </w:rPr>
              <w:t>Änderungen, die eine wesentliche Abweichung der Zielbeschreibung zur Folge haben, müssen mit dem DAAD vorher abgestimmt werden.</w:t>
            </w:r>
          </w:p>
          <w:p w14:paraId="65BE8380" w14:textId="408CD44E" w:rsidR="00101DE7" w:rsidRPr="005F001A" w:rsidRDefault="00101DE7" w:rsidP="00101DE7">
            <w:pPr>
              <w:rPr>
                <w:rFonts w:eastAsiaTheme="majorEastAsia"/>
                <w:sz w:val="20"/>
              </w:rPr>
            </w:pPr>
            <w:r w:rsidRPr="005F001A">
              <w:rPr>
                <w:rFonts w:eastAsiaTheme="majorEastAsia"/>
                <w:sz w:val="20"/>
              </w:rPr>
              <w:t>Bitte chronologisch aufführe</w:t>
            </w:r>
            <w:r w:rsidR="009C3C77">
              <w:rPr>
                <w:rFonts w:eastAsiaTheme="majorEastAsia"/>
                <w:sz w:val="20"/>
              </w:rPr>
              <w:t>n</w:t>
            </w:r>
            <w:r w:rsidRPr="005F001A">
              <w:rPr>
                <w:rFonts w:eastAsiaTheme="majorEastAsia"/>
                <w:sz w:val="20"/>
              </w:rPr>
              <w:t xml:space="preserve">. </w:t>
            </w:r>
            <w:bookmarkEnd w:id="1"/>
          </w:p>
        </w:tc>
      </w:tr>
      <w:tr w:rsidR="00101DE7" w:rsidRPr="005F001A" w14:paraId="69C0E70C" w14:textId="77777777" w:rsidTr="005F001A">
        <w:trPr>
          <w:trHeight w:val="567"/>
        </w:trPr>
        <w:tc>
          <w:tcPr>
            <w:tcW w:w="3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40BB5D" w14:textId="4B06AC03" w:rsidR="00101DE7" w:rsidRPr="005F001A" w:rsidRDefault="002439EE" w:rsidP="00101D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Veranstaltung</w:t>
            </w:r>
            <w:r w:rsidR="00101DE7" w:rsidRPr="005F001A">
              <w:rPr>
                <w:b/>
                <w:sz w:val="20"/>
              </w:rPr>
              <w:t>/Teilnehmer</w:t>
            </w:r>
          </w:p>
        </w:tc>
        <w:tc>
          <w:tcPr>
            <w:tcW w:w="10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6091A9" w14:textId="77777777" w:rsidR="00101DE7" w:rsidRPr="005F001A" w:rsidRDefault="00101DE7" w:rsidP="00101DE7">
            <w:pPr>
              <w:rPr>
                <w:b/>
                <w:sz w:val="20"/>
              </w:rPr>
            </w:pPr>
            <w:r w:rsidRPr="005F001A">
              <w:rPr>
                <w:b/>
                <w:sz w:val="20"/>
              </w:rPr>
              <w:t>Ort/Zeitraum</w:t>
            </w:r>
          </w:p>
        </w:tc>
      </w:tr>
      <w:tr w:rsidR="00101DE7" w:rsidRPr="005F001A" w14:paraId="29AD5C74" w14:textId="77777777" w:rsidTr="005F001A">
        <w:trPr>
          <w:trHeight w:val="397"/>
        </w:trPr>
        <w:sdt>
          <w:sdtPr>
            <w:rPr>
              <w:sz w:val="20"/>
            </w:rPr>
            <w:id w:val="555666800"/>
            <w:placeholder>
              <w:docPart w:val="9E4721ED9D5E4174AA5FF65E48871AE1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  <w:tcBorders>
                  <w:top w:val="single" w:sz="4" w:space="0" w:color="BFBFBF" w:themeColor="background1" w:themeShade="BF"/>
                </w:tcBorders>
                <w:vAlign w:val="center"/>
              </w:tcPr>
              <w:p w14:paraId="286C99BE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1953465084"/>
            <w:placeholder>
              <w:docPart w:val="9FD284D1029F4ABE97FD075A6E73C48F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  <w:tcBorders>
                  <w:top w:val="single" w:sz="4" w:space="0" w:color="BFBFBF" w:themeColor="background1" w:themeShade="BF"/>
                </w:tcBorders>
                <w:vAlign w:val="center"/>
              </w:tcPr>
              <w:p w14:paraId="6952D474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65B3A0A0" w14:textId="77777777" w:rsidTr="005F001A">
        <w:trPr>
          <w:trHeight w:val="397"/>
        </w:trPr>
        <w:sdt>
          <w:sdtPr>
            <w:rPr>
              <w:sz w:val="20"/>
            </w:rPr>
            <w:id w:val="723953094"/>
            <w:placeholder>
              <w:docPart w:val="D8C710D11423451891EDBAFA2106421C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  <w:vAlign w:val="center"/>
              </w:tcPr>
              <w:p w14:paraId="7AC0A0B5" w14:textId="77777777" w:rsidR="00101DE7" w:rsidRPr="005F001A" w:rsidRDefault="00101DE7" w:rsidP="00101DE7">
                <w:pPr>
                  <w:rPr>
                    <w:b/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459995613"/>
            <w:placeholder>
              <w:docPart w:val="47023AFF4C1440DCBEE433C8B882895F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  <w:vAlign w:val="center"/>
              </w:tcPr>
              <w:p w14:paraId="4AE24666" w14:textId="77777777" w:rsidR="00101DE7" w:rsidRPr="005F001A" w:rsidRDefault="00101DE7" w:rsidP="00101DE7">
                <w:pPr>
                  <w:rPr>
                    <w:b/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793AC2A7" w14:textId="77777777" w:rsidTr="005F001A">
        <w:trPr>
          <w:trHeight w:val="397"/>
        </w:trPr>
        <w:sdt>
          <w:sdtPr>
            <w:rPr>
              <w:sz w:val="20"/>
            </w:rPr>
            <w:id w:val="449903260"/>
            <w:placeholder>
              <w:docPart w:val="5F7057A7EF0C4864A966A71FB3E02342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  <w:vAlign w:val="center"/>
              </w:tcPr>
              <w:p w14:paraId="372617B5" w14:textId="77777777" w:rsidR="00101DE7" w:rsidRPr="005F001A" w:rsidRDefault="00101DE7" w:rsidP="00101DE7">
                <w:pPr>
                  <w:rPr>
                    <w:b/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1343367785"/>
            <w:placeholder>
              <w:docPart w:val="D1BC14C31F314735BC2C96BF2D391CC7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  <w:vAlign w:val="center"/>
              </w:tcPr>
              <w:p w14:paraId="4B683EB7" w14:textId="77777777" w:rsidR="00101DE7" w:rsidRPr="005F001A" w:rsidRDefault="00101DE7" w:rsidP="00101DE7">
                <w:pPr>
                  <w:rPr>
                    <w:b/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3A17BEEB" w14:textId="77777777" w:rsidTr="005F001A">
        <w:trPr>
          <w:trHeight w:val="397"/>
        </w:trPr>
        <w:sdt>
          <w:sdtPr>
            <w:rPr>
              <w:sz w:val="20"/>
            </w:rPr>
            <w:id w:val="-589923841"/>
            <w:placeholder>
              <w:docPart w:val="EE8B2885BFD44263BBCF02ED5D9FF900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</w:tcPr>
              <w:p w14:paraId="5E4A6824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1134136052"/>
            <w:placeholder>
              <w:docPart w:val="F591016AC5FC4A6FAB9B03863E1D1B45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</w:tcPr>
              <w:p w14:paraId="678A276F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48599FB2" w14:textId="77777777" w:rsidTr="005F001A">
        <w:trPr>
          <w:trHeight w:val="397"/>
        </w:trPr>
        <w:sdt>
          <w:sdtPr>
            <w:rPr>
              <w:sz w:val="20"/>
            </w:rPr>
            <w:id w:val="907267511"/>
            <w:placeholder>
              <w:docPart w:val="4000ACEFE6FA4C528CE4C556A544797A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</w:tcPr>
              <w:p w14:paraId="3C03FEEF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1691982512"/>
            <w:placeholder>
              <w:docPart w:val="FAF5720315A44198933D4F8ACFA85D4C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</w:tcPr>
              <w:p w14:paraId="0057EE32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4BA0537B" w14:textId="77777777" w:rsidTr="005F001A">
        <w:trPr>
          <w:trHeight w:val="397"/>
        </w:trPr>
        <w:sdt>
          <w:sdtPr>
            <w:rPr>
              <w:sz w:val="20"/>
            </w:rPr>
            <w:id w:val="701751006"/>
            <w:placeholder>
              <w:docPart w:val="A5B7521D5C664245A0020686C017F054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</w:tcPr>
              <w:p w14:paraId="31505DF6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275797062"/>
            <w:placeholder>
              <w:docPart w:val="6C223D8E1AB44437BAC7791D3BDA806E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</w:tcPr>
              <w:p w14:paraId="7331769D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3B947185" w14:textId="77777777" w:rsidTr="005F001A">
        <w:trPr>
          <w:trHeight w:val="397"/>
        </w:trPr>
        <w:sdt>
          <w:sdtPr>
            <w:rPr>
              <w:sz w:val="20"/>
            </w:rPr>
            <w:id w:val="335967017"/>
            <w:placeholder>
              <w:docPart w:val="8C319D0381734DB5AC106AEF971EB66A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</w:tcPr>
              <w:p w14:paraId="60AF65A1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222375989"/>
            <w:placeholder>
              <w:docPart w:val="4A30A3F14E93451CAA8F772B3ED9C89C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</w:tcPr>
              <w:p w14:paraId="43DACA6C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34061C69" w14:textId="77777777" w:rsidTr="005F001A">
        <w:trPr>
          <w:trHeight w:val="397"/>
        </w:trPr>
        <w:sdt>
          <w:sdtPr>
            <w:rPr>
              <w:sz w:val="20"/>
            </w:rPr>
            <w:id w:val="-1050302210"/>
            <w:placeholder>
              <w:docPart w:val="34EDE7C99102490E898A85F33FDF79AC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</w:tcPr>
              <w:p w14:paraId="48D3BE74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2074576281"/>
            <w:placeholder>
              <w:docPart w:val="D80EAE5DE7E74B579967073346E77A2A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</w:tcPr>
              <w:p w14:paraId="7E3E3863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0EB54E2B" w14:textId="77777777" w:rsidTr="005F001A">
        <w:trPr>
          <w:trHeight w:val="397"/>
        </w:trPr>
        <w:sdt>
          <w:sdtPr>
            <w:rPr>
              <w:sz w:val="20"/>
            </w:rPr>
            <w:id w:val="717857453"/>
            <w:placeholder>
              <w:docPart w:val="C5186C34FBBB495B93F48FAD05F14CC7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</w:tcPr>
              <w:p w14:paraId="697CB817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1036275303"/>
            <w:placeholder>
              <w:docPart w:val="CC5D1496969340F5A4B9468A50C608C6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</w:tcPr>
              <w:p w14:paraId="70AF4349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1324858C" w14:textId="77777777" w:rsidTr="005F001A">
        <w:trPr>
          <w:trHeight w:val="397"/>
        </w:trPr>
        <w:sdt>
          <w:sdtPr>
            <w:rPr>
              <w:sz w:val="20"/>
            </w:rPr>
            <w:id w:val="-262454124"/>
            <w:placeholder>
              <w:docPart w:val="741E53A821AF4C80811CD3C8FB26ACC0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</w:tcPr>
              <w:p w14:paraId="5C848AD5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746081217"/>
            <w:placeholder>
              <w:docPart w:val="3991C4B5667C4048A0779943E5E9AEC6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</w:tcPr>
              <w:p w14:paraId="63CEE498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138EFA4C" w14:textId="6445D50B" w:rsidR="005F001A" w:rsidRDefault="005F001A" w:rsidP="000C34A6">
      <w:pPr>
        <w:spacing w:before="60" w:after="120" w:line="259" w:lineRule="auto"/>
      </w:pPr>
    </w:p>
    <w:p w14:paraId="66640F8C" w14:textId="6AF08552" w:rsidR="005F001A" w:rsidRDefault="005F001A" w:rsidP="000C34A6">
      <w:pPr>
        <w:spacing w:before="60" w:after="120" w:line="259" w:lineRule="auto"/>
      </w:pPr>
    </w:p>
    <w:tbl>
      <w:tblPr>
        <w:tblStyle w:val="Tabellenraster"/>
        <w:tblpPr w:leftFromText="141" w:rightFromText="141" w:vertAnchor="text" w:horzAnchor="margin" w:tblpY="43"/>
        <w:tblW w:w="500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6"/>
      </w:tblGrid>
      <w:tr w:rsidR="00C711C2" w:rsidRPr="00805291" w14:paraId="3221B925" w14:textId="77777777" w:rsidTr="00FC14EC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015DF3C" w14:textId="10824DF3" w:rsidR="00C711C2" w:rsidRPr="00805291" w:rsidRDefault="00A70E18" w:rsidP="00FC14EC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bookmarkStart w:id="2" w:name="_Hlk513473295"/>
            <w:r>
              <w:rPr>
                <w:b/>
                <w:sz w:val="22"/>
                <w:szCs w:val="22"/>
              </w:rPr>
              <w:lastRenderedPageBreak/>
              <w:t xml:space="preserve">Weitere </w:t>
            </w:r>
            <w:r w:rsidR="00B76D63">
              <w:rPr>
                <w:b/>
                <w:sz w:val="22"/>
                <w:szCs w:val="22"/>
              </w:rPr>
              <w:t xml:space="preserve">wichtige </w:t>
            </w:r>
            <w:r>
              <w:rPr>
                <w:b/>
                <w:sz w:val="22"/>
                <w:szCs w:val="22"/>
              </w:rPr>
              <w:t>Ausgabepositionen</w:t>
            </w:r>
          </w:p>
        </w:tc>
      </w:tr>
      <w:tr w:rsidR="00A70E18" w:rsidRPr="0036002E" w14:paraId="70F15706" w14:textId="77777777" w:rsidTr="00FC14EC">
        <w:trPr>
          <w:trHeight w:val="567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BA76C44" w14:textId="56349F77" w:rsidR="00A70E18" w:rsidRDefault="001D7C2F" w:rsidP="00FC14EC">
            <w:pPr>
              <w:spacing w:before="60" w:after="160" w:line="259" w:lineRule="auto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</w:rPr>
              <w:t>Erläutern Sie bitte weitere</w:t>
            </w:r>
            <w:r>
              <w:rPr>
                <w:sz w:val="20"/>
              </w:rPr>
              <w:t xml:space="preserve"> </w:t>
            </w:r>
            <w:r>
              <w:rPr>
                <w:rFonts w:eastAsiaTheme="majorEastAsia"/>
                <w:sz w:val="20"/>
              </w:rPr>
              <w:t>Ausgabepositionen des zahlenmäßigen Nachweises, soweit diese nicht bereits durch die Darstellung der o.g. Maßnahmen und/oder im zuletzt genehmigten Finanzierungsplan plausibel nachvollziehbar sind.</w:t>
            </w:r>
          </w:p>
        </w:tc>
      </w:tr>
      <w:tr w:rsidR="00C711C2" w:rsidRPr="0036002E" w14:paraId="07F754E9" w14:textId="77777777" w:rsidTr="00FC14EC">
        <w:trPr>
          <w:trHeight w:val="567"/>
        </w:trPr>
        <w:sdt>
          <w:sdtPr>
            <w:rPr>
              <w:rStyle w:val="Formatvorlage9"/>
            </w:rPr>
            <w:id w:val="-1590774435"/>
            <w:placeholder>
              <w:docPart w:val="E1508D40325A421BB8D56F0425B122A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9BECE25" w14:textId="77777777" w:rsidR="00C711C2" w:rsidRPr="0036002E" w:rsidRDefault="00C711C2" w:rsidP="00FC14EC">
                <w:pPr>
                  <w:spacing w:before="60" w:after="120" w:line="259" w:lineRule="auto"/>
                  <w:rPr>
                    <w:b/>
                    <w:sz w:val="20"/>
                  </w:rPr>
                </w:pPr>
                <w:r w:rsidRPr="0036002E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2"/>
    </w:tbl>
    <w:p w14:paraId="6E510C1A" w14:textId="75E06F6F" w:rsidR="00BA265E" w:rsidRDefault="00BA265E" w:rsidP="000C34A6">
      <w:pPr>
        <w:spacing w:before="60" w:after="120" w:line="259" w:lineRule="auto"/>
      </w:pPr>
    </w:p>
    <w:p w14:paraId="3E1FF35B" w14:textId="77777777" w:rsidR="00110374" w:rsidRDefault="00110374" w:rsidP="000C34A6">
      <w:pPr>
        <w:spacing w:before="60" w:after="120" w:line="259" w:lineRule="auto"/>
      </w:pPr>
    </w:p>
    <w:tbl>
      <w:tblPr>
        <w:tblStyle w:val="Tabellenraster5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1417"/>
        <w:gridCol w:w="1134"/>
        <w:gridCol w:w="1276"/>
        <w:gridCol w:w="709"/>
        <w:gridCol w:w="1275"/>
      </w:tblGrid>
      <w:tr w:rsidR="00C83D13" w:rsidRPr="001616CD" w14:paraId="5484AA7A" w14:textId="77777777" w:rsidTr="00FB30D7">
        <w:trPr>
          <w:trHeight w:val="567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54B27891" w14:textId="77777777" w:rsidR="00F02313" w:rsidRDefault="00C83D13" w:rsidP="00FB30D7">
            <w:pPr>
              <w:spacing w:before="60"/>
              <w:rPr>
                <w:b/>
                <w:sz w:val="22"/>
                <w:szCs w:val="22"/>
              </w:rPr>
            </w:pPr>
            <w:bookmarkStart w:id="3" w:name="_Hlk507758201"/>
            <w:r w:rsidRPr="001616CD">
              <w:rPr>
                <w:b/>
                <w:sz w:val="22"/>
                <w:szCs w:val="22"/>
              </w:rPr>
              <w:t>Gesamteinschätzung de</w:t>
            </w:r>
            <w:r>
              <w:rPr>
                <w:b/>
                <w:sz w:val="22"/>
                <w:szCs w:val="22"/>
              </w:rPr>
              <w:t>s Projekts</w:t>
            </w:r>
            <w:r w:rsidR="00B138E6">
              <w:rPr>
                <w:b/>
                <w:sz w:val="22"/>
                <w:szCs w:val="22"/>
              </w:rPr>
              <w:t xml:space="preserve"> </w:t>
            </w:r>
          </w:p>
          <w:p w14:paraId="528507AF" w14:textId="382A9568" w:rsidR="00C83D13" w:rsidRPr="001616CD" w:rsidRDefault="00B138E6" w:rsidP="00FB30D7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B77230">
              <w:rPr>
                <w:b/>
                <w:sz w:val="22"/>
                <w:szCs w:val="22"/>
              </w:rPr>
              <w:t xml:space="preserve">nur auszufüllen, wenn </w:t>
            </w:r>
            <w:r w:rsidR="00783A30">
              <w:rPr>
                <w:b/>
                <w:sz w:val="22"/>
                <w:szCs w:val="22"/>
              </w:rPr>
              <w:t>der Bewilligungszeitraum mehr als ein Haushaltsjahr beträgt</w:t>
            </w:r>
            <w:r>
              <w:rPr>
                <w:b/>
                <w:sz w:val="22"/>
                <w:szCs w:val="22"/>
              </w:rPr>
              <w:t>)</w:t>
            </w:r>
            <w:r w:rsidR="00C83D13">
              <w:rPr>
                <w:b/>
                <w:sz w:val="22"/>
                <w:szCs w:val="22"/>
              </w:rPr>
              <w:t xml:space="preserve"> </w:t>
            </w:r>
          </w:p>
        </w:tc>
      </w:tr>
      <w:bookmarkEnd w:id="3"/>
      <w:tr w:rsidR="00C83D13" w:rsidRPr="0036002E" w14:paraId="2C8311FF" w14:textId="77777777" w:rsidTr="00FB30D7">
        <w:trPr>
          <w:trHeight w:val="1134"/>
        </w:trPr>
        <w:tc>
          <w:tcPr>
            <w:tcW w:w="2552" w:type="dxa"/>
            <w:vAlign w:val="center"/>
          </w:tcPr>
          <w:p w14:paraId="008CE55D" w14:textId="77003E0A" w:rsidR="00C83D13" w:rsidRPr="0036002E" w:rsidRDefault="00CA79B5" w:rsidP="00FB30D7">
            <w:pPr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Gehen Sie</w:t>
            </w:r>
            <w:r w:rsidR="00C83D13" w:rsidRPr="0036002E">
              <w:rPr>
                <w:rFonts w:cs="Arial"/>
                <w:sz w:val="20"/>
              </w:rPr>
              <w:t xml:space="preserve"> davon au</w:t>
            </w:r>
            <w:r>
              <w:rPr>
                <w:rFonts w:cs="Arial"/>
                <w:sz w:val="20"/>
              </w:rPr>
              <w:t>s</w:t>
            </w:r>
            <w:r w:rsidR="00C83D13" w:rsidRPr="0036002E">
              <w:rPr>
                <w:rFonts w:cs="Arial"/>
                <w:sz w:val="20"/>
              </w:rPr>
              <w:t xml:space="preserve">, dass die </w:t>
            </w:r>
            <w:r w:rsidR="00C83D13">
              <w:rPr>
                <w:rFonts w:cs="Arial"/>
                <w:sz w:val="20"/>
              </w:rPr>
              <w:t xml:space="preserve">über den gesamten Bewilligungszeitraum </w:t>
            </w:r>
            <w:r w:rsidR="00C83D13" w:rsidRPr="0036002E">
              <w:rPr>
                <w:rFonts w:cs="Arial"/>
                <w:b/>
                <w:sz w:val="20"/>
              </w:rPr>
              <w:t xml:space="preserve">geplanten Ziele des Projekts </w:t>
            </w:r>
            <w:r w:rsidR="00C83D13" w:rsidRPr="0036002E">
              <w:rPr>
                <w:rFonts w:cs="Arial"/>
                <w:sz w:val="20"/>
              </w:rPr>
              <w:t>erreicht werden?</w:t>
            </w:r>
          </w:p>
        </w:tc>
        <w:tc>
          <w:tcPr>
            <w:tcW w:w="709" w:type="dxa"/>
            <w:vAlign w:val="center"/>
          </w:tcPr>
          <w:p w14:paraId="3847C87F" w14:textId="77777777" w:rsidR="00C83D13" w:rsidRPr="0036002E" w:rsidRDefault="00C83D13" w:rsidP="008B699E">
            <w:pPr>
              <w:spacing w:before="60"/>
              <w:rPr>
                <w:rStyle w:val="Formatvorlage19"/>
                <w:rFonts w:ascii="Arial" w:hAnsi="Arial" w:cs="Arial"/>
              </w:rPr>
            </w:pPr>
            <w:r w:rsidRPr="0036002E">
              <w:rPr>
                <w:rStyle w:val="Formatvorlage19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9"/>
              <w:rFonts w:ascii="Arial" w:hAnsi="Arial"/>
            </w:rPr>
            <w:id w:val="159737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9"/>
            </w:rPr>
          </w:sdtEndPr>
          <w:sdtContent>
            <w:tc>
              <w:tcPr>
                <w:tcW w:w="1417" w:type="dxa"/>
                <w:vAlign w:val="center"/>
              </w:tcPr>
              <w:p w14:paraId="34E39451" w14:textId="77777777" w:rsidR="00C83D13" w:rsidRPr="0036002E" w:rsidRDefault="00C83D13" w:rsidP="005E7E39">
                <w:pPr>
                  <w:spacing w:before="60"/>
                  <w:rPr>
                    <w:rStyle w:val="Formatvorlage19"/>
                    <w:rFonts w:ascii="Arial" w:hAnsi="Arial" w:cs="Arial"/>
                  </w:rPr>
                </w:pPr>
                <w:r w:rsidRPr="0036002E">
                  <w:rPr>
                    <w:rStyle w:val="Formatvorlage19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19BDC71D" w14:textId="77777777" w:rsidR="00C83D13" w:rsidRPr="0036002E" w:rsidRDefault="00C83D13" w:rsidP="008B699E">
            <w:pPr>
              <w:spacing w:before="60"/>
              <w:rPr>
                <w:rStyle w:val="Formatvorlage19"/>
                <w:rFonts w:ascii="Arial" w:hAnsi="Arial" w:cs="Arial"/>
              </w:rPr>
            </w:pPr>
            <w:r w:rsidRPr="0036002E">
              <w:rPr>
                <w:rStyle w:val="Formatvorlage19"/>
                <w:rFonts w:ascii="Arial" w:hAnsi="Arial" w:cs="Arial"/>
              </w:rPr>
              <w:t>teilweise</w:t>
            </w:r>
          </w:p>
        </w:tc>
        <w:sdt>
          <w:sdtPr>
            <w:rPr>
              <w:rStyle w:val="Formatvorlage19"/>
              <w:rFonts w:ascii="Arial" w:hAnsi="Arial"/>
            </w:rPr>
            <w:id w:val="-31195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9"/>
            </w:rPr>
          </w:sdtEndPr>
          <w:sdtContent>
            <w:tc>
              <w:tcPr>
                <w:tcW w:w="1276" w:type="dxa"/>
                <w:vAlign w:val="center"/>
              </w:tcPr>
              <w:p w14:paraId="208C554A" w14:textId="77777777" w:rsidR="00C83D13" w:rsidRPr="0036002E" w:rsidRDefault="00C83D13" w:rsidP="005E7E39">
                <w:pPr>
                  <w:spacing w:before="60"/>
                  <w:rPr>
                    <w:rStyle w:val="Formatvorlage19"/>
                    <w:rFonts w:ascii="Arial" w:hAnsi="Arial" w:cs="Arial"/>
                  </w:rPr>
                </w:pPr>
                <w:r w:rsidRPr="0036002E">
                  <w:rPr>
                    <w:rStyle w:val="Formatvorlage19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42B0C2BD" w14:textId="77777777" w:rsidR="00C83D13" w:rsidRPr="0036002E" w:rsidRDefault="00C83D13" w:rsidP="008B699E">
            <w:pPr>
              <w:spacing w:before="60"/>
              <w:rPr>
                <w:rStyle w:val="Formatvorlage19"/>
                <w:rFonts w:ascii="Arial" w:hAnsi="Arial" w:cs="Arial"/>
              </w:rPr>
            </w:pPr>
            <w:r w:rsidRPr="0036002E">
              <w:rPr>
                <w:rStyle w:val="Formatvorlage19"/>
                <w:rFonts w:ascii="Arial" w:hAnsi="Arial" w:cs="Arial"/>
              </w:rPr>
              <w:t>nein</w:t>
            </w:r>
          </w:p>
        </w:tc>
        <w:sdt>
          <w:sdtPr>
            <w:rPr>
              <w:rStyle w:val="Formatvorlage19"/>
              <w:rFonts w:ascii="Arial" w:hAnsi="Arial"/>
            </w:rPr>
            <w:id w:val="36857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9"/>
            </w:rPr>
          </w:sdtEndPr>
          <w:sdtContent>
            <w:tc>
              <w:tcPr>
                <w:tcW w:w="1275" w:type="dxa"/>
                <w:vAlign w:val="center"/>
              </w:tcPr>
              <w:p w14:paraId="122B91BF" w14:textId="77777777" w:rsidR="00C83D13" w:rsidRPr="0036002E" w:rsidRDefault="00C83D13" w:rsidP="005E7E39">
                <w:pPr>
                  <w:spacing w:before="60"/>
                  <w:rPr>
                    <w:rStyle w:val="Formatvorlage19"/>
                    <w:rFonts w:ascii="Arial" w:hAnsi="Arial" w:cs="Arial"/>
                  </w:rPr>
                </w:pPr>
                <w:r w:rsidRPr="0036002E">
                  <w:rPr>
                    <w:rStyle w:val="Formatvorlage19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83D13" w:rsidRPr="0036002E" w14:paraId="69EBB3FC" w14:textId="77777777" w:rsidTr="00E5568D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14:paraId="3B5633A9" w14:textId="57235A14" w:rsidR="00C83D13" w:rsidRPr="00E5568D" w:rsidRDefault="00E5568D" w:rsidP="00E5568D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rStyle w:val="Formatvorlage9"/>
            </w:rPr>
            <w:id w:val="821320483"/>
            <w:placeholder>
              <w:docPart w:val="E4ECCCF7B976478098F89DE0A8FD14D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6520" w:type="dxa"/>
                <w:gridSpan w:val="6"/>
                <w:vAlign w:val="center"/>
              </w:tcPr>
              <w:p w14:paraId="7508B3EE" w14:textId="77777777" w:rsidR="00C83D13" w:rsidRPr="0036002E" w:rsidRDefault="00C83D13" w:rsidP="00FB30D7">
                <w:pPr>
                  <w:spacing w:before="60"/>
                  <w:rPr>
                    <w:sz w:val="20"/>
                  </w:rPr>
                </w:pPr>
                <w:r w:rsidRPr="0036002E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7CB913B6" w14:textId="6AC7B19D" w:rsidR="00C83D13" w:rsidRDefault="00C83D13" w:rsidP="000C34A6">
      <w:pPr>
        <w:spacing w:before="60" w:after="120" w:line="259" w:lineRule="auto"/>
      </w:pPr>
    </w:p>
    <w:p w14:paraId="09F5BFC9" w14:textId="77777777" w:rsidR="00110374" w:rsidRDefault="00110374" w:rsidP="000C34A6">
      <w:pPr>
        <w:spacing w:before="60" w:after="120" w:line="259" w:lineRule="auto"/>
      </w:pPr>
      <w:bookmarkStart w:id="4" w:name="_GoBack"/>
      <w:bookmarkEnd w:id="4"/>
    </w:p>
    <w:tbl>
      <w:tblPr>
        <w:tblStyle w:val="Tabellenraster"/>
        <w:tblW w:w="5008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6"/>
      </w:tblGrid>
      <w:tr w:rsidR="00BA5D7F" w:rsidRPr="00805291" w14:paraId="69DE5BCE" w14:textId="77777777" w:rsidTr="005017EC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911C5CE" w14:textId="77777777" w:rsidR="00BA5D7F" w:rsidRPr="00805291" w:rsidRDefault="00BA5D7F" w:rsidP="00463F08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Freies Bemerkungsfeld</w:t>
            </w:r>
          </w:p>
        </w:tc>
      </w:tr>
      <w:tr w:rsidR="00BA5D7F" w:rsidRPr="00805291" w14:paraId="2964383F" w14:textId="77777777" w:rsidTr="005017EC">
        <w:trPr>
          <w:trHeight w:val="567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274E43A" w14:textId="1D092D86" w:rsidR="00BA5D7F" w:rsidRPr="00805291" w:rsidRDefault="007A3C0D" w:rsidP="00463F08">
            <w:pPr>
              <w:spacing w:before="60" w:after="16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Weitere Informationen zum Projekt, die Sie als relevant ansehen, können Sie hier anführen, wie bspw. lessons learned, besondere Herausforderungen etc.</w:t>
            </w:r>
          </w:p>
        </w:tc>
      </w:tr>
      <w:tr w:rsidR="00BA5D7F" w:rsidRPr="00805291" w14:paraId="069EA73D" w14:textId="77777777" w:rsidTr="005017EC">
        <w:trPr>
          <w:trHeight w:val="567"/>
        </w:trPr>
        <w:sdt>
          <w:sdtPr>
            <w:rPr>
              <w:rStyle w:val="Formatvorlage9"/>
            </w:rPr>
            <w:id w:val="-889492762"/>
            <w:placeholder>
              <w:docPart w:val="6E49A3548613497FB3431B15FCA7462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4CEA50D" w14:textId="77777777" w:rsidR="00BA5D7F" w:rsidRPr="00805291" w:rsidRDefault="00BA5D7F" w:rsidP="00463F08">
                <w:pPr>
                  <w:spacing w:before="60"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05EB61A4" w14:textId="28378B1C" w:rsidR="008F521D" w:rsidRPr="00210C4C" w:rsidRDefault="008F521D" w:rsidP="000C34A6">
      <w:pPr>
        <w:spacing w:before="60" w:after="120" w:line="259" w:lineRule="auto"/>
      </w:pPr>
    </w:p>
    <w:sectPr w:rsidR="008F521D" w:rsidRPr="00210C4C" w:rsidSect="001F47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3EF65" w14:textId="77777777" w:rsidR="00F8744C" w:rsidRDefault="00F8744C" w:rsidP="00805291">
      <w:r>
        <w:separator/>
      </w:r>
    </w:p>
  </w:endnote>
  <w:endnote w:type="continuationSeparator" w:id="0">
    <w:p w14:paraId="25FAC699" w14:textId="77777777" w:rsidR="00F8744C" w:rsidRDefault="00F8744C" w:rsidP="0080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402180889"/>
      <w:docPartObj>
        <w:docPartGallery w:val="Page Numbers (Top of Page)"/>
        <w:docPartUnique/>
      </w:docPartObj>
    </w:sdtPr>
    <w:sdtEndPr/>
    <w:sdtContent>
      <w:p w14:paraId="4544D6CB" w14:textId="77777777" w:rsidR="00110374" w:rsidRDefault="00110374" w:rsidP="00823196">
        <w:pPr>
          <w:pStyle w:val="Fuzeile"/>
          <w:spacing w:after="160" w:line="259" w:lineRule="auto"/>
          <w:rPr>
            <w:sz w:val="18"/>
            <w:szCs w:val="18"/>
          </w:rPr>
        </w:pPr>
      </w:p>
      <w:p w14:paraId="5349EC5C" w14:textId="4D1F4FCA" w:rsidR="00F8744C" w:rsidRPr="00823196" w:rsidRDefault="00F8744C" w:rsidP="00823196">
        <w:pPr>
          <w:pStyle w:val="Fuzeile"/>
          <w:spacing w:after="160" w:line="259" w:lineRule="auto"/>
          <w:rPr>
            <w:sz w:val="18"/>
            <w:szCs w:val="18"/>
          </w:rPr>
        </w:pPr>
        <w:r>
          <w:rPr>
            <w:sz w:val="16"/>
            <w:szCs w:val="16"/>
          </w:rPr>
          <w:t>Sachbericht –</w:t>
        </w:r>
        <w:r w:rsidRPr="00992290">
          <w:rPr>
            <w:sz w:val="16"/>
            <w:szCs w:val="16"/>
          </w:rPr>
          <w:t xml:space="preserve"> </w:t>
        </w:r>
        <w:r w:rsidRPr="00E56A97">
          <w:rPr>
            <w:sz w:val="16"/>
            <w:szCs w:val="16"/>
          </w:rPr>
          <w:t>ANPtI-Dt.-Ind. Hochschulkooperationen 2019-2023</w:t>
        </w:r>
        <w:r>
          <w:rPr>
            <w:sz w:val="16"/>
            <w:szCs w:val="16"/>
          </w:rPr>
          <w:t xml:space="preserve"> - </w:t>
        </w:r>
        <w:r w:rsidRPr="00E56A97">
          <w:rPr>
            <w:sz w:val="16"/>
            <w:szCs w:val="16"/>
          </w:rPr>
          <w:t>P24</w:t>
        </w:r>
        <w:r>
          <w:rPr>
            <w:sz w:val="16"/>
            <w:szCs w:val="16"/>
          </w:rPr>
          <w:t xml:space="preserve"> - </w:t>
        </w:r>
        <w:r w:rsidRPr="00992290">
          <w:rPr>
            <w:sz w:val="16"/>
            <w:szCs w:val="16"/>
          </w:rPr>
          <w:t xml:space="preserve">Seite </w:t>
        </w:r>
        <w:r w:rsidRPr="00992290">
          <w:rPr>
            <w:b/>
            <w:bCs/>
            <w:sz w:val="16"/>
            <w:szCs w:val="16"/>
          </w:rPr>
          <w:fldChar w:fldCharType="begin"/>
        </w:r>
        <w:r w:rsidRPr="00992290">
          <w:rPr>
            <w:b/>
            <w:bCs/>
            <w:sz w:val="16"/>
            <w:szCs w:val="16"/>
          </w:rPr>
          <w:instrText>PAGE</w:instrText>
        </w:r>
        <w:r w:rsidRPr="00992290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4</w:t>
        </w:r>
        <w:r w:rsidRPr="00992290">
          <w:rPr>
            <w:b/>
            <w:bCs/>
            <w:sz w:val="16"/>
            <w:szCs w:val="16"/>
          </w:rPr>
          <w:fldChar w:fldCharType="end"/>
        </w:r>
        <w:r w:rsidRPr="00992290">
          <w:rPr>
            <w:sz w:val="16"/>
            <w:szCs w:val="16"/>
          </w:rPr>
          <w:t xml:space="preserve"> von </w:t>
        </w:r>
        <w:r w:rsidRPr="00992290">
          <w:rPr>
            <w:b/>
            <w:bCs/>
            <w:sz w:val="16"/>
            <w:szCs w:val="16"/>
          </w:rPr>
          <w:fldChar w:fldCharType="begin"/>
        </w:r>
        <w:r w:rsidRPr="00992290">
          <w:rPr>
            <w:b/>
            <w:bCs/>
            <w:sz w:val="16"/>
            <w:szCs w:val="16"/>
          </w:rPr>
          <w:instrText>NUMPAGES</w:instrText>
        </w:r>
        <w:r w:rsidRPr="00992290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6</w:t>
        </w:r>
        <w:r w:rsidRPr="00992290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85105665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-1068189332"/>
              <w:docPartObj>
                <w:docPartGallery w:val="Page Numbers (Top of Page)"/>
                <w:docPartUnique/>
              </w:docPartObj>
            </w:sdtPr>
            <w:sdtEndPr/>
            <w:sdtContent>
              <w:p w14:paraId="52E16E1C" w14:textId="77777777" w:rsidR="00110374" w:rsidRDefault="00110374" w:rsidP="00110374">
                <w:pPr>
                  <w:pStyle w:val="Fuzeile"/>
                  <w:spacing w:after="160" w:line="259" w:lineRule="auto"/>
                  <w:rPr>
                    <w:sz w:val="18"/>
                    <w:szCs w:val="18"/>
                  </w:rPr>
                </w:pPr>
              </w:p>
              <w:p w14:paraId="375BB0EE" w14:textId="166C46B6" w:rsidR="00F8744C" w:rsidRPr="00937C6D" w:rsidRDefault="00F8744C" w:rsidP="00110374">
                <w:pPr>
                  <w:pStyle w:val="Fuzeile"/>
                  <w:spacing w:after="160" w:line="259" w:lineRule="auto"/>
                  <w:rPr>
                    <w:sz w:val="18"/>
                    <w:szCs w:val="18"/>
                  </w:rPr>
                </w:pPr>
                <w:r>
                  <w:rPr>
                    <w:sz w:val="16"/>
                    <w:szCs w:val="16"/>
                  </w:rPr>
                  <w:t>Sachbericht</w:t>
                </w:r>
                <w:r w:rsidRPr="00992290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– </w:t>
                </w:r>
                <w:bookmarkStart w:id="5" w:name="_Hlk521490586"/>
                <w:r>
                  <w:rPr>
                    <w:sz w:val="16"/>
                    <w:szCs w:val="16"/>
                  </w:rPr>
                  <w:t>ANPtI-Dt.-Ind. Hochschulkooperationen 2019-2023</w:t>
                </w:r>
                <w:r>
                  <w:rPr>
                    <w:sz w:val="16"/>
                    <w:szCs w:val="16"/>
                  </w:rPr>
                  <w:t xml:space="preserve"> - </w:t>
                </w:r>
                <w:r>
                  <w:rPr>
                    <w:sz w:val="16"/>
                    <w:szCs w:val="16"/>
                  </w:rPr>
                  <w:t>P24</w:t>
                </w:r>
                <w:r>
                  <w:rPr>
                    <w:sz w:val="16"/>
                    <w:szCs w:val="16"/>
                  </w:rPr>
                  <w:t xml:space="preserve"> - </w:t>
                </w:r>
                <w:bookmarkEnd w:id="5"/>
                <w:r>
                  <w:rPr>
                    <w:sz w:val="16"/>
                    <w:szCs w:val="16"/>
                  </w:rPr>
                  <w:t xml:space="preserve"> </w:t>
                </w:r>
                <w:r w:rsidRPr="00823196">
                  <w:rPr>
                    <w:sz w:val="16"/>
                    <w:szCs w:val="16"/>
                  </w:rPr>
                  <w:t xml:space="preserve">Seite </w:t>
                </w:r>
                <w:r w:rsidRPr="00823196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823196">
                  <w:rPr>
                    <w:b/>
                    <w:bCs/>
                    <w:sz w:val="16"/>
                    <w:szCs w:val="16"/>
                  </w:rPr>
                  <w:instrText>PAGE</w:instrText>
                </w:r>
                <w:r w:rsidRPr="00823196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823196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  <w:r w:rsidRPr="00823196">
                  <w:rPr>
                    <w:sz w:val="16"/>
                    <w:szCs w:val="16"/>
                  </w:rPr>
                  <w:t xml:space="preserve"> von </w:t>
                </w:r>
                <w:r w:rsidRPr="00823196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823196">
                  <w:rPr>
                    <w:b/>
                    <w:bCs/>
                    <w:sz w:val="16"/>
                    <w:szCs w:val="16"/>
                  </w:rPr>
                  <w:instrText>NUMPAGES</w:instrText>
                </w:r>
                <w:r w:rsidRPr="00823196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823196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45849" w14:textId="77777777" w:rsidR="00F8744C" w:rsidRDefault="00F8744C" w:rsidP="00805291">
      <w:r>
        <w:separator/>
      </w:r>
    </w:p>
  </w:footnote>
  <w:footnote w:type="continuationSeparator" w:id="0">
    <w:p w14:paraId="621C8D38" w14:textId="77777777" w:rsidR="00F8744C" w:rsidRDefault="00F8744C" w:rsidP="0080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447D" w14:textId="14121EE4" w:rsidR="00F8744C" w:rsidRPr="00135E0A" w:rsidRDefault="00F8744C" w:rsidP="00135E0A">
    <w:pPr>
      <w:jc w:val="right"/>
      <w:rPr>
        <w:rFonts w:eastAsia="Times New Roman" w:cs="MS Gothic"/>
        <w:b/>
        <w:color w:val="000000"/>
        <w:sz w:val="18"/>
        <w:szCs w:val="20"/>
        <w:lang w:eastAsia="de-DE"/>
      </w:rPr>
    </w:pPr>
    <w:r w:rsidRPr="00135E0A">
      <w:rPr>
        <w:rFonts w:eastAsia="Times New Roman" w:cs="MS Gothic"/>
        <w:b/>
        <w:color w:val="808080"/>
        <w:sz w:val="18"/>
        <w:szCs w:val="20"/>
        <w:lang w:eastAsia="de-DE"/>
      </w:rPr>
      <w:t>DAAD</w:t>
    </w:r>
    <w:r w:rsidRPr="00135E0A">
      <w:rPr>
        <w:rFonts w:eastAsia="Times New Roman" w:cs="MS Gothic"/>
        <w:b/>
        <w:color w:val="000000"/>
        <w:sz w:val="18"/>
        <w:szCs w:val="20"/>
        <w:lang w:eastAsia="de-DE"/>
      </w:rPr>
      <w:t xml:space="preserve"> </w:t>
    </w:r>
  </w:p>
  <w:p w14:paraId="31D074DC" w14:textId="77777777" w:rsidR="00F8744C" w:rsidRPr="00135E0A" w:rsidRDefault="00F8744C" w:rsidP="00135E0A">
    <w:pPr>
      <w:jc w:val="right"/>
      <w:rPr>
        <w:rFonts w:eastAsia="Times New Roman" w:cs="MS Gothic"/>
        <w:color w:val="000000"/>
        <w:sz w:val="18"/>
        <w:szCs w:val="18"/>
        <w:lang w:eastAsia="de-DE"/>
      </w:rPr>
    </w:pPr>
    <w:r>
      <w:rPr>
        <w:rFonts w:eastAsia="Times New Roman" w:cs="MS Gothic"/>
        <w:color w:val="000000"/>
        <w:sz w:val="18"/>
        <w:szCs w:val="20"/>
        <w:lang w:eastAsia="de-DE"/>
      </w:rPr>
      <w:t>Sachbericht</w:t>
    </w:r>
    <w:r w:rsidR="00110374">
      <w:rPr>
        <w:rFonts w:eastAsia="Times New Roman" w:cs="MS Gothic"/>
        <w:color w:val="000000"/>
        <w:sz w:val="18"/>
        <w:szCs w:val="18"/>
        <w:lang w:eastAsia="de-DE"/>
      </w:rPr>
      <w:pict w14:anchorId="07D21382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B71BC" w14:textId="05BA266F" w:rsidR="00F8744C" w:rsidRDefault="00F8744C">
    <w:pPr>
      <w:pStyle w:val="Kopfzeile"/>
    </w:pPr>
  </w:p>
  <w:p w14:paraId="75CECCE7" w14:textId="74EFE356" w:rsidR="00F8744C" w:rsidRDefault="00F8744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143242A" wp14:editId="27CF331B">
          <wp:simplePos x="0" y="0"/>
          <wp:positionH relativeFrom="margin">
            <wp:align>right</wp:align>
          </wp:positionH>
          <wp:positionV relativeFrom="page">
            <wp:posOffset>325120</wp:posOffset>
          </wp:positionV>
          <wp:extent cx="4612640" cy="330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_Logo-Supplement_eng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64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4BDD"/>
    <w:multiLevelType w:val="hybridMultilevel"/>
    <w:tmpl w:val="6F8E3B84"/>
    <w:lvl w:ilvl="0" w:tplc="7F2E997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701"/>
    <w:multiLevelType w:val="hybridMultilevel"/>
    <w:tmpl w:val="41C6BF42"/>
    <w:lvl w:ilvl="0" w:tplc="1930A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1EDE"/>
    <w:multiLevelType w:val="hybridMultilevel"/>
    <w:tmpl w:val="00A640C8"/>
    <w:lvl w:ilvl="0" w:tplc="78C6C9C4">
      <w:numFmt w:val="bullet"/>
      <w:lvlText w:val=""/>
      <w:lvlJc w:val="left"/>
      <w:pPr>
        <w:ind w:left="720" w:hanging="360"/>
      </w:pPr>
      <w:rPr>
        <w:rFonts w:ascii="Symbol" w:eastAsia="Times New Roman" w:hAnsi="Symbol" w:cs="MS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746D47"/>
    <w:multiLevelType w:val="singleLevel"/>
    <w:tmpl w:val="E02452B6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247E2A93"/>
    <w:multiLevelType w:val="hybridMultilevel"/>
    <w:tmpl w:val="5E7E5E60"/>
    <w:lvl w:ilvl="0" w:tplc="246A69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65F0"/>
    <w:multiLevelType w:val="hybridMultilevel"/>
    <w:tmpl w:val="AD82C99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80F12"/>
    <w:multiLevelType w:val="hybridMultilevel"/>
    <w:tmpl w:val="23945AA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2636"/>
    <w:multiLevelType w:val="hybridMultilevel"/>
    <w:tmpl w:val="AC6E6D3E"/>
    <w:lvl w:ilvl="0" w:tplc="CE1EEF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2E40DF"/>
    <w:multiLevelType w:val="hybridMultilevel"/>
    <w:tmpl w:val="53BE1376"/>
    <w:lvl w:ilvl="0" w:tplc="84FEA3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A3124"/>
    <w:multiLevelType w:val="hybridMultilevel"/>
    <w:tmpl w:val="032040FC"/>
    <w:lvl w:ilvl="0" w:tplc="64CEB2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24913"/>
    <w:multiLevelType w:val="hybridMultilevel"/>
    <w:tmpl w:val="97340D08"/>
    <w:lvl w:ilvl="0" w:tplc="1EAE3F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47F47"/>
    <w:multiLevelType w:val="hybridMultilevel"/>
    <w:tmpl w:val="23945AA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2562"/>
    <w:multiLevelType w:val="hybridMultilevel"/>
    <w:tmpl w:val="C422C6DE"/>
    <w:lvl w:ilvl="0" w:tplc="A50C5422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315E0A"/>
    <w:multiLevelType w:val="hybridMultilevel"/>
    <w:tmpl w:val="243A1246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7D00E8"/>
    <w:multiLevelType w:val="singleLevel"/>
    <w:tmpl w:val="863AE03E"/>
    <w:lvl w:ilvl="0">
      <w:start w:val="1"/>
      <w:numFmt w:val="upperRoman"/>
      <w:pStyle w:val="berschrift2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17" w15:restartNumberingAfterBreak="0">
    <w:nsid w:val="7F010AC1"/>
    <w:multiLevelType w:val="hybridMultilevel"/>
    <w:tmpl w:val="CA689B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7"/>
  </w:num>
  <w:num w:numId="5">
    <w:abstractNumId w:val="9"/>
  </w:num>
  <w:num w:numId="6">
    <w:abstractNumId w:val="14"/>
  </w:num>
  <w:num w:numId="7">
    <w:abstractNumId w:val="0"/>
  </w:num>
  <w:num w:numId="8">
    <w:abstractNumId w:val="6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  <w:num w:numId="14">
    <w:abstractNumId w:val="13"/>
  </w:num>
  <w:num w:numId="15">
    <w:abstractNumId w:val="8"/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7C"/>
    <w:rsid w:val="000110E5"/>
    <w:rsid w:val="00015C34"/>
    <w:rsid w:val="00016ABB"/>
    <w:rsid w:val="000224CF"/>
    <w:rsid w:val="00041BCE"/>
    <w:rsid w:val="00061933"/>
    <w:rsid w:val="000724ED"/>
    <w:rsid w:val="0009445C"/>
    <w:rsid w:val="000C10D6"/>
    <w:rsid w:val="000C34A6"/>
    <w:rsid w:val="000D51DA"/>
    <w:rsid w:val="000E06F0"/>
    <w:rsid w:val="000E449E"/>
    <w:rsid w:val="000F25BF"/>
    <w:rsid w:val="00101DE7"/>
    <w:rsid w:val="00103EFD"/>
    <w:rsid w:val="00106B0F"/>
    <w:rsid w:val="00110374"/>
    <w:rsid w:val="00111716"/>
    <w:rsid w:val="00116FC1"/>
    <w:rsid w:val="00121CD6"/>
    <w:rsid w:val="00135E0A"/>
    <w:rsid w:val="00155E75"/>
    <w:rsid w:val="00156AB4"/>
    <w:rsid w:val="001616CD"/>
    <w:rsid w:val="00170FE1"/>
    <w:rsid w:val="00187EF1"/>
    <w:rsid w:val="00190D4E"/>
    <w:rsid w:val="00190F11"/>
    <w:rsid w:val="00193FF2"/>
    <w:rsid w:val="001A3A9B"/>
    <w:rsid w:val="001B1F2B"/>
    <w:rsid w:val="001B605B"/>
    <w:rsid w:val="001D7C2F"/>
    <w:rsid w:val="001F0B85"/>
    <w:rsid w:val="001F1754"/>
    <w:rsid w:val="001F477E"/>
    <w:rsid w:val="00203748"/>
    <w:rsid w:val="002077D9"/>
    <w:rsid w:val="00210C4C"/>
    <w:rsid w:val="002172B9"/>
    <w:rsid w:val="00220DA5"/>
    <w:rsid w:val="002246D1"/>
    <w:rsid w:val="00230D0E"/>
    <w:rsid w:val="00232ACD"/>
    <w:rsid w:val="00232D0E"/>
    <w:rsid w:val="002439EE"/>
    <w:rsid w:val="00250E71"/>
    <w:rsid w:val="00251591"/>
    <w:rsid w:val="00261316"/>
    <w:rsid w:val="0026259C"/>
    <w:rsid w:val="002666D0"/>
    <w:rsid w:val="0027563A"/>
    <w:rsid w:val="00276616"/>
    <w:rsid w:val="00277C23"/>
    <w:rsid w:val="0028220C"/>
    <w:rsid w:val="002970BD"/>
    <w:rsid w:val="002B1639"/>
    <w:rsid w:val="002B67D1"/>
    <w:rsid w:val="002C2EDC"/>
    <w:rsid w:val="002E6526"/>
    <w:rsid w:val="002F14D4"/>
    <w:rsid w:val="003017D8"/>
    <w:rsid w:val="00306AB7"/>
    <w:rsid w:val="00315DEE"/>
    <w:rsid w:val="0032347F"/>
    <w:rsid w:val="00333EEF"/>
    <w:rsid w:val="00334128"/>
    <w:rsid w:val="003425A5"/>
    <w:rsid w:val="00344190"/>
    <w:rsid w:val="00357A91"/>
    <w:rsid w:val="0036002E"/>
    <w:rsid w:val="00367993"/>
    <w:rsid w:val="003778D1"/>
    <w:rsid w:val="00387E65"/>
    <w:rsid w:val="003A0FFA"/>
    <w:rsid w:val="003A5292"/>
    <w:rsid w:val="003A57D3"/>
    <w:rsid w:val="003C2DA2"/>
    <w:rsid w:val="003C6D03"/>
    <w:rsid w:val="003D2781"/>
    <w:rsid w:val="003D7338"/>
    <w:rsid w:val="003F247C"/>
    <w:rsid w:val="00463F08"/>
    <w:rsid w:val="00466FC0"/>
    <w:rsid w:val="00470020"/>
    <w:rsid w:val="00497748"/>
    <w:rsid w:val="004A159B"/>
    <w:rsid w:val="004B0153"/>
    <w:rsid w:val="004B17BF"/>
    <w:rsid w:val="004C666B"/>
    <w:rsid w:val="004D3E8C"/>
    <w:rsid w:val="004E59E6"/>
    <w:rsid w:val="005017EC"/>
    <w:rsid w:val="005237EA"/>
    <w:rsid w:val="00530C89"/>
    <w:rsid w:val="00534E6B"/>
    <w:rsid w:val="00535912"/>
    <w:rsid w:val="005425FB"/>
    <w:rsid w:val="00545777"/>
    <w:rsid w:val="0055064C"/>
    <w:rsid w:val="005551B1"/>
    <w:rsid w:val="00561E28"/>
    <w:rsid w:val="0057511C"/>
    <w:rsid w:val="00584967"/>
    <w:rsid w:val="005A6679"/>
    <w:rsid w:val="005B2157"/>
    <w:rsid w:val="005B58AB"/>
    <w:rsid w:val="005D5630"/>
    <w:rsid w:val="005D59F9"/>
    <w:rsid w:val="005E76E5"/>
    <w:rsid w:val="005E7E39"/>
    <w:rsid w:val="005F001A"/>
    <w:rsid w:val="0060061E"/>
    <w:rsid w:val="00605B8F"/>
    <w:rsid w:val="00622FA0"/>
    <w:rsid w:val="00634378"/>
    <w:rsid w:val="00653791"/>
    <w:rsid w:val="006765FF"/>
    <w:rsid w:val="00694825"/>
    <w:rsid w:val="006A05EC"/>
    <w:rsid w:val="006A6853"/>
    <w:rsid w:val="006B3838"/>
    <w:rsid w:val="006B7787"/>
    <w:rsid w:val="006C13A3"/>
    <w:rsid w:val="006C49EA"/>
    <w:rsid w:val="006E3505"/>
    <w:rsid w:val="00704A88"/>
    <w:rsid w:val="007437A0"/>
    <w:rsid w:val="00757888"/>
    <w:rsid w:val="00765ADA"/>
    <w:rsid w:val="00766C05"/>
    <w:rsid w:val="00783A30"/>
    <w:rsid w:val="0079148D"/>
    <w:rsid w:val="00791F03"/>
    <w:rsid w:val="007A3C0D"/>
    <w:rsid w:val="007A63D6"/>
    <w:rsid w:val="007D3C5A"/>
    <w:rsid w:val="008015C9"/>
    <w:rsid w:val="00805291"/>
    <w:rsid w:val="0081256B"/>
    <w:rsid w:val="00823196"/>
    <w:rsid w:val="00825260"/>
    <w:rsid w:val="00832ADA"/>
    <w:rsid w:val="008374FC"/>
    <w:rsid w:val="00853AF6"/>
    <w:rsid w:val="00855190"/>
    <w:rsid w:val="0085538E"/>
    <w:rsid w:val="00863172"/>
    <w:rsid w:val="0087348F"/>
    <w:rsid w:val="00891F03"/>
    <w:rsid w:val="00893447"/>
    <w:rsid w:val="00893621"/>
    <w:rsid w:val="00895990"/>
    <w:rsid w:val="00896917"/>
    <w:rsid w:val="008A0FD8"/>
    <w:rsid w:val="008A581E"/>
    <w:rsid w:val="008B66EE"/>
    <w:rsid w:val="008B699E"/>
    <w:rsid w:val="008C0C56"/>
    <w:rsid w:val="008C3BC0"/>
    <w:rsid w:val="008F0575"/>
    <w:rsid w:val="008F0C44"/>
    <w:rsid w:val="008F521D"/>
    <w:rsid w:val="00936236"/>
    <w:rsid w:val="00936F2F"/>
    <w:rsid w:val="00937C6D"/>
    <w:rsid w:val="009514C5"/>
    <w:rsid w:val="00954971"/>
    <w:rsid w:val="00956752"/>
    <w:rsid w:val="00963AFA"/>
    <w:rsid w:val="00966074"/>
    <w:rsid w:val="00970736"/>
    <w:rsid w:val="00975272"/>
    <w:rsid w:val="00981179"/>
    <w:rsid w:val="00981FE6"/>
    <w:rsid w:val="009860CD"/>
    <w:rsid w:val="009A086B"/>
    <w:rsid w:val="009B1C05"/>
    <w:rsid w:val="009C2F16"/>
    <w:rsid w:val="009C3C77"/>
    <w:rsid w:val="009C6E5C"/>
    <w:rsid w:val="009D206F"/>
    <w:rsid w:val="009D52FD"/>
    <w:rsid w:val="009E135E"/>
    <w:rsid w:val="009E4EF2"/>
    <w:rsid w:val="009E6D61"/>
    <w:rsid w:val="009E7675"/>
    <w:rsid w:val="009F3C7C"/>
    <w:rsid w:val="00A01B30"/>
    <w:rsid w:val="00A12166"/>
    <w:rsid w:val="00A13097"/>
    <w:rsid w:val="00A26C3E"/>
    <w:rsid w:val="00A26C3F"/>
    <w:rsid w:val="00A32A7C"/>
    <w:rsid w:val="00A3560D"/>
    <w:rsid w:val="00A36C0A"/>
    <w:rsid w:val="00A416A8"/>
    <w:rsid w:val="00A70E18"/>
    <w:rsid w:val="00A7151F"/>
    <w:rsid w:val="00A74F6B"/>
    <w:rsid w:val="00A943E0"/>
    <w:rsid w:val="00A95859"/>
    <w:rsid w:val="00AA17BC"/>
    <w:rsid w:val="00AA788A"/>
    <w:rsid w:val="00AB35B6"/>
    <w:rsid w:val="00AC1202"/>
    <w:rsid w:val="00AF54D5"/>
    <w:rsid w:val="00B0498B"/>
    <w:rsid w:val="00B122E6"/>
    <w:rsid w:val="00B133B3"/>
    <w:rsid w:val="00B138E6"/>
    <w:rsid w:val="00B264C8"/>
    <w:rsid w:val="00B327F0"/>
    <w:rsid w:val="00B37732"/>
    <w:rsid w:val="00B76D63"/>
    <w:rsid w:val="00B77230"/>
    <w:rsid w:val="00BA106C"/>
    <w:rsid w:val="00BA265E"/>
    <w:rsid w:val="00BA5D7F"/>
    <w:rsid w:val="00BB3D55"/>
    <w:rsid w:val="00BB6017"/>
    <w:rsid w:val="00BC041C"/>
    <w:rsid w:val="00BD1848"/>
    <w:rsid w:val="00BD1E56"/>
    <w:rsid w:val="00BE41D6"/>
    <w:rsid w:val="00BF3F8C"/>
    <w:rsid w:val="00BF448E"/>
    <w:rsid w:val="00BF7DC7"/>
    <w:rsid w:val="00C1339C"/>
    <w:rsid w:val="00C1746A"/>
    <w:rsid w:val="00C37C51"/>
    <w:rsid w:val="00C56E5C"/>
    <w:rsid w:val="00C67190"/>
    <w:rsid w:val="00C708B0"/>
    <w:rsid w:val="00C711C2"/>
    <w:rsid w:val="00C81A71"/>
    <w:rsid w:val="00C8311C"/>
    <w:rsid w:val="00C83D13"/>
    <w:rsid w:val="00C845B7"/>
    <w:rsid w:val="00CA79B5"/>
    <w:rsid w:val="00CB1295"/>
    <w:rsid w:val="00CE063D"/>
    <w:rsid w:val="00CE0D21"/>
    <w:rsid w:val="00D06F0E"/>
    <w:rsid w:val="00D108E6"/>
    <w:rsid w:val="00D117C7"/>
    <w:rsid w:val="00D41FE1"/>
    <w:rsid w:val="00D50BC4"/>
    <w:rsid w:val="00D66417"/>
    <w:rsid w:val="00D70265"/>
    <w:rsid w:val="00D75DDC"/>
    <w:rsid w:val="00DD66D3"/>
    <w:rsid w:val="00DE2D25"/>
    <w:rsid w:val="00DE5CEA"/>
    <w:rsid w:val="00DF4CCC"/>
    <w:rsid w:val="00DF5674"/>
    <w:rsid w:val="00E07EDE"/>
    <w:rsid w:val="00E1421D"/>
    <w:rsid w:val="00E24244"/>
    <w:rsid w:val="00E31503"/>
    <w:rsid w:val="00E32D87"/>
    <w:rsid w:val="00E338BF"/>
    <w:rsid w:val="00E445FD"/>
    <w:rsid w:val="00E47849"/>
    <w:rsid w:val="00E51760"/>
    <w:rsid w:val="00E524C7"/>
    <w:rsid w:val="00E5568D"/>
    <w:rsid w:val="00E56A97"/>
    <w:rsid w:val="00E57E0F"/>
    <w:rsid w:val="00E602C4"/>
    <w:rsid w:val="00E66EA8"/>
    <w:rsid w:val="00E67818"/>
    <w:rsid w:val="00E67B05"/>
    <w:rsid w:val="00E71859"/>
    <w:rsid w:val="00E77C1C"/>
    <w:rsid w:val="00E84EAF"/>
    <w:rsid w:val="00E87762"/>
    <w:rsid w:val="00E90763"/>
    <w:rsid w:val="00E912AD"/>
    <w:rsid w:val="00E95F84"/>
    <w:rsid w:val="00EB22D9"/>
    <w:rsid w:val="00EC0661"/>
    <w:rsid w:val="00EE4FEB"/>
    <w:rsid w:val="00F00AD6"/>
    <w:rsid w:val="00F02313"/>
    <w:rsid w:val="00F0636B"/>
    <w:rsid w:val="00F06922"/>
    <w:rsid w:val="00F24C6F"/>
    <w:rsid w:val="00F3328C"/>
    <w:rsid w:val="00F41DC5"/>
    <w:rsid w:val="00F46923"/>
    <w:rsid w:val="00F73BD4"/>
    <w:rsid w:val="00F80FE9"/>
    <w:rsid w:val="00F84D2E"/>
    <w:rsid w:val="00F8744C"/>
    <w:rsid w:val="00F910C3"/>
    <w:rsid w:val="00F92D39"/>
    <w:rsid w:val="00F93629"/>
    <w:rsid w:val="00F9741F"/>
    <w:rsid w:val="00F9779B"/>
    <w:rsid w:val="00FB30D7"/>
    <w:rsid w:val="00FC09A0"/>
    <w:rsid w:val="00FC14EC"/>
    <w:rsid w:val="00FC5508"/>
    <w:rsid w:val="00FD3BBA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3555BF40"/>
  <w15:chartTrackingRefBased/>
  <w15:docId w15:val="{95678605-AACF-4382-9F28-022AE66C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5291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qFormat/>
    <w:rsid w:val="00B133B3"/>
    <w:pPr>
      <w:keepNext/>
      <w:numPr>
        <w:numId w:val="16"/>
      </w:numPr>
      <w:outlineLvl w:val="0"/>
    </w:pPr>
    <w:rPr>
      <w:rFonts w:eastAsia="Times New Roman" w:cs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133B3"/>
    <w:pPr>
      <w:keepNext/>
      <w:numPr>
        <w:numId w:val="18"/>
      </w:numPr>
      <w:outlineLvl w:val="1"/>
    </w:pPr>
    <w:rPr>
      <w:rFonts w:ascii="Univers" w:eastAsia="Times New Roman" w:hAnsi="Univers" w:cs="Times New Roman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133B3"/>
    <w:pPr>
      <w:keepNext/>
      <w:jc w:val="center"/>
      <w:outlineLvl w:val="2"/>
    </w:pPr>
    <w:rPr>
      <w:rFonts w:eastAsia="Times New Roman" w:cs="Times New Roman"/>
      <w:b/>
      <w:spacing w:val="30"/>
      <w:sz w:val="28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133B3"/>
    <w:pPr>
      <w:keepNext/>
      <w:spacing w:line="360" w:lineRule="auto"/>
      <w:outlineLvl w:val="4"/>
    </w:pPr>
    <w:rPr>
      <w:rFonts w:ascii="Univers" w:eastAsia="Times New Roman" w:hAnsi="Univers" w:cs="Times New Roman"/>
      <w:b/>
      <w:sz w:val="6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2A7C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A32A7C"/>
    <w:rPr>
      <w:color w:val="808080"/>
    </w:rPr>
  </w:style>
  <w:style w:type="character" w:customStyle="1" w:styleId="Formatvorlage11">
    <w:name w:val="Formatvorlage11"/>
    <w:basedOn w:val="Absatz-Standardschriftart"/>
    <w:uiPriority w:val="1"/>
    <w:rsid w:val="00A32A7C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nhideWhenUsed/>
    <w:rsid w:val="00805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05291"/>
  </w:style>
  <w:style w:type="paragraph" w:styleId="Fuzeile">
    <w:name w:val="footer"/>
    <w:basedOn w:val="Standard"/>
    <w:link w:val="FuzeileZchn"/>
    <w:unhideWhenUsed/>
    <w:rsid w:val="00805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05291"/>
  </w:style>
  <w:style w:type="character" w:customStyle="1" w:styleId="Formatvorlage18">
    <w:name w:val="Formatvorlage18"/>
    <w:basedOn w:val="Absatz-Standardschriftart"/>
    <w:uiPriority w:val="1"/>
    <w:rsid w:val="00622FA0"/>
    <w:rPr>
      <w:rFonts w:asciiTheme="minorHAnsi" w:hAnsiTheme="minorHAnsi"/>
      <w:b w:val="0"/>
      <w:sz w:val="20"/>
    </w:rPr>
  </w:style>
  <w:style w:type="table" w:customStyle="1" w:styleId="EinfacheTabelle11">
    <w:name w:val="Einfache Tabelle 11"/>
    <w:basedOn w:val="NormaleTabelle"/>
    <w:uiPriority w:val="41"/>
    <w:rsid w:val="00545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prechblasentext">
    <w:name w:val="Balloon Text"/>
    <w:basedOn w:val="Standard"/>
    <w:link w:val="SprechblasentextZchn"/>
    <w:semiHidden/>
    <w:unhideWhenUsed/>
    <w:rsid w:val="00545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45777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rsid w:val="0054577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9">
    <w:name w:val="Formatvorlage19"/>
    <w:basedOn w:val="Absatz-Standardschriftart"/>
    <w:uiPriority w:val="1"/>
    <w:rsid w:val="00545777"/>
    <w:rPr>
      <w:rFonts w:asciiTheme="minorHAnsi" w:hAnsiTheme="minorHAnsi"/>
      <w:b w:val="0"/>
      <w:sz w:val="20"/>
    </w:rPr>
  </w:style>
  <w:style w:type="paragraph" w:styleId="Listenabsatz">
    <w:name w:val="List Paragraph"/>
    <w:basedOn w:val="Standard"/>
    <w:uiPriority w:val="34"/>
    <w:qFormat/>
    <w:rsid w:val="000224CF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0224C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224CF"/>
    <w:rPr>
      <w:rFonts w:eastAsia="Times New Roman" w:cs="MS Gothic"/>
      <w:color w:val="000000" w:themeColor="text1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0224CF"/>
    <w:rPr>
      <w:rFonts w:eastAsia="Times New Roman" w:cs="MS Gothic"/>
      <w:color w:val="000000" w:themeColor="text1"/>
      <w:sz w:val="20"/>
      <w:szCs w:val="20"/>
      <w:lang w:eastAsia="de-DE"/>
    </w:rPr>
  </w:style>
  <w:style w:type="character" w:customStyle="1" w:styleId="Formatvorlage6">
    <w:name w:val="Formatvorlage6"/>
    <w:basedOn w:val="Absatz-Standardschriftart"/>
    <w:uiPriority w:val="1"/>
    <w:rsid w:val="000224CF"/>
    <w:rPr>
      <w:rFonts w:asciiTheme="minorHAnsi" w:hAnsiTheme="minorHAnsi"/>
      <w:sz w:val="22"/>
    </w:rPr>
  </w:style>
  <w:style w:type="table" w:customStyle="1" w:styleId="Tabellenraster2">
    <w:name w:val="Tabellenraster2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2">
    <w:name w:val="Formatvorlage12"/>
    <w:basedOn w:val="Absatz-Standardschriftart"/>
    <w:uiPriority w:val="1"/>
    <w:rsid w:val="00E524C7"/>
    <w:rPr>
      <w:rFonts w:asciiTheme="minorHAnsi" w:hAnsiTheme="minorHAnsi"/>
      <w:b/>
      <w:sz w:val="20"/>
    </w:rPr>
  </w:style>
  <w:style w:type="table" w:customStyle="1" w:styleId="Tabellenraster4">
    <w:name w:val="Tabellenraster4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BF448E"/>
    <w:rPr>
      <w:rFonts w:ascii="Arial" w:hAnsi="Arial"/>
      <w:color w:val="000000" w:themeColor="text1"/>
      <w:sz w:val="20"/>
    </w:rPr>
  </w:style>
  <w:style w:type="character" w:customStyle="1" w:styleId="Formatvorlage2">
    <w:name w:val="Formatvorlage2"/>
    <w:basedOn w:val="Absatz-Standardschriftart"/>
    <w:uiPriority w:val="1"/>
    <w:rsid w:val="00BF448E"/>
    <w:rPr>
      <w:rFonts w:ascii="Arial" w:hAnsi="Arial"/>
      <w:b/>
      <w:sz w:val="20"/>
    </w:rPr>
  </w:style>
  <w:style w:type="character" w:customStyle="1" w:styleId="Formatvorlage3">
    <w:name w:val="Formatvorlage3"/>
    <w:basedOn w:val="Absatz-Standardschriftart"/>
    <w:uiPriority w:val="1"/>
    <w:rsid w:val="00BF448E"/>
    <w:rPr>
      <w:rFonts w:ascii="Arial" w:hAnsi="Arial"/>
      <w:sz w:val="20"/>
    </w:rPr>
  </w:style>
  <w:style w:type="character" w:customStyle="1" w:styleId="Formatvorlage4">
    <w:name w:val="Formatvorlage4"/>
    <w:basedOn w:val="Absatz-Standardschriftart"/>
    <w:uiPriority w:val="1"/>
    <w:rsid w:val="009D52FD"/>
    <w:rPr>
      <w:rFonts w:ascii="Arial" w:hAnsi="Arial"/>
      <w:b/>
      <w:sz w:val="22"/>
    </w:rPr>
  </w:style>
  <w:style w:type="character" w:customStyle="1" w:styleId="Formatvorlage16">
    <w:name w:val="Formatvorlage16"/>
    <w:basedOn w:val="Absatz-Standardschriftart"/>
    <w:uiPriority w:val="1"/>
    <w:rsid w:val="002B1639"/>
    <w:rPr>
      <w:rFonts w:asciiTheme="minorHAnsi" w:hAnsiTheme="minorHAnsi"/>
      <w:b w:val="0"/>
      <w:sz w:val="20"/>
    </w:rPr>
  </w:style>
  <w:style w:type="character" w:customStyle="1" w:styleId="Formatvorlage17">
    <w:name w:val="Formatvorlage17"/>
    <w:basedOn w:val="Absatz-Standardschriftart"/>
    <w:uiPriority w:val="1"/>
    <w:rsid w:val="002B1639"/>
    <w:rPr>
      <w:rFonts w:asciiTheme="minorHAnsi" w:hAnsiTheme="minorHAnsi"/>
      <w:sz w:val="20"/>
    </w:rPr>
  </w:style>
  <w:style w:type="character" w:customStyle="1" w:styleId="Formatvorlage21">
    <w:name w:val="Formatvorlage21"/>
    <w:basedOn w:val="Absatz-Standardschriftart"/>
    <w:uiPriority w:val="1"/>
    <w:rsid w:val="002B1639"/>
    <w:rPr>
      <w:rFonts w:asciiTheme="minorHAnsi" w:hAnsiTheme="minorHAnsi"/>
      <w:b w:val="0"/>
      <w:sz w:val="20"/>
    </w:rPr>
  </w:style>
  <w:style w:type="table" w:customStyle="1" w:styleId="Tabellenraster5">
    <w:name w:val="Tabellenraster5"/>
    <w:basedOn w:val="NormaleTabelle"/>
    <w:next w:val="Tabellenraster"/>
    <w:rsid w:val="002B1639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3">
    <w:name w:val="Formatvorlage13"/>
    <w:basedOn w:val="Absatz-Standardschriftart"/>
    <w:uiPriority w:val="1"/>
    <w:rsid w:val="00BD1E56"/>
    <w:rPr>
      <w:rFonts w:asciiTheme="minorHAnsi" w:hAnsiTheme="minorHAnsi"/>
      <w:sz w:val="20"/>
    </w:rPr>
  </w:style>
  <w:style w:type="table" w:customStyle="1" w:styleId="Tabellenraster6">
    <w:name w:val="Tabellenraster6"/>
    <w:basedOn w:val="NormaleTabelle"/>
    <w:next w:val="Tabellenraster"/>
    <w:rsid w:val="00BD1E56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34378"/>
    <w:rPr>
      <w:rFonts w:eastAsiaTheme="minorHAnsi" w:cs="Arial"/>
      <w:b/>
      <w:bCs/>
      <w:color w:val="auto"/>
      <w:lang w:eastAsia="en-US"/>
    </w:rPr>
  </w:style>
  <w:style w:type="character" w:customStyle="1" w:styleId="KommentarthemaZchn">
    <w:name w:val="Kommentarthema Zchn"/>
    <w:basedOn w:val="KommentartextZchn"/>
    <w:link w:val="Kommentarthema"/>
    <w:semiHidden/>
    <w:rsid w:val="00634378"/>
    <w:rPr>
      <w:rFonts w:eastAsia="Times New Roman" w:cs="MS Gothic"/>
      <w:b/>
      <w:bCs/>
      <w:color w:val="000000" w:themeColor="text1"/>
      <w:sz w:val="20"/>
      <w:szCs w:val="20"/>
      <w:lang w:eastAsia="de-DE"/>
    </w:rPr>
  </w:style>
  <w:style w:type="character" w:customStyle="1" w:styleId="Formatvorlage5">
    <w:name w:val="Formatvorlage5"/>
    <w:basedOn w:val="Absatz-Standardschriftart"/>
    <w:uiPriority w:val="1"/>
    <w:rsid w:val="008C3BC0"/>
    <w:rPr>
      <w:rFonts w:ascii="Arial" w:hAnsi="Arial"/>
      <w:b/>
      <w:sz w:val="20"/>
    </w:rPr>
  </w:style>
  <w:style w:type="character" w:customStyle="1" w:styleId="Formatvorlage9">
    <w:name w:val="Formatvorlage9"/>
    <w:basedOn w:val="Absatz-Standardschriftart"/>
    <w:uiPriority w:val="1"/>
    <w:rsid w:val="000E06F0"/>
    <w:rPr>
      <w:rFonts w:ascii="Arial" w:hAnsi="Arial"/>
      <w:sz w:val="20"/>
    </w:rPr>
  </w:style>
  <w:style w:type="character" w:customStyle="1" w:styleId="Formatvorlage7">
    <w:name w:val="Formatvorlage7"/>
    <w:basedOn w:val="Absatz-Standardschriftart"/>
    <w:uiPriority w:val="1"/>
    <w:rsid w:val="00190D4E"/>
    <w:rPr>
      <w:rFonts w:ascii="Arial" w:hAnsi="Arial"/>
      <w:b/>
      <w:sz w:val="36"/>
    </w:rPr>
  </w:style>
  <w:style w:type="character" w:customStyle="1" w:styleId="Formatvorlage8">
    <w:name w:val="Formatvorlage8"/>
    <w:basedOn w:val="Absatz-Standardschriftart"/>
    <w:uiPriority w:val="1"/>
    <w:rsid w:val="009A086B"/>
    <w:rPr>
      <w:rFonts w:ascii="Arial" w:hAnsi="Arial"/>
      <w:b/>
      <w:sz w:val="36"/>
    </w:rPr>
  </w:style>
  <w:style w:type="character" w:customStyle="1" w:styleId="Formatvorlage10">
    <w:name w:val="Formatvorlage10"/>
    <w:basedOn w:val="Absatz-Standardschriftart"/>
    <w:uiPriority w:val="1"/>
    <w:rsid w:val="00121CD6"/>
    <w:rPr>
      <w:rFonts w:ascii="Arial" w:hAnsi="Arial"/>
      <w:b/>
      <w:sz w:val="36"/>
    </w:rPr>
  </w:style>
  <w:style w:type="character" w:customStyle="1" w:styleId="Formatvorlage14">
    <w:name w:val="Formatvorlage14"/>
    <w:basedOn w:val="Absatz-Standardschriftart"/>
    <w:uiPriority w:val="1"/>
    <w:rsid w:val="00333EEF"/>
    <w:rPr>
      <w:rFonts w:ascii="Arial" w:hAnsi="Arial"/>
      <w:b/>
      <w:sz w:val="36"/>
    </w:rPr>
  </w:style>
  <w:style w:type="character" w:customStyle="1" w:styleId="Formatvorlage15">
    <w:name w:val="Formatvorlage15"/>
    <w:basedOn w:val="Absatz-Standardschriftart"/>
    <w:uiPriority w:val="1"/>
    <w:rsid w:val="00333EEF"/>
    <w:rPr>
      <w:rFonts w:ascii="Arial" w:hAnsi="Arial"/>
      <w:b/>
      <w:sz w:val="36"/>
    </w:rPr>
  </w:style>
  <w:style w:type="paragraph" w:styleId="berarbeitung">
    <w:name w:val="Revision"/>
    <w:hidden/>
    <w:uiPriority w:val="99"/>
    <w:semiHidden/>
    <w:rsid w:val="00A3560D"/>
    <w:pPr>
      <w:spacing w:after="0" w:line="240" w:lineRule="auto"/>
    </w:pPr>
  </w:style>
  <w:style w:type="character" w:customStyle="1" w:styleId="Formatvorlage20">
    <w:name w:val="Formatvorlage20"/>
    <w:basedOn w:val="Absatz-Standardschriftart"/>
    <w:uiPriority w:val="1"/>
    <w:rsid w:val="002B67D1"/>
    <w:rPr>
      <w:rFonts w:ascii="Arial" w:hAnsi="Arial"/>
      <w:b/>
      <w:sz w:val="20"/>
    </w:rPr>
  </w:style>
  <w:style w:type="character" w:customStyle="1" w:styleId="Formatvorlage22">
    <w:name w:val="Formatvorlage22"/>
    <w:basedOn w:val="Absatz-Standardschriftart"/>
    <w:uiPriority w:val="1"/>
    <w:rsid w:val="00D75DDC"/>
    <w:rPr>
      <w:rFonts w:ascii="Arial" w:hAnsi="Arial"/>
      <w:sz w:val="20"/>
    </w:rPr>
  </w:style>
  <w:style w:type="character" w:customStyle="1" w:styleId="Formatvorlage23">
    <w:name w:val="Formatvorlage23"/>
    <w:basedOn w:val="Absatz-Standardschriftart"/>
    <w:uiPriority w:val="1"/>
    <w:rsid w:val="00825260"/>
    <w:rPr>
      <w:rFonts w:ascii="Arial" w:hAnsi="Arial"/>
      <w:sz w:val="20"/>
    </w:rPr>
  </w:style>
  <w:style w:type="character" w:customStyle="1" w:styleId="Formatvorlage24">
    <w:name w:val="Formatvorlage24"/>
    <w:basedOn w:val="Absatz-Standardschriftart"/>
    <w:uiPriority w:val="1"/>
    <w:rsid w:val="00FC14EC"/>
    <w:rPr>
      <w:rFonts w:ascii="Arial" w:hAnsi="Arial"/>
      <w:b/>
      <w:sz w:val="20"/>
    </w:rPr>
  </w:style>
  <w:style w:type="table" w:customStyle="1" w:styleId="Tabellenraster7">
    <w:name w:val="Tabellenraster7"/>
    <w:basedOn w:val="NormaleTabelle"/>
    <w:next w:val="Tabellenraster"/>
    <w:rsid w:val="00A70E18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B133B3"/>
    <w:rPr>
      <w:rFonts w:eastAsia="Times New Roman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B133B3"/>
    <w:rPr>
      <w:rFonts w:ascii="Univers" w:eastAsia="Times New Roman" w:hAnsi="Univers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B133B3"/>
    <w:rPr>
      <w:rFonts w:eastAsia="Times New Roman" w:cs="Times New Roman"/>
      <w:b/>
      <w:spacing w:val="30"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133B3"/>
    <w:rPr>
      <w:rFonts w:ascii="Univers" w:eastAsia="Times New Roman" w:hAnsi="Univers" w:cs="Times New Roman"/>
      <w:b/>
      <w:sz w:val="60"/>
      <w:szCs w:val="20"/>
      <w:lang w:eastAsia="de-DE"/>
    </w:rPr>
  </w:style>
  <w:style w:type="paragraph" w:customStyle="1" w:styleId="msonormal0">
    <w:name w:val="msonormal"/>
    <w:basedOn w:val="Standard"/>
    <w:rsid w:val="00B133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sid w:val="00B133B3"/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133B3"/>
    <w:rPr>
      <w:rFonts w:eastAsia="Times New Roman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B133B3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B133B3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B133B3"/>
    <w:pPr>
      <w:ind w:right="-212"/>
    </w:pPr>
    <w:rPr>
      <w:rFonts w:ascii="Univers" w:eastAsia="Times New Roman" w:hAnsi="Univers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B133B3"/>
    <w:rPr>
      <w:rFonts w:ascii="Univers" w:eastAsia="Times New Roman" w:hAnsi="Univers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semiHidden/>
    <w:unhideWhenUsed/>
    <w:rsid w:val="00B133B3"/>
    <w:pPr>
      <w:jc w:val="center"/>
    </w:pPr>
    <w:rPr>
      <w:rFonts w:ascii="Univers" w:eastAsia="Times New Roman" w:hAnsi="Univers" w:cs="Times New Roman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B133B3"/>
    <w:rPr>
      <w:rFonts w:ascii="Univers" w:eastAsia="Times New Roman" w:hAnsi="Univers" w:cs="Times New Roman"/>
      <w:sz w:val="20"/>
      <w:szCs w:val="20"/>
      <w:lang w:eastAsia="de-DE"/>
    </w:rPr>
  </w:style>
  <w:style w:type="character" w:styleId="Funotenzeichen">
    <w:name w:val="footnote reference"/>
    <w:semiHidden/>
    <w:unhideWhenUsed/>
    <w:rsid w:val="00B13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335E311578446EB9DA65CA8DAC3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2EC99-5386-42C5-A0DF-829AABBDAB13}"/>
      </w:docPartPr>
      <w:docPartBody>
        <w:p w:rsidR="00F72E14" w:rsidRDefault="00E8343C" w:rsidP="00E8343C">
          <w:pPr>
            <w:pStyle w:val="04335E311578446EB9DA65CA8DAC3EE23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6E945F86F6C4A96B5A41E3FBC89B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A359F-C1D3-42B4-8F06-A3B7B916E955}"/>
      </w:docPartPr>
      <w:docPartBody>
        <w:p w:rsidR="00F72E14" w:rsidRDefault="00E8343C" w:rsidP="00E8343C">
          <w:pPr>
            <w:pStyle w:val="26E945F86F6C4A96B5A41E3FBC89BE4E3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1B34F0A5FFC4A568236DFAC3B481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ED41F-3B62-43CF-B8DB-C17A239479B9}"/>
      </w:docPartPr>
      <w:docPartBody>
        <w:p w:rsidR="00F72E14" w:rsidRDefault="00E8343C" w:rsidP="00E8343C">
          <w:pPr>
            <w:pStyle w:val="61B34F0A5FFC4A568236DFAC3B4816933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9E2A22E31B9430E82F66A453A0F4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AC6D3-94C8-4ABA-B90B-BC600D31DDCC}"/>
      </w:docPartPr>
      <w:docPartBody>
        <w:p w:rsidR="00F72E14" w:rsidRDefault="00E8343C" w:rsidP="00E8343C">
          <w:pPr>
            <w:pStyle w:val="59E2A22E31B9430E82F66A453A0F4F813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83FE03EBE32414ABA6CD46F588BF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4FF26-3C24-47FA-BA05-EB611843AB6C}"/>
      </w:docPartPr>
      <w:docPartBody>
        <w:p w:rsidR="00F72E14" w:rsidRDefault="00E8343C" w:rsidP="00E8343C">
          <w:pPr>
            <w:pStyle w:val="883FE03EBE32414ABA6CD46F588BF0613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8D8BCA48F2C45638E47E21D6697C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0BD5F-5959-441C-B1B9-99D68BCE5F0F}"/>
      </w:docPartPr>
      <w:docPartBody>
        <w:p w:rsidR="00F72E14" w:rsidRDefault="00E8343C" w:rsidP="00E8343C">
          <w:pPr>
            <w:pStyle w:val="A8D8BCA48F2C45638E47E21D6697C4B63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41FDEF591414800A85D891978F27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E12AF-DFB6-4B29-B67A-66C84DE9ABF4}"/>
      </w:docPartPr>
      <w:docPartBody>
        <w:p w:rsidR="00F72E14" w:rsidRDefault="00E8343C" w:rsidP="00E8343C">
          <w:pPr>
            <w:pStyle w:val="841FDEF591414800A85D891978F275C73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966B73D9C874762B7168872C3248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5B66D-99BF-454F-BB8E-7672B919014A}"/>
      </w:docPartPr>
      <w:docPartBody>
        <w:p w:rsidR="00B240A6" w:rsidRDefault="00E8343C" w:rsidP="00E8343C">
          <w:pPr>
            <w:pStyle w:val="E966B73D9C874762B7168872C3248A5110"/>
          </w:pPr>
          <w:r w:rsidRPr="002B67D1">
            <w:rPr>
              <w:b/>
              <w:color w:val="808080"/>
              <w:sz w:val="20"/>
            </w:rPr>
            <w:t>Bitte angeben</w:t>
          </w:r>
        </w:p>
      </w:docPartBody>
    </w:docPart>
    <w:docPart>
      <w:docPartPr>
        <w:name w:val="E1508D40325A421BB8D56F0425B12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83B3E-3FA0-4CD8-A19D-570527616CD8}"/>
      </w:docPartPr>
      <w:docPartBody>
        <w:p w:rsidR="00046F30" w:rsidRDefault="00E8343C" w:rsidP="00E8343C">
          <w:pPr>
            <w:pStyle w:val="E1508D40325A421BB8D56F0425B122A35"/>
          </w:pPr>
          <w:r w:rsidRPr="0036002E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75E7899D78142AAAE1926B9BC6FA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CC6AC-69F6-4A7C-BDE7-47108626BFFD}"/>
      </w:docPartPr>
      <w:docPartBody>
        <w:p w:rsidR="002D1EF5" w:rsidRDefault="00E8343C" w:rsidP="00E8343C">
          <w:pPr>
            <w:pStyle w:val="D75E7899D78142AAAE1926B9BC6FA5F09"/>
          </w:pPr>
          <w:r w:rsidRPr="005B58AB">
            <w:rPr>
              <w:rStyle w:val="Platzhaltertext"/>
              <w:b/>
              <w:sz w:val="30"/>
              <w:szCs w:val="30"/>
            </w:rPr>
            <w:t>Auswahl Nachweisart</w:t>
          </w:r>
        </w:p>
      </w:docPartBody>
    </w:docPart>
    <w:docPart>
      <w:docPartPr>
        <w:name w:val="52A08A420D464342A384F20F31042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3D765-5E1A-4180-ACFA-BE4227E17991}"/>
      </w:docPartPr>
      <w:docPartBody>
        <w:p w:rsidR="002D1EF5" w:rsidRDefault="00E8343C" w:rsidP="00E8343C">
          <w:pPr>
            <w:pStyle w:val="52A08A420D464342A384F20F31042EFE9"/>
          </w:pPr>
          <w:r w:rsidRPr="005B58AB">
            <w:rPr>
              <w:rStyle w:val="Platzhaltertext"/>
              <w:b/>
              <w:sz w:val="30"/>
              <w:szCs w:val="30"/>
            </w:rPr>
            <w:t>JJJJ</w:t>
          </w:r>
        </w:p>
      </w:docPartBody>
    </w:docPart>
    <w:docPart>
      <w:docPartPr>
        <w:name w:val="9495540D39844DD6809D73E36D3F7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EC299-3C6D-48AF-97CE-F244708FFA24}"/>
      </w:docPartPr>
      <w:docPartBody>
        <w:p w:rsidR="002D1EF5" w:rsidRDefault="00E8343C" w:rsidP="00E8343C">
          <w:pPr>
            <w:pStyle w:val="9495540D39844DD6809D73E36D3F7451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606429F9D5B43D8B4BBA44E9CA5C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32217-78AA-465A-9332-BA9170FAA50C}"/>
      </w:docPartPr>
      <w:docPartBody>
        <w:p w:rsidR="002D1EF5" w:rsidRDefault="00E8343C" w:rsidP="00E8343C">
          <w:pPr>
            <w:pStyle w:val="C606429F9D5B43D8B4BBA44E9CA5C4BB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E49A3548613497FB3431B15FCA74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107EA-7FF5-4C15-A2A4-635E3193D56C}"/>
      </w:docPartPr>
      <w:docPartBody>
        <w:p w:rsidR="00D83B42" w:rsidRDefault="00E8343C" w:rsidP="00E8343C">
          <w:pPr>
            <w:pStyle w:val="6E49A3548613497FB3431B15FCA74623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25A178554244ADA9861556B0DD7B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E30DA-0B15-4BEB-8183-94729A4C4392}"/>
      </w:docPartPr>
      <w:docPartBody>
        <w:p w:rsidR="00D83B42" w:rsidRDefault="00E8343C" w:rsidP="00E8343C">
          <w:pPr>
            <w:pStyle w:val="425A178554244ADA9861556B0DD7B8EA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B06AF13C1DD48A194134D5B778C6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2DB2B-7245-40C8-A23A-30A67E663DEC}"/>
      </w:docPartPr>
      <w:docPartBody>
        <w:p w:rsidR="00D83B42" w:rsidRDefault="00E8343C" w:rsidP="00E8343C">
          <w:pPr>
            <w:pStyle w:val="FB06AF13C1DD48A194134D5B778C606E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4ECCCF7B976478098F89DE0A8FD1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5C582-F385-4CCC-9840-7EE2132F3C14}"/>
      </w:docPartPr>
      <w:docPartBody>
        <w:p w:rsidR="00E14120" w:rsidRDefault="00E8343C" w:rsidP="00E8343C">
          <w:pPr>
            <w:pStyle w:val="E4ECCCF7B976478098F89DE0A8FD14D53"/>
          </w:pPr>
          <w:r w:rsidRPr="0036002E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28A346F79884F5398A9AEEDF4E89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C2740-2388-4CC2-A760-E08745EDB410}"/>
      </w:docPartPr>
      <w:docPartBody>
        <w:p w:rsidR="003D7DF5" w:rsidRDefault="00E8343C" w:rsidP="00E8343C">
          <w:pPr>
            <w:pStyle w:val="B28A346F79884F5398A9AEEDF4E8995C2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358303B1474F43BDB81099309E97C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42B40-7F70-49D3-8A81-97B4F6C51D86}"/>
      </w:docPartPr>
      <w:docPartBody>
        <w:p w:rsidR="003D7DF5" w:rsidRDefault="00E8343C" w:rsidP="00E8343C">
          <w:pPr>
            <w:pStyle w:val="358303B1474F43BDB81099309E97CCB52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EC354FD05B794C36BE5299BA89739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C381F-878B-4D60-A1FF-111E68A0401A}"/>
      </w:docPartPr>
      <w:docPartBody>
        <w:p w:rsidR="008D617D" w:rsidRDefault="00E8343C" w:rsidP="00E8343C">
          <w:pPr>
            <w:pStyle w:val="EC354FD05B794C36BE5299BA89739199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4CFE0D72D484B4F9CA35FB80A3B0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55B8E-0343-4AEE-979A-07F1678DA875}"/>
      </w:docPartPr>
      <w:docPartBody>
        <w:p w:rsidR="008D617D" w:rsidRDefault="00E8343C" w:rsidP="00E8343C">
          <w:pPr>
            <w:pStyle w:val="64CFE0D72D484B4F9CA35FB80A3B0346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72FE2F563904BA7B80541FA04F3B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D69F7-4DAA-48C8-8BF1-E48BACD03FBC}"/>
      </w:docPartPr>
      <w:docPartBody>
        <w:p w:rsidR="00B62083" w:rsidRDefault="00E8343C" w:rsidP="00E8343C">
          <w:pPr>
            <w:pStyle w:val="472FE2F563904BA7B80541FA04F3B3A7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1884DC785E848E2978376672CB81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FC1FF-A799-4307-9F34-561C381055F2}"/>
      </w:docPartPr>
      <w:docPartBody>
        <w:p w:rsidR="00E8343C" w:rsidRDefault="00E8343C" w:rsidP="00E8343C">
          <w:pPr>
            <w:pStyle w:val="11884DC785E848E2978376672CB81025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29255A0D02F487FAFD189C87E246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EF78B-DF8F-42D4-A650-6D18EAE88564}"/>
      </w:docPartPr>
      <w:docPartBody>
        <w:p w:rsidR="00E8343C" w:rsidRDefault="00E8343C" w:rsidP="00E8343C">
          <w:pPr>
            <w:pStyle w:val="E29255A0D02F487FAFD189C87E2464EE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B2551D5084D48CFB67CA4C2EF856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EFF78-7A72-49FE-8FD3-EF466B394A3E}"/>
      </w:docPartPr>
      <w:docPartBody>
        <w:p w:rsidR="00E8343C" w:rsidRDefault="00E8343C" w:rsidP="00E8343C">
          <w:pPr>
            <w:pStyle w:val="6B2551D5084D48CFB67CA4C2EF8569531"/>
          </w:pPr>
          <w:r w:rsidRPr="008B699E">
            <w:rPr>
              <w:rStyle w:val="Platzhaltertext"/>
              <w:b/>
              <w:sz w:val="20"/>
            </w:rPr>
            <w:t>Bitte angeben</w:t>
          </w:r>
        </w:p>
      </w:docPartBody>
    </w:docPart>
    <w:docPart>
      <w:docPartPr>
        <w:name w:val="7CB8898B40A54292BC023292EAC65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094F5-5748-4521-B58F-2125B3B0AD37}"/>
      </w:docPartPr>
      <w:docPartBody>
        <w:p w:rsidR="00E8343C" w:rsidRDefault="00E8343C" w:rsidP="00E8343C">
          <w:pPr>
            <w:pStyle w:val="7CB8898B40A54292BC023292EAC653EE1"/>
          </w:pPr>
          <w:r w:rsidRPr="008B699E">
            <w:rPr>
              <w:rStyle w:val="Platzhaltertext"/>
              <w:b/>
              <w:sz w:val="20"/>
            </w:rPr>
            <w:t>Bitte angeben</w:t>
          </w:r>
        </w:p>
      </w:docPartBody>
    </w:docPart>
    <w:docPart>
      <w:docPartPr>
        <w:name w:val="CC303B0116F54A448D26F34AE51C3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3097A-3137-48F5-A688-24218E45DA6D}"/>
      </w:docPartPr>
      <w:docPartBody>
        <w:p w:rsidR="00E8343C" w:rsidRDefault="00E8343C" w:rsidP="00E8343C">
          <w:pPr>
            <w:pStyle w:val="CC303B0116F54A448D26F34AE51C3563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8A2669062DC94FEFA95F9CA4A4198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6D0BD-FE97-43CE-991E-6B37FA764D9C}"/>
      </w:docPartPr>
      <w:docPartBody>
        <w:p w:rsidR="00E8343C" w:rsidRDefault="00E8343C" w:rsidP="00E8343C">
          <w:pPr>
            <w:pStyle w:val="8A2669062DC94FEFA95F9CA4A4198329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500E11DA91C54EB19FBD690F614F9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4D0AE-647E-43DC-9A56-07506987C5AB}"/>
      </w:docPartPr>
      <w:docPartBody>
        <w:p w:rsidR="00E8343C" w:rsidRDefault="00E8343C" w:rsidP="00E8343C">
          <w:pPr>
            <w:pStyle w:val="500E11DA91C54EB19FBD690F614F9B02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7FD75973FE1142A3BC8F4A07AE596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B49FE-6933-42FE-98FB-931ECE245A2D}"/>
      </w:docPartPr>
      <w:docPartBody>
        <w:p w:rsidR="00E8343C" w:rsidRDefault="00E8343C" w:rsidP="00E8343C">
          <w:pPr>
            <w:pStyle w:val="7FD75973FE1142A3BC8F4A07AE596FFB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47421AA21EA848AF9E313CAFD3ABF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1B0F5-FB59-47FD-9369-A91C5F7DA17B}"/>
      </w:docPartPr>
      <w:docPartBody>
        <w:p w:rsidR="00E8343C" w:rsidRDefault="00E8343C" w:rsidP="00E8343C">
          <w:pPr>
            <w:pStyle w:val="47421AA21EA848AF9E313CAFD3ABF43D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BBB5A4DC9FAF426587F31EBDD4D77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70E2F-7E8D-45B6-8130-90F60E9CAFD9}"/>
      </w:docPartPr>
      <w:docPartBody>
        <w:p w:rsidR="00E8343C" w:rsidRDefault="00E8343C" w:rsidP="00E8343C">
          <w:pPr>
            <w:pStyle w:val="BBB5A4DC9FAF426587F31EBDD4D77730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D8BC12A0AE83443889279333B67BE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57E7C-7C01-43A2-BFBE-9BF1B3E2A783}"/>
      </w:docPartPr>
      <w:docPartBody>
        <w:p w:rsidR="00E8343C" w:rsidRDefault="00E8343C" w:rsidP="00E8343C">
          <w:pPr>
            <w:pStyle w:val="D8BC12A0AE83443889279333B67BEC88"/>
          </w:pPr>
          <w:r w:rsidRPr="007E5986">
            <w:rPr>
              <w:rFonts w:eastAsiaTheme="minorHAnsi" w:cs="Arial"/>
              <w:color w:val="808080"/>
              <w:sz w:val="20"/>
              <w:lang w:eastAsia="en-US"/>
            </w:rPr>
            <w:t>Bitte angeben</w:t>
          </w:r>
        </w:p>
      </w:docPartBody>
    </w:docPart>
    <w:docPart>
      <w:docPartPr>
        <w:name w:val="D034F4EF63FF4FFC8E32B6B508484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AA1FF-49EE-4170-AF6C-4C070178E2E9}"/>
      </w:docPartPr>
      <w:docPartBody>
        <w:p w:rsidR="00E8343C" w:rsidRDefault="00E8343C" w:rsidP="00E8343C">
          <w:pPr>
            <w:pStyle w:val="D034F4EF63FF4FFC8E32B6B508484ACE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9C5ED8DD7B2941B4966B85B6AEF79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D2307-10F4-493C-80CF-870E878F14D4}"/>
      </w:docPartPr>
      <w:docPartBody>
        <w:p w:rsidR="00E8343C" w:rsidRDefault="00E8343C" w:rsidP="00E8343C">
          <w:pPr>
            <w:pStyle w:val="9C5ED8DD7B2941B4966B85B6AEF7937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0164C8A9EBD84198ADB856817679E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203BE-4394-4A31-9EA8-0F21AB0C1A14}"/>
      </w:docPartPr>
      <w:docPartBody>
        <w:p w:rsidR="00E8343C" w:rsidRDefault="00E8343C" w:rsidP="00E8343C">
          <w:pPr>
            <w:pStyle w:val="0164C8A9EBD84198ADB856817679E6CF"/>
          </w:pPr>
          <w:r w:rsidRPr="007E5986">
            <w:rPr>
              <w:rFonts w:eastAsiaTheme="minorHAnsi" w:cs="Arial"/>
              <w:color w:val="808080"/>
              <w:sz w:val="20"/>
              <w:lang w:eastAsia="en-US"/>
            </w:rPr>
            <w:t>Bitte angeben</w:t>
          </w:r>
        </w:p>
      </w:docPartBody>
    </w:docPart>
    <w:docPart>
      <w:docPartPr>
        <w:name w:val="C91C8FAAEE1B44E988C3FC8A84033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4E1E0-FFB0-4798-86CC-60B7A8C3085A}"/>
      </w:docPartPr>
      <w:docPartBody>
        <w:p w:rsidR="00E8343C" w:rsidRDefault="00E8343C" w:rsidP="00E8343C">
          <w:pPr>
            <w:pStyle w:val="C91C8FAAEE1B44E988C3FC8A84033FCF"/>
          </w:pPr>
          <w:r w:rsidRPr="007E5986">
            <w:rPr>
              <w:rFonts w:eastAsiaTheme="minorHAnsi" w:cs="Arial"/>
              <w:color w:val="808080"/>
              <w:sz w:val="20"/>
              <w:lang w:eastAsia="en-US"/>
            </w:rPr>
            <w:t>Bitte angeben</w:t>
          </w:r>
        </w:p>
      </w:docPartBody>
    </w:docPart>
    <w:docPart>
      <w:docPartPr>
        <w:name w:val="3903B16C860A416CA7D7C1744FD7C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4F414-CEA4-4772-9B4F-B6BD8B2AC05B}"/>
      </w:docPartPr>
      <w:docPartBody>
        <w:p w:rsidR="00E8343C" w:rsidRDefault="00E8343C" w:rsidP="00E8343C">
          <w:pPr>
            <w:pStyle w:val="3903B16C860A416CA7D7C1744FD7CAA9"/>
          </w:pPr>
          <w:r w:rsidRPr="007E5986">
            <w:rPr>
              <w:rFonts w:eastAsiaTheme="minorHAnsi" w:cs="Arial"/>
              <w:color w:val="808080"/>
              <w:sz w:val="20"/>
              <w:lang w:eastAsia="en-US"/>
            </w:rPr>
            <w:t>Bitte angeben</w:t>
          </w:r>
        </w:p>
      </w:docPartBody>
    </w:docPart>
    <w:docPart>
      <w:docPartPr>
        <w:name w:val="6B2905955E524FD9BE68F1784C7A2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311FB-3825-4B3E-BB18-400381077579}"/>
      </w:docPartPr>
      <w:docPartBody>
        <w:p w:rsidR="00896461" w:rsidRDefault="00896461" w:rsidP="00896461">
          <w:pPr>
            <w:pStyle w:val="6B2905955E524FD9BE68F1784C7A205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5289471EA484C80AB82394843A75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AD072-5BD2-4CDC-AFAC-26709AD97519}"/>
      </w:docPartPr>
      <w:docPartBody>
        <w:p w:rsidR="00896461" w:rsidRDefault="00896461" w:rsidP="00896461">
          <w:pPr>
            <w:pStyle w:val="15289471EA484C80AB82394843A7582A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48E906DC324947149F2A550043232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B118B-5774-43F2-A0CB-48DE148CE588}"/>
      </w:docPartPr>
      <w:docPartBody>
        <w:p w:rsidR="00896461" w:rsidRDefault="00896461" w:rsidP="00896461">
          <w:pPr>
            <w:pStyle w:val="48E906DC324947149F2A550043232667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B2322FA5C8A44CF593FA83D5627F5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C8DF4-FAA9-4895-ABE4-78067A6C274C}"/>
      </w:docPartPr>
      <w:docPartBody>
        <w:p w:rsidR="00896461" w:rsidRDefault="00896461" w:rsidP="00896461">
          <w:pPr>
            <w:pStyle w:val="B2322FA5C8A44CF593FA83D5627F55C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3B011EC94D34691B133F0DD8A8EF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D99AE-AC52-4C67-A06A-54F4440A7D73}"/>
      </w:docPartPr>
      <w:docPartBody>
        <w:p w:rsidR="00896461" w:rsidRDefault="00896461" w:rsidP="00896461">
          <w:pPr>
            <w:pStyle w:val="93B011EC94D34691B133F0DD8A8EFF5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386E3BD370E4961B2C6A1A9B1E99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E4767-22FD-4418-9A63-BA944472A0F9}"/>
      </w:docPartPr>
      <w:docPartBody>
        <w:p w:rsidR="00896461" w:rsidRDefault="00896461" w:rsidP="00896461">
          <w:pPr>
            <w:pStyle w:val="C386E3BD370E4961B2C6A1A9B1E9999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0E5A22C19C24E8EAD59B25FB8240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0B0E3-BB1D-42F6-BE5C-C726EF722585}"/>
      </w:docPartPr>
      <w:docPartBody>
        <w:p w:rsidR="00896461" w:rsidRDefault="00896461" w:rsidP="00896461">
          <w:pPr>
            <w:pStyle w:val="D0E5A22C19C24E8EAD59B25FB824095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A09F262B33F4C328B1867619443C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59A97-3245-42EC-8CC4-A2595CAAA4E1}"/>
      </w:docPartPr>
      <w:docPartBody>
        <w:p w:rsidR="00896461" w:rsidRDefault="00896461" w:rsidP="00896461">
          <w:pPr>
            <w:pStyle w:val="4A09F262B33F4C328B1867619443CAB6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E88459A04F1B4519837DEB89E9FD6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E2C97-9D17-42F1-AA32-28C70DBB5AEB}"/>
      </w:docPartPr>
      <w:docPartBody>
        <w:p w:rsidR="00896461" w:rsidRDefault="00896461" w:rsidP="00896461">
          <w:pPr>
            <w:pStyle w:val="E88459A04F1B4519837DEB89E9FD6935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1055CBA02E164544ABC4466D44457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C3E6C-D551-4446-936E-AE6F6FDE063B}"/>
      </w:docPartPr>
      <w:docPartBody>
        <w:p w:rsidR="00896461" w:rsidRDefault="00896461" w:rsidP="00896461">
          <w:pPr>
            <w:pStyle w:val="1055CBA02E164544ABC4466D44457B9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1853BA55D8E42149BB01C82E9700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0BC41-607F-40DE-9119-AD775F662B6F}"/>
      </w:docPartPr>
      <w:docPartBody>
        <w:p w:rsidR="00896461" w:rsidRDefault="00896461" w:rsidP="00896461">
          <w:pPr>
            <w:pStyle w:val="D1853BA55D8E42149BB01C82E9700DC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E9FF89A018B4D16BB2320824C41C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F86F0-9C64-4998-9F66-A0BF5F83CC60}"/>
      </w:docPartPr>
      <w:docPartBody>
        <w:p w:rsidR="00896461" w:rsidRDefault="00896461" w:rsidP="00896461">
          <w:pPr>
            <w:pStyle w:val="7E9FF89A018B4D16BB2320824C41CCF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DE92A9C0A9449B984D4B4C4C888F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2149F-9DF1-4C7E-A9A1-9023A2558EEF}"/>
      </w:docPartPr>
      <w:docPartBody>
        <w:p w:rsidR="00896461" w:rsidRDefault="00896461" w:rsidP="00896461">
          <w:pPr>
            <w:pStyle w:val="5DE92A9C0A9449B984D4B4C4C888F9C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B623F7FA7994C1CB30B74E6C2481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49B01-B35B-42E5-BF65-C8BC4B7DDA60}"/>
      </w:docPartPr>
      <w:docPartBody>
        <w:p w:rsidR="00896461" w:rsidRDefault="00896461" w:rsidP="00896461">
          <w:pPr>
            <w:pStyle w:val="4B623F7FA7994C1CB30B74E6C248144F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C2AD3602F39046B6ABDB79C207714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B2C01-53C1-4332-AE7F-3E4A0709788A}"/>
      </w:docPartPr>
      <w:docPartBody>
        <w:p w:rsidR="00896461" w:rsidRDefault="00896461" w:rsidP="00896461">
          <w:pPr>
            <w:pStyle w:val="C2AD3602F39046B6ABDB79C207714569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47835700F479440EB8CD4FB26C163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87C27-3ABA-4103-82D8-846DA89E5C92}"/>
      </w:docPartPr>
      <w:docPartBody>
        <w:p w:rsidR="00896461" w:rsidRDefault="00896461" w:rsidP="00896461">
          <w:pPr>
            <w:pStyle w:val="47835700F479440EB8CD4FB26C163B6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6E1DB46EAF34D5F97470E8AEEB48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55660-09E9-4993-964F-93FCDC64CBC1}"/>
      </w:docPartPr>
      <w:docPartBody>
        <w:p w:rsidR="00896461" w:rsidRDefault="00896461" w:rsidP="00896461">
          <w:pPr>
            <w:pStyle w:val="A6E1DB46EAF34D5F97470E8AEEB48F9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1D726B54D854E1A9D44D6ABF45EA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CC195-E7D6-4063-9018-85290A4219ED}"/>
      </w:docPartPr>
      <w:docPartBody>
        <w:p w:rsidR="00896461" w:rsidRDefault="00896461" w:rsidP="00896461">
          <w:pPr>
            <w:pStyle w:val="51D726B54D854E1A9D44D6ABF45EA00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36F3F60C99C4EB08213F4B7F486E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271F9-41FF-4F98-9CA9-1CF7FCF8A30F}"/>
      </w:docPartPr>
      <w:docPartBody>
        <w:p w:rsidR="00896461" w:rsidRDefault="00896461" w:rsidP="00896461">
          <w:pPr>
            <w:pStyle w:val="936F3F60C99C4EB08213F4B7F486EA8D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DB2ABB4323643A9A280B1F9F2813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698CC-E10F-4DF1-95D4-4FAEF41F1E6C}"/>
      </w:docPartPr>
      <w:docPartBody>
        <w:p w:rsidR="00896461" w:rsidRDefault="00896461" w:rsidP="00896461">
          <w:pPr>
            <w:pStyle w:val="4DB2ABB4323643A9A280B1F9F2813DB6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441F74B57CC041D08242F97F0A67A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866BE-C078-4720-8B76-8F77CE0C5A3C}"/>
      </w:docPartPr>
      <w:docPartBody>
        <w:p w:rsidR="00896461" w:rsidRDefault="00896461" w:rsidP="00896461">
          <w:pPr>
            <w:pStyle w:val="441F74B57CC041D08242F97F0A67A51A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719AEE429ED2459190087E8A28B74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E147D-D085-49A0-B856-D47BD9A6F036}"/>
      </w:docPartPr>
      <w:docPartBody>
        <w:p w:rsidR="00896461" w:rsidRDefault="00896461" w:rsidP="00896461">
          <w:pPr>
            <w:pStyle w:val="719AEE429ED2459190087E8A28B745F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0AEDAC6DF774F3DA750D41A28B89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CF215-EEC1-4E96-8102-A423763546BC}"/>
      </w:docPartPr>
      <w:docPartBody>
        <w:p w:rsidR="00896461" w:rsidRDefault="00896461" w:rsidP="00896461">
          <w:pPr>
            <w:pStyle w:val="B0AEDAC6DF774F3DA750D41A28B89C9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89AEE70E6344068B8A0175DBD0D9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2BCCC-FDAC-49D7-AC8B-7BA5713EE5BC}"/>
      </w:docPartPr>
      <w:docPartBody>
        <w:p w:rsidR="00896461" w:rsidRDefault="00896461" w:rsidP="00896461">
          <w:pPr>
            <w:pStyle w:val="189AEE70E6344068B8A0175DBD0D9CB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60C4FA4BB2B40D0A9FAD66CB1997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5D14-6320-4E80-9D05-A7D4D08EF7BB}"/>
      </w:docPartPr>
      <w:docPartBody>
        <w:p w:rsidR="00896461" w:rsidRDefault="00896461" w:rsidP="00896461">
          <w:pPr>
            <w:pStyle w:val="A60C4FA4BB2B40D0A9FAD66CB199778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B200734AA86441C8E619E4D18131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0C757-4B19-4AB0-915A-D027A133EBCC}"/>
      </w:docPartPr>
      <w:docPartBody>
        <w:p w:rsidR="00896461" w:rsidRDefault="00896461" w:rsidP="00896461">
          <w:pPr>
            <w:pStyle w:val="1B200734AA86441C8E619E4D1813121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0B03589DDDE4748B7633E7D02D24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B0C23-F10F-43BF-875D-A8F6FEA583A6}"/>
      </w:docPartPr>
      <w:docPartBody>
        <w:p w:rsidR="00700046" w:rsidRDefault="00700046" w:rsidP="00700046">
          <w:pPr>
            <w:pStyle w:val="30B03589DDDE4748B7633E7D02D24EC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DFBDDAB360F463E92CBF08B13F8A1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9C597-F77C-4473-AEB0-1CDEB7418EBA}"/>
      </w:docPartPr>
      <w:docPartBody>
        <w:p w:rsidR="00700046" w:rsidRDefault="00700046" w:rsidP="00700046">
          <w:pPr>
            <w:pStyle w:val="FDFBDDAB360F463E92CBF08B13F8A13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17FF40F04F34E879D1101961EF08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AA40E-6764-4320-AA8C-666CBE2CA5E8}"/>
      </w:docPartPr>
      <w:docPartBody>
        <w:p w:rsidR="00700046" w:rsidRDefault="00700046" w:rsidP="00700046">
          <w:pPr>
            <w:pStyle w:val="517FF40F04F34E879D1101961EF08053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BAB44064E1454BD39495B5F7D4A73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53C65-3DDB-4234-9F8A-DF173F77EF0E}"/>
      </w:docPartPr>
      <w:docPartBody>
        <w:p w:rsidR="00700046" w:rsidRDefault="00700046" w:rsidP="00700046">
          <w:pPr>
            <w:pStyle w:val="BAB44064E1454BD39495B5F7D4A731CC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6E4CBB839FBD4A6888E3A86ADDA21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13B3A-9260-4CF8-B931-E8D302B80647}"/>
      </w:docPartPr>
      <w:docPartBody>
        <w:p w:rsidR="00700046" w:rsidRDefault="00700046" w:rsidP="00700046">
          <w:pPr>
            <w:pStyle w:val="6E4CBB839FBD4A6888E3A86ADDA21B2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DF0732ABEC84E0B8F6E776A2BAE7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24559-F353-4FE7-A210-7549E57AF92A}"/>
      </w:docPartPr>
      <w:docPartBody>
        <w:p w:rsidR="00700046" w:rsidRDefault="00700046" w:rsidP="00700046">
          <w:pPr>
            <w:pStyle w:val="2DF0732ABEC84E0B8F6E776A2BAE7B3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EBDC02D91CB491EA37B832F8629B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31589-1CB2-430A-B3F1-05FEDF6A5C75}"/>
      </w:docPartPr>
      <w:docPartBody>
        <w:p w:rsidR="00700046" w:rsidRDefault="00700046" w:rsidP="00700046">
          <w:pPr>
            <w:pStyle w:val="FEBDC02D91CB491EA37B832F8629B50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5CC4D534994401DBF794BBC7CED5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7D2DB-7E09-448F-AB8C-9E8DE5F56998}"/>
      </w:docPartPr>
      <w:docPartBody>
        <w:p w:rsidR="00700046" w:rsidRDefault="00700046" w:rsidP="00700046">
          <w:pPr>
            <w:pStyle w:val="C5CC4D534994401DBF794BBC7CED584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E4721ED9D5E4174AA5FF65E48871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572BD-3C07-43DF-A79F-2402A633F05D}"/>
      </w:docPartPr>
      <w:docPartBody>
        <w:p w:rsidR="002D3360" w:rsidRDefault="00700046" w:rsidP="00700046">
          <w:pPr>
            <w:pStyle w:val="9E4721ED9D5E4174AA5FF65E48871AE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FD284D1029F4ABE97FD075A6E73C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EFEBB-46D2-44A5-AF13-6BCB1B45EE09}"/>
      </w:docPartPr>
      <w:docPartBody>
        <w:p w:rsidR="002D3360" w:rsidRDefault="00700046" w:rsidP="00700046">
          <w:pPr>
            <w:pStyle w:val="9FD284D1029F4ABE97FD075A6E73C48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8C710D11423451891EDBAFA21064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90F66-4805-4AA8-B0A8-2556943352AD}"/>
      </w:docPartPr>
      <w:docPartBody>
        <w:p w:rsidR="002D3360" w:rsidRDefault="00700046" w:rsidP="00700046">
          <w:pPr>
            <w:pStyle w:val="D8C710D11423451891EDBAFA2106421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7023AFF4C1440DCBEE433C8B8828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FA66F-A297-48E1-A235-F106D967EB17}"/>
      </w:docPartPr>
      <w:docPartBody>
        <w:p w:rsidR="002D3360" w:rsidRDefault="00700046" w:rsidP="00700046">
          <w:pPr>
            <w:pStyle w:val="47023AFF4C1440DCBEE433C8B882895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F7057A7EF0C4864A966A71FB3E02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7A106-168B-47C0-AE7C-951F2F955792}"/>
      </w:docPartPr>
      <w:docPartBody>
        <w:p w:rsidR="002D3360" w:rsidRDefault="00700046" w:rsidP="00700046">
          <w:pPr>
            <w:pStyle w:val="5F7057A7EF0C4864A966A71FB3E0234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1BC14C31F314735BC2C96BF2D391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74C9F-D9C6-46A7-9B1F-4A48E5A7AD65}"/>
      </w:docPartPr>
      <w:docPartBody>
        <w:p w:rsidR="002D3360" w:rsidRDefault="00700046" w:rsidP="00700046">
          <w:pPr>
            <w:pStyle w:val="D1BC14C31F314735BC2C96BF2D391CC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E8B2885BFD44263BBCF02ED5D9FF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ACB9C-FB5B-463A-88DF-E2B385CDE270}"/>
      </w:docPartPr>
      <w:docPartBody>
        <w:p w:rsidR="002D3360" w:rsidRDefault="00700046" w:rsidP="00700046">
          <w:pPr>
            <w:pStyle w:val="EE8B2885BFD44263BBCF02ED5D9FF900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591016AC5FC4A6FAB9B03863E1D1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E801D-D7A0-402D-A841-BA1943ACDBBD}"/>
      </w:docPartPr>
      <w:docPartBody>
        <w:p w:rsidR="002D3360" w:rsidRDefault="00700046" w:rsidP="00700046">
          <w:pPr>
            <w:pStyle w:val="F591016AC5FC4A6FAB9B03863E1D1B45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000ACEFE6FA4C528CE4C556A5447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57C39-63B3-47DE-8579-56A78A6BA781}"/>
      </w:docPartPr>
      <w:docPartBody>
        <w:p w:rsidR="002D3360" w:rsidRDefault="00700046" w:rsidP="00700046">
          <w:pPr>
            <w:pStyle w:val="4000ACEFE6FA4C528CE4C556A544797A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AF5720315A44198933D4F8ACFA85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82BFA-1429-462D-8993-41071478EA91}"/>
      </w:docPartPr>
      <w:docPartBody>
        <w:p w:rsidR="002D3360" w:rsidRDefault="00700046" w:rsidP="00700046">
          <w:pPr>
            <w:pStyle w:val="FAF5720315A44198933D4F8ACFA85D4C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5B7521D5C664245A0020686C017F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5CE6A-7FE1-47D7-AE83-ED11C4022225}"/>
      </w:docPartPr>
      <w:docPartBody>
        <w:p w:rsidR="002D3360" w:rsidRDefault="00700046" w:rsidP="00700046">
          <w:pPr>
            <w:pStyle w:val="A5B7521D5C664245A0020686C017F054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C223D8E1AB44437BAC7791D3BDA8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865E6-A8B5-4606-A78B-FCD2222F28B0}"/>
      </w:docPartPr>
      <w:docPartBody>
        <w:p w:rsidR="002D3360" w:rsidRDefault="00700046" w:rsidP="00700046">
          <w:pPr>
            <w:pStyle w:val="6C223D8E1AB44437BAC7791D3BDA806E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C319D0381734DB5AC106AEF971EB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8AE34-8A05-429A-8C71-F4A2774517F9}"/>
      </w:docPartPr>
      <w:docPartBody>
        <w:p w:rsidR="002D3360" w:rsidRDefault="00700046" w:rsidP="00700046">
          <w:pPr>
            <w:pStyle w:val="8C319D0381734DB5AC106AEF971EB66A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A30A3F14E93451CAA8F772B3ED9C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D5EFF-6519-47C0-9DB8-82F1F182D0D4}"/>
      </w:docPartPr>
      <w:docPartBody>
        <w:p w:rsidR="002D3360" w:rsidRDefault="00700046" w:rsidP="00700046">
          <w:pPr>
            <w:pStyle w:val="4A30A3F14E93451CAA8F772B3ED9C89C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4EDE7C99102490E898A85F33FDF79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73FFF-30BF-46AA-86A1-5456F3CB2F85}"/>
      </w:docPartPr>
      <w:docPartBody>
        <w:p w:rsidR="002D3360" w:rsidRDefault="00700046" w:rsidP="00700046">
          <w:pPr>
            <w:pStyle w:val="34EDE7C99102490E898A85F33FDF79AC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80EAE5DE7E74B579967073346E77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891A2-807B-48F6-8EAB-C593DD855ADB}"/>
      </w:docPartPr>
      <w:docPartBody>
        <w:p w:rsidR="002D3360" w:rsidRDefault="00700046" w:rsidP="00700046">
          <w:pPr>
            <w:pStyle w:val="D80EAE5DE7E74B579967073346E77A2A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5186C34FBBB495B93F48FAD05F14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437B4-E7C0-4A25-9C59-F3D7A88515E6}"/>
      </w:docPartPr>
      <w:docPartBody>
        <w:p w:rsidR="002D3360" w:rsidRDefault="00700046" w:rsidP="00700046">
          <w:pPr>
            <w:pStyle w:val="C5186C34FBBB495B93F48FAD05F14CC7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C5D1496969340F5A4B9468A50C60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A2754-A94D-4411-AF1E-7267AB5BD39B}"/>
      </w:docPartPr>
      <w:docPartBody>
        <w:p w:rsidR="002D3360" w:rsidRDefault="00700046" w:rsidP="00700046">
          <w:pPr>
            <w:pStyle w:val="CC5D1496969340F5A4B9468A50C608C6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1E53A821AF4C80811CD3C8FB26A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C2010-0D18-4D03-A202-B279246C4F12}"/>
      </w:docPartPr>
      <w:docPartBody>
        <w:p w:rsidR="002D3360" w:rsidRDefault="00700046" w:rsidP="00700046">
          <w:pPr>
            <w:pStyle w:val="741E53A821AF4C80811CD3C8FB26ACC0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991C4B5667C4048A0779943E5E9A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64164-F394-4077-A26A-1222488720A2}"/>
      </w:docPartPr>
      <w:docPartBody>
        <w:p w:rsidR="002D3360" w:rsidRDefault="00700046" w:rsidP="00700046">
          <w:pPr>
            <w:pStyle w:val="3991C4B5667C4048A0779943E5E9AEC6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FD"/>
    <w:rsid w:val="00046F30"/>
    <w:rsid w:val="000C3756"/>
    <w:rsid w:val="001A0689"/>
    <w:rsid w:val="002469FD"/>
    <w:rsid w:val="002C2F54"/>
    <w:rsid w:val="002D1EF5"/>
    <w:rsid w:val="002D3360"/>
    <w:rsid w:val="002E5026"/>
    <w:rsid w:val="00392424"/>
    <w:rsid w:val="00394722"/>
    <w:rsid w:val="003D7DF5"/>
    <w:rsid w:val="004303B7"/>
    <w:rsid w:val="0053009C"/>
    <w:rsid w:val="005C1953"/>
    <w:rsid w:val="005E52CC"/>
    <w:rsid w:val="00700046"/>
    <w:rsid w:val="00775DE3"/>
    <w:rsid w:val="0085641A"/>
    <w:rsid w:val="00896461"/>
    <w:rsid w:val="008D617D"/>
    <w:rsid w:val="0093559B"/>
    <w:rsid w:val="00B240A6"/>
    <w:rsid w:val="00B62083"/>
    <w:rsid w:val="00B742CF"/>
    <w:rsid w:val="00BC0C3F"/>
    <w:rsid w:val="00C70409"/>
    <w:rsid w:val="00D74B19"/>
    <w:rsid w:val="00D83B42"/>
    <w:rsid w:val="00E14120"/>
    <w:rsid w:val="00E218B8"/>
    <w:rsid w:val="00E8343C"/>
    <w:rsid w:val="00F37070"/>
    <w:rsid w:val="00F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D392059CC374691A52FB8A21D1EDA17">
    <w:name w:val="3D392059CC374691A52FB8A21D1EDA17"/>
    <w:rsid w:val="002469FD"/>
  </w:style>
  <w:style w:type="character" w:styleId="Platzhaltertext">
    <w:name w:val="Placeholder Text"/>
    <w:basedOn w:val="Absatz-Standardschriftart"/>
    <w:uiPriority w:val="99"/>
    <w:semiHidden/>
    <w:rsid w:val="00700046"/>
    <w:rPr>
      <w:color w:val="808080"/>
    </w:rPr>
  </w:style>
  <w:style w:type="paragraph" w:customStyle="1" w:styleId="D5060176062C416688A8BECB5073FF0D">
    <w:name w:val="D5060176062C416688A8BECB5073FF0D"/>
    <w:rsid w:val="002469FD"/>
  </w:style>
  <w:style w:type="paragraph" w:customStyle="1" w:styleId="4C0F431DE22F4D1E87780D7B31578C75">
    <w:name w:val="4C0F431DE22F4D1E87780D7B31578C75"/>
    <w:rsid w:val="002469FD"/>
  </w:style>
  <w:style w:type="paragraph" w:customStyle="1" w:styleId="96655950961F4E07A42FDA4A1E0A0C88">
    <w:name w:val="96655950961F4E07A42FDA4A1E0A0C88"/>
    <w:rsid w:val="002469FD"/>
  </w:style>
  <w:style w:type="paragraph" w:customStyle="1" w:styleId="1C1F909FC5E14705A7490F5C70A6717F">
    <w:name w:val="1C1F909FC5E14705A7490F5C70A6717F"/>
    <w:rsid w:val="002469FD"/>
  </w:style>
  <w:style w:type="paragraph" w:customStyle="1" w:styleId="6F1336DC59A64BA78D6AAEFBA59B6428">
    <w:name w:val="6F1336DC59A64BA78D6AAEFBA59B6428"/>
    <w:rsid w:val="002469FD"/>
  </w:style>
  <w:style w:type="paragraph" w:customStyle="1" w:styleId="B79F4D411A7A4DFFA00C9A4BFA45BCC9">
    <w:name w:val="B79F4D411A7A4DFFA00C9A4BFA45BCC9"/>
    <w:rsid w:val="002469FD"/>
  </w:style>
  <w:style w:type="paragraph" w:customStyle="1" w:styleId="3AEDB383ACC54414851BD30C23D334B5">
    <w:name w:val="3AEDB383ACC54414851BD30C23D334B5"/>
    <w:rsid w:val="002469FD"/>
  </w:style>
  <w:style w:type="paragraph" w:customStyle="1" w:styleId="B83B12BC40BE4D9397207060B80EF69E">
    <w:name w:val="B83B12BC40BE4D9397207060B80EF69E"/>
    <w:rsid w:val="002469FD"/>
  </w:style>
  <w:style w:type="paragraph" w:customStyle="1" w:styleId="255A7F8E0142409E8075122797FD341C">
    <w:name w:val="255A7F8E0142409E8075122797FD341C"/>
    <w:rsid w:val="002469FD"/>
  </w:style>
  <w:style w:type="paragraph" w:customStyle="1" w:styleId="A9B536EC310744FBBF0A7AB5FFEE47CF">
    <w:name w:val="A9B536EC310744FBBF0A7AB5FFEE47CF"/>
    <w:rsid w:val="002469FD"/>
  </w:style>
  <w:style w:type="paragraph" w:customStyle="1" w:styleId="2ACD49F62CD84D60BEDBDE0CC9EDF43E">
    <w:name w:val="2ACD49F62CD84D60BEDBDE0CC9EDF43E"/>
    <w:rsid w:val="002469FD"/>
  </w:style>
  <w:style w:type="paragraph" w:customStyle="1" w:styleId="68644283215C45CEA8BB175FFB24F7D5">
    <w:name w:val="68644283215C45CEA8BB175FFB24F7D5"/>
    <w:rsid w:val="002469FD"/>
  </w:style>
  <w:style w:type="paragraph" w:customStyle="1" w:styleId="678F22459A8C49A58CCF0BD95617B5D5">
    <w:name w:val="678F22459A8C49A58CCF0BD95617B5D5"/>
    <w:rsid w:val="002469FD"/>
  </w:style>
  <w:style w:type="paragraph" w:customStyle="1" w:styleId="275239EF7F7C43A8B53B7489C72C519B">
    <w:name w:val="275239EF7F7C43A8B53B7489C72C519B"/>
    <w:rsid w:val="002469FD"/>
  </w:style>
  <w:style w:type="paragraph" w:customStyle="1" w:styleId="20C886E9D5054BBFB1D400F1A7FB35EA">
    <w:name w:val="20C886E9D5054BBFB1D400F1A7FB35EA"/>
    <w:rsid w:val="002469FD"/>
  </w:style>
  <w:style w:type="paragraph" w:customStyle="1" w:styleId="A4281510B609464A91DC057D35EABF87">
    <w:name w:val="A4281510B609464A91DC057D35EABF87"/>
    <w:rsid w:val="002469FD"/>
  </w:style>
  <w:style w:type="paragraph" w:customStyle="1" w:styleId="D9187E45566D4D13BBBD8346EE78C6D8">
    <w:name w:val="D9187E45566D4D13BBBD8346EE78C6D8"/>
    <w:rsid w:val="002469FD"/>
  </w:style>
  <w:style w:type="paragraph" w:customStyle="1" w:styleId="4676D85A434E47EF82733908826A7085">
    <w:name w:val="4676D85A434E47EF82733908826A7085"/>
    <w:rsid w:val="002469FD"/>
  </w:style>
  <w:style w:type="paragraph" w:customStyle="1" w:styleId="C412571E278D40FAB20745A31038ACFC">
    <w:name w:val="C412571E278D40FAB20745A31038ACFC"/>
    <w:rsid w:val="002469FD"/>
  </w:style>
  <w:style w:type="paragraph" w:customStyle="1" w:styleId="E86B430C600E4923B0FB83822AFEF4D4">
    <w:name w:val="E86B430C600E4923B0FB83822AFEF4D4"/>
    <w:rsid w:val="002469FD"/>
  </w:style>
  <w:style w:type="paragraph" w:customStyle="1" w:styleId="1C5C87A4F5FD4A05BD50D8940316A93C">
    <w:name w:val="1C5C87A4F5FD4A05BD50D8940316A93C"/>
    <w:rsid w:val="002469FD"/>
  </w:style>
  <w:style w:type="paragraph" w:customStyle="1" w:styleId="79CE818FC37943E18465ADB68692E916">
    <w:name w:val="79CE818FC37943E18465ADB68692E916"/>
    <w:rsid w:val="002469FD"/>
  </w:style>
  <w:style w:type="paragraph" w:customStyle="1" w:styleId="2293401B4AD84F19B2BD35FA61859361">
    <w:name w:val="2293401B4AD84F19B2BD35FA61859361"/>
    <w:rsid w:val="002469FD"/>
  </w:style>
  <w:style w:type="paragraph" w:customStyle="1" w:styleId="BA445D2EED2D4CC498C52B1024F6F9F2">
    <w:name w:val="BA445D2EED2D4CC498C52B1024F6F9F2"/>
    <w:rsid w:val="002469FD"/>
  </w:style>
  <w:style w:type="paragraph" w:customStyle="1" w:styleId="B7D9D439404843759038837729829C85">
    <w:name w:val="B7D9D439404843759038837729829C85"/>
    <w:rsid w:val="002469FD"/>
  </w:style>
  <w:style w:type="paragraph" w:customStyle="1" w:styleId="F8CE211302F7431D82A3E12EE7A360C9">
    <w:name w:val="F8CE211302F7431D82A3E12EE7A360C9"/>
    <w:rsid w:val="002469FD"/>
  </w:style>
  <w:style w:type="paragraph" w:customStyle="1" w:styleId="1D5C110A592B452D82135495FB8FD5F6">
    <w:name w:val="1D5C110A592B452D82135495FB8FD5F6"/>
    <w:rsid w:val="002469FD"/>
  </w:style>
  <w:style w:type="paragraph" w:customStyle="1" w:styleId="1C376DD79AC840CABC671BC7EB24C1AE">
    <w:name w:val="1C376DD79AC840CABC671BC7EB24C1AE"/>
    <w:rsid w:val="002469FD"/>
  </w:style>
  <w:style w:type="paragraph" w:customStyle="1" w:styleId="1784CAA8C3BC4BBF97E241B625740D8E">
    <w:name w:val="1784CAA8C3BC4BBF97E241B625740D8E"/>
    <w:rsid w:val="002469FD"/>
  </w:style>
  <w:style w:type="paragraph" w:customStyle="1" w:styleId="2A2D6F1879EF4BF79C9395AEEC3C0FD2">
    <w:name w:val="2A2D6F1879EF4BF79C9395AEEC3C0FD2"/>
    <w:rsid w:val="002469FD"/>
  </w:style>
  <w:style w:type="paragraph" w:customStyle="1" w:styleId="474DBDFDC3FC4CC6B53AC5A26F120584">
    <w:name w:val="474DBDFDC3FC4CC6B53AC5A26F120584"/>
    <w:rsid w:val="002469FD"/>
  </w:style>
  <w:style w:type="paragraph" w:customStyle="1" w:styleId="B37FAEF15AD047048F891BEC661FC395">
    <w:name w:val="B37FAEF15AD047048F891BEC661FC395"/>
    <w:rsid w:val="002469FD"/>
  </w:style>
  <w:style w:type="paragraph" w:customStyle="1" w:styleId="CFB5F9E770F24BBEA4F3013F9D8D7533">
    <w:name w:val="CFB5F9E770F24BBEA4F3013F9D8D7533"/>
    <w:rsid w:val="002469FD"/>
  </w:style>
  <w:style w:type="paragraph" w:customStyle="1" w:styleId="9D81D5B8D2134BFFA607B6906E2B691F">
    <w:name w:val="9D81D5B8D2134BFFA607B6906E2B691F"/>
    <w:rsid w:val="002469FD"/>
  </w:style>
  <w:style w:type="paragraph" w:customStyle="1" w:styleId="46E8FE4B88C546498307C4021A26B3AA">
    <w:name w:val="46E8FE4B88C546498307C4021A26B3AA"/>
    <w:rsid w:val="002469FD"/>
  </w:style>
  <w:style w:type="paragraph" w:customStyle="1" w:styleId="CF72E1D18EB442D58C6310ABBC5FDC21">
    <w:name w:val="CF72E1D18EB442D58C6310ABBC5FDC21"/>
    <w:rsid w:val="002469FD"/>
  </w:style>
  <w:style w:type="paragraph" w:customStyle="1" w:styleId="F1B6278FD15A4B4D9251451239E722E4">
    <w:name w:val="F1B6278FD15A4B4D9251451239E722E4"/>
    <w:rsid w:val="002469FD"/>
  </w:style>
  <w:style w:type="paragraph" w:customStyle="1" w:styleId="B7C14E76608847BE864A03739EE28071">
    <w:name w:val="B7C14E76608847BE864A03739EE28071"/>
    <w:rsid w:val="002469FD"/>
  </w:style>
  <w:style w:type="paragraph" w:customStyle="1" w:styleId="FAA12E871BC646A29DA4AE2E9C073D92">
    <w:name w:val="FAA12E871BC646A29DA4AE2E9C073D92"/>
    <w:rsid w:val="002469FD"/>
  </w:style>
  <w:style w:type="paragraph" w:customStyle="1" w:styleId="29F2BDCC170244208C4E455CBA9E3C52">
    <w:name w:val="29F2BDCC170244208C4E455CBA9E3C52"/>
    <w:rsid w:val="002469FD"/>
  </w:style>
  <w:style w:type="paragraph" w:customStyle="1" w:styleId="3AF731C55CC745C3AA130DE88CFAA954">
    <w:name w:val="3AF731C55CC745C3AA130DE88CFAA954"/>
    <w:rsid w:val="002469FD"/>
  </w:style>
  <w:style w:type="paragraph" w:customStyle="1" w:styleId="562FB4877EB941D59CBD742F00A74ACD">
    <w:name w:val="562FB4877EB941D59CBD742F00A74ACD"/>
    <w:rsid w:val="002469FD"/>
  </w:style>
  <w:style w:type="paragraph" w:customStyle="1" w:styleId="0339B79323C84DFAA9535436AF569161">
    <w:name w:val="0339B79323C84DFAA9535436AF569161"/>
    <w:rsid w:val="002469FD"/>
  </w:style>
  <w:style w:type="paragraph" w:customStyle="1" w:styleId="9ED69D1F7032474C91875BE0FCBEFFAB">
    <w:name w:val="9ED69D1F7032474C91875BE0FCBEFFAB"/>
    <w:rsid w:val="002469FD"/>
  </w:style>
  <w:style w:type="paragraph" w:customStyle="1" w:styleId="B0382A33F62249E9BDAC433A32450781">
    <w:name w:val="B0382A33F62249E9BDAC433A32450781"/>
    <w:rsid w:val="002469FD"/>
  </w:style>
  <w:style w:type="paragraph" w:customStyle="1" w:styleId="5C21CA6898314C18B80949C45911D1CB">
    <w:name w:val="5C21CA6898314C18B80949C45911D1CB"/>
    <w:rsid w:val="002469FD"/>
  </w:style>
  <w:style w:type="paragraph" w:customStyle="1" w:styleId="CF799D9217584383A265A97BB53B1EE4">
    <w:name w:val="CF799D9217584383A265A97BB53B1EE4"/>
    <w:rsid w:val="002469FD"/>
  </w:style>
  <w:style w:type="paragraph" w:customStyle="1" w:styleId="92CAAEF20442406C93BAF8C94322E561">
    <w:name w:val="92CAAEF20442406C93BAF8C94322E561"/>
    <w:rsid w:val="002469FD"/>
  </w:style>
  <w:style w:type="paragraph" w:customStyle="1" w:styleId="9BE465B82B5A43779561DA8308F64ABB">
    <w:name w:val="9BE465B82B5A43779561DA8308F64ABB"/>
    <w:rsid w:val="002469FD"/>
  </w:style>
  <w:style w:type="paragraph" w:customStyle="1" w:styleId="CA20DA245B154205A94BF55B0D085452">
    <w:name w:val="CA20DA245B154205A94BF55B0D085452"/>
    <w:rsid w:val="002469FD"/>
  </w:style>
  <w:style w:type="paragraph" w:customStyle="1" w:styleId="4389B43BF6214527999FC6A0B71AD7AE">
    <w:name w:val="4389B43BF6214527999FC6A0B71AD7AE"/>
    <w:rsid w:val="002469FD"/>
  </w:style>
  <w:style w:type="paragraph" w:customStyle="1" w:styleId="35F3126A46304E6FA482613ACC0194C8">
    <w:name w:val="35F3126A46304E6FA482613ACC0194C8"/>
    <w:rsid w:val="002469FD"/>
  </w:style>
  <w:style w:type="paragraph" w:customStyle="1" w:styleId="A1D61056B6184574AF0D173E0F8874F9">
    <w:name w:val="A1D61056B6184574AF0D173E0F8874F9"/>
    <w:rsid w:val="002469FD"/>
  </w:style>
  <w:style w:type="paragraph" w:customStyle="1" w:styleId="24962AE2DE464CA6A24DF89A63F673AC">
    <w:name w:val="24962AE2DE464CA6A24DF89A63F673AC"/>
    <w:rsid w:val="002469FD"/>
  </w:style>
  <w:style w:type="paragraph" w:customStyle="1" w:styleId="73C16BD036CD421BA2736E299FB3B479">
    <w:name w:val="73C16BD036CD421BA2736E299FB3B479"/>
    <w:rsid w:val="002469FD"/>
  </w:style>
  <w:style w:type="paragraph" w:customStyle="1" w:styleId="82EF39A921D84502845710CE56F9E317">
    <w:name w:val="82EF39A921D84502845710CE56F9E317"/>
    <w:rsid w:val="002469FD"/>
  </w:style>
  <w:style w:type="paragraph" w:customStyle="1" w:styleId="E12CCC54710C40D6BAFC33B8CE88BC00">
    <w:name w:val="E12CCC54710C40D6BAFC33B8CE88BC00"/>
    <w:rsid w:val="002469FD"/>
  </w:style>
  <w:style w:type="paragraph" w:customStyle="1" w:styleId="12A704CAACFD47A5AF924662E9AC1FD1">
    <w:name w:val="12A704CAACFD47A5AF924662E9AC1FD1"/>
    <w:rsid w:val="002469FD"/>
  </w:style>
  <w:style w:type="paragraph" w:customStyle="1" w:styleId="A33A7E78A243485A8FFAEE02ACAE789E">
    <w:name w:val="A33A7E78A243485A8FFAEE02ACAE789E"/>
    <w:rsid w:val="002469FD"/>
  </w:style>
  <w:style w:type="paragraph" w:customStyle="1" w:styleId="FD7C8A9A68A34845A3D7441DF3B7B864">
    <w:name w:val="FD7C8A9A68A34845A3D7441DF3B7B864"/>
    <w:rsid w:val="002469FD"/>
  </w:style>
  <w:style w:type="paragraph" w:customStyle="1" w:styleId="BB6157054313469BAD8FD3DE6D5AD099">
    <w:name w:val="BB6157054313469BAD8FD3DE6D5AD099"/>
    <w:rsid w:val="002469FD"/>
  </w:style>
  <w:style w:type="paragraph" w:customStyle="1" w:styleId="3D53AF54315D42C1A0CEE4AE4D5255CB">
    <w:name w:val="3D53AF54315D42C1A0CEE4AE4D5255CB"/>
    <w:rsid w:val="002469FD"/>
  </w:style>
  <w:style w:type="paragraph" w:customStyle="1" w:styleId="608C93C885684F20B66DD3154B8B763C">
    <w:name w:val="608C93C885684F20B66DD3154B8B763C"/>
    <w:rsid w:val="002469FD"/>
  </w:style>
  <w:style w:type="paragraph" w:customStyle="1" w:styleId="AAB92EFB53074F94AFDDAB879D76C49C">
    <w:name w:val="AAB92EFB53074F94AFDDAB879D76C49C"/>
    <w:rsid w:val="002469FD"/>
  </w:style>
  <w:style w:type="paragraph" w:customStyle="1" w:styleId="BE947AC90C40441FA66C52100BA1C7BD">
    <w:name w:val="BE947AC90C40441FA66C52100BA1C7BD"/>
    <w:rsid w:val="002469FD"/>
  </w:style>
  <w:style w:type="paragraph" w:customStyle="1" w:styleId="579EF8BF3D644EE6A681444EB14AA103">
    <w:name w:val="579EF8BF3D644EE6A681444EB14AA103"/>
    <w:rsid w:val="002469FD"/>
  </w:style>
  <w:style w:type="paragraph" w:customStyle="1" w:styleId="78E290F8C8634BC0B8474D216D588E88">
    <w:name w:val="78E290F8C8634BC0B8474D216D588E88"/>
    <w:rsid w:val="002469FD"/>
  </w:style>
  <w:style w:type="paragraph" w:customStyle="1" w:styleId="3CACEE368311415A9C224191B6994A85">
    <w:name w:val="3CACEE368311415A9C224191B6994A85"/>
    <w:rsid w:val="002469FD"/>
  </w:style>
  <w:style w:type="paragraph" w:customStyle="1" w:styleId="4063C7E6738A4100A07967254551A93B">
    <w:name w:val="4063C7E6738A4100A07967254551A93B"/>
    <w:rsid w:val="002469FD"/>
  </w:style>
  <w:style w:type="paragraph" w:customStyle="1" w:styleId="D4B230210C1A426FB0BB5ED1E23F6CAE">
    <w:name w:val="D4B230210C1A426FB0BB5ED1E23F6CAE"/>
    <w:rsid w:val="002469FD"/>
  </w:style>
  <w:style w:type="paragraph" w:customStyle="1" w:styleId="295713130C7E4D53BB239CECC2921CFD">
    <w:name w:val="295713130C7E4D53BB239CECC2921CFD"/>
    <w:rsid w:val="002469FD"/>
  </w:style>
  <w:style w:type="paragraph" w:customStyle="1" w:styleId="754307076D524F8D9078792BE4E5211A">
    <w:name w:val="754307076D524F8D9078792BE4E5211A"/>
    <w:rsid w:val="002469FD"/>
  </w:style>
  <w:style w:type="paragraph" w:customStyle="1" w:styleId="69A28EFBCFEA4936A04C811165A3E3B4">
    <w:name w:val="69A28EFBCFEA4936A04C811165A3E3B4"/>
    <w:rsid w:val="002469FD"/>
  </w:style>
  <w:style w:type="paragraph" w:customStyle="1" w:styleId="C556E1280C0A43BD8009ECAD3A152CF5">
    <w:name w:val="C556E1280C0A43BD8009ECAD3A152CF5"/>
    <w:rsid w:val="002469FD"/>
  </w:style>
  <w:style w:type="paragraph" w:customStyle="1" w:styleId="F0CCB7BA0CA440558A6CA4AEE6CBF62A">
    <w:name w:val="F0CCB7BA0CA440558A6CA4AEE6CBF62A"/>
    <w:rsid w:val="002469FD"/>
  </w:style>
  <w:style w:type="paragraph" w:customStyle="1" w:styleId="BF915D31866043E69206F77D34F31F13">
    <w:name w:val="BF915D31866043E69206F77D34F31F13"/>
    <w:rsid w:val="002469FD"/>
  </w:style>
  <w:style w:type="paragraph" w:customStyle="1" w:styleId="0343D19B5AA54798B216F340E421FB44">
    <w:name w:val="0343D19B5AA54798B216F340E421FB44"/>
    <w:rsid w:val="002469FD"/>
  </w:style>
  <w:style w:type="paragraph" w:customStyle="1" w:styleId="BE6A82C9153D4C1498A717DC94BE07F7">
    <w:name w:val="BE6A82C9153D4C1498A717DC94BE07F7"/>
    <w:rsid w:val="002469FD"/>
  </w:style>
  <w:style w:type="paragraph" w:customStyle="1" w:styleId="F8D14E945E134E3AA2A489A80C3B077F">
    <w:name w:val="F8D14E945E134E3AA2A489A80C3B077F"/>
    <w:rsid w:val="002469FD"/>
  </w:style>
  <w:style w:type="paragraph" w:customStyle="1" w:styleId="4B99B7BD6FAB4F99ACB713F73CF09FE6">
    <w:name w:val="4B99B7BD6FAB4F99ACB713F73CF09FE6"/>
    <w:rsid w:val="002469FD"/>
  </w:style>
  <w:style w:type="paragraph" w:customStyle="1" w:styleId="319AB23A864545209383E62C7A697C6D">
    <w:name w:val="319AB23A864545209383E62C7A697C6D"/>
    <w:rsid w:val="002469FD"/>
  </w:style>
  <w:style w:type="paragraph" w:customStyle="1" w:styleId="EE6059B7BC58483589E6658F78BCB604">
    <w:name w:val="EE6059B7BC58483589E6658F78BCB604"/>
    <w:rsid w:val="002469FD"/>
  </w:style>
  <w:style w:type="paragraph" w:customStyle="1" w:styleId="CE199EE3D56442D691457E56998C6108">
    <w:name w:val="CE199EE3D56442D691457E56998C6108"/>
    <w:rsid w:val="002469FD"/>
  </w:style>
  <w:style w:type="paragraph" w:customStyle="1" w:styleId="0A1DEAA8C1FC46E0B9B872531FABAEE9">
    <w:name w:val="0A1DEAA8C1FC46E0B9B872531FABAEE9"/>
    <w:rsid w:val="002469FD"/>
  </w:style>
  <w:style w:type="paragraph" w:customStyle="1" w:styleId="94519022A18A4A7187A2C2704423065D">
    <w:name w:val="94519022A18A4A7187A2C2704423065D"/>
    <w:rsid w:val="002469FD"/>
  </w:style>
  <w:style w:type="paragraph" w:customStyle="1" w:styleId="3F55CDC0EF26460F896DD4E5D084CA78">
    <w:name w:val="3F55CDC0EF26460F896DD4E5D084CA78"/>
    <w:rsid w:val="002469FD"/>
  </w:style>
  <w:style w:type="paragraph" w:customStyle="1" w:styleId="9361E4CCCB7C4B7887AFB70E88A55EAC">
    <w:name w:val="9361E4CCCB7C4B7887AFB70E88A55EAC"/>
    <w:rsid w:val="002469FD"/>
  </w:style>
  <w:style w:type="paragraph" w:customStyle="1" w:styleId="79C2CF1FB50047F1AAF7BC914C18E3C0">
    <w:name w:val="79C2CF1FB50047F1AAF7BC914C18E3C0"/>
    <w:rsid w:val="002469FD"/>
  </w:style>
  <w:style w:type="paragraph" w:customStyle="1" w:styleId="17834604D43B4006BD638040A6904EF5">
    <w:name w:val="17834604D43B4006BD638040A6904EF5"/>
    <w:rsid w:val="002469FD"/>
  </w:style>
  <w:style w:type="paragraph" w:customStyle="1" w:styleId="87230C2E50A64345BBA69BB90E84B124">
    <w:name w:val="87230C2E50A64345BBA69BB90E84B124"/>
    <w:rsid w:val="002469FD"/>
  </w:style>
  <w:style w:type="paragraph" w:customStyle="1" w:styleId="EA07C46D7A694E47B90B6134F77E7CF0">
    <w:name w:val="EA07C46D7A694E47B90B6134F77E7CF0"/>
    <w:rsid w:val="002469FD"/>
  </w:style>
  <w:style w:type="paragraph" w:customStyle="1" w:styleId="57E86A821E394EBD815E32E4DC2B340D">
    <w:name w:val="57E86A821E394EBD815E32E4DC2B340D"/>
    <w:rsid w:val="002469FD"/>
  </w:style>
  <w:style w:type="paragraph" w:customStyle="1" w:styleId="D4A859793FCB450B88FC789AA79BECC0">
    <w:name w:val="D4A859793FCB450B88FC789AA79BECC0"/>
    <w:rsid w:val="002469FD"/>
  </w:style>
  <w:style w:type="paragraph" w:customStyle="1" w:styleId="D771F4EE140E4E55AE452F9936CD71A1">
    <w:name w:val="D771F4EE140E4E55AE452F9936CD71A1"/>
    <w:rsid w:val="002469FD"/>
  </w:style>
  <w:style w:type="paragraph" w:customStyle="1" w:styleId="CCD5D2D50181478AAEA5AF7F4306F6BE">
    <w:name w:val="CCD5D2D50181478AAEA5AF7F4306F6BE"/>
    <w:rsid w:val="002469FD"/>
  </w:style>
  <w:style w:type="paragraph" w:customStyle="1" w:styleId="C62CEB3A231847B28ED9AF9020DC2395">
    <w:name w:val="C62CEB3A231847B28ED9AF9020DC2395"/>
    <w:rsid w:val="002469FD"/>
  </w:style>
  <w:style w:type="paragraph" w:customStyle="1" w:styleId="D2847D83E946442D8E3B1CEAF2002AB9">
    <w:name w:val="D2847D83E946442D8E3B1CEAF2002AB9"/>
    <w:rsid w:val="002469FD"/>
  </w:style>
  <w:style w:type="paragraph" w:customStyle="1" w:styleId="8F60C2FE23C3434DBAC524967329841C">
    <w:name w:val="8F60C2FE23C3434DBAC524967329841C"/>
    <w:rsid w:val="002469FD"/>
  </w:style>
  <w:style w:type="paragraph" w:customStyle="1" w:styleId="72AF152B52A54B1A96B83B3E41528AC9">
    <w:name w:val="72AF152B52A54B1A96B83B3E41528AC9"/>
    <w:rsid w:val="002469FD"/>
  </w:style>
  <w:style w:type="paragraph" w:customStyle="1" w:styleId="F02D1E4D4920447EA732548727C35FF0">
    <w:name w:val="F02D1E4D4920447EA732548727C35FF0"/>
    <w:rsid w:val="002469FD"/>
  </w:style>
  <w:style w:type="paragraph" w:customStyle="1" w:styleId="A352B0FA2EB047A19146581963094026">
    <w:name w:val="A352B0FA2EB047A19146581963094026"/>
    <w:rsid w:val="002469FD"/>
  </w:style>
  <w:style w:type="paragraph" w:customStyle="1" w:styleId="BE063273385C462D81FACE02D8B99781">
    <w:name w:val="BE063273385C462D81FACE02D8B99781"/>
    <w:rsid w:val="002469FD"/>
  </w:style>
  <w:style w:type="paragraph" w:customStyle="1" w:styleId="A293D7D7CD5D4D5587E660EDA205F291">
    <w:name w:val="A293D7D7CD5D4D5587E660EDA205F291"/>
    <w:rsid w:val="002469FD"/>
  </w:style>
  <w:style w:type="paragraph" w:customStyle="1" w:styleId="10A7E480159247E6BE0F1EACC30950CF">
    <w:name w:val="10A7E480159247E6BE0F1EACC30950CF"/>
    <w:rsid w:val="002469FD"/>
  </w:style>
  <w:style w:type="paragraph" w:customStyle="1" w:styleId="FABC3828588B461D86D2DD0934BB392D">
    <w:name w:val="FABC3828588B461D86D2DD0934BB392D"/>
    <w:rsid w:val="002469FD"/>
  </w:style>
  <w:style w:type="paragraph" w:customStyle="1" w:styleId="35FE966E5BAC4CE6B6676B39AD746C79">
    <w:name w:val="35FE966E5BAC4CE6B6676B39AD746C79"/>
    <w:rsid w:val="002469FD"/>
  </w:style>
  <w:style w:type="paragraph" w:customStyle="1" w:styleId="009529834B0A444CB1B9FC6389CA3A75">
    <w:name w:val="009529834B0A444CB1B9FC6389CA3A75"/>
    <w:rsid w:val="002469FD"/>
  </w:style>
  <w:style w:type="paragraph" w:customStyle="1" w:styleId="95E1A6D1C4FA4891860FA4221DE005B9">
    <w:name w:val="95E1A6D1C4FA4891860FA4221DE005B9"/>
    <w:rsid w:val="002469FD"/>
  </w:style>
  <w:style w:type="paragraph" w:customStyle="1" w:styleId="3A6193F8871844A7B1A964E2E200EDF5">
    <w:name w:val="3A6193F8871844A7B1A964E2E200EDF5"/>
    <w:rsid w:val="002469FD"/>
  </w:style>
  <w:style w:type="paragraph" w:customStyle="1" w:styleId="EFD56260DAED494D98A8833DE13C4763">
    <w:name w:val="EFD56260DAED494D98A8833DE13C4763"/>
    <w:rsid w:val="002469FD"/>
  </w:style>
  <w:style w:type="paragraph" w:customStyle="1" w:styleId="AB5AD4B11E1544AA9BFB8E40B6C33922">
    <w:name w:val="AB5AD4B11E1544AA9BFB8E40B6C33922"/>
    <w:rsid w:val="002469FD"/>
  </w:style>
  <w:style w:type="paragraph" w:customStyle="1" w:styleId="48D30DC8030B4511AFC0E7E3C85F3A55">
    <w:name w:val="48D30DC8030B4511AFC0E7E3C85F3A55"/>
    <w:rsid w:val="002469FD"/>
  </w:style>
  <w:style w:type="paragraph" w:customStyle="1" w:styleId="73969361A0494EA99D6C24AF61CCC481">
    <w:name w:val="73969361A0494EA99D6C24AF61CCC481"/>
    <w:rsid w:val="002469FD"/>
  </w:style>
  <w:style w:type="paragraph" w:customStyle="1" w:styleId="C24FB8DD4EF14D1883BCBD7B9F2CB045">
    <w:name w:val="C24FB8DD4EF14D1883BCBD7B9F2CB045"/>
    <w:rsid w:val="002469FD"/>
  </w:style>
  <w:style w:type="paragraph" w:customStyle="1" w:styleId="2A485D0F1DF343A080AF18BD9871BE9E">
    <w:name w:val="2A485D0F1DF343A080AF18BD9871BE9E"/>
    <w:rsid w:val="002469FD"/>
  </w:style>
  <w:style w:type="paragraph" w:customStyle="1" w:styleId="EC93AD0BF44741A8B9F66A12C3906AA5">
    <w:name w:val="EC93AD0BF44741A8B9F66A12C3906AA5"/>
    <w:rsid w:val="002469FD"/>
  </w:style>
  <w:style w:type="paragraph" w:customStyle="1" w:styleId="106E73EB7DBC4576A7C7ED283BE38E1C">
    <w:name w:val="106E73EB7DBC4576A7C7ED283BE38E1C"/>
    <w:rsid w:val="002469FD"/>
  </w:style>
  <w:style w:type="paragraph" w:customStyle="1" w:styleId="2349E000BD3748A9B3B60348CEF64E66">
    <w:name w:val="2349E000BD3748A9B3B60348CEF64E66"/>
    <w:rsid w:val="002469FD"/>
  </w:style>
  <w:style w:type="paragraph" w:customStyle="1" w:styleId="B1A5709334494BF9B659E967695AD1E0">
    <w:name w:val="B1A5709334494BF9B659E967695AD1E0"/>
    <w:rsid w:val="002469FD"/>
  </w:style>
  <w:style w:type="paragraph" w:customStyle="1" w:styleId="86ADDF54F2484496A69F43F537079F6A">
    <w:name w:val="86ADDF54F2484496A69F43F537079F6A"/>
    <w:rsid w:val="002469FD"/>
  </w:style>
  <w:style w:type="paragraph" w:customStyle="1" w:styleId="5C126317746943FF8BC99DF0F8CE7A10">
    <w:name w:val="5C126317746943FF8BC99DF0F8CE7A10"/>
    <w:rsid w:val="002469FD"/>
  </w:style>
  <w:style w:type="paragraph" w:customStyle="1" w:styleId="5502FB10AD6044E0A8A5752E2DA24834">
    <w:name w:val="5502FB10AD6044E0A8A5752E2DA24834"/>
    <w:rsid w:val="002469FD"/>
  </w:style>
  <w:style w:type="paragraph" w:customStyle="1" w:styleId="D754F1F4FD2445A797C06ED7D8755555">
    <w:name w:val="D754F1F4FD2445A797C06ED7D8755555"/>
    <w:rsid w:val="002469FD"/>
  </w:style>
  <w:style w:type="paragraph" w:customStyle="1" w:styleId="36B6DFECB56045BCAA5A0D85B6B45C2A">
    <w:name w:val="36B6DFECB56045BCAA5A0D85B6B45C2A"/>
    <w:rsid w:val="002469FD"/>
  </w:style>
  <w:style w:type="paragraph" w:customStyle="1" w:styleId="AC23FC78DA7F4BC2B3D0C9BEADD15BD8">
    <w:name w:val="AC23FC78DA7F4BC2B3D0C9BEADD15BD8"/>
    <w:rsid w:val="002469FD"/>
  </w:style>
  <w:style w:type="paragraph" w:customStyle="1" w:styleId="10641312301044FCA430787E9B58DF72">
    <w:name w:val="10641312301044FCA430787E9B58DF72"/>
    <w:rsid w:val="002469FD"/>
  </w:style>
  <w:style w:type="paragraph" w:customStyle="1" w:styleId="5833AAED3F814D8FA11E5139E8327008">
    <w:name w:val="5833AAED3F814D8FA11E5139E8327008"/>
    <w:rsid w:val="002469FD"/>
  </w:style>
  <w:style w:type="paragraph" w:customStyle="1" w:styleId="1331043E608B4C9D99AF1AC31C654566">
    <w:name w:val="1331043E608B4C9D99AF1AC31C654566"/>
    <w:rsid w:val="002469FD"/>
  </w:style>
  <w:style w:type="paragraph" w:customStyle="1" w:styleId="87E13603A1F94543896A48C18DF60E14">
    <w:name w:val="87E13603A1F94543896A48C18DF60E14"/>
    <w:rsid w:val="002469FD"/>
  </w:style>
  <w:style w:type="paragraph" w:customStyle="1" w:styleId="CD11A1B5ADA84DF8A479CFD514A36C89">
    <w:name w:val="CD11A1B5ADA84DF8A479CFD514A36C89"/>
    <w:rsid w:val="002469FD"/>
  </w:style>
  <w:style w:type="paragraph" w:customStyle="1" w:styleId="102CEA9185FF49FD837B7054BFB390AC">
    <w:name w:val="102CEA9185FF49FD837B7054BFB390AC"/>
    <w:rsid w:val="002469FD"/>
  </w:style>
  <w:style w:type="paragraph" w:customStyle="1" w:styleId="CF3220FF232B463299484C2FE42DF1C6">
    <w:name w:val="CF3220FF232B463299484C2FE42DF1C6"/>
    <w:rsid w:val="002469FD"/>
  </w:style>
  <w:style w:type="paragraph" w:customStyle="1" w:styleId="515798C36D9941C39283A10099993AB3">
    <w:name w:val="515798C36D9941C39283A10099993AB3"/>
    <w:rsid w:val="002469FD"/>
  </w:style>
  <w:style w:type="paragraph" w:customStyle="1" w:styleId="5AD8D4754AD14498832E508BC26646A2">
    <w:name w:val="5AD8D4754AD14498832E508BC26646A2"/>
    <w:rsid w:val="002469FD"/>
  </w:style>
  <w:style w:type="paragraph" w:customStyle="1" w:styleId="FED4A00DE4E044A2BFF5924C217EE2D8">
    <w:name w:val="FED4A00DE4E044A2BFF5924C217EE2D8"/>
    <w:rsid w:val="002469FD"/>
  </w:style>
  <w:style w:type="paragraph" w:customStyle="1" w:styleId="7540D917335F4A38B20D14C20F2FC027">
    <w:name w:val="7540D917335F4A38B20D14C20F2FC027"/>
    <w:rsid w:val="002469FD"/>
  </w:style>
  <w:style w:type="paragraph" w:customStyle="1" w:styleId="C2E7D20F0CD143179B7CB17638A9FDCF">
    <w:name w:val="C2E7D20F0CD143179B7CB17638A9FDCF"/>
    <w:rsid w:val="002469FD"/>
  </w:style>
  <w:style w:type="paragraph" w:customStyle="1" w:styleId="D82C202187364472B70B9F5B1C4986F9">
    <w:name w:val="D82C202187364472B70B9F5B1C4986F9"/>
    <w:rsid w:val="002469FD"/>
  </w:style>
  <w:style w:type="paragraph" w:customStyle="1" w:styleId="F25729DD8C1E4EBCB699978D2A868B9A">
    <w:name w:val="F25729DD8C1E4EBCB699978D2A868B9A"/>
    <w:rsid w:val="002469FD"/>
  </w:style>
  <w:style w:type="paragraph" w:customStyle="1" w:styleId="84797A45F03A4E508101B70C24B8D0F3">
    <w:name w:val="84797A45F03A4E508101B70C24B8D0F3"/>
    <w:rsid w:val="002469FD"/>
  </w:style>
  <w:style w:type="paragraph" w:customStyle="1" w:styleId="66098BCD38A0489BA57633B75F381C8C">
    <w:name w:val="66098BCD38A0489BA57633B75F381C8C"/>
    <w:rsid w:val="002469FD"/>
  </w:style>
  <w:style w:type="paragraph" w:customStyle="1" w:styleId="B9A8855028C14E3A86D388749A034E61">
    <w:name w:val="B9A8855028C14E3A86D388749A034E61"/>
    <w:rsid w:val="002469FD"/>
  </w:style>
  <w:style w:type="paragraph" w:customStyle="1" w:styleId="1DF570A831A44AB7BF8731CB78DF4F88">
    <w:name w:val="1DF570A831A44AB7BF8731CB78DF4F88"/>
    <w:rsid w:val="002469FD"/>
  </w:style>
  <w:style w:type="paragraph" w:customStyle="1" w:styleId="5727941EB9AD42DCB72A91667D9A8C56">
    <w:name w:val="5727941EB9AD42DCB72A91667D9A8C56"/>
    <w:rsid w:val="002469FD"/>
  </w:style>
  <w:style w:type="paragraph" w:customStyle="1" w:styleId="86117C22352A45579E692C9927FCDFFD">
    <w:name w:val="86117C22352A45579E692C9927FCDFFD"/>
    <w:rsid w:val="002469FD"/>
  </w:style>
  <w:style w:type="paragraph" w:customStyle="1" w:styleId="B8C7FBE19E5246DCB5329C5D642727EB">
    <w:name w:val="B8C7FBE19E5246DCB5329C5D642727EB"/>
    <w:rsid w:val="002469FD"/>
  </w:style>
  <w:style w:type="paragraph" w:customStyle="1" w:styleId="B8F9BEB8339949F0A92C6EC1DFFF2F45">
    <w:name w:val="B8F9BEB8339949F0A92C6EC1DFFF2F45"/>
    <w:rsid w:val="002469FD"/>
  </w:style>
  <w:style w:type="paragraph" w:customStyle="1" w:styleId="079FFD9A4AC2494FBC8B4BDCA8C1DDFE">
    <w:name w:val="079FFD9A4AC2494FBC8B4BDCA8C1DDFE"/>
    <w:rsid w:val="002469FD"/>
  </w:style>
  <w:style w:type="paragraph" w:customStyle="1" w:styleId="2D2E47324CFF4B6297DA3C7EE7478EE9">
    <w:name w:val="2D2E47324CFF4B6297DA3C7EE7478EE9"/>
    <w:rsid w:val="002469FD"/>
  </w:style>
  <w:style w:type="paragraph" w:customStyle="1" w:styleId="13FFA178C9004D68BA7B7E0E094DD9EC">
    <w:name w:val="13FFA178C9004D68BA7B7E0E094DD9EC"/>
    <w:rsid w:val="002469FD"/>
  </w:style>
  <w:style w:type="paragraph" w:customStyle="1" w:styleId="451BD8D73A3940EBA47904581A025816">
    <w:name w:val="451BD8D73A3940EBA47904581A025816"/>
    <w:rsid w:val="002469FD"/>
  </w:style>
  <w:style w:type="paragraph" w:customStyle="1" w:styleId="0C1EC050E4914556BCB31F6CC224BA4B">
    <w:name w:val="0C1EC050E4914556BCB31F6CC224BA4B"/>
    <w:rsid w:val="002469FD"/>
  </w:style>
  <w:style w:type="paragraph" w:customStyle="1" w:styleId="B512732FA3914C6F8336FEF41526E9BB">
    <w:name w:val="B512732FA3914C6F8336FEF41526E9BB"/>
    <w:rsid w:val="002469FD"/>
  </w:style>
  <w:style w:type="paragraph" w:customStyle="1" w:styleId="D6FF9891E09F4F46A0CA31F51A3159F9">
    <w:name w:val="D6FF9891E09F4F46A0CA31F51A3159F9"/>
    <w:rsid w:val="002469FD"/>
  </w:style>
  <w:style w:type="paragraph" w:customStyle="1" w:styleId="6875153C103A40F6BEB88296C76E05E8">
    <w:name w:val="6875153C103A40F6BEB88296C76E05E8"/>
    <w:rsid w:val="002469FD"/>
  </w:style>
  <w:style w:type="paragraph" w:customStyle="1" w:styleId="AF122AEE470F49478876EE09C8E88905">
    <w:name w:val="AF122AEE470F49478876EE09C8E88905"/>
    <w:rsid w:val="002469FD"/>
  </w:style>
  <w:style w:type="paragraph" w:customStyle="1" w:styleId="96F2FE889C2D465F911B3BAED1F6C456">
    <w:name w:val="96F2FE889C2D465F911B3BAED1F6C456"/>
    <w:rsid w:val="002469FD"/>
  </w:style>
  <w:style w:type="paragraph" w:customStyle="1" w:styleId="C080F164709141F3ADA8FDC7F489AD2D">
    <w:name w:val="C080F164709141F3ADA8FDC7F489AD2D"/>
    <w:rsid w:val="002469FD"/>
  </w:style>
  <w:style w:type="paragraph" w:customStyle="1" w:styleId="19AD4C6C10BB4B32B2520C1B0F173991">
    <w:name w:val="19AD4C6C10BB4B32B2520C1B0F173991"/>
    <w:rsid w:val="002469FD"/>
  </w:style>
  <w:style w:type="paragraph" w:customStyle="1" w:styleId="FBC440FEC5F3418CBCBA19642E8CD548">
    <w:name w:val="FBC440FEC5F3418CBCBA19642E8CD548"/>
    <w:rsid w:val="002469FD"/>
  </w:style>
  <w:style w:type="paragraph" w:customStyle="1" w:styleId="1178076DF4D5411AA35A51EB5C0CEDE4">
    <w:name w:val="1178076DF4D5411AA35A51EB5C0CEDE4"/>
    <w:rsid w:val="002469FD"/>
  </w:style>
  <w:style w:type="paragraph" w:customStyle="1" w:styleId="0C5731456D954B6D8893D46F54933DC9">
    <w:name w:val="0C5731456D954B6D8893D46F54933DC9"/>
    <w:rsid w:val="002469FD"/>
  </w:style>
  <w:style w:type="paragraph" w:customStyle="1" w:styleId="5DFF62306B214A478B154B5343CFF7CE">
    <w:name w:val="5DFF62306B214A478B154B5343CFF7CE"/>
    <w:rsid w:val="00F37070"/>
  </w:style>
  <w:style w:type="paragraph" w:customStyle="1" w:styleId="7F62A428EACE47C0A3C21FC29E780275">
    <w:name w:val="7F62A428EACE47C0A3C21FC29E780275"/>
    <w:rsid w:val="00F37070"/>
  </w:style>
  <w:style w:type="paragraph" w:customStyle="1" w:styleId="7DFB214029484C14A98D51E42C64F73A">
    <w:name w:val="7DFB214029484C14A98D51E42C64F73A"/>
    <w:rsid w:val="00F37070"/>
  </w:style>
  <w:style w:type="paragraph" w:customStyle="1" w:styleId="A8087A57C9DB4F02829472949384B3BF">
    <w:name w:val="A8087A57C9DB4F02829472949384B3BF"/>
    <w:rsid w:val="00F37070"/>
  </w:style>
  <w:style w:type="paragraph" w:customStyle="1" w:styleId="54C0052FE0E54A77AEE5D959B3D2AB31">
    <w:name w:val="54C0052FE0E54A77AEE5D959B3D2AB31"/>
    <w:rsid w:val="00F37070"/>
  </w:style>
  <w:style w:type="paragraph" w:customStyle="1" w:styleId="67AE0039472F452DB218BE5224DD4B7B">
    <w:name w:val="67AE0039472F452DB218BE5224DD4B7B"/>
    <w:rsid w:val="00F37070"/>
  </w:style>
  <w:style w:type="paragraph" w:customStyle="1" w:styleId="F968E626FA2746698233C09A8A591564">
    <w:name w:val="F968E626FA2746698233C09A8A591564"/>
    <w:rsid w:val="00F37070"/>
  </w:style>
  <w:style w:type="paragraph" w:customStyle="1" w:styleId="305CCC0E10194BDFA31EA8938BF5F027">
    <w:name w:val="305CCC0E10194BDFA31EA8938BF5F027"/>
    <w:rsid w:val="00F37070"/>
  </w:style>
  <w:style w:type="paragraph" w:customStyle="1" w:styleId="A5876AB4A13749929851F9DDD6CDD355">
    <w:name w:val="A5876AB4A13749929851F9DDD6CDD355"/>
    <w:rsid w:val="00F37070"/>
  </w:style>
  <w:style w:type="paragraph" w:customStyle="1" w:styleId="C9ABE7CB3EA841C5974A7E79BAF0DC19">
    <w:name w:val="C9ABE7CB3EA841C5974A7E79BAF0DC19"/>
    <w:rsid w:val="00F37070"/>
  </w:style>
  <w:style w:type="paragraph" w:customStyle="1" w:styleId="5B5C8FB4371A4487AB2282F0295979D4">
    <w:name w:val="5B5C8FB4371A4487AB2282F0295979D4"/>
    <w:rsid w:val="00F37070"/>
  </w:style>
  <w:style w:type="paragraph" w:customStyle="1" w:styleId="F25A3454D46A4C8F98D95F4595909C12">
    <w:name w:val="F25A3454D46A4C8F98D95F4595909C12"/>
    <w:rsid w:val="00F37070"/>
  </w:style>
  <w:style w:type="paragraph" w:customStyle="1" w:styleId="311BF7E923194E539B0193C106B4FA90">
    <w:name w:val="311BF7E923194E539B0193C106B4FA90"/>
    <w:rsid w:val="00F37070"/>
  </w:style>
  <w:style w:type="paragraph" w:customStyle="1" w:styleId="F2DB48A9C6ED4142B611E88E5DFC6644">
    <w:name w:val="F2DB48A9C6ED4142B611E88E5DFC6644"/>
    <w:rsid w:val="00F37070"/>
  </w:style>
  <w:style w:type="paragraph" w:customStyle="1" w:styleId="C0A79678DE774901BABD3FEF6D79DD01">
    <w:name w:val="C0A79678DE774901BABD3FEF6D79DD01"/>
    <w:rsid w:val="00F37070"/>
  </w:style>
  <w:style w:type="paragraph" w:customStyle="1" w:styleId="74753B378AEF4DECBCE9F386DE31D5E3">
    <w:name w:val="74753B378AEF4DECBCE9F386DE31D5E3"/>
    <w:rsid w:val="00F37070"/>
  </w:style>
  <w:style w:type="paragraph" w:customStyle="1" w:styleId="E0AB0D3ED06640EFAD678E66132D2726">
    <w:name w:val="E0AB0D3ED06640EFAD678E66132D2726"/>
    <w:rsid w:val="00F37070"/>
  </w:style>
  <w:style w:type="paragraph" w:customStyle="1" w:styleId="7B2BFD21E1314E8887C9B8EDA284E482">
    <w:name w:val="7B2BFD21E1314E8887C9B8EDA284E482"/>
    <w:rsid w:val="00F37070"/>
  </w:style>
  <w:style w:type="paragraph" w:customStyle="1" w:styleId="DE9A0172B71E4252B5A6DAFA6D23B3B1">
    <w:name w:val="DE9A0172B71E4252B5A6DAFA6D23B3B1"/>
    <w:rsid w:val="00F37070"/>
  </w:style>
  <w:style w:type="paragraph" w:customStyle="1" w:styleId="3A8CC817255F4F58A7CD7DABCEE1EA07">
    <w:name w:val="3A8CC817255F4F58A7CD7DABCEE1EA07"/>
    <w:rsid w:val="00F37070"/>
  </w:style>
  <w:style w:type="paragraph" w:customStyle="1" w:styleId="75D0F76F61114DF78FB88C9AADB14ECD">
    <w:name w:val="75D0F76F61114DF78FB88C9AADB14ECD"/>
    <w:rsid w:val="00F37070"/>
  </w:style>
  <w:style w:type="paragraph" w:customStyle="1" w:styleId="46C8E03E3DBD483A9D85250E05908E3D">
    <w:name w:val="46C8E03E3DBD483A9D85250E05908E3D"/>
    <w:rsid w:val="00F37070"/>
  </w:style>
  <w:style w:type="paragraph" w:customStyle="1" w:styleId="356D10B1C03D453C9C09B7BD46F5AAE9">
    <w:name w:val="356D10B1C03D453C9C09B7BD46F5AAE9"/>
    <w:rsid w:val="00F37070"/>
  </w:style>
  <w:style w:type="paragraph" w:customStyle="1" w:styleId="69663BB231CC482F822F7E05DB10A807">
    <w:name w:val="69663BB231CC482F822F7E05DB10A807"/>
    <w:rsid w:val="00F37070"/>
  </w:style>
  <w:style w:type="paragraph" w:customStyle="1" w:styleId="B2EEB463EB8F4770B2817BD7683EFB32">
    <w:name w:val="B2EEB463EB8F4770B2817BD7683EFB32"/>
    <w:rsid w:val="00F37070"/>
  </w:style>
  <w:style w:type="paragraph" w:customStyle="1" w:styleId="564B82015F9F41BFB7E89A3498B2A716">
    <w:name w:val="564B82015F9F41BFB7E89A3498B2A716"/>
    <w:rsid w:val="00F37070"/>
  </w:style>
  <w:style w:type="paragraph" w:customStyle="1" w:styleId="A8F07746633F481A9C4DB8A2293BC539">
    <w:name w:val="A8F07746633F481A9C4DB8A2293BC539"/>
    <w:rsid w:val="00F37070"/>
  </w:style>
  <w:style w:type="paragraph" w:customStyle="1" w:styleId="2397D6DABDF3493883704239842B0C26">
    <w:name w:val="2397D6DABDF3493883704239842B0C26"/>
    <w:rsid w:val="00F37070"/>
  </w:style>
  <w:style w:type="paragraph" w:customStyle="1" w:styleId="E0E22B2F656E49A5A8669C38C64BCF79">
    <w:name w:val="E0E22B2F656E49A5A8669C38C64BCF79"/>
    <w:rsid w:val="00F37070"/>
  </w:style>
  <w:style w:type="paragraph" w:customStyle="1" w:styleId="DEF8A0FDE56647DEA1E612216B00960A">
    <w:name w:val="DEF8A0FDE56647DEA1E612216B00960A"/>
    <w:rsid w:val="00F37070"/>
  </w:style>
  <w:style w:type="paragraph" w:customStyle="1" w:styleId="8BE1BF5720CB4E428F283FC415B0C803">
    <w:name w:val="8BE1BF5720CB4E428F283FC415B0C803"/>
    <w:rsid w:val="00F37070"/>
  </w:style>
  <w:style w:type="paragraph" w:customStyle="1" w:styleId="4F363D16F8D74090BF4ED6DCBB75F2EC">
    <w:name w:val="4F363D16F8D74090BF4ED6DCBB75F2EC"/>
    <w:rsid w:val="00F37070"/>
  </w:style>
  <w:style w:type="paragraph" w:customStyle="1" w:styleId="1C3A7375A54A4B6AB9EF7ACD44D616AD">
    <w:name w:val="1C3A7375A54A4B6AB9EF7ACD44D616AD"/>
    <w:rsid w:val="00F37070"/>
  </w:style>
  <w:style w:type="paragraph" w:customStyle="1" w:styleId="A99762C2BBDA4366AB5DBAFCE5FDAD33">
    <w:name w:val="A99762C2BBDA4366AB5DBAFCE5FDAD33"/>
    <w:rsid w:val="00F37070"/>
  </w:style>
  <w:style w:type="paragraph" w:customStyle="1" w:styleId="A1851A1115E7499C9CDDA559173809AC">
    <w:name w:val="A1851A1115E7499C9CDDA559173809AC"/>
    <w:rsid w:val="00F37070"/>
  </w:style>
  <w:style w:type="paragraph" w:customStyle="1" w:styleId="682BEE3E3F6A4F2581E31AEF6C4F059A">
    <w:name w:val="682BEE3E3F6A4F2581E31AEF6C4F059A"/>
    <w:rsid w:val="00F37070"/>
  </w:style>
  <w:style w:type="paragraph" w:customStyle="1" w:styleId="4C9B897D8BEC4D11AE6C8C1BA118254A">
    <w:name w:val="4C9B897D8BEC4D11AE6C8C1BA118254A"/>
    <w:rsid w:val="00F37070"/>
  </w:style>
  <w:style w:type="paragraph" w:customStyle="1" w:styleId="2ED3A410A0C8424095BD16AA2F4E7720">
    <w:name w:val="2ED3A410A0C8424095BD16AA2F4E7720"/>
    <w:rsid w:val="00F37070"/>
  </w:style>
  <w:style w:type="paragraph" w:customStyle="1" w:styleId="5B1A8CF712474BE2A9CCF663D22C8F87">
    <w:name w:val="5B1A8CF712474BE2A9CCF663D22C8F87"/>
    <w:rsid w:val="00F37070"/>
  </w:style>
  <w:style w:type="paragraph" w:customStyle="1" w:styleId="690486A2C471419C9D1A47301F0A0778">
    <w:name w:val="690486A2C471419C9D1A47301F0A0778"/>
    <w:rsid w:val="00F37070"/>
  </w:style>
  <w:style w:type="paragraph" w:customStyle="1" w:styleId="6F26290390284E839E3B2723735DF2E8">
    <w:name w:val="6F26290390284E839E3B2723735DF2E8"/>
    <w:rsid w:val="00F37070"/>
  </w:style>
  <w:style w:type="paragraph" w:customStyle="1" w:styleId="1B42BE06905D4289B1847CC47C239E6C">
    <w:name w:val="1B42BE06905D4289B1847CC47C239E6C"/>
    <w:rsid w:val="00F37070"/>
  </w:style>
  <w:style w:type="paragraph" w:customStyle="1" w:styleId="02D213855D864069BF062BCB677C1E12">
    <w:name w:val="02D213855D864069BF062BCB677C1E12"/>
    <w:rsid w:val="00F37070"/>
  </w:style>
  <w:style w:type="paragraph" w:customStyle="1" w:styleId="91E365713C6E40129359C8FBE02D3EF5">
    <w:name w:val="91E365713C6E40129359C8FBE02D3EF5"/>
    <w:rsid w:val="00F37070"/>
  </w:style>
  <w:style w:type="paragraph" w:customStyle="1" w:styleId="D86E1F71B92E47E8802C17E21CABF321">
    <w:name w:val="D86E1F71B92E47E8802C17E21CABF321"/>
    <w:rsid w:val="00F37070"/>
  </w:style>
  <w:style w:type="paragraph" w:customStyle="1" w:styleId="89A98D8E4CC94D6598867DE396ABC763">
    <w:name w:val="89A98D8E4CC94D6598867DE396ABC763"/>
    <w:rsid w:val="00F37070"/>
  </w:style>
  <w:style w:type="paragraph" w:customStyle="1" w:styleId="A33BDBD19127471B81B1DAB01DB29BC7">
    <w:name w:val="A33BDBD19127471B81B1DAB01DB29BC7"/>
    <w:rsid w:val="00F37070"/>
  </w:style>
  <w:style w:type="paragraph" w:customStyle="1" w:styleId="6AE969E49D06440E808D77CE1DA889AE">
    <w:name w:val="6AE969E49D06440E808D77CE1DA889AE"/>
    <w:rsid w:val="00F37070"/>
  </w:style>
  <w:style w:type="paragraph" w:customStyle="1" w:styleId="D6CECCC3925F4A68B1835C681B8150A5">
    <w:name w:val="D6CECCC3925F4A68B1835C681B8150A5"/>
    <w:rsid w:val="00F37070"/>
  </w:style>
  <w:style w:type="paragraph" w:customStyle="1" w:styleId="7ADF524EBC234CDD98D618098F3B414F">
    <w:name w:val="7ADF524EBC234CDD98D618098F3B414F"/>
    <w:rsid w:val="00F37070"/>
  </w:style>
  <w:style w:type="paragraph" w:customStyle="1" w:styleId="AE35F8AB88214A2DA912F2A48F018C37">
    <w:name w:val="AE35F8AB88214A2DA912F2A48F018C37"/>
    <w:rsid w:val="00F37070"/>
  </w:style>
  <w:style w:type="paragraph" w:customStyle="1" w:styleId="C81370BE3DA140A897469D2109D35F54">
    <w:name w:val="C81370BE3DA140A897469D2109D35F54"/>
    <w:rsid w:val="00F37070"/>
  </w:style>
  <w:style w:type="paragraph" w:customStyle="1" w:styleId="F5DE88023DFD4A0C8B30BCCA10944643">
    <w:name w:val="F5DE88023DFD4A0C8B30BCCA10944643"/>
    <w:rsid w:val="00F37070"/>
  </w:style>
  <w:style w:type="paragraph" w:customStyle="1" w:styleId="3E6124BDEBFB4E0BB573CF1EC01B38AB">
    <w:name w:val="3E6124BDEBFB4E0BB573CF1EC01B38AB"/>
    <w:rsid w:val="00F37070"/>
  </w:style>
  <w:style w:type="paragraph" w:customStyle="1" w:styleId="918E1D42E59048CEB077E13BAC0CD98A">
    <w:name w:val="918E1D42E59048CEB077E13BAC0CD98A"/>
    <w:rsid w:val="005C1953"/>
  </w:style>
  <w:style w:type="paragraph" w:customStyle="1" w:styleId="8F03CF7F2F194767B7268D215579AF71">
    <w:name w:val="8F03CF7F2F194767B7268D215579AF71"/>
    <w:rsid w:val="005C1953"/>
  </w:style>
  <w:style w:type="paragraph" w:customStyle="1" w:styleId="50B26080CAA64801A20160961E2927A2">
    <w:name w:val="50B26080CAA64801A20160961E2927A2"/>
    <w:rsid w:val="005C1953"/>
  </w:style>
  <w:style w:type="paragraph" w:customStyle="1" w:styleId="FEE6999160A74831A6D8A3D9C7276F88">
    <w:name w:val="FEE6999160A74831A6D8A3D9C7276F88"/>
    <w:rsid w:val="005C1953"/>
  </w:style>
  <w:style w:type="paragraph" w:customStyle="1" w:styleId="353CE8BEC8844276BD1938D2C7D28225">
    <w:name w:val="353CE8BEC8844276BD1938D2C7D28225"/>
    <w:rsid w:val="005C1953"/>
  </w:style>
  <w:style w:type="paragraph" w:customStyle="1" w:styleId="FE80E7FC86C545ACB8266B0B6F17C764">
    <w:name w:val="FE80E7FC86C545ACB8266B0B6F17C764"/>
    <w:rsid w:val="005C1953"/>
  </w:style>
  <w:style w:type="paragraph" w:customStyle="1" w:styleId="643BA4C465E741A08C4870B874F887BF">
    <w:name w:val="643BA4C465E741A08C4870B874F887BF"/>
    <w:rsid w:val="005C1953"/>
  </w:style>
  <w:style w:type="paragraph" w:customStyle="1" w:styleId="E02F7699C4AB473C9D10B0C67AD04C2E">
    <w:name w:val="E02F7699C4AB473C9D10B0C67AD04C2E"/>
    <w:rsid w:val="005C1953"/>
  </w:style>
  <w:style w:type="paragraph" w:customStyle="1" w:styleId="5CBACA79E4594D868C0E4866D0E95FEA">
    <w:name w:val="5CBACA79E4594D868C0E4866D0E95FEA"/>
    <w:rsid w:val="005C1953"/>
  </w:style>
  <w:style w:type="paragraph" w:customStyle="1" w:styleId="F4DE278243BD4A87B9EBBE7ABAAAAEB4">
    <w:name w:val="F4DE278243BD4A87B9EBBE7ABAAAAEB4"/>
    <w:rsid w:val="005C1953"/>
  </w:style>
  <w:style w:type="paragraph" w:customStyle="1" w:styleId="52E45A62EFCF49DC963E6C18858BC0D9">
    <w:name w:val="52E45A62EFCF49DC963E6C18858BC0D9"/>
    <w:rsid w:val="005C1953"/>
  </w:style>
  <w:style w:type="paragraph" w:customStyle="1" w:styleId="82CE9875759E4DB99757994CE5519679">
    <w:name w:val="82CE9875759E4DB99757994CE5519679"/>
    <w:rsid w:val="005C1953"/>
  </w:style>
  <w:style w:type="paragraph" w:customStyle="1" w:styleId="4A861C2CD2844CF0986C150AFA3C25C8">
    <w:name w:val="4A861C2CD2844CF0986C150AFA3C25C8"/>
    <w:rsid w:val="005C1953"/>
  </w:style>
  <w:style w:type="paragraph" w:customStyle="1" w:styleId="115E52B34C284116A2EF2F5AB485AB19">
    <w:name w:val="115E52B34C284116A2EF2F5AB485AB19"/>
    <w:rsid w:val="005C1953"/>
  </w:style>
  <w:style w:type="paragraph" w:customStyle="1" w:styleId="117C025A23D9494FA2BE709217782C3E">
    <w:name w:val="117C025A23D9494FA2BE709217782C3E"/>
    <w:rsid w:val="005C1953"/>
  </w:style>
  <w:style w:type="paragraph" w:customStyle="1" w:styleId="A7236D86F36D4521BE7C846399D12608">
    <w:name w:val="A7236D86F36D4521BE7C846399D12608"/>
    <w:rsid w:val="005C1953"/>
  </w:style>
  <w:style w:type="paragraph" w:customStyle="1" w:styleId="7BDD6165EC5148898F1A6BF37ECF172B">
    <w:name w:val="7BDD6165EC5148898F1A6BF37ECF172B"/>
    <w:rsid w:val="005C1953"/>
  </w:style>
  <w:style w:type="paragraph" w:customStyle="1" w:styleId="7D744E39E3D9476E8718535FDF6EBFDF">
    <w:name w:val="7D744E39E3D9476E8718535FDF6EBFDF"/>
    <w:rsid w:val="005C1953"/>
  </w:style>
  <w:style w:type="paragraph" w:customStyle="1" w:styleId="8F74129CC3424C8790226219504DD024">
    <w:name w:val="8F74129CC3424C8790226219504DD024"/>
    <w:rsid w:val="005C1953"/>
  </w:style>
  <w:style w:type="paragraph" w:customStyle="1" w:styleId="4879E618257D43AD956B40ECBF4791C7">
    <w:name w:val="4879E618257D43AD956B40ECBF4791C7"/>
    <w:rsid w:val="005C1953"/>
  </w:style>
  <w:style w:type="paragraph" w:customStyle="1" w:styleId="C563871403FC43BBA811089AE12A78D1">
    <w:name w:val="C563871403FC43BBA811089AE12A78D1"/>
    <w:rsid w:val="005C1953"/>
  </w:style>
  <w:style w:type="paragraph" w:customStyle="1" w:styleId="2C2A3013AF6B407894A7CC39B2E059FF">
    <w:name w:val="2C2A3013AF6B407894A7CC39B2E059FF"/>
    <w:rsid w:val="005C1953"/>
  </w:style>
  <w:style w:type="paragraph" w:customStyle="1" w:styleId="B530C6F88A3F4705BC7BD70561528C03">
    <w:name w:val="B530C6F88A3F4705BC7BD70561528C03"/>
    <w:rsid w:val="005C1953"/>
  </w:style>
  <w:style w:type="paragraph" w:customStyle="1" w:styleId="0EEB22E59F814088BDA9AD9B7F407659">
    <w:name w:val="0EEB22E59F814088BDA9AD9B7F407659"/>
    <w:rsid w:val="005C1953"/>
  </w:style>
  <w:style w:type="paragraph" w:customStyle="1" w:styleId="0B38D4513A8D4982B239CD58E830D670">
    <w:name w:val="0B38D4513A8D4982B239CD58E830D670"/>
    <w:rsid w:val="005C1953"/>
  </w:style>
  <w:style w:type="paragraph" w:customStyle="1" w:styleId="51E25BA522594E43B2B192A01B97541A">
    <w:name w:val="51E25BA522594E43B2B192A01B97541A"/>
    <w:rsid w:val="005C1953"/>
  </w:style>
  <w:style w:type="paragraph" w:customStyle="1" w:styleId="BE063273385C462D81FACE02D8B997811">
    <w:name w:val="BE063273385C462D81FACE02D8B9978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">
    <w:name w:val="115E52B34C284116A2EF2F5AB485AB1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E25BA522594E43B2B192A01B97541A1">
    <w:name w:val="51E25BA522594E43B2B192A01B97541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FE966E5BAC4CE6B6676B39AD746C791">
    <w:name w:val="35FE966E5BAC4CE6B6676B39AD746C7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8E1D42E59048CEB077E13BAC0CD98A1">
    <w:name w:val="918E1D42E59048CEB077E13BAC0CD98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03CF7F2F194767B7268D215579AF711">
    <w:name w:val="8F03CF7F2F194767B7268D215579AF7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1">
    <w:name w:val="009529834B0A444CB1B9FC6389CA3A7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1">
    <w:name w:val="95E1A6D1C4FA4891860FA4221DE005B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35F8AB88214A2DA912F2A48F018C371">
    <w:name w:val="AE35F8AB88214A2DA912F2A48F018C3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1">
    <w:name w:val="C24FB8DD4EF14D1883BCBD7B9F2CB04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1">
    <w:name w:val="2A485D0F1DF343A080AF18BD9871BE9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B26080CAA64801A20160961E2927A21">
    <w:name w:val="50B26080CAA64801A20160961E2927A2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">
    <w:name w:val="FEE6999160A74831A6D8A3D9C7276F8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">
    <w:name w:val="B8F9BEB8339949F0A92C6EC1DFFF2F4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">
    <w:name w:val="FE80E7FC86C545ACB8266B0B6F17C76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">
    <w:name w:val="2D2E47324CFF4B6297DA3C7EE7478EE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">
    <w:name w:val="643BA4C465E741A08C4870B874F887B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">
    <w:name w:val="451BD8D73A3940EBA47904581A025816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">
    <w:name w:val="E02F7699C4AB473C9D10B0C67AD04C2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">
    <w:name w:val="B512732FA3914C6F8336FEF41526E9B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">
    <w:name w:val="5CBACA79E4594D868C0E4866D0E95FE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">
    <w:name w:val="6875153C103A40F6BEB88296C76E05E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">
    <w:name w:val="F4DE278243BD4A87B9EBBE7ABAAAAEB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">
    <w:name w:val="96F2FE889C2D465F911B3BAED1F6C456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">
    <w:name w:val="C080F164709141F3ADA8FDC7F489AD2D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">
    <w:name w:val="19AD4C6C10BB4B32B2520C1B0F1739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">
    <w:name w:val="FBC440FEC5F3418CBCBA19642E8CD54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">
    <w:name w:val="1178076DF4D5411AA35A51EB5C0CEDE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">
    <w:name w:val="0C5731456D954B6D8893D46F54933DC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">
    <w:name w:val="52E45A62EFCF49DC963E6C18858BC0D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">
    <w:name w:val="117C025A23D9494FA2BE709217782C3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">
    <w:name w:val="A7236D86F36D4521BE7C846399D1260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">
    <w:name w:val="7BDD6165EC5148898F1A6BF37ECF172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">
    <w:name w:val="7D744E39E3D9476E8718535FDF6EBFD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">
    <w:name w:val="8F74129CC3424C8790226219504DD02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">
    <w:name w:val="4879E618257D43AD956B40ECBF4791C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">
    <w:name w:val="C563871403FC43BBA811089AE12A78D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">
    <w:name w:val="2C2A3013AF6B407894A7CC39B2E059F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">
    <w:name w:val="B530C6F88A3F4705BC7BD70561528C03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">
    <w:name w:val="0EEB22E59F814088BDA9AD9B7F40765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">
    <w:name w:val="0B38D4513A8D4982B239CD58E830D67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F4866CEA064C1BA4FA96487CB880FC">
    <w:name w:val="CFF4866CEA064C1BA4FA96487CB880FC"/>
    <w:rsid w:val="005C1953"/>
  </w:style>
  <w:style w:type="paragraph" w:customStyle="1" w:styleId="5A11FEB37ED04024874EBE0D1913CC95">
    <w:name w:val="5A11FEB37ED04024874EBE0D1913CC95"/>
    <w:rsid w:val="005C1953"/>
  </w:style>
  <w:style w:type="paragraph" w:customStyle="1" w:styleId="0E9FB24DF695495C9A56CC76A266D5BA">
    <w:name w:val="0E9FB24DF695495C9A56CC76A266D5BA"/>
    <w:rsid w:val="005C1953"/>
  </w:style>
  <w:style w:type="paragraph" w:customStyle="1" w:styleId="DDF97AE8CBBA470FB26795FFF03616D4">
    <w:name w:val="DDF97AE8CBBA470FB26795FFF03616D4"/>
    <w:rsid w:val="005C1953"/>
  </w:style>
  <w:style w:type="paragraph" w:customStyle="1" w:styleId="84C7CCBD34794945882DCDBFA2D44C4A">
    <w:name w:val="84C7CCBD34794945882DCDBFA2D44C4A"/>
    <w:rsid w:val="005C1953"/>
  </w:style>
  <w:style w:type="paragraph" w:customStyle="1" w:styleId="D3CA9192AB6745C69081DA5FD430CE50">
    <w:name w:val="D3CA9192AB6745C69081DA5FD430CE50"/>
    <w:rsid w:val="005C1953"/>
  </w:style>
  <w:style w:type="paragraph" w:customStyle="1" w:styleId="564BBE6985464C2FA251DFA14CA62A0E">
    <w:name w:val="564BBE6985464C2FA251DFA14CA62A0E"/>
    <w:rsid w:val="005C1953"/>
  </w:style>
  <w:style w:type="paragraph" w:customStyle="1" w:styleId="A346AD1A20DC474D9AAF26B24AAF2B7D">
    <w:name w:val="A346AD1A20DC474D9AAF26B24AAF2B7D"/>
    <w:rsid w:val="005C1953"/>
  </w:style>
  <w:style w:type="paragraph" w:customStyle="1" w:styleId="22828BFFFEBA4A92BD2414EB62DEDAA8">
    <w:name w:val="22828BFFFEBA4A92BD2414EB62DEDAA8"/>
    <w:rsid w:val="005C1953"/>
  </w:style>
  <w:style w:type="paragraph" w:customStyle="1" w:styleId="BE063273385C462D81FACE02D8B997812">
    <w:name w:val="BE063273385C462D81FACE02D8B9978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2">
    <w:name w:val="115E52B34C284116A2EF2F5AB485AB19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E25BA522594E43B2B192A01B97541A2">
    <w:name w:val="51E25BA522594E43B2B192A01B97541A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F4866CEA064C1BA4FA96487CB880FC1">
    <w:name w:val="CFF4866CEA064C1BA4FA96487CB880F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11FEB37ED04024874EBE0D1913CC951">
    <w:name w:val="5A11FEB37ED04024874EBE0D1913CC9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9FB24DF695495C9A56CC76A266D5BA1">
    <w:name w:val="0E9FB24DF695495C9A56CC76A266D5B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F97AE8CBBA470FB26795FFF03616D41">
    <w:name w:val="DDF97AE8CBBA470FB26795FFF03616D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C7CCBD34794945882DCDBFA2D44C4A1">
    <w:name w:val="84C7CCBD34794945882DCDBFA2D44C4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CA9192AB6745C69081DA5FD430CE501">
    <w:name w:val="D3CA9192AB6745C69081DA5FD430CE5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4BBE6985464C2FA251DFA14CA62A0E1">
    <w:name w:val="564BBE6985464C2FA251DFA14CA62A0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46AD1A20DC474D9AAF26B24AAF2B7D1">
    <w:name w:val="A346AD1A20DC474D9AAF26B24AAF2B7D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828BFFFEBA4A92BD2414EB62DEDAA81">
    <w:name w:val="22828BFFFEBA4A92BD2414EB62DEDAA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35F8AB88214A2DA912F2A48F018C372">
    <w:name w:val="AE35F8AB88214A2DA912F2A48F018C37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B26080CAA64801A20160961E2927A22">
    <w:name w:val="50B26080CAA64801A20160961E2927A2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2">
    <w:name w:val="FEE6999160A74831A6D8A3D9C7276F88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2">
    <w:name w:val="B8F9BEB8339949F0A92C6EC1DFFF2F45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2">
    <w:name w:val="FE80E7FC86C545ACB8266B0B6F17C76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2">
    <w:name w:val="2D2E47324CFF4B6297DA3C7EE7478EE9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2">
    <w:name w:val="643BA4C465E741A08C4870B874F887BF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2">
    <w:name w:val="451BD8D73A3940EBA47904581A025816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2">
    <w:name w:val="E02F7699C4AB473C9D10B0C67AD04C2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2">
    <w:name w:val="B512732FA3914C6F8336FEF41526E9B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2">
    <w:name w:val="5CBACA79E4594D868C0E4866D0E95FEA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2">
    <w:name w:val="6875153C103A40F6BEB88296C76E05E8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2">
    <w:name w:val="F4DE278243BD4A87B9EBBE7ABAAAAEB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2">
    <w:name w:val="96F2FE889C2D465F911B3BAED1F6C456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2">
    <w:name w:val="C080F164709141F3ADA8FDC7F489AD2D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2">
    <w:name w:val="19AD4C6C10BB4B32B2520C1B0F1739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2">
    <w:name w:val="FBC440FEC5F3418CBCBA19642E8CD548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2">
    <w:name w:val="1178076DF4D5411AA35A51EB5C0CEDE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2">
    <w:name w:val="0C5731456D954B6D8893D46F54933DC9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2">
    <w:name w:val="52E45A62EFCF49DC963E6C18858BC0D9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2">
    <w:name w:val="117C025A23D9494FA2BE709217782C3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2">
    <w:name w:val="A7236D86F36D4521BE7C846399D12608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2">
    <w:name w:val="7BDD6165EC5148898F1A6BF37ECF172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2">
    <w:name w:val="7D744E39E3D9476E8718535FDF6EBFDF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2">
    <w:name w:val="8F74129CC3424C8790226219504DD02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2">
    <w:name w:val="4879E618257D43AD956B40ECBF4791C7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2">
    <w:name w:val="C563871403FC43BBA811089AE12A78D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2">
    <w:name w:val="2C2A3013AF6B407894A7CC39B2E059FF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2">
    <w:name w:val="B530C6F88A3F4705BC7BD70561528C03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2">
    <w:name w:val="0EEB22E59F814088BDA9AD9B7F407659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2">
    <w:name w:val="0B38D4513A8D4982B239CD58E830D670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">
    <w:name w:val="3EE47321ABF54079A734E0B13ED9832E"/>
    <w:rsid w:val="005C1953"/>
  </w:style>
  <w:style w:type="paragraph" w:customStyle="1" w:styleId="BE063273385C462D81FACE02D8B997813">
    <w:name w:val="BE063273385C462D81FACE02D8B9978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3">
    <w:name w:val="115E52B34C284116A2EF2F5AB485AB19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E25BA522594E43B2B192A01B97541A3">
    <w:name w:val="51E25BA522594E43B2B192A01B97541A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F4866CEA064C1BA4FA96487CB880FC2">
    <w:name w:val="CFF4866CEA064C1BA4FA96487CB880FC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11FEB37ED04024874EBE0D1913CC952">
    <w:name w:val="5A11FEB37ED04024874EBE0D1913CC95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9FB24DF695495C9A56CC76A266D5BA2">
    <w:name w:val="0E9FB24DF695495C9A56CC76A266D5BA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F97AE8CBBA470FB26795FFF03616D42">
    <w:name w:val="DDF97AE8CBBA470FB26795FFF03616D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C7CCBD34794945882DCDBFA2D44C4A2">
    <w:name w:val="84C7CCBD34794945882DCDBFA2D44C4A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CA9192AB6745C69081DA5FD430CE502">
    <w:name w:val="D3CA9192AB6745C69081DA5FD430CE50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4BBE6985464C2FA251DFA14CA62A0E2">
    <w:name w:val="564BBE6985464C2FA251DFA14CA62A0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46AD1A20DC474D9AAF26B24AAF2B7D2">
    <w:name w:val="A346AD1A20DC474D9AAF26B24AAF2B7D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828BFFFEBA4A92BD2414EB62DEDAA82">
    <w:name w:val="22828BFFFEBA4A92BD2414EB62DEDAA8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35F8AB88214A2DA912F2A48F018C373">
    <w:name w:val="AE35F8AB88214A2DA912F2A48F018C37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1">
    <w:name w:val="3EE47321ABF54079A734E0B13ED9832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3">
    <w:name w:val="FEE6999160A74831A6D8A3D9C7276F88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3">
    <w:name w:val="B8F9BEB8339949F0A92C6EC1DFFF2F45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3">
    <w:name w:val="FE80E7FC86C545ACB8266B0B6F17C76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3">
    <w:name w:val="2D2E47324CFF4B6297DA3C7EE7478EE9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3">
    <w:name w:val="643BA4C465E741A08C4870B874F887BF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3">
    <w:name w:val="451BD8D73A3940EBA47904581A025816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3">
    <w:name w:val="E02F7699C4AB473C9D10B0C67AD04C2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3">
    <w:name w:val="B512732FA3914C6F8336FEF41526E9BB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3">
    <w:name w:val="5CBACA79E4594D868C0E4866D0E95FEA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3">
    <w:name w:val="6875153C103A40F6BEB88296C76E05E8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3">
    <w:name w:val="F4DE278243BD4A87B9EBBE7ABAAAAEB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3">
    <w:name w:val="96F2FE889C2D465F911B3BAED1F6C456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3">
    <w:name w:val="C080F164709141F3ADA8FDC7F489AD2D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3">
    <w:name w:val="19AD4C6C10BB4B32B2520C1B0F1739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3">
    <w:name w:val="FBC440FEC5F3418CBCBA19642E8CD548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3">
    <w:name w:val="1178076DF4D5411AA35A51EB5C0CEDE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3">
    <w:name w:val="0C5731456D954B6D8893D46F54933DC9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3">
    <w:name w:val="52E45A62EFCF49DC963E6C18858BC0D9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3">
    <w:name w:val="117C025A23D9494FA2BE709217782C3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3">
    <w:name w:val="A7236D86F36D4521BE7C846399D12608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3">
    <w:name w:val="7BDD6165EC5148898F1A6BF37ECF172B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3">
    <w:name w:val="7D744E39E3D9476E8718535FDF6EBFDF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3">
    <w:name w:val="8F74129CC3424C8790226219504DD02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3">
    <w:name w:val="4879E618257D43AD956B40ECBF4791C7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3">
    <w:name w:val="C563871403FC43BBA811089AE12A78D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3">
    <w:name w:val="2C2A3013AF6B407894A7CC39B2E059FF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3">
    <w:name w:val="B530C6F88A3F4705BC7BD70561528C03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3">
    <w:name w:val="0EEB22E59F814088BDA9AD9B7F407659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3">
    <w:name w:val="0B38D4513A8D4982B239CD58E830D670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F714DF3AD24DDD9ABD519E74AFA1FD">
    <w:name w:val="7AF714DF3AD24DDD9ABD519E74AFA1FD"/>
    <w:rsid w:val="005C1953"/>
  </w:style>
  <w:style w:type="paragraph" w:customStyle="1" w:styleId="BA191290A00045E59B1C8E36839D9C14">
    <w:name w:val="BA191290A00045E59B1C8E36839D9C14"/>
    <w:rsid w:val="005C1953"/>
  </w:style>
  <w:style w:type="paragraph" w:customStyle="1" w:styleId="2E2EADC55FD44BD7A6F8C94A487C021C">
    <w:name w:val="2E2EADC55FD44BD7A6F8C94A487C021C"/>
    <w:rsid w:val="005C1953"/>
  </w:style>
  <w:style w:type="paragraph" w:customStyle="1" w:styleId="66E9328C183B48858810948A3ADC0C17">
    <w:name w:val="66E9328C183B48858810948A3ADC0C17"/>
    <w:rsid w:val="005C1953"/>
  </w:style>
  <w:style w:type="paragraph" w:customStyle="1" w:styleId="DF636921CC0A4797AC7847CB5E66898E">
    <w:name w:val="DF636921CC0A4797AC7847CB5E66898E"/>
    <w:rsid w:val="005C1953"/>
  </w:style>
  <w:style w:type="paragraph" w:customStyle="1" w:styleId="AE8ADBFD9CD8454C9049BD06E7CB2C31">
    <w:name w:val="AE8ADBFD9CD8454C9049BD06E7CB2C31"/>
    <w:rsid w:val="005C1953"/>
  </w:style>
  <w:style w:type="paragraph" w:customStyle="1" w:styleId="BE063273385C462D81FACE02D8B997814">
    <w:name w:val="BE063273385C462D81FACE02D8B9978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4">
    <w:name w:val="115E52B34C284116A2EF2F5AB485AB19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E25BA522594E43B2B192A01B97541A4">
    <w:name w:val="51E25BA522594E43B2B192A01B97541A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F4866CEA064C1BA4FA96487CB880FC3">
    <w:name w:val="CFF4866CEA064C1BA4FA96487CB880FC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11FEB37ED04024874EBE0D1913CC953">
    <w:name w:val="5A11FEB37ED04024874EBE0D1913CC95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9FB24DF695495C9A56CC76A266D5BA3">
    <w:name w:val="0E9FB24DF695495C9A56CC76A266D5BA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F97AE8CBBA470FB26795FFF03616D43">
    <w:name w:val="DDF97AE8CBBA470FB26795FFF03616D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C7CCBD34794945882DCDBFA2D44C4A3">
    <w:name w:val="84C7CCBD34794945882DCDBFA2D44C4A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CA9192AB6745C69081DA5FD430CE503">
    <w:name w:val="D3CA9192AB6745C69081DA5FD430CE50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4BBE6985464C2FA251DFA14CA62A0E3">
    <w:name w:val="564BBE6985464C2FA251DFA14CA62A0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46AD1A20DC474D9AAF26B24AAF2B7D3">
    <w:name w:val="A346AD1A20DC474D9AAF26B24AAF2B7D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828BFFFEBA4A92BD2414EB62DEDAA83">
    <w:name w:val="22828BFFFEBA4A92BD2414EB62DEDAA8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35F8AB88214A2DA912F2A48F018C374">
    <w:name w:val="AE35F8AB88214A2DA912F2A48F018C37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2">
    <w:name w:val="3EE47321ABF54079A734E0B13ED9832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8ADBFD9CD8454C9049BD06E7CB2C311">
    <w:name w:val="AE8ADBFD9CD8454C9049BD06E7CB2C3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2EADC55FD44BD7A6F8C94A487C021C1">
    <w:name w:val="2E2EADC55FD44BD7A6F8C94A487C021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36921CC0A4797AC7847CB5E66898E1">
    <w:name w:val="DF636921CC0A4797AC7847CB5E66898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4">
    <w:name w:val="FEE6999160A74831A6D8A3D9C7276F88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4">
    <w:name w:val="B8F9BEB8339949F0A92C6EC1DFFF2F45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4">
    <w:name w:val="FE80E7FC86C545ACB8266B0B6F17C76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4">
    <w:name w:val="2D2E47324CFF4B6297DA3C7EE7478EE9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4">
    <w:name w:val="643BA4C465E741A08C4870B874F887BF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4">
    <w:name w:val="451BD8D73A3940EBA47904581A025816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4">
    <w:name w:val="E02F7699C4AB473C9D10B0C67AD04C2E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4">
    <w:name w:val="B512732FA3914C6F8336FEF41526E9BB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4">
    <w:name w:val="5CBACA79E4594D868C0E4866D0E95FEA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4">
    <w:name w:val="6875153C103A40F6BEB88296C76E05E8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4">
    <w:name w:val="F4DE278243BD4A87B9EBBE7ABAAAAEB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4">
    <w:name w:val="96F2FE889C2D465F911B3BAED1F6C456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4">
    <w:name w:val="C080F164709141F3ADA8FDC7F489AD2D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4">
    <w:name w:val="19AD4C6C10BB4B32B2520C1B0F1739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4">
    <w:name w:val="FBC440FEC5F3418CBCBA19642E8CD548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4">
    <w:name w:val="1178076DF4D5411AA35A51EB5C0CEDE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4">
    <w:name w:val="0C5731456D954B6D8893D46F54933DC9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4">
    <w:name w:val="52E45A62EFCF49DC963E6C18858BC0D9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4">
    <w:name w:val="117C025A23D9494FA2BE709217782C3E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4">
    <w:name w:val="A7236D86F36D4521BE7C846399D12608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4">
    <w:name w:val="7BDD6165EC5148898F1A6BF37ECF172B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4">
    <w:name w:val="7D744E39E3D9476E8718535FDF6EBFDF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4">
    <w:name w:val="8F74129CC3424C8790226219504DD02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4">
    <w:name w:val="4879E618257D43AD956B40ECBF4791C7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4">
    <w:name w:val="C563871403FC43BBA811089AE12A78D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4">
    <w:name w:val="2C2A3013AF6B407894A7CC39B2E059FF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4">
    <w:name w:val="B530C6F88A3F4705BC7BD70561528C03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4">
    <w:name w:val="0EEB22E59F814088BDA9AD9B7F407659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4">
    <w:name w:val="0B38D4513A8D4982B239CD58E830D670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5">
    <w:name w:val="BE063273385C462D81FACE02D8B9978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5">
    <w:name w:val="115E52B34C284116A2EF2F5AB485AB19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E25BA522594E43B2B192A01B97541A5">
    <w:name w:val="51E25BA522594E43B2B192A01B97541A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F4866CEA064C1BA4FA96487CB880FC4">
    <w:name w:val="CFF4866CEA064C1BA4FA96487CB880FC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11FEB37ED04024874EBE0D1913CC954">
    <w:name w:val="5A11FEB37ED04024874EBE0D1913CC95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9FB24DF695495C9A56CC76A266D5BA4">
    <w:name w:val="0E9FB24DF695495C9A56CC76A266D5BA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F97AE8CBBA470FB26795FFF03616D44">
    <w:name w:val="DDF97AE8CBBA470FB26795FFF03616D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C7CCBD34794945882DCDBFA2D44C4A4">
    <w:name w:val="84C7CCBD34794945882DCDBFA2D44C4A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CA9192AB6745C69081DA5FD430CE504">
    <w:name w:val="D3CA9192AB6745C69081DA5FD430CE50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4BBE6985464C2FA251DFA14CA62A0E4">
    <w:name w:val="564BBE6985464C2FA251DFA14CA62A0E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46AD1A20DC474D9AAF26B24AAF2B7D4">
    <w:name w:val="A346AD1A20DC474D9AAF26B24AAF2B7D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828BFFFEBA4A92BD2414EB62DEDAA84">
    <w:name w:val="22828BFFFEBA4A92BD2414EB62DEDAA8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35F8AB88214A2DA912F2A48F018C375">
    <w:name w:val="AE35F8AB88214A2DA912F2A48F018C37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3">
    <w:name w:val="3EE47321ABF54079A734E0B13ED9832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8ADBFD9CD8454C9049BD06E7CB2C312">
    <w:name w:val="AE8ADBFD9CD8454C9049BD06E7CB2C3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2EADC55FD44BD7A6F8C94A487C021C2">
    <w:name w:val="2E2EADC55FD44BD7A6F8C94A487C021C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36921CC0A4797AC7847CB5E66898E2">
    <w:name w:val="DF636921CC0A4797AC7847CB5E66898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5">
    <w:name w:val="FEE6999160A74831A6D8A3D9C7276F88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5">
    <w:name w:val="B8F9BEB8339949F0A92C6EC1DFFF2F45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5">
    <w:name w:val="FE80E7FC86C545ACB8266B0B6F17C764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5">
    <w:name w:val="2D2E47324CFF4B6297DA3C7EE7478EE9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5">
    <w:name w:val="643BA4C465E741A08C4870B874F887BF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5">
    <w:name w:val="451BD8D73A3940EBA47904581A025816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5">
    <w:name w:val="E02F7699C4AB473C9D10B0C67AD04C2E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5">
    <w:name w:val="B512732FA3914C6F8336FEF41526E9BB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5">
    <w:name w:val="5CBACA79E4594D868C0E4866D0E95FEA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5">
    <w:name w:val="6875153C103A40F6BEB88296C76E05E8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5">
    <w:name w:val="F4DE278243BD4A87B9EBBE7ABAAAAEB4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5">
    <w:name w:val="96F2FE889C2D465F911B3BAED1F6C456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5">
    <w:name w:val="C080F164709141F3ADA8FDC7F489AD2D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5">
    <w:name w:val="19AD4C6C10BB4B32B2520C1B0F1739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5">
    <w:name w:val="FBC440FEC5F3418CBCBA19642E8CD548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5">
    <w:name w:val="1178076DF4D5411AA35A51EB5C0CEDE4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5">
    <w:name w:val="0C5731456D954B6D8893D46F54933DC9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5">
    <w:name w:val="52E45A62EFCF49DC963E6C18858BC0D9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5">
    <w:name w:val="117C025A23D9494FA2BE709217782C3E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5">
    <w:name w:val="A7236D86F36D4521BE7C846399D12608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5">
    <w:name w:val="7BDD6165EC5148898F1A6BF37ECF172B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5">
    <w:name w:val="7D744E39E3D9476E8718535FDF6EBFDF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5">
    <w:name w:val="8F74129CC3424C8790226219504DD024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5">
    <w:name w:val="4879E618257D43AD956B40ECBF4791C7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5">
    <w:name w:val="C563871403FC43BBA811089AE12A78D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5">
    <w:name w:val="2C2A3013AF6B407894A7CC39B2E059FF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5">
    <w:name w:val="B530C6F88A3F4705BC7BD70561528C03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5">
    <w:name w:val="0EEB22E59F814088BDA9AD9B7F407659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5">
    <w:name w:val="0B38D4513A8D4982B239CD58E830D670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F514E7893F4C72AC1129E20959232B">
    <w:name w:val="03F514E7893F4C72AC1129E20959232B"/>
    <w:rsid w:val="005C1953"/>
  </w:style>
  <w:style w:type="paragraph" w:customStyle="1" w:styleId="F24B75EF5DF4478BA8BABF7867C22B80">
    <w:name w:val="F24B75EF5DF4478BA8BABF7867C22B80"/>
    <w:rsid w:val="005C1953"/>
  </w:style>
  <w:style w:type="paragraph" w:customStyle="1" w:styleId="6EEFFB14584A40C5B8E030C4B5DF3D8E">
    <w:name w:val="6EEFFB14584A40C5B8E030C4B5DF3D8E"/>
    <w:rsid w:val="005C1953"/>
  </w:style>
  <w:style w:type="paragraph" w:customStyle="1" w:styleId="C79A44C03EC547F19F1E5C62DDCFB48D">
    <w:name w:val="C79A44C03EC547F19F1E5C62DDCFB48D"/>
    <w:rsid w:val="005C1953"/>
  </w:style>
  <w:style w:type="paragraph" w:customStyle="1" w:styleId="835D79A90C64456CA80302458351FAF1">
    <w:name w:val="835D79A90C64456CA80302458351FAF1"/>
    <w:rsid w:val="005C1953"/>
  </w:style>
  <w:style w:type="paragraph" w:customStyle="1" w:styleId="436DA1DF98B74C519115AF905F8F27E1">
    <w:name w:val="436DA1DF98B74C519115AF905F8F27E1"/>
    <w:rsid w:val="005C1953"/>
  </w:style>
  <w:style w:type="paragraph" w:customStyle="1" w:styleId="E750AC70B14C440F8117CE0AF3815C05">
    <w:name w:val="E750AC70B14C440F8117CE0AF3815C05"/>
    <w:rsid w:val="005C1953"/>
  </w:style>
  <w:style w:type="paragraph" w:customStyle="1" w:styleId="A1AB4A0319404B4D8BE1C1AF569475BF">
    <w:name w:val="A1AB4A0319404B4D8BE1C1AF569475BF"/>
    <w:rsid w:val="005C1953"/>
  </w:style>
  <w:style w:type="paragraph" w:customStyle="1" w:styleId="E40066315F284A2D8BABFA6F4EF67174">
    <w:name w:val="E40066315F284A2D8BABFA6F4EF67174"/>
    <w:rsid w:val="005C1953"/>
  </w:style>
  <w:style w:type="paragraph" w:customStyle="1" w:styleId="4265480D69CF458585531A36A9A1DD75">
    <w:name w:val="4265480D69CF458585531A36A9A1DD75"/>
    <w:rsid w:val="005C1953"/>
  </w:style>
  <w:style w:type="paragraph" w:customStyle="1" w:styleId="BE063273385C462D81FACE02D8B997816">
    <w:name w:val="BE063273385C462D81FACE02D8B9978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6">
    <w:name w:val="115E52B34C284116A2EF2F5AB485AB19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F514E7893F4C72AC1129E20959232B1">
    <w:name w:val="03F514E7893F4C72AC1129E20959232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4B75EF5DF4478BA8BABF7867C22B801">
    <w:name w:val="F24B75EF5DF4478BA8BABF7867C22B8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EFFB14584A40C5B8E030C4B5DF3D8E1">
    <w:name w:val="6EEFFB14584A40C5B8E030C4B5DF3D8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9A44C03EC547F19F1E5C62DDCFB48D1">
    <w:name w:val="C79A44C03EC547F19F1E5C62DDCFB48D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5D79A90C64456CA80302458351FAF11">
    <w:name w:val="835D79A90C64456CA80302458351FAF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6DA1DF98B74C519115AF905F8F27E11">
    <w:name w:val="436DA1DF98B74C519115AF905F8F27E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50AC70B14C440F8117CE0AF3815C051">
    <w:name w:val="E750AC70B14C440F8117CE0AF3815C0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B4A0319404B4D8BE1C1AF569475BF1">
    <w:name w:val="A1AB4A0319404B4D8BE1C1AF569475B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0066315F284A2D8BABFA6F4EF671741">
    <w:name w:val="E40066315F284A2D8BABFA6F4EF6717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65480D69CF458585531A36A9A1DD751">
    <w:name w:val="4265480D69CF458585531A36A9A1DD7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4">
    <w:name w:val="3EE47321ABF54079A734E0B13ED9832E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8ADBFD9CD8454C9049BD06E7CB2C313">
    <w:name w:val="AE8ADBFD9CD8454C9049BD06E7CB2C3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2EADC55FD44BD7A6F8C94A487C021C3">
    <w:name w:val="2E2EADC55FD44BD7A6F8C94A487C021C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36921CC0A4797AC7847CB5E66898E3">
    <w:name w:val="DF636921CC0A4797AC7847CB5E66898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6">
    <w:name w:val="FEE6999160A74831A6D8A3D9C7276F88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6">
    <w:name w:val="B8F9BEB8339949F0A92C6EC1DFFF2F45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6">
    <w:name w:val="FE80E7FC86C545ACB8266B0B6F17C764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6">
    <w:name w:val="2D2E47324CFF4B6297DA3C7EE7478EE9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6">
    <w:name w:val="643BA4C465E741A08C4870B874F887BF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6">
    <w:name w:val="451BD8D73A3940EBA47904581A025816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6">
    <w:name w:val="E02F7699C4AB473C9D10B0C67AD04C2E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6">
    <w:name w:val="B512732FA3914C6F8336FEF41526E9BB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6">
    <w:name w:val="5CBACA79E4594D868C0E4866D0E95FEA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6">
    <w:name w:val="6875153C103A40F6BEB88296C76E05E8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6">
    <w:name w:val="F4DE278243BD4A87B9EBBE7ABAAAAEB4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6">
    <w:name w:val="96F2FE889C2D465F911B3BAED1F6C456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6">
    <w:name w:val="C080F164709141F3ADA8FDC7F489AD2D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6">
    <w:name w:val="19AD4C6C10BB4B32B2520C1B0F1739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6">
    <w:name w:val="FBC440FEC5F3418CBCBA19642E8CD548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6">
    <w:name w:val="1178076DF4D5411AA35A51EB5C0CEDE4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6">
    <w:name w:val="0C5731456D954B6D8893D46F54933DC9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6">
    <w:name w:val="52E45A62EFCF49DC963E6C18858BC0D9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6">
    <w:name w:val="117C025A23D9494FA2BE709217782C3E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6">
    <w:name w:val="A7236D86F36D4521BE7C846399D12608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6">
    <w:name w:val="7BDD6165EC5148898F1A6BF37ECF172B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6">
    <w:name w:val="7D744E39E3D9476E8718535FDF6EBFDF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6">
    <w:name w:val="8F74129CC3424C8790226219504DD024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6">
    <w:name w:val="4879E618257D43AD956B40ECBF4791C7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6">
    <w:name w:val="C563871403FC43BBA811089AE12A78D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6">
    <w:name w:val="2C2A3013AF6B407894A7CC39B2E059FF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6">
    <w:name w:val="B530C6F88A3F4705BC7BD70561528C03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6">
    <w:name w:val="0EEB22E59F814088BDA9AD9B7F407659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6">
    <w:name w:val="0B38D4513A8D4982B239CD58E830D670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7">
    <w:name w:val="BE063273385C462D81FACE02D8B9978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7">
    <w:name w:val="115E52B34C284116A2EF2F5AB485AB19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F514E7893F4C72AC1129E20959232B2">
    <w:name w:val="03F514E7893F4C72AC1129E20959232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4B75EF5DF4478BA8BABF7867C22B802">
    <w:name w:val="F24B75EF5DF4478BA8BABF7867C22B80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EFFB14584A40C5B8E030C4B5DF3D8E2">
    <w:name w:val="6EEFFB14584A40C5B8E030C4B5DF3D8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9A44C03EC547F19F1E5C62DDCFB48D2">
    <w:name w:val="C79A44C03EC547F19F1E5C62DDCFB48D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5D79A90C64456CA80302458351FAF12">
    <w:name w:val="835D79A90C64456CA80302458351FAF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6DA1DF98B74C519115AF905F8F27E12">
    <w:name w:val="436DA1DF98B74C519115AF905F8F27E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50AC70B14C440F8117CE0AF3815C052">
    <w:name w:val="E750AC70B14C440F8117CE0AF3815C05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B4A0319404B4D8BE1C1AF569475BF2">
    <w:name w:val="A1AB4A0319404B4D8BE1C1AF569475BF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0066315F284A2D8BABFA6F4EF671742">
    <w:name w:val="E40066315F284A2D8BABFA6F4EF6717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65480D69CF458585531A36A9A1DD752">
    <w:name w:val="4265480D69CF458585531A36A9A1DD75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5">
    <w:name w:val="3EE47321ABF54079A734E0B13ED9832E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8ADBFD9CD8454C9049BD06E7CB2C314">
    <w:name w:val="AE8ADBFD9CD8454C9049BD06E7CB2C3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2EADC55FD44BD7A6F8C94A487C021C4">
    <w:name w:val="2E2EADC55FD44BD7A6F8C94A487C021C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36921CC0A4797AC7847CB5E66898E4">
    <w:name w:val="DF636921CC0A4797AC7847CB5E66898E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7">
    <w:name w:val="FEE6999160A74831A6D8A3D9C7276F88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7">
    <w:name w:val="B8F9BEB8339949F0A92C6EC1DFFF2F45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7">
    <w:name w:val="FE80E7FC86C545ACB8266B0B6F17C764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7">
    <w:name w:val="2D2E47324CFF4B6297DA3C7EE7478EE9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7">
    <w:name w:val="643BA4C465E741A08C4870B874F887BF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7">
    <w:name w:val="451BD8D73A3940EBA47904581A025816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7">
    <w:name w:val="E02F7699C4AB473C9D10B0C67AD04C2E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7">
    <w:name w:val="B512732FA3914C6F8336FEF41526E9BB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7">
    <w:name w:val="5CBACA79E4594D868C0E4866D0E95FEA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7">
    <w:name w:val="6875153C103A40F6BEB88296C76E05E8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7">
    <w:name w:val="F4DE278243BD4A87B9EBBE7ABAAAAEB4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7">
    <w:name w:val="96F2FE889C2D465F911B3BAED1F6C456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7">
    <w:name w:val="C080F164709141F3ADA8FDC7F489AD2D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7">
    <w:name w:val="19AD4C6C10BB4B32B2520C1B0F17399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7">
    <w:name w:val="FBC440FEC5F3418CBCBA19642E8CD548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7">
    <w:name w:val="1178076DF4D5411AA35A51EB5C0CEDE4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7">
    <w:name w:val="0C5731456D954B6D8893D46F54933DC9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7">
    <w:name w:val="52E45A62EFCF49DC963E6C18858BC0D9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7">
    <w:name w:val="117C025A23D9494FA2BE709217782C3E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7">
    <w:name w:val="A7236D86F36D4521BE7C846399D12608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7">
    <w:name w:val="7BDD6165EC5148898F1A6BF37ECF172B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7">
    <w:name w:val="7D744E39E3D9476E8718535FDF6EBFDF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7">
    <w:name w:val="8F74129CC3424C8790226219504DD024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7">
    <w:name w:val="4879E618257D43AD956B40ECBF4791C7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7">
    <w:name w:val="C563871403FC43BBA811089AE12A78D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7">
    <w:name w:val="2C2A3013AF6B407894A7CC39B2E059FF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7">
    <w:name w:val="B530C6F88A3F4705BC7BD70561528C03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7">
    <w:name w:val="0EEB22E59F814088BDA9AD9B7F407659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7">
    <w:name w:val="0B38D4513A8D4982B239CD58E830D670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8">
    <w:name w:val="BE063273385C462D81FACE02D8B99781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8">
    <w:name w:val="115E52B34C284116A2EF2F5AB485AB19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F514E7893F4C72AC1129E20959232B3">
    <w:name w:val="03F514E7893F4C72AC1129E20959232B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4B75EF5DF4478BA8BABF7867C22B803">
    <w:name w:val="F24B75EF5DF4478BA8BABF7867C22B80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EFFB14584A40C5B8E030C4B5DF3D8E3">
    <w:name w:val="6EEFFB14584A40C5B8E030C4B5DF3D8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9A44C03EC547F19F1E5C62DDCFB48D3">
    <w:name w:val="C79A44C03EC547F19F1E5C62DDCFB48D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5D79A90C64456CA80302458351FAF13">
    <w:name w:val="835D79A90C64456CA80302458351FAF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6DA1DF98B74C519115AF905F8F27E13">
    <w:name w:val="436DA1DF98B74C519115AF905F8F27E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50AC70B14C440F8117CE0AF3815C053">
    <w:name w:val="E750AC70B14C440F8117CE0AF3815C05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B4A0319404B4D8BE1C1AF569475BF3">
    <w:name w:val="A1AB4A0319404B4D8BE1C1AF569475BF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0066315F284A2D8BABFA6F4EF671743">
    <w:name w:val="E40066315F284A2D8BABFA6F4EF6717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65480D69CF458585531A36A9A1DD753">
    <w:name w:val="4265480D69CF458585531A36A9A1DD75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6">
    <w:name w:val="3EE47321ABF54079A734E0B13ED9832E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8ADBFD9CD8454C9049BD06E7CB2C315">
    <w:name w:val="AE8ADBFD9CD8454C9049BD06E7CB2C3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2EADC55FD44BD7A6F8C94A487C021C5">
    <w:name w:val="2E2EADC55FD44BD7A6F8C94A487C021C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36921CC0A4797AC7847CB5E66898E5">
    <w:name w:val="DF636921CC0A4797AC7847CB5E66898E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8">
    <w:name w:val="FEE6999160A74831A6D8A3D9C7276F88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8">
    <w:name w:val="B8F9BEB8339949F0A92C6EC1DFFF2F45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8">
    <w:name w:val="FE80E7FC86C545ACB8266B0B6F17C764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8">
    <w:name w:val="2D2E47324CFF4B6297DA3C7EE7478EE9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8">
    <w:name w:val="643BA4C465E741A08C4870B874F887BF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8">
    <w:name w:val="451BD8D73A3940EBA47904581A025816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8">
    <w:name w:val="E02F7699C4AB473C9D10B0C67AD04C2E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8">
    <w:name w:val="B512732FA3914C6F8336FEF41526E9BB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8">
    <w:name w:val="5CBACA79E4594D868C0E4866D0E95FEA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8">
    <w:name w:val="6875153C103A40F6BEB88296C76E05E8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8">
    <w:name w:val="F4DE278243BD4A87B9EBBE7ABAAAAEB4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8">
    <w:name w:val="96F2FE889C2D465F911B3BAED1F6C456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8">
    <w:name w:val="C080F164709141F3ADA8FDC7F489AD2D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8">
    <w:name w:val="19AD4C6C10BB4B32B2520C1B0F173991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8">
    <w:name w:val="FBC440FEC5F3418CBCBA19642E8CD548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8">
    <w:name w:val="1178076DF4D5411AA35A51EB5C0CEDE4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8">
    <w:name w:val="0C5731456D954B6D8893D46F54933DC9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8">
    <w:name w:val="52E45A62EFCF49DC963E6C18858BC0D9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8">
    <w:name w:val="117C025A23D9494FA2BE709217782C3E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8">
    <w:name w:val="A7236D86F36D4521BE7C846399D12608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8">
    <w:name w:val="7BDD6165EC5148898F1A6BF37ECF172B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8">
    <w:name w:val="7D744E39E3D9476E8718535FDF6EBFDF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8">
    <w:name w:val="8F74129CC3424C8790226219504DD024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8">
    <w:name w:val="4879E618257D43AD956B40ECBF4791C7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8">
    <w:name w:val="C563871403FC43BBA811089AE12A78D1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8">
    <w:name w:val="2C2A3013AF6B407894A7CC39B2E059FF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8">
    <w:name w:val="B530C6F88A3F4705BC7BD70561528C03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8">
    <w:name w:val="0EEB22E59F814088BDA9AD9B7F407659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8">
    <w:name w:val="0B38D4513A8D4982B239CD58E830D670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9">
    <w:name w:val="BE063273385C462D81FACE02D8B99781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9">
    <w:name w:val="115E52B34C284116A2EF2F5AB485AB19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9">
    <w:name w:val="FEE6999160A74831A6D8A3D9C7276F88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9">
    <w:name w:val="B8F9BEB8339949F0A92C6EC1DFFF2F45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9">
    <w:name w:val="FE80E7FC86C545ACB8266B0B6F17C764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9">
    <w:name w:val="2D2E47324CFF4B6297DA3C7EE7478EE9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9">
    <w:name w:val="643BA4C465E741A08C4870B874F887BF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9">
    <w:name w:val="451BD8D73A3940EBA47904581A025816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9">
    <w:name w:val="E02F7699C4AB473C9D10B0C67AD04C2E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9">
    <w:name w:val="B512732FA3914C6F8336FEF41526E9BB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9">
    <w:name w:val="5CBACA79E4594D868C0E4866D0E95FEA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9">
    <w:name w:val="6875153C103A40F6BEB88296C76E05E8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9">
    <w:name w:val="F4DE278243BD4A87B9EBBE7ABAAAAEB4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9">
    <w:name w:val="96F2FE889C2D465F911B3BAED1F6C456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9">
    <w:name w:val="C080F164709141F3ADA8FDC7F489AD2D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9">
    <w:name w:val="19AD4C6C10BB4B32B2520C1B0F173991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9">
    <w:name w:val="FBC440FEC5F3418CBCBA19642E8CD548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9">
    <w:name w:val="1178076DF4D5411AA35A51EB5C0CEDE4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9">
    <w:name w:val="0C5731456D954B6D8893D46F54933DC9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9">
    <w:name w:val="52E45A62EFCF49DC963E6C18858BC0D9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9">
    <w:name w:val="117C025A23D9494FA2BE709217782C3E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9">
    <w:name w:val="A7236D86F36D4521BE7C846399D12608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9">
    <w:name w:val="7BDD6165EC5148898F1A6BF37ECF172B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9">
    <w:name w:val="7D744E39E3D9476E8718535FDF6EBFDF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9">
    <w:name w:val="8F74129CC3424C8790226219504DD024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9">
    <w:name w:val="4879E618257D43AD956B40ECBF4791C7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9">
    <w:name w:val="C563871403FC43BBA811089AE12A78D1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9">
    <w:name w:val="2C2A3013AF6B407894A7CC39B2E059FF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9">
    <w:name w:val="B530C6F88A3F4705BC7BD70561528C03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9">
    <w:name w:val="0EEB22E59F814088BDA9AD9B7F407659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9">
    <w:name w:val="0B38D4513A8D4982B239CD58E830D670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CD2949D3D2C4F1195F49A5416E264E9">
    <w:name w:val="7CD2949D3D2C4F1195F49A5416E264E9"/>
    <w:rsid w:val="005C1953"/>
  </w:style>
  <w:style w:type="paragraph" w:customStyle="1" w:styleId="BE063273385C462D81FACE02D8B9978110">
    <w:name w:val="BE063273385C462D81FACE02D8B99781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0">
    <w:name w:val="115E52B34C284116A2EF2F5AB485AB19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0">
    <w:name w:val="FEE6999160A74831A6D8A3D9C7276F88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0">
    <w:name w:val="B8F9BEB8339949F0A92C6EC1DFFF2F45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0">
    <w:name w:val="FE80E7FC86C545ACB8266B0B6F17C764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0">
    <w:name w:val="2D2E47324CFF4B6297DA3C7EE7478EE9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0">
    <w:name w:val="643BA4C465E741A08C4870B874F887BF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0">
    <w:name w:val="451BD8D73A3940EBA47904581A025816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0">
    <w:name w:val="E02F7699C4AB473C9D10B0C67AD04C2E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0">
    <w:name w:val="B512732FA3914C6F8336FEF41526E9BB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0">
    <w:name w:val="5CBACA79E4594D868C0E4866D0E95FEA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0">
    <w:name w:val="6875153C103A40F6BEB88296C76E05E8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0">
    <w:name w:val="F4DE278243BD4A87B9EBBE7ABAAAAEB4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0">
    <w:name w:val="96F2FE889C2D465F911B3BAED1F6C456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0">
    <w:name w:val="C080F164709141F3ADA8FDC7F489AD2D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0">
    <w:name w:val="19AD4C6C10BB4B32B2520C1B0F173991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0">
    <w:name w:val="FBC440FEC5F3418CBCBA19642E8CD548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0">
    <w:name w:val="1178076DF4D5411AA35A51EB5C0CEDE4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0">
    <w:name w:val="0C5731456D954B6D8893D46F54933DC9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0">
    <w:name w:val="52E45A62EFCF49DC963E6C18858BC0D9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0">
    <w:name w:val="117C025A23D9494FA2BE709217782C3E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0">
    <w:name w:val="A7236D86F36D4521BE7C846399D12608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0">
    <w:name w:val="7BDD6165EC5148898F1A6BF37ECF172B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0">
    <w:name w:val="7D744E39E3D9476E8718535FDF6EBFDF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0">
    <w:name w:val="8F74129CC3424C8790226219504DD024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0">
    <w:name w:val="4879E618257D43AD956B40ECBF4791C7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0">
    <w:name w:val="C563871403FC43BBA811089AE12A78D1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0">
    <w:name w:val="2C2A3013AF6B407894A7CC39B2E059FF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0">
    <w:name w:val="B530C6F88A3F4705BC7BD70561528C03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0">
    <w:name w:val="0EEB22E59F814088BDA9AD9B7F407659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0">
    <w:name w:val="0B38D4513A8D4982B239CD58E830D670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11">
    <w:name w:val="BE063273385C462D81FACE02D8B99781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1">
    <w:name w:val="115E52B34C284116A2EF2F5AB485AB1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1">
    <w:name w:val="FEE6999160A74831A6D8A3D9C7276F88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1">
    <w:name w:val="B8F9BEB8339949F0A92C6EC1DFFF2F45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1">
    <w:name w:val="FE80E7FC86C545ACB8266B0B6F17C76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1">
    <w:name w:val="2D2E47324CFF4B6297DA3C7EE7478EE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1">
    <w:name w:val="643BA4C465E741A08C4870B874F887BF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1">
    <w:name w:val="451BD8D73A3940EBA47904581A025816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1">
    <w:name w:val="E02F7699C4AB473C9D10B0C67AD04C2E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1">
    <w:name w:val="B512732FA3914C6F8336FEF41526E9BB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1">
    <w:name w:val="5CBACA79E4594D868C0E4866D0E95FEA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1">
    <w:name w:val="6875153C103A40F6BEB88296C76E05E8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1">
    <w:name w:val="F4DE278243BD4A87B9EBBE7ABAAAAEB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1">
    <w:name w:val="96F2FE889C2D465F911B3BAED1F6C456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1">
    <w:name w:val="C080F164709141F3ADA8FDC7F489AD2D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1">
    <w:name w:val="19AD4C6C10BB4B32B2520C1B0F173991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1">
    <w:name w:val="FBC440FEC5F3418CBCBA19642E8CD548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1">
    <w:name w:val="1178076DF4D5411AA35A51EB5C0CEDE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1">
    <w:name w:val="0C5731456D954B6D8893D46F54933DC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1">
    <w:name w:val="52E45A62EFCF49DC963E6C18858BC0D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1">
    <w:name w:val="117C025A23D9494FA2BE709217782C3E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1">
    <w:name w:val="A7236D86F36D4521BE7C846399D12608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1">
    <w:name w:val="7BDD6165EC5148898F1A6BF37ECF172B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1">
    <w:name w:val="7D744E39E3D9476E8718535FDF6EBFDF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1">
    <w:name w:val="8F74129CC3424C8790226219504DD02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1">
    <w:name w:val="4879E618257D43AD956B40ECBF4791C7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1">
    <w:name w:val="C563871403FC43BBA811089AE12A78D1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1">
    <w:name w:val="2C2A3013AF6B407894A7CC39B2E059FF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1">
    <w:name w:val="B530C6F88A3F4705BC7BD70561528C03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1">
    <w:name w:val="0EEB22E59F814088BDA9AD9B7F40765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1">
    <w:name w:val="0B38D4513A8D4982B239CD58E830D670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12">
    <w:name w:val="BE063273385C462D81FACE02D8B99781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2">
    <w:name w:val="115E52B34C284116A2EF2F5AB485AB1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">
    <w:name w:val="4F238B20C4C64E55A155FBBCFFAEC3EF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1">
    <w:name w:val="3E6124BDEBFB4E0BB573CF1EC01B38A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2">
    <w:name w:val="FEE6999160A74831A6D8A3D9C7276F88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2">
    <w:name w:val="B8F9BEB8339949F0A92C6EC1DFFF2F45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2">
    <w:name w:val="FE80E7FC86C545ACB8266B0B6F17C764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2">
    <w:name w:val="2D2E47324CFF4B6297DA3C7EE7478EE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2">
    <w:name w:val="643BA4C465E741A08C4870B874F887BF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2">
    <w:name w:val="451BD8D73A3940EBA47904581A025816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2">
    <w:name w:val="E02F7699C4AB473C9D10B0C67AD04C2E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2">
    <w:name w:val="B512732FA3914C6F8336FEF41526E9BB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2">
    <w:name w:val="5CBACA79E4594D868C0E4866D0E95FEA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2">
    <w:name w:val="6875153C103A40F6BEB88296C76E05E8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2">
    <w:name w:val="F4DE278243BD4A87B9EBBE7ABAAAAEB4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2">
    <w:name w:val="96F2FE889C2D465F911B3BAED1F6C456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2">
    <w:name w:val="C080F164709141F3ADA8FDC7F489AD2D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2">
    <w:name w:val="19AD4C6C10BB4B32B2520C1B0F173991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2">
    <w:name w:val="FBC440FEC5F3418CBCBA19642E8CD548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2">
    <w:name w:val="1178076DF4D5411AA35A51EB5C0CEDE4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2">
    <w:name w:val="0C5731456D954B6D8893D46F54933DC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2">
    <w:name w:val="52E45A62EFCF49DC963E6C18858BC0D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2">
    <w:name w:val="117C025A23D9494FA2BE709217782C3E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2">
    <w:name w:val="A7236D86F36D4521BE7C846399D12608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2">
    <w:name w:val="7BDD6165EC5148898F1A6BF37ECF172B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2">
    <w:name w:val="7D744E39E3D9476E8718535FDF6EBFDF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2">
    <w:name w:val="8F74129CC3424C8790226219504DD024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2">
    <w:name w:val="4879E618257D43AD956B40ECBF4791C7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2">
    <w:name w:val="C563871403FC43BBA811089AE12A78D1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2">
    <w:name w:val="2C2A3013AF6B407894A7CC39B2E059FF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2">
    <w:name w:val="B530C6F88A3F4705BC7BD70561528C03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2">
    <w:name w:val="0EEB22E59F814088BDA9AD9B7F40765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2">
    <w:name w:val="0B38D4513A8D4982B239CD58E830D670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13">
    <w:name w:val="BE063273385C462D81FACE02D8B99781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3">
    <w:name w:val="115E52B34C284116A2EF2F5AB485AB1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1">
    <w:name w:val="4F238B20C4C64E55A155FBBCFFAEC3E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2">
    <w:name w:val="3E6124BDEBFB4E0BB573CF1EC01B38A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3">
    <w:name w:val="FEE6999160A74831A6D8A3D9C7276F88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3">
    <w:name w:val="B8F9BEB8339949F0A92C6EC1DFFF2F45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3">
    <w:name w:val="FE80E7FC86C545ACB8266B0B6F17C764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3">
    <w:name w:val="2D2E47324CFF4B6297DA3C7EE7478EE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3">
    <w:name w:val="643BA4C465E741A08C4870B874F887BF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3">
    <w:name w:val="451BD8D73A3940EBA47904581A025816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3">
    <w:name w:val="E02F7699C4AB473C9D10B0C67AD04C2E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3">
    <w:name w:val="B512732FA3914C6F8336FEF41526E9BB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3">
    <w:name w:val="5CBACA79E4594D868C0E4866D0E95FEA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3">
    <w:name w:val="6875153C103A40F6BEB88296C76E05E8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3">
    <w:name w:val="F4DE278243BD4A87B9EBBE7ABAAAAEB4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3">
    <w:name w:val="96F2FE889C2D465F911B3BAED1F6C456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3">
    <w:name w:val="C080F164709141F3ADA8FDC7F489AD2D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3">
    <w:name w:val="19AD4C6C10BB4B32B2520C1B0F173991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3">
    <w:name w:val="FBC440FEC5F3418CBCBA19642E8CD548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3">
    <w:name w:val="1178076DF4D5411AA35A51EB5C0CEDE4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3">
    <w:name w:val="0C5731456D954B6D8893D46F54933DC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3">
    <w:name w:val="52E45A62EFCF49DC963E6C18858BC0D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3">
    <w:name w:val="117C025A23D9494FA2BE709217782C3E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3">
    <w:name w:val="A7236D86F36D4521BE7C846399D12608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3">
    <w:name w:val="7BDD6165EC5148898F1A6BF37ECF172B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3">
    <w:name w:val="7D744E39E3D9476E8718535FDF6EBFDF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3">
    <w:name w:val="8F74129CC3424C8790226219504DD024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3">
    <w:name w:val="4879E618257D43AD956B40ECBF4791C7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3">
    <w:name w:val="C563871403FC43BBA811089AE12A78D1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3">
    <w:name w:val="2C2A3013AF6B407894A7CC39B2E059FF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3">
    <w:name w:val="B530C6F88A3F4705BC7BD70561528C03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3">
    <w:name w:val="0EEB22E59F814088BDA9AD9B7F40765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3">
    <w:name w:val="0B38D4513A8D4982B239CD58E830D670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4D1BB9659E49A38135BDF459D21016">
    <w:name w:val="264D1BB9659E49A38135BDF459D21016"/>
    <w:rsid w:val="005C1953"/>
  </w:style>
  <w:style w:type="paragraph" w:customStyle="1" w:styleId="16BC4721ED624DB7B0C68306295D53E4">
    <w:name w:val="16BC4721ED624DB7B0C68306295D53E4"/>
    <w:rsid w:val="005C1953"/>
  </w:style>
  <w:style w:type="paragraph" w:customStyle="1" w:styleId="4882442D5DC14D5DABD2CEEE9939A5EC">
    <w:name w:val="4882442D5DC14D5DABD2CEEE9939A5EC"/>
    <w:rsid w:val="005C1953"/>
  </w:style>
  <w:style w:type="paragraph" w:customStyle="1" w:styleId="5FAE78014FCD44E389C4A163953D445C">
    <w:name w:val="5FAE78014FCD44E389C4A163953D445C"/>
    <w:rsid w:val="005C1953"/>
  </w:style>
  <w:style w:type="paragraph" w:customStyle="1" w:styleId="BE063273385C462D81FACE02D8B9978114">
    <w:name w:val="BE063273385C462D81FACE02D8B99781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4">
    <w:name w:val="115E52B34C284116A2EF2F5AB485AB1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2">
    <w:name w:val="4F238B20C4C64E55A155FBBCFFAEC3EF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4D1BB9659E49A38135BDF459D210161">
    <w:name w:val="264D1BB9659E49A38135BDF459D21016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6BC4721ED624DB7B0C68306295D53E41">
    <w:name w:val="16BC4721ED624DB7B0C68306295D53E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442D5DC14D5DABD2CEEE9939A5EC1">
    <w:name w:val="4882442D5DC14D5DABD2CEEE9939A5E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FAE78014FCD44E389C4A163953D445C1">
    <w:name w:val="5FAE78014FCD44E389C4A163953D445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3">
    <w:name w:val="3E6124BDEBFB4E0BB573CF1EC01B38AB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4">
    <w:name w:val="FEE6999160A74831A6D8A3D9C7276F88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4">
    <w:name w:val="B8F9BEB8339949F0A92C6EC1DFFF2F45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4">
    <w:name w:val="FE80E7FC86C545ACB8266B0B6F17C764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4">
    <w:name w:val="2D2E47324CFF4B6297DA3C7EE7478EE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4">
    <w:name w:val="643BA4C465E741A08C4870B874F887BF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4">
    <w:name w:val="451BD8D73A3940EBA47904581A025816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4">
    <w:name w:val="E02F7699C4AB473C9D10B0C67AD04C2E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4">
    <w:name w:val="B512732FA3914C6F8336FEF41526E9BB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4">
    <w:name w:val="5CBACA79E4594D868C0E4866D0E95FEA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4">
    <w:name w:val="6875153C103A40F6BEB88296C76E05E8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4">
    <w:name w:val="F4DE278243BD4A87B9EBBE7ABAAAAEB4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4">
    <w:name w:val="96F2FE889C2D465F911B3BAED1F6C456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4">
    <w:name w:val="C080F164709141F3ADA8FDC7F489AD2D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4">
    <w:name w:val="19AD4C6C10BB4B32B2520C1B0F173991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4">
    <w:name w:val="FBC440FEC5F3418CBCBA19642E8CD548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4">
    <w:name w:val="1178076DF4D5411AA35A51EB5C0CEDE4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4">
    <w:name w:val="0C5731456D954B6D8893D46F54933DC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4">
    <w:name w:val="52E45A62EFCF49DC963E6C18858BC0D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4">
    <w:name w:val="117C025A23D9494FA2BE709217782C3E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4">
    <w:name w:val="A7236D86F36D4521BE7C846399D12608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4">
    <w:name w:val="7BDD6165EC5148898F1A6BF37ECF172B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4">
    <w:name w:val="7D744E39E3D9476E8718535FDF6EBFDF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4">
    <w:name w:val="8F74129CC3424C8790226219504DD024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4">
    <w:name w:val="4879E618257D43AD956B40ECBF4791C7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4">
    <w:name w:val="C563871403FC43BBA811089AE12A78D1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4">
    <w:name w:val="2C2A3013AF6B407894A7CC39B2E059FF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4">
    <w:name w:val="B530C6F88A3F4705BC7BD70561528C03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4">
    <w:name w:val="0EEB22E59F814088BDA9AD9B7F40765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4">
    <w:name w:val="0B38D4513A8D4982B239CD58E830D670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B44F5A8814E11A0F23984B77B0233">
    <w:name w:val="55BB44F5A8814E11A0F23984B77B0233"/>
    <w:rsid w:val="005C1953"/>
  </w:style>
  <w:style w:type="paragraph" w:customStyle="1" w:styleId="4F8C781845354357879479134B1AA4F6">
    <w:name w:val="4F8C781845354357879479134B1AA4F6"/>
    <w:rsid w:val="005C1953"/>
  </w:style>
  <w:style w:type="paragraph" w:customStyle="1" w:styleId="6B9D5CB3B68643D8B3854F7EE22CFD24">
    <w:name w:val="6B9D5CB3B68643D8B3854F7EE22CFD24"/>
    <w:rsid w:val="005C1953"/>
  </w:style>
  <w:style w:type="paragraph" w:customStyle="1" w:styleId="1D89C4561EE94EB48B331B6A99700480">
    <w:name w:val="1D89C4561EE94EB48B331B6A99700480"/>
    <w:rsid w:val="005C1953"/>
  </w:style>
  <w:style w:type="paragraph" w:customStyle="1" w:styleId="DACB2DAF08964664B8C111FB8DEC3EAB">
    <w:name w:val="DACB2DAF08964664B8C111FB8DEC3EAB"/>
    <w:rsid w:val="005C1953"/>
  </w:style>
  <w:style w:type="paragraph" w:customStyle="1" w:styleId="77A903CA2DC84798B124E5F7BF281637">
    <w:name w:val="77A903CA2DC84798B124E5F7BF281637"/>
    <w:rsid w:val="005C1953"/>
  </w:style>
  <w:style w:type="paragraph" w:customStyle="1" w:styleId="BE063273385C462D81FACE02D8B9978115">
    <w:name w:val="BE063273385C462D81FACE02D8B99781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5">
    <w:name w:val="115E52B34C284116A2EF2F5AB485AB1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3">
    <w:name w:val="4F238B20C4C64E55A155FBBCFFAEC3EF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4D1BB9659E49A38135BDF459D210162">
    <w:name w:val="264D1BB9659E49A38135BDF459D21016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6BC4721ED624DB7B0C68306295D53E42">
    <w:name w:val="16BC4721ED624DB7B0C68306295D53E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442D5DC14D5DABD2CEEE9939A5EC2">
    <w:name w:val="4882442D5DC14D5DABD2CEEE9939A5EC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B44F5A8814E11A0F23984B77B02331">
    <w:name w:val="55BB44F5A8814E11A0F23984B77B0233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1">
    <w:name w:val="4F8C781845354357879479134B1AA4F6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B9D5CB3B68643D8B3854F7EE22CFD241">
    <w:name w:val="6B9D5CB3B68643D8B3854F7EE22CFD2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D89C4561EE94EB48B331B6A997004801">
    <w:name w:val="1D89C4561EE94EB48B331B6A9970048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CB2DAF08964664B8C111FB8DEC3EAB1">
    <w:name w:val="DACB2DAF08964664B8C111FB8DEC3EA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A903CA2DC84798B124E5F7BF2816371">
    <w:name w:val="77A903CA2DC84798B124E5F7BF28163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4">
    <w:name w:val="3E6124BDEBFB4E0BB573CF1EC01B38AB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EF473EB2984C2E95E3FDBC1A01925B">
    <w:name w:val="93EF473EB2984C2E95E3FDBC1A01925B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5">
    <w:name w:val="FEE6999160A74831A6D8A3D9C7276F88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5">
    <w:name w:val="B8F9BEB8339949F0A92C6EC1DFFF2F45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5">
    <w:name w:val="FE80E7FC86C545ACB8266B0B6F17C764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5">
    <w:name w:val="2D2E47324CFF4B6297DA3C7EE7478EE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5">
    <w:name w:val="643BA4C465E741A08C4870B874F887BF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5">
    <w:name w:val="451BD8D73A3940EBA47904581A025816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5">
    <w:name w:val="E02F7699C4AB473C9D10B0C67AD04C2E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5">
    <w:name w:val="B512732FA3914C6F8336FEF41526E9BB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5">
    <w:name w:val="5CBACA79E4594D868C0E4866D0E95FEA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5">
    <w:name w:val="6875153C103A40F6BEB88296C76E05E8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5">
    <w:name w:val="F4DE278243BD4A87B9EBBE7ABAAAAEB4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5">
    <w:name w:val="96F2FE889C2D465F911B3BAED1F6C456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5">
    <w:name w:val="C080F164709141F3ADA8FDC7F489AD2D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5">
    <w:name w:val="19AD4C6C10BB4B32B2520C1B0F173991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5">
    <w:name w:val="FBC440FEC5F3418CBCBA19642E8CD548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5">
    <w:name w:val="1178076DF4D5411AA35A51EB5C0CEDE4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5">
    <w:name w:val="0C5731456D954B6D8893D46F54933DC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5">
    <w:name w:val="52E45A62EFCF49DC963E6C18858BC0D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5">
    <w:name w:val="117C025A23D9494FA2BE709217782C3E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5">
    <w:name w:val="A7236D86F36D4521BE7C846399D12608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5">
    <w:name w:val="7BDD6165EC5148898F1A6BF37ECF172B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5">
    <w:name w:val="7D744E39E3D9476E8718535FDF6EBFDF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5">
    <w:name w:val="8F74129CC3424C8790226219504DD024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5">
    <w:name w:val="4879E618257D43AD956B40ECBF4791C7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5">
    <w:name w:val="C563871403FC43BBA811089AE12A78D1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5">
    <w:name w:val="2C2A3013AF6B407894A7CC39B2E059FF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5">
    <w:name w:val="B530C6F88A3F4705BC7BD70561528C03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5">
    <w:name w:val="0EEB22E59F814088BDA9AD9B7F40765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5">
    <w:name w:val="0B38D4513A8D4982B239CD58E830D670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1B012D10D24EBCACAB59A1C1AE736A">
    <w:name w:val="DA1B012D10D24EBCACAB59A1C1AE736A"/>
    <w:rsid w:val="005C1953"/>
  </w:style>
  <w:style w:type="paragraph" w:customStyle="1" w:styleId="BE063273385C462D81FACE02D8B9978116">
    <w:name w:val="BE063273385C462D81FACE02D8B99781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6">
    <w:name w:val="115E52B34C284116A2EF2F5AB485AB1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4">
    <w:name w:val="4F238B20C4C64E55A155FBBCFFAEC3EF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4D1BB9659E49A38135BDF459D210163">
    <w:name w:val="264D1BB9659E49A38135BDF459D21016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6BC4721ED624DB7B0C68306295D53E43">
    <w:name w:val="16BC4721ED624DB7B0C68306295D53E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442D5DC14D5DABD2CEEE9939A5EC3">
    <w:name w:val="4882442D5DC14D5DABD2CEEE9939A5EC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B44F5A8814E11A0F23984B77B02332">
    <w:name w:val="55BB44F5A8814E11A0F23984B77B0233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2">
    <w:name w:val="4F8C781845354357879479134B1AA4F6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B9D5CB3B68643D8B3854F7EE22CFD242">
    <w:name w:val="6B9D5CB3B68643D8B3854F7EE22CFD2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D89C4561EE94EB48B331B6A997004802">
    <w:name w:val="1D89C4561EE94EB48B331B6A99700480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CB2DAF08964664B8C111FB8DEC3EAB2">
    <w:name w:val="DACB2DAF08964664B8C111FB8DEC3EA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A903CA2DC84798B124E5F7BF2816372">
    <w:name w:val="77A903CA2DC84798B124E5F7BF281637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5">
    <w:name w:val="3E6124BDEBFB4E0BB573CF1EC01B38AB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EF473EB2984C2E95E3FDBC1A01925B1">
    <w:name w:val="93EF473EB2984C2E95E3FDBC1A01925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1B012D10D24EBCACAB59A1C1AE736A1">
    <w:name w:val="DA1B012D10D24EBCACAB59A1C1AE736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775074E1AFB4AA49D2F819563256F37">
    <w:name w:val="1775074E1AFB4AA49D2F819563256F3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6">
    <w:name w:val="FEE6999160A74831A6D8A3D9C7276F88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6">
    <w:name w:val="B8F9BEB8339949F0A92C6EC1DFFF2F45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6">
    <w:name w:val="FE80E7FC86C545ACB8266B0B6F17C764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6">
    <w:name w:val="2D2E47324CFF4B6297DA3C7EE7478EE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6">
    <w:name w:val="643BA4C465E741A08C4870B874F887BF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6">
    <w:name w:val="451BD8D73A3940EBA47904581A025816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6">
    <w:name w:val="E02F7699C4AB473C9D10B0C67AD04C2E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6">
    <w:name w:val="B512732FA3914C6F8336FEF41526E9BB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6">
    <w:name w:val="5CBACA79E4594D868C0E4866D0E95FEA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6">
    <w:name w:val="6875153C103A40F6BEB88296C76E05E8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6">
    <w:name w:val="F4DE278243BD4A87B9EBBE7ABAAAAEB4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6">
    <w:name w:val="96F2FE889C2D465F911B3BAED1F6C456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6">
    <w:name w:val="C080F164709141F3ADA8FDC7F489AD2D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6">
    <w:name w:val="19AD4C6C10BB4B32B2520C1B0F173991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6">
    <w:name w:val="FBC440FEC5F3418CBCBA19642E8CD548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6">
    <w:name w:val="1178076DF4D5411AA35A51EB5C0CEDE4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6">
    <w:name w:val="0C5731456D954B6D8893D46F54933DC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6">
    <w:name w:val="52E45A62EFCF49DC963E6C18858BC0D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6">
    <w:name w:val="117C025A23D9494FA2BE709217782C3E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6">
    <w:name w:val="A7236D86F36D4521BE7C846399D12608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6">
    <w:name w:val="7BDD6165EC5148898F1A6BF37ECF172B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6">
    <w:name w:val="7D744E39E3D9476E8718535FDF6EBFDF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6">
    <w:name w:val="8F74129CC3424C8790226219504DD024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6">
    <w:name w:val="4879E618257D43AD956B40ECBF4791C7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6">
    <w:name w:val="C563871403FC43BBA811089AE12A78D1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6">
    <w:name w:val="2C2A3013AF6B407894A7CC39B2E059FF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6">
    <w:name w:val="B530C6F88A3F4705BC7BD70561528C03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6">
    <w:name w:val="0EEB22E59F814088BDA9AD9B7F40765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6">
    <w:name w:val="0B38D4513A8D4982B239CD58E830D670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37E2EDD5E4A47188C1C8C856FCD3C1A">
    <w:name w:val="337E2EDD5E4A47188C1C8C856FCD3C1A"/>
    <w:rsid w:val="005C1953"/>
  </w:style>
  <w:style w:type="paragraph" w:customStyle="1" w:styleId="63D5F38863E84C049134CA3540D140B5">
    <w:name w:val="63D5F38863E84C049134CA3540D140B5"/>
    <w:rsid w:val="005C1953"/>
  </w:style>
  <w:style w:type="paragraph" w:customStyle="1" w:styleId="C5DE8FECF51648BF800C24131EE8C432">
    <w:name w:val="C5DE8FECF51648BF800C24131EE8C432"/>
    <w:rsid w:val="005C1953"/>
  </w:style>
  <w:style w:type="paragraph" w:customStyle="1" w:styleId="E7A02BB9351542FDA61FE019E8F599FE">
    <w:name w:val="E7A02BB9351542FDA61FE019E8F599FE"/>
    <w:rsid w:val="005C1953"/>
  </w:style>
  <w:style w:type="paragraph" w:customStyle="1" w:styleId="3158A9CA9459497DBEF1035017F32CD4">
    <w:name w:val="3158A9CA9459497DBEF1035017F32CD4"/>
    <w:rsid w:val="005C1953"/>
  </w:style>
  <w:style w:type="paragraph" w:customStyle="1" w:styleId="9492180858CF4A0ABACFC4FA32EC6F8B">
    <w:name w:val="9492180858CF4A0ABACFC4FA32EC6F8B"/>
    <w:rsid w:val="005C1953"/>
  </w:style>
  <w:style w:type="paragraph" w:customStyle="1" w:styleId="2D146F3CFFD048B9B6D0D6329CF2F125">
    <w:name w:val="2D146F3CFFD048B9B6D0D6329CF2F125"/>
    <w:rsid w:val="005C1953"/>
  </w:style>
  <w:style w:type="paragraph" w:customStyle="1" w:styleId="502319BA91D44751971CACF0702895C0">
    <w:name w:val="502319BA91D44751971CACF0702895C0"/>
    <w:rsid w:val="005C1953"/>
  </w:style>
  <w:style w:type="paragraph" w:customStyle="1" w:styleId="2098AB440F48452B8918F471806D90C6">
    <w:name w:val="2098AB440F48452B8918F471806D90C6"/>
    <w:rsid w:val="005C1953"/>
  </w:style>
  <w:style w:type="paragraph" w:customStyle="1" w:styleId="960DA30E88644CCD98E22C5D9C5773EA">
    <w:name w:val="960DA30E88644CCD98E22C5D9C5773EA"/>
    <w:rsid w:val="005C1953"/>
  </w:style>
  <w:style w:type="paragraph" w:customStyle="1" w:styleId="FFF6FFB1E14E4E7288018A034DAF6B2D">
    <w:name w:val="FFF6FFB1E14E4E7288018A034DAF6B2D"/>
    <w:rsid w:val="005C1953"/>
  </w:style>
  <w:style w:type="paragraph" w:customStyle="1" w:styleId="9B515E20B0C440D98F62444E54C4E974">
    <w:name w:val="9B515E20B0C440D98F62444E54C4E974"/>
    <w:rsid w:val="005C1953"/>
  </w:style>
  <w:style w:type="paragraph" w:customStyle="1" w:styleId="DD608387AD224B0CAEA57F2B5937F113">
    <w:name w:val="DD608387AD224B0CAEA57F2B5937F113"/>
    <w:rsid w:val="005C1953"/>
  </w:style>
  <w:style w:type="paragraph" w:customStyle="1" w:styleId="3088EE34E22246A7AE9E2F7A6D973C6F">
    <w:name w:val="3088EE34E22246A7AE9E2F7A6D973C6F"/>
    <w:rsid w:val="005C1953"/>
  </w:style>
  <w:style w:type="paragraph" w:customStyle="1" w:styleId="17094353E74742C1BE803382CD586B2F">
    <w:name w:val="17094353E74742C1BE803382CD586B2F"/>
    <w:rsid w:val="005C1953"/>
  </w:style>
  <w:style w:type="paragraph" w:customStyle="1" w:styleId="3F3689AF2913401A9DE505E3B3997F02">
    <w:name w:val="3F3689AF2913401A9DE505E3B3997F02"/>
    <w:rsid w:val="005C1953"/>
  </w:style>
  <w:style w:type="paragraph" w:customStyle="1" w:styleId="C6892287015140A0A4AC7480F5545F41">
    <w:name w:val="C6892287015140A0A4AC7480F5545F41"/>
    <w:rsid w:val="005C1953"/>
  </w:style>
  <w:style w:type="paragraph" w:customStyle="1" w:styleId="79024A8236FD44C3B56EE08862BEB7FE">
    <w:name w:val="79024A8236FD44C3B56EE08862BEB7FE"/>
    <w:rsid w:val="005C1953"/>
  </w:style>
  <w:style w:type="paragraph" w:customStyle="1" w:styleId="346B302F6039448988BBF1F2EEAC739C">
    <w:name w:val="346B302F6039448988BBF1F2EEAC739C"/>
    <w:rsid w:val="005C1953"/>
  </w:style>
  <w:style w:type="paragraph" w:customStyle="1" w:styleId="A588208F8693427B91B383175DBAC050">
    <w:name w:val="A588208F8693427B91B383175DBAC050"/>
    <w:rsid w:val="005C1953"/>
  </w:style>
  <w:style w:type="paragraph" w:customStyle="1" w:styleId="D8EE8D0DD17A463C8BF8195AF669D2BE">
    <w:name w:val="D8EE8D0DD17A463C8BF8195AF669D2BE"/>
    <w:rsid w:val="005C1953"/>
  </w:style>
  <w:style w:type="paragraph" w:customStyle="1" w:styleId="D63D00968D6C4E3E817E0C2CC05FDD0A">
    <w:name w:val="D63D00968D6C4E3E817E0C2CC05FDD0A"/>
    <w:rsid w:val="005C1953"/>
  </w:style>
  <w:style w:type="paragraph" w:customStyle="1" w:styleId="E99C04AA069C48B592BCE47F3C9D3AAC">
    <w:name w:val="E99C04AA069C48B592BCE47F3C9D3AAC"/>
    <w:rsid w:val="005C1953"/>
  </w:style>
  <w:style w:type="paragraph" w:customStyle="1" w:styleId="FF47190B301145EC83A287F3DD804A51">
    <w:name w:val="FF47190B301145EC83A287F3DD804A51"/>
    <w:rsid w:val="005C1953"/>
  </w:style>
  <w:style w:type="paragraph" w:customStyle="1" w:styleId="0580DEF3687242CBB920A4BD46D4A63D">
    <w:name w:val="0580DEF3687242CBB920A4BD46D4A63D"/>
    <w:rsid w:val="005C1953"/>
  </w:style>
  <w:style w:type="paragraph" w:customStyle="1" w:styleId="1D951F9F74A449BE82BD7D5F9A3F7362">
    <w:name w:val="1D951F9F74A449BE82BD7D5F9A3F7362"/>
    <w:rsid w:val="005C1953"/>
  </w:style>
  <w:style w:type="paragraph" w:customStyle="1" w:styleId="3D6F9A3FCFF8426886557E6B80AA9C11">
    <w:name w:val="3D6F9A3FCFF8426886557E6B80AA9C11"/>
    <w:rsid w:val="005C1953"/>
  </w:style>
  <w:style w:type="paragraph" w:customStyle="1" w:styleId="E5DCD605895C416682DDA10CA2BC1234">
    <w:name w:val="E5DCD605895C416682DDA10CA2BC1234"/>
    <w:rsid w:val="005C1953"/>
  </w:style>
  <w:style w:type="paragraph" w:customStyle="1" w:styleId="60857FC47B554306A43621A6FA9FE46E">
    <w:name w:val="60857FC47B554306A43621A6FA9FE46E"/>
    <w:rsid w:val="005C1953"/>
  </w:style>
  <w:style w:type="paragraph" w:customStyle="1" w:styleId="6DEBDA9B7D1D47B8B10DC148D79693C9">
    <w:name w:val="6DEBDA9B7D1D47B8B10DC148D79693C9"/>
    <w:rsid w:val="005C1953"/>
  </w:style>
  <w:style w:type="paragraph" w:customStyle="1" w:styleId="F5A97A6332164148A7E83AA447E9F639">
    <w:name w:val="F5A97A6332164148A7E83AA447E9F639"/>
    <w:rsid w:val="005C1953"/>
  </w:style>
  <w:style w:type="paragraph" w:customStyle="1" w:styleId="1BD69DB8164E4DDDAA71D3CF332B9686">
    <w:name w:val="1BD69DB8164E4DDDAA71D3CF332B9686"/>
    <w:rsid w:val="005C1953"/>
  </w:style>
  <w:style w:type="paragraph" w:customStyle="1" w:styleId="57903F71F1B2449BACC11A77AEC47EA5">
    <w:name w:val="57903F71F1B2449BACC11A77AEC47EA5"/>
    <w:rsid w:val="005C1953"/>
  </w:style>
  <w:style w:type="paragraph" w:customStyle="1" w:styleId="94AA5104838A4CD3A980C7D7EC4EF3B3">
    <w:name w:val="94AA5104838A4CD3A980C7D7EC4EF3B3"/>
    <w:rsid w:val="005C1953"/>
  </w:style>
  <w:style w:type="paragraph" w:customStyle="1" w:styleId="E090E045681B412E9AC40E7FADB405E4">
    <w:name w:val="E090E045681B412E9AC40E7FADB405E4"/>
    <w:rsid w:val="005C1953"/>
  </w:style>
  <w:style w:type="paragraph" w:customStyle="1" w:styleId="FB3C152C70DB40049BE503CA1B2D56CC">
    <w:name w:val="FB3C152C70DB40049BE503CA1B2D56CC"/>
    <w:rsid w:val="005C1953"/>
  </w:style>
  <w:style w:type="paragraph" w:customStyle="1" w:styleId="3BF60F7049EC4A28A48ED47855D0B64E">
    <w:name w:val="3BF60F7049EC4A28A48ED47855D0B64E"/>
    <w:rsid w:val="005C1953"/>
  </w:style>
  <w:style w:type="paragraph" w:customStyle="1" w:styleId="1619975D7F9841869149395B559FC4E7">
    <w:name w:val="1619975D7F9841869149395B559FC4E7"/>
    <w:rsid w:val="005C1953"/>
  </w:style>
  <w:style w:type="paragraph" w:customStyle="1" w:styleId="B916FBC9983F47D9A90BBA6DAB0A8169">
    <w:name w:val="B916FBC9983F47D9A90BBA6DAB0A8169"/>
    <w:rsid w:val="005C1953"/>
  </w:style>
  <w:style w:type="paragraph" w:customStyle="1" w:styleId="02C897F8FA8D497DA9ED93E358930F7B">
    <w:name w:val="02C897F8FA8D497DA9ED93E358930F7B"/>
    <w:rsid w:val="005C1953"/>
  </w:style>
  <w:style w:type="paragraph" w:customStyle="1" w:styleId="179982BC37A44B0191B060BD2587D0A1">
    <w:name w:val="179982BC37A44B0191B060BD2587D0A1"/>
    <w:rsid w:val="005C1953"/>
  </w:style>
  <w:style w:type="paragraph" w:customStyle="1" w:styleId="BCBE9D72EA3D49DFBC03B48A43C3BDA0">
    <w:name w:val="BCBE9D72EA3D49DFBC03B48A43C3BDA0"/>
    <w:rsid w:val="005C1953"/>
  </w:style>
  <w:style w:type="paragraph" w:customStyle="1" w:styleId="C9A77876B77E4515B1F1E9B9EC3C5AB7">
    <w:name w:val="C9A77876B77E4515B1F1E9B9EC3C5AB7"/>
    <w:rsid w:val="005C1953"/>
  </w:style>
  <w:style w:type="paragraph" w:customStyle="1" w:styleId="22D53F1D2B3B4849AEFEB75E3FE6BCD2">
    <w:name w:val="22D53F1D2B3B4849AEFEB75E3FE6BCD2"/>
    <w:rsid w:val="005C1953"/>
  </w:style>
  <w:style w:type="paragraph" w:customStyle="1" w:styleId="89A694C5BD864F60B57AB38714CD592D">
    <w:name w:val="89A694C5BD864F60B57AB38714CD592D"/>
    <w:rsid w:val="005C1953"/>
  </w:style>
  <w:style w:type="paragraph" w:customStyle="1" w:styleId="64F1F59A65C4431189565C85F1CB73BA">
    <w:name w:val="64F1F59A65C4431189565C85F1CB73BA"/>
    <w:rsid w:val="005C1953"/>
  </w:style>
  <w:style w:type="paragraph" w:customStyle="1" w:styleId="51770033CA404915B74A2B4E5D25CE93">
    <w:name w:val="51770033CA404915B74A2B4E5D25CE93"/>
    <w:rsid w:val="005C1953"/>
  </w:style>
  <w:style w:type="paragraph" w:customStyle="1" w:styleId="02FB60C4C7B84DFA80E296ED352DF741">
    <w:name w:val="02FB60C4C7B84DFA80E296ED352DF741"/>
    <w:rsid w:val="005C1953"/>
  </w:style>
  <w:style w:type="paragraph" w:customStyle="1" w:styleId="C1F5497E88724C629C2528D6C5B6A5A7">
    <w:name w:val="C1F5497E88724C629C2528D6C5B6A5A7"/>
    <w:rsid w:val="005C1953"/>
  </w:style>
  <w:style w:type="paragraph" w:customStyle="1" w:styleId="F9F41CD166484720BFB2D27785729360">
    <w:name w:val="F9F41CD166484720BFB2D27785729360"/>
    <w:rsid w:val="005C1953"/>
  </w:style>
  <w:style w:type="paragraph" w:customStyle="1" w:styleId="ED34BCB02EDF4B05A974352935CBDF5C">
    <w:name w:val="ED34BCB02EDF4B05A974352935CBDF5C"/>
    <w:rsid w:val="005C1953"/>
  </w:style>
  <w:style w:type="paragraph" w:customStyle="1" w:styleId="66F9524B7F094A3EA6B597F8BF4AE0A4">
    <w:name w:val="66F9524B7F094A3EA6B597F8BF4AE0A4"/>
    <w:rsid w:val="005C1953"/>
  </w:style>
  <w:style w:type="paragraph" w:customStyle="1" w:styleId="BB4A3B2581774D9CA53AB9858F7E820D">
    <w:name w:val="BB4A3B2581774D9CA53AB9858F7E820D"/>
    <w:rsid w:val="005C1953"/>
  </w:style>
  <w:style w:type="paragraph" w:customStyle="1" w:styleId="E6ECB553B5D2430F86B9F9906AADADC6">
    <w:name w:val="E6ECB553B5D2430F86B9F9906AADADC6"/>
    <w:rsid w:val="005C1953"/>
  </w:style>
  <w:style w:type="paragraph" w:customStyle="1" w:styleId="6477476351C347A59F9530A8FF05E219">
    <w:name w:val="6477476351C347A59F9530A8FF05E219"/>
    <w:rsid w:val="005C1953"/>
  </w:style>
  <w:style w:type="paragraph" w:customStyle="1" w:styleId="E4D6826030E844DBBE7EB8EA777DDE98">
    <w:name w:val="E4D6826030E844DBBE7EB8EA777DDE98"/>
    <w:rsid w:val="005C1953"/>
  </w:style>
  <w:style w:type="paragraph" w:customStyle="1" w:styleId="6C11817EC2BA4DFAAF3C5BEA29BDB213">
    <w:name w:val="6C11817EC2BA4DFAAF3C5BEA29BDB213"/>
    <w:rsid w:val="005C1953"/>
  </w:style>
  <w:style w:type="paragraph" w:customStyle="1" w:styleId="4E7AE78BBAAE4F488B675F8672A03B36">
    <w:name w:val="4E7AE78BBAAE4F488B675F8672A03B36"/>
    <w:rsid w:val="005C1953"/>
  </w:style>
  <w:style w:type="paragraph" w:customStyle="1" w:styleId="4B459C00A284486ABC3F4A12AF593F14">
    <w:name w:val="4B459C00A284486ABC3F4A12AF593F14"/>
    <w:rsid w:val="005C1953"/>
  </w:style>
  <w:style w:type="paragraph" w:customStyle="1" w:styleId="7EA325470C344DA4A26AF529F2C42F1F">
    <w:name w:val="7EA325470C344DA4A26AF529F2C42F1F"/>
    <w:rsid w:val="005C1953"/>
  </w:style>
  <w:style w:type="paragraph" w:customStyle="1" w:styleId="D347EEAF36C2462BBAD72ECD0F982C41">
    <w:name w:val="D347EEAF36C2462BBAD72ECD0F982C41"/>
    <w:rsid w:val="005C1953"/>
  </w:style>
  <w:style w:type="paragraph" w:customStyle="1" w:styleId="3BBBC15847AE4B6E9143E8D94EAA2E2F">
    <w:name w:val="3BBBC15847AE4B6E9143E8D94EAA2E2F"/>
    <w:rsid w:val="005C1953"/>
  </w:style>
  <w:style w:type="paragraph" w:customStyle="1" w:styleId="B3859B043EC04CC2ABEEE2AC302687EE">
    <w:name w:val="B3859B043EC04CC2ABEEE2AC302687EE"/>
    <w:rsid w:val="005C1953"/>
  </w:style>
  <w:style w:type="paragraph" w:customStyle="1" w:styleId="BF641893D948437EA50525682D489436">
    <w:name w:val="BF641893D948437EA50525682D489436"/>
    <w:rsid w:val="005C1953"/>
  </w:style>
  <w:style w:type="paragraph" w:customStyle="1" w:styleId="5014CA62AD2B433EBC0473F35CBA417D">
    <w:name w:val="5014CA62AD2B433EBC0473F35CBA417D"/>
    <w:rsid w:val="005C1953"/>
  </w:style>
  <w:style w:type="paragraph" w:customStyle="1" w:styleId="192BFE2DDD1B4D95A1E4127446A139B7">
    <w:name w:val="192BFE2DDD1B4D95A1E4127446A139B7"/>
    <w:rsid w:val="005C1953"/>
  </w:style>
  <w:style w:type="paragraph" w:customStyle="1" w:styleId="9D176B0C41DC46B39EB9925B779BC35F">
    <w:name w:val="9D176B0C41DC46B39EB9925B779BC35F"/>
    <w:rsid w:val="005C1953"/>
  </w:style>
  <w:style w:type="paragraph" w:customStyle="1" w:styleId="51207DA30FE445878F7A23508CFE8085">
    <w:name w:val="51207DA30FE445878F7A23508CFE8085"/>
    <w:rsid w:val="005C1953"/>
  </w:style>
  <w:style w:type="paragraph" w:customStyle="1" w:styleId="179FCE172F914C4591B170E3E3E74940">
    <w:name w:val="179FCE172F914C4591B170E3E3E74940"/>
    <w:rsid w:val="005C1953"/>
  </w:style>
  <w:style w:type="paragraph" w:customStyle="1" w:styleId="20C274111C2A443BBA10FE6C25248D43">
    <w:name w:val="20C274111C2A443BBA10FE6C25248D43"/>
    <w:rsid w:val="005C1953"/>
  </w:style>
  <w:style w:type="paragraph" w:customStyle="1" w:styleId="9A10890081AB4ADEB4604FA3B5B86059">
    <w:name w:val="9A10890081AB4ADEB4604FA3B5B86059"/>
    <w:rsid w:val="005C1953"/>
  </w:style>
  <w:style w:type="paragraph" w:customStyle="1" w:styleId="F3FD49FEEA3C44DDAA04F6D19BF5FDA2">
    <w:name w:val="F3FD49FEEA3C44DDAA04F6D19BF5FDA2"/>
    <w:rsid w:val="005C1953"/>
  </w:style>
  <w:style w:type="paragraph" w:customStyle="1" w:styleId="E154D29AF18F4E61A1440DE194920CC8">
    <w:name w:val="E154D29AF18F4E61A1440DE194920CC8"/>
    <w:rsid w:val="005C1953"/>
  </w:style>
  <w:style w:type="paragraph" w:customStyle="1" w:styleId="7B620B7145F84047ACFAD4E3F7B4ECBB">
    <w:name w:val="7B620B7145F84047ACFAD4E3F7B4ECBB"/>
    <w:rsid w:val="005C1953"/>
  </w:style>
  <w:style w:type="paragraph" w:customStyle="1" w:styleId="5DA43FA1C3B944D88BC41BD314F4D6CD">
    <w:name w:val="5DA43FA1C3B944D88BC41BD314F4D6CD"/>
    <w:rsid w:val="005C1953"/>
  </w:style>
  <w:style w:type="paragraph" w:customStyle="1" w:styleId="B025FAC551A54C1BA44B95C7DF5274B5">
    <w:name w:val="B025FAC551A54C1BA44B95C7DF5274B5"/>
    <w:rsid w:val="005C1953"/>
  </w:style>
  <w:style w:type="paragraph" w:customStyle="1" w:styleId="0FAE92A9CDE141789965A576503E03F5">
    <w:name w:val="0FAE92A9CDE141789965A576503E03F5"/>
    <w:rsid w:val="005C1953"/>
  </w:style>
  <w:style w:type="paragraph" w:customStyle="1" w:styleId="39742D02D5924157995D34C1DA22784E">
    <w:name w:val="39742D02D5924157995D34C1DA22784E"/>
    <w:rsid w:val="005C1953"/>
  </w:style>
  <w:style w:type="paragraph" w:customStyle="1" w:styleId="FA58E955781D48458617A0E9878C5598">
    <w:name w:val="FA58E955781D48458617A0E9878C5598"/>
    <w:rsid w:val="005C1953"/>
  </w:style>
  <w:style w:type="paragraph" w:customStyle="1" w:styleId="D23DED33C8AD44D29736407076A9084F">
    <w:name w:val="D23DED33C8AD44D29736407076A9084F"/>
    <w:rsid w:val="005C1953"/>
  </w:style>
  <w:style w:type="paragraph" w:customStyle="1" w:styleId="7479E791E7914A01840354ABEFD08E82">
    <w:name w:val="7479E791E7914A01840354ABEFD08E82"/>
    <w:rsid w:val="005C1953"/>
  </w:style>
  <w:style w:type="paragraph" w:customStyle="1" w:styleId="B581311C3EF14910976298467253ADD8">
    <w:name w:val="B581311C3EF14910976298467253ADD8"/>
    <w:rsid w:val="005C1953"/>
  </w:style>
  <w:style w:type="paragraph" w:customStyle="1" w:styleId="EE854CCF287348C3BDE9A4326190DFB7">
    <w:name w:val="EE854CCF287348C3BDE9A4326190DFB7"/>
    <w:rsid w:val="005C1953"/>
  </w:style>
  <w:style w:type="paragraph" w:customStyle="1" w:styleId="D84A296E5CB048C19EE7021403CE2463">
    <w:name w:val="D84A296E5CB048C19EE7021403CE2463"/>
    <w:rsid w:val="005C1953"/>
  </w:style>
  <w:style w:type="paragraph" w:customStyle="1" w:styleId="4598288CA9D34711B085176C8FF4B68A">
    <w:name w:val="4598288CA9D34711B085176C8FF4B68A"/>
    <w:rsid w:val="005C1953"/>
  </w:style>
  <w:style w:type="paragraph" w:customStyle="1" w:styleId="EE6B438C295F4A188EEF522FC939730A">
    <w:name w:val="EE6B438C295F4A188EEF522FC939730A"/>
    <w:rsid w:val="005C1953"/>
  </w:style>
  <w:style w:type="paragraph" w:customStyle="1" w:styleId="7853D712F57D433B8FB1B7A34A024CE2">
    <w:name w:val="7853D712F57D433B8FB1B7A34A024CE2"/>
    <w:rsid w:val="005C1953"/>
  </w:style>
  <w:style w:type="paragraph" w:customStyle="1" w:styleId="EFC37E040E6D45249F21A925FE07A08A">
    <w:name w:val="EFC37E040E6D45249F21A925FE07A08A"/>
    <w:rsid w:val="005C1953"/>
  </w:style>
  <w:style w:type="paragraph" w:customStyle="1" w:styleId="E976FDCA021B4609ACDB20DC30E81963">
    <w:name w:val="E976FDCA021B4609ACDB20DC30E81963"/>
    <w:rsid w:val="005C1953"/>
  </w:style>
  <w:style w:type="paragraph" w:customStyle="1" w:styleId="D919B9E555F3468AAF91EA42555EA50D">
    <w:name w:val="D919B9E555F3468AAF91EA42555EA50D"/>
    <w:rsid w:val="005C1953"/>
  </w:style>
  <w:style w:type="paragraph" w:customStyle="1" w:styleId="CB349D063A2542118834E836974C44A7">
    <w:name w:val="CB349D063A2542118834E836974C44A7"/>
    <w:rsid w:val="005C1953"/>
  </w:style>
  <w:style w:type="paragraph" w:customStyle="1" w:styleId="5031FF7FF1A44DE59DD243A4D2DFBED8">
    <w:name w:val="5031FF7FF1A44DE59DD243A4D2DFBED8"/>
    <w:rsid w:val="005C1953"/>
  </w:style>
  <w:style w:type="paragraph" w:customStyle="1" w:styleId="CA08B2B7C9304161A96FE9ECAAA0FBF6">
    <w:name w:val="CA08B2B7C9304161A96FE9ECAAA0FBF6"/>
    <w:rsid w:val="005C1953"/>
  </w:style>
  <w:style w:type="paragraph" w:customStyle="1" w:styleId="9165BADC7B81464288E44E669B653F76">
    <w:name w:val="9165BADC7B81464288E44E669B653F76"/>
    <w:rsid w:val="005C1953"/>
  </w:style>
  <w:style w:type="paragraph" w:customStyle="1" w:styleId="D76FCCF2C9B943E2875DA976A97354FD">
    <w:name w:val="D76FCCF2C9B943E2875DA976A97354FD"/>
    <w:rsid w:val="005C1953"/>
  </w:style>
  <w:style w:type="paragraph" w:customStyle="1" w:styleId="0466BED2EAFE4EAE9B0629E7657B4D3A">
    <w:name w:val="0466BED2EAFE4EAE9B0629E7657B4D3A"/>
    <w:rsid w:val="005C1953"/>
  </w:style>
  <w:style w:type="paragraph" w:customStyle="1" w:styleId="7B1BE84247A04C448900B328F24EF785">
    <w:name w:val="7B1BE84247A04C448900B328F24EF785"/>
    <w:rsid w:val="005C1953"/>
  </w:style>
  <w:style w:type="paragraph" w:customStyle="1" w:styleId="768B1B69202D4798AA93401528A68CDE">
    <w:name w:val="768B1B69202D4798AA93401528A68CDE"/>
    <w:rsid w:val="005C1953"/>
  </w:style>
  <w:style w:type="paragraph" w:customStyle="1" w:styleId="60539286E11E4009ADC6347C41F22BFC">
    <w:name w:val="60539286E11E4009ADC6347C41F22BFC"/>
    <w:rsid w:val="005C1953"/>
  </w:style>
  <w:style w:type="paragraph" w:customStyle="1" w:styleId="2EA7F21D38C1408FAEA374C3A50A3B2A">
    <w:name w:val="2EA7F21D38C1408FAEA374C3A50A3B2A"/>
    <w:rsid w:val="005C1953"/>
  </w:style>
  <w:style w:type="paragraph" w:customStyle="1" w:styleId="18A6130B49D844738E9514FFBBD82723">
    <w:name w:val="18A6130B49D844738E9514FFBBD82723"/>
    <w:rsid w:val="005C1953"/>
  </w:style>
  <w:style w:type="paragraph" w:customStyle="1" w:styleId="310CE011EABB43D7A1F432CBA2658E53">
    <w:name w:val="310CE011EABB43D7A1F432CBA2658E53"/>
    <w:rsid w:val="005C1953"/>
  </w:style>
  <w:style w:type="paragraph" w:customStyle="1" w:styleId="D20A676285F64740A8C7D31AF7661DC1">
    <w:name w:val="D20A676285F64740A8C7D31AF7661DC1"/>
    <w:rsid w:val="005C1953"/>
  </w:style>
  <w:style w:type="paragraph" w:customStyle="1" w:styleId="C0C2622588EA424E956B0F65C7964FAF">
    <w:name w:val="C0C2622588EA424E956B0F65C7964FAF"/>
    <w:rsid w:val="005C1953"/>
  </w:style>
  <w:style w:type="paragraph" w:customStyle="1" w:styleId="EEB33B3E83CF44AC97396471EE91D22F">
    <w:name w:val="EEB33B3E83CF44AC97396471EE91D22F"/>
    <w:rsid w:val="005C1953"/>
  </w:style>
  <w:style w:type="paragraph" w:customStyle="1" w:styleId="5247EB8A1E2B496EBCBAB91F9D46FC9E">
    <w:name w:val="5247EB8A1E2B496EBCBAB91F9D46FC9E"/>
    <w:rsid w:val="005C1953"/>
  </w:style>
  <w:style w:type="paragraph" w:customStyle="1" w:styleId="E6683C09B4194192A99A92881B35C5AC">
    <w:name w:val="E6683C09B4194192A99A92881B35C5AC"/>
    <w:rsid w:val="005C1953"/>
  </w:style>
  <w:style w:type="paragraph" w:customStyle="1" w:styleId="38EB1E368E814417A22B88FDFE9DF5E2">
    <w:name w:val="38EB1E368E814417A22B88FDFE9DF5E2"/>
    <w:rsid w:val="005C1953"/>
  </w:style>
  <w:style w:type="paragraph" w:customStyle="1" w:styleId="E94B4359208F461280F674A29C7E4668">
    <w:name w:val="E94B4359208F461280F674A29C7E4668"/>
    <w:rsid w:val="005C1953"/>
  </w:style>
  <w:style w:type="paragraph" w:customStyle="1" w:styleId="FD7A4A1586B74499A0AEAEA9A6309859">
    <w:name w:val="FD7A4A1586B74499A0AEAEA9A6309859"/>
    <w:rsid w:val="005C1953"/>
  </w:style>
  <w:style w:type="paragraph" w:customStyle="1" w:styleId="BE063273385C462D81FACE02D8B9978117">
    <w:name w:val="BE063273385C462D81FACE02D8B99781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7">
    <w:name w:val="115E52B34C284116A2EF2F5AB485AB19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5">
    <w:name w:val="4F238B20C4C64E55A155FBBCFFAEC3EF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4D1BB9659E49A38135BDF459D210164">
    <w:name w:val="264D1BB9659E49A38135BDF459D21016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6BC4721ED624DB7B0C68306295D53E44">
    <w:name w:val="16BC4721ED624DB7B0C68306295D53E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442D5DC14D5DABD2CEEE9939A5EC4">
    <w:name w:val="4882442D5DC14D5DABD2CEEE9939A5EC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B44F5A8814E11A0F23984B77B02333">
    <w:name w:val="55BB44F5A8814E11A0F23984B77B0233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3">
    <w:name w:val="4F8C781845354357879479134B1AA4F6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B9D5CB3B68643D8B3854F7EE22CFD243">
    <w:name w:val="6B9D5CB3B68643D8B3854F7EE22CFD2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D89C4561EE94EB48B331B6A997004803">
    <w:name w:val="1D89C4561EE94EB48B331B6A99700480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CB2DAF08964664B8C111FB8DEC3EAB3">
    <w:name w:val="DACB2DAF08964664B8C111FB8DEC3EAB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A903CA2DC84798B124E5F7BF2816373">
    <w:name w:val="77A903CA2DC84798B124E5F7BF281637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6">
    <w:name w:val="3E6124BDEBFB4E0BB573CF1EC01B38AB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EF473EB2984C2E95E3FDBC1A01925B2">
    <w:name w:val="93EF473EB2984C2E95E3FDBC1A01925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1B012D10D24EBCACAB59A1C1AE736A2">
    <w:name w:val="DA1B012D10D24EBCACAB59A1C1AE736A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775074E1AFB4AA49D2F819563256F371">
    <w:name w:val="1775074E1AFB4AA49D2F819563256F3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37E2EDD5E4A47188C1C8C856FCD3C1A1">
    <w:name w:val="337E2EDD5E4A47188C1C8C856FCD3C1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16FBC9983F47D9A90BBA6DAB0A81691">
    <w:name w:val="B916FBC9983F47D9A90BBA6DAB0A816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DE8FECF51648BF800C24131EE8C4321">
    <w:name w:val="C5DE8FECF51648BF800C24131EE8C432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A02BB9351542FDA61FE019E8F599FE1">
    <w:name w:val="E7A02BB9351542FDA61FE019E8F599F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58A9CA9459497DBEF1035017F32CD41">
    <w:name w:val="3158A9CA9459497DBEF1035017F32CD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C897F8FA8D497DA9ED93E358930F7B1">
    <w:name w:val="02C897F8FA8D497DA9ED93E358930F7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146F3CFFD048B9B6D0D6329CF2F1251">
    <w:name w:val="2D146F3CFFD048B9B6D0D6329CF2F12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770033CA404915B74A2B4E5D25CE931">
    <w:name w:val="51770033CA404915B74A2B4E5D25CE93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F9524B7F094A3EA6B597F8BF4AE0A41">
    <w:name w:val="66F9524B7F094A3EA6B597F8BF4AE0A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2319BA91D44751971CACF0702895C01">
    <w:name w:val="502319BA91D44751971CACF0702895C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79982BC37A44B0191B060BD2587D0A11">
    <w:name w:val="179982BC37A44B0191B060BD2587D0A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0DA30E88644CCD98E22C5D9C5773EA1">
    <w:name w:val="960DA30E88644CCD98E22C5D9C5773E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FB60C4C7B84DFA80E296ED352DF7411">
    <w:name w:val="02FB60C4C7B84DFA80E296ED352DF7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58E955781D48458617A0E9878C55981">
    <w:name w:val="FA58E955781D48458617A0E9878C559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FF6FFB1E14E4E7288018A034DAF6B2D1">
    <w:name w:val="FFF6FFB1E14E4E7288018A034DAF6B2D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BE9D72EA3D49DFBC03B48A43C3BDA01">
    <w:name w:val="BCBE9D72EA3D49DFBC03B48A43C3BDA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8387AD224B0CAEA57F2B5937F1131">
    <w:name w:val="DD608387AD224B0CAEA57F2B5937F113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1F5497E88724C629C2528D6C5B6A5A71">
    <w:name w:val="C1F5497E88724C629C2528D6C5B6A5A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3DED33C8AD44D29736407076A9084F1">
    <w:name w:val="D23DED33C8AD44D29736407076A9084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88EE34E22246A7AE9E2F7A6D973C6F1">
    <w:name w:val="3088EE34E22246A7AE9E2F7A6D973C6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9A77876B77E4515B1F1E9B9EC3C5AB71">
    <w:name w:val="C9A77876B77E4515B1F1E9B9EC3C5AB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3689AF2913401A9DE505E3B3997F021">
    <w:name w:val="3F3689AF2913401A9DE505E3B3997F02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F41CD166484720BFB2D277857293601">
    <w:name w:val="F9F41CD166484720BFB2D2778572936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66BED2EAFE4EAE9B0629E7657B4D3A1">
    <w:name w:val="0466BED2EAFE4EAE9B0629E7657B4D3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892287015140A0A4AC7480F5545F411">
    <w:name w:val="C6892287015140A0A4AC7480F5545F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D53F1D2B3B4849AEFEB75E3FE6BCD21">
    <w:name w:val="22D53F1D2B3B4849AEFEB75E3FE6BCD2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46B302F6039448988BBF1F2EEAC739C1">
    <w:name w:val="346B302F6039448988BBF1F2EEAC739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34BCB02EDF4B05A974352935CBDF5C1">
    <w:name w:val="ED34BCB02EDF4B05A974352935CBDF5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1BE84247A04C448900B328F24EF7851">
    <w:name w:val="7B1BE84247A04C448900B328F24EF78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588208F8693427B91B383175DBAC0501">
    <w:name w:val="A588208F8693427B91B383175DBAC05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A694C5BD864F60B57AB38714CD592D1">
    <w:name w:val="89A694C5BD864F60B57AB38714CD592D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3D00968D6C4E3E817E0C2CC05FDD0A1">
    <w:name w:val="D63D00968D6C4E3E817E0C2CC05FDD0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47EB8A1E2B496EBCBAB91F9D46FC9E1">
    <w:name w:val="5247EB8A1E2B496EBCBAB91F9D46FC9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6683C09B4194192A99A92881B35C5AC1">
    <w:name w:val="E6683C09B4194192A99A92881B35C5A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EB1E368E814417A22B88FDFE9DF5E21">
    <w:name w:val="38EB1E368E814417A22B88FDFE9DF5E2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7A4A1586B74499A0AEAEA9A63098591">
    <w:name w:val="FD7A4A1586B74499A0AEAEA9A630985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5DCD605895C416682DDA10CA2BC12341">
    <w:name w:val="E5DCD605895C416682DDA10CA2BC123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857FC47B554306A43621A6FA9FE46E1">
    <w:name w:val="60857FC47B554306A43621A6FA9FE46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F1F59A65C4431189565C85F1CB73BA1">
    <w:name w:val="64F1F59A65C4431189565C85F1CB73B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A97A6332164148A7E83AA447E9F6391">
    <w:name w:val="F5A97A6332164148A7E83AA447E9F63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7DCFCB86CA4218AE1338D099458FC3">
    <w:name w:val="DA7DCFCB86CA4218AE1338D099458FC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BD69DB8164E4DDDAA71D3CF332B96861">
    <w:name w:val="1BD69DB8164E4DDDAA71D3CF332B9686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903F71F1B2449BACC11A77AEC47EA51">
    <w:name w:val="57903F71F1B2449BACC11A77AEC47EA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7">
    <w:name w:val="8F74129CC3424C8790226219504DD024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4AA5104838A4CD3A980C7D7EC4EF3B31">
    <w:name w:val="94AA5104838A4CD3A980C7D7EC4EF3B3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7">
    <w:name w:val="C563871403FC43BBA811089AE12A78D1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90E045681B412E9AC40E7FADB405E41">
    <w:name w:val="E090E045681B412E9AC40E7FADB405E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7">
    <w:name w:val="B530C6F88A3F4705BC7BD70561528C03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3C152C70DB40049BE503CA1B2D56CC1">
    <w:name w:val="FB3C152C70DB40049BE503CA1B2D56C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F60F7049EC4A28A48ED47855D0B64E1">
    <w:name w:val="3BF60F7049EC4A28A48ED47855D0B64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C0D5C84E0943AC923F1225BA3097BF">
    <w:name w:val="77C0D5C84E0943AC923F1225BA3097BF"/>
    <w:rsid w:val="005C1953"/>
  </w:style>
  <w:style w:type="paragraph" w:customStyle="1" w:styleId="0955342042514677BB13CAFB7E4C0C2F">
    <w:name w:val="0955342042514677BB13CAFB7E4C0C2F"/>
    <w:rsid w:val="005C1953"/>
  </w:style>
  <w:style w:type="paragraph" w:customStyle="1" w:styleId="43B7D8C84C694F01A6A46E7AD2154C3E">
    <w:name w:val="43B7D8C84C694F01A6A46E7AD2154C3E"/>
    <w:rsid w:val="005C1953"/>
  </w:style>
  <w:style w:type="paragraph" w:customStyle="1" w:styleId="7797B5ECEFA0455DAD0CF28407E6BABD">
    <w:name w:val="7797B5ECEFA0455DAD0CF28407E6BABD"/>
    <w:rsid w:val="005C1953"/>
  </w:style>
  <w:style w:type="paragraph" w:customStyle="1" w:styleId="3488EDD313C94FF68F9919BAE96C2440">
    <w:name w:val="3488EDD313C94FF68F9919BAE96C2440"/>
    <w:rsid w:val="005C1953"/>
  </w:style>
  <w:style w:type="paragraph" w:customStyle="1" w:styleId="31E234B526FD479795D995C60279A577">
    <w:name w:val="31E234B526FD479795D995C60279A577"/>
    <w:rsid w:val="005C1953"/>
  </w:style>
  <w:style w:type="paragraph" w:customStyle="1" w:styleId="4FB01E01BC8146A0B4F6EC4B027A3FD1">
    <w:name w:val="4FB01E01BC8146A0B4F6EC4B027A3FD1"/>
    <w:rsid w:val="005C1953"/>
  </w:style>
  <w:style w:type="paragraph" w:customStyle="1" w:styleId="2ECD5457F4184FF38717BA6BA86E401F">
    <w:name w:val="2ECD5457F4184FF38717BA6BA86E401F"/>
    <w:rsid w:val="005C1953"/>
  </w:style>
  <w:style w:type="paragraph" w:customStyle="1" w:styleId="CA71FD9E26A146F99DA96D4CA8FF6713">
    <w:name w:val="CA71FD9E26A146F99DA96D4CA8FF6713"/>
    <w:rsid w:val="005C1953"/>
  </w:style>
  <w:style w:type="paragraph" w:customStyle="1" w:styleId="E7DA62A245064A85A3F9CC48BDEEAFAC">
    <w:name w:val="E7DA62A245064A85A3F9CC48BDEEAFAC"/>
    <w:rsid w:val="005C1953"/>
  </w:style>
  <w:style w:type="paragraph" w:customStyle="1" w:styleId="7EDD645860394FA492D38329EF107022">
    <w:name w:val="7EDD645860394FA492D38329EF107022"/>
    <w:rsid w:val="005C1953"/>
  </w:style>
  <w:style w:type="paragraph" w:customStyle="1" w:styleId="67CE0C60959C46639709D897F26750C5">
    <w:name w:val="67CE0C60959C46639709D897F26750C5"/>
    <w:rsid w:val="005C1953"/>
  </w:style>
  <w:style w:type="paragraph" w:customStyle="1" w:styleId="8BF2D9D79638498485AFFD9A8595AD72">
    <w:name w:val="8BF2D9D79638498485AFFD9A8595AD72"/>
    <w:rsid w:val="005C1953"/>
  </w:style>
  <w:style w:type="paragraph" w:customStyle="1" w:styleId="654A08A7EDBB43908FEDD6DCA1AE2C57">
    <w:name w:val="654A08A7EDBB43908FEDD6DCA1AE2C57"/>
    <w:rsid w:val="005C1953"/>
  </w:style>
  <w:style w:type="paragraph" w:customStyle="1" w:styleId="D903496005E948889369E45A4BB9B2E0">
    <w:name w:val="D903496005E948889369E45A4BB9B2E0"/>
    <w:rsid w:val="005C1953"/>
  </w:style>
  <w:style w:type="paragraph" w:customStyle="1" w:styleId="215F24203D6C4D459DD8DC3857D18E9B">
    <w:name w:val="215F24203D6C4D459DD8DC3857D18E9B"/>
    <w:rsid w:val="005C1953"/>
  </w:style>
  <w:style w:type="paragraph" w:customStyle="1" w:styleId="57632D0836EF470BABCA00C564AFFCC5">
    <w:name w:val="57632D0836EF470BABCA00C564AFFCC5"/>
    <w:rsid w:val="005C1953"/>
  </w:style>
  <w:style w:type="paragraph" w:customStyle="1" w:styleId="27D3EDA8DA734160B5B4AB82BA401702">
    <w:name w:val="27D3EDA8DA734160B5B4AB82BA401702"/>
    <w:rsid w:val="005C1953"/>
  </w:style>
  <w:style w:type="paragraph" w:customStyle="1" w:styleId="C797E36E738C4B32B1EF7E86E070A061">
    <w:name w:val="C797E36E738C4B32B1EF7E86E070A061"/>
    <w:rsid w:val="005C1953"/>
  </w:style>
  <w:style w:type="paragraph" w:customStyle="1" w:styleId="F4783CE1623D4BC4AFB02B3FD848D785">
    <w:name w:val="F4783CE1623D4BC4AFB02B3FD848D785"/>
    <w:rsid w:val="005C1953"/>
  </w:style>
  <w:style w:type="paragraph" w:customStyle="1" w:styleId="26A13ED0284A4F8CAF81C79262D71230">
    <w:name w:val="26A13ED0284A4F8CAF81C79262D71230"/>
    <w:rsid w:val="005C1953"/>
  </w:style>
  <w:style w:type="paragraph" w:customStyle="1" w:styleId="95EB17FE51F34A7292D3FB266849E897">
    <w:name w:val="95EB17FE51F34A7292D3FB266849E897"/>
    <w:rsid w:val="005C1953"/>
  </w:style>
  <w:style w:type="paragraph" w:customStyle="1" w:styleId="B27BD529F7A04111B6EF9219DF13CA5A">
    <w:name w:val="B27BD529F7A04111B6EF9219DF13CA5A"/>
    <w:rsid w:val="005C1953"/>
  </w:style>
  <w:style w:type="paragraph" w:customStyle="1" w:styleId="670EBF5DBA9D497286DA90AEA31D72AB">
    <w:name w:val="670EBF5DBA9D497286DA90AEA31D72AB"/>
    <w:rsid w:val="005C1953"/>
  </w:style>
  <w:style w:type="paragraph" w:customStyle="1" w:styleId="F6005D021C064EAEA6E518FFF938164C">
    <w:name w:val="F6005D021C064EAEA6E518FFF938164C"/>
    <w:rsid w:val="005C1953"/>
  </w:style>
  <w:style w:type="paragraph" w:customStyle="1" w:styleId="0FA83D28EB3F42A4AC73A9AE796AD246">
    <w:name w:val="0FA83D28EB3F42A4AC73A9AE796AD246"/>
    <w:rsid w:val="005C1953"/>
  </w:style>
  <w:style w:type="paragraph" w:customStyle="1" w:styleId="117CAADDC7004D58B9060031977D3709">
    <w:name w:val="117CAADDC7004D58B9060031977D3709"/>
    <w:rsid w:val="005C1953"/>
  </w:style>
  <w:style w:type="paragraph" w:customStyle="1" w:styleId="47C934247C064562880090E1857BF988">
    <w:name w:val="47C934247C064562880090E1857BF988"/>
    <w:rsid w:val="005C1953"/>
  </w:style>
  <w:style w:type="paragraph" w:customStyle="1" w:styleId="23546C04D77149F7A46D04E350A92065">
    <w:name w:val="23546C04D77149F7A46D04E350A92065"/>
    <w:rsid w:val="005C1953"/>
  </w:style>
  <w:style w:type="paragraph" w:customStyle="1" w:styleId="37C06CD0C2994983A76A91310CCDEDB6">
    <w:name w:val="37C06CD0C2994983A76A91310CCDEDB6"/>
    <w:rsid w:val="002C2F54"/>
  </w:style>
  <w:style w:type="paragraph" w:customStyle="1" w:styleId="F81009085F0D4CE5BB8C719504661D20">
    <w:name w:val="F81009085F0D4CE5BB8C719504661D20"/>
    <w:rsid w:val="002C2F54"/>
  </w:style>
  <w:style w:type="paragraph" w:customStyle="1" w:styleId="977DA60C980743DCA01C0E033DDBBBDF">
    <w:name w:val="977DA60C980743DCA01C0E033DDBBBDF"/>
    <w:rsid w:val="002C2F54"/>
  </w:style>
  <w:style w:type="paragraph" w:customStyle="1" w:styleId="D9A7FAB77340496BBC1540223F7A5707">
    <w:name w:val="D9A7FAB77340496BBC1540223F7A5707"/>
    <w:rsid w:val="002C2F54"/>
  </w:style>
  <w:style w:type="paragraph" w:customStyle="1" w:styleId="095297B5D40F4C99ACE143DF415ADCB3">
    <w:name w:val="095297B5D40F4C99ACE143DF415ADCB3"/>
    <w:rsid w:val="002C2F54"/>
  </w:style>
  <w:style w:type="paragraph" w:customStyle="1" w:styleId="D74BF566EA934AE59E8816B0D66B84C8">
    <w:name w:val="D74BF566EA934AE59E8816B0D66B84C8"/>
    <w:rsid w:val="002C2F54"/>
  </w:style>
  <w:style w:type="paragraph" w:customStyle="1" w:styleId="AE4E779BDE674EE091822385B0EF70D8">
    <w:name w:val="AE4E779BDE674EE091822385B0EF70D8"/>
    <w:rsid w:val="002C2F54"/>
  </w:style>
  <w:style w:type="paragraph" w:customStyle="1" w:styleId="AB5DA9AF45554BDAACC4386A77C9530A">
    <w:name w:val="AB5DA9AF45554BDAACC4386A77C9530A"/>
    <w:rsid w:val="002C2F54"/>
  </w:style>
  <w:style w:type="paragraph" w:customStyle="1" w:styleId="7D1BFABAEE894AAE8D8AFDCA6D212B03">
    <w:name w:val="7D1BFABAEE894AAE8D8AFDCA6D212B03"/>
    <w:rsid w:val="002C2F54"/>
  </w:style>
  <w:style w:type="paragraph" w:customStyle="1" w:styleId="FB6FB31DFEB64CFC91077E186D0603A6">
    <w:name w:val="FB6FB31DFEB64CFC91077E186D0603A6"/>
    <w:rsid w:val="002C2F54"/>
  </w:style>
  <w:style w:type="paragraph" w:customStyle="1" w:styleId="B728C561AF8B4F26ABE9B8B4B1A25194">
    <w:name w:val="B728C561AF8B4F26ABE9B8B4B1A25194"/>
    <w:rsid w:val="002C2F54"/>
  </w:style>
  <w:style w:type="paragraph" w:customStyle="1" w:styleId="BCA59427FECC4D2C864353EFECEDBAB3">
    <w:name w:val="BCA59427FECC4D2C864353EFECEDBAB3"/>
    <w:rsid w:val="002C2F54"/>
  </w:style>
  <w:style w:type="paragraph" w:customStyle="1" w:styleId="5CE427D254D5434E968079DD92DB976B">
    <w:name w:val="5CE427D254D5434E968079DD92DB976B"/>
    <w:rsid w:val="002C2F54"/>
  </w:style>
  <w:style w:type="paragraph" w:customStyle="1" w:styleId="895646070F6F44D580D469F2F8900C0B">
    <w:name w:val="895646070F6F44D580D469F2F8900C0B"/>
    <w:rsid w:val="002C2F54"/>
  </w:style>
  <w:style w:type="paragraph" w:customStyle="1" w:styleId="E30F5562FD674E138942C65E9D9F0E4C">
    <w:name w:val="E30F5562FD674E138942C65E9D9F0E4C"/>
    <w:rsid w:val="002C2F54"/>
  </w:style>
  <w:style w:type="paragraph" w:customStyle="1" w:styleId="F9C0AB38627E4AEDA016725B2356F6F4">
    <w:name w:val="F9C0AB38627E4AEDA016725B2356F6F4"/>
    <w:rsid w:val="002C2F54"/>
  </w:style>
  <w:style w:type="paragraph" w:customStyle="1" w:styleId="C1C4DD13618542ACAE90829E2CD435B4">
    <w:name w:val="C1C4DD13618542ACAE90829E2CD435B4"/>
    <w:rsid w:val="002C2F54"/>
  </w:style>
  <w:style w:type="paragraph" w:customStyle="1" w:styleId="51C7DC95E2D745E1BEDF9420791F39CD">
    <w:name w:val="51C7DC95E2D745E1BEDF9420791F39CD"/>
    <w:rsid w:val="002C2F54"/>
  </w:style>
  <w:style w:type="paragraph" w:customStyle="1" w:styleId="875641D2229047ED9E31D1C205DB5166">
    <w:name w:val="875641D2229047ED9E31D1C205DB5166"/>
    <w:rsid w:val="002C2F54"/>
  </w:style>
  <w:style w:type="paragraph" w:customStyle="1" w:styleId="FCF2EB040D4C4B05AC3AB44AD70946AF">
    <w:name w:val="FCF2EB040D4C4B05AC3AB44AD70946AF"/>
    <w:rsid w:val="002C2F54"/>
  </w:style>
  <w:style w:type="paragraph" w:customStyle="1" w:styleId="66047D32565A4987885FA86057BE8101">
    <w:name w:val="66047D32565A4987885FA86057BE8101"/>
    <w:rsid w:val="002C2F54"/>
  </w:style>
  <w:style w:type="paragraph" w:customStyle="1" w:styleId="909015D38B01471C818265E614EC6C10">
    <w:name w:val="909015D38B01471C818265E614EC6C10"/>
    <w:rsid w:val="002C2F54"/>
  </w:style>
  <w:style w:type="paragraph" w:customStyle="1" w:styleId="FC1C47E0AF7C47CEA81B96BCE9B8AA5C">
    <w:name w:val="FC1C47E0AF7C47CEA81B96BCE9B8AA5C"/>
    <w:rsid w:val="002C2F54"/>
  </w:style>
  <w:style w:type="paragraph" w:customStyle="1" w:styleId="FA506F9DDE824E0D859EBA9F45B890B4">
    <w:name w:val="FA506F9DDE824E0D859EBA9F45B890B4"/>
    <w:rsid w:val="002C2F54"/>
  </w:style>
  <w:style w:type="paragraph" w:customStyle="1" w:styleId="1226CC3DE9B04A8A965EBCD569630E7A">
    <w:name w:val="1226CC3DE9B04A8A965EBCD569630E7A"/>
    <w:rsid w:val="002C2F54"/>
  </w:style>
  <w:style w:type="paragraph" w:customStyle="1" w:styleId="FAF07BEFAC894CF09DE5B1057C0A7D52">
    <w:name w:val="FAF07BEFAC894CF09DE5B1057C0A7D52"/>
    <w:rsid w:val="002C2F54"/>
  </w:style>
  <w:style w:type="paragraph" w:customStyle="1" w:styleId="36E49B16AD6A4F6D8817DBE63462DA18">
    <w:name w:val="36E49B16AD6A4F6D8817DBE63462DA18"/>
    <w:rsid w:val="002C2F54"/>
  </w:style>
  <w:style w:type="paragraph" w:customStyle="1" w:styleId="1A25DA757BE341B9B8993CC50F36D6CF">
    <w:name w:val="1A25DA757BE341B9B8993CC50F36D6CF"/>
    <w:rsid w:val="002C2F54"/>
  </w:style>
  <w:style w:type="paragraph" w:customStyle="1" w:styleId="15CDF495F53B42EC948764ACEAB52CB2">
    <w:name w:val="15CDF495F53B42EC948764ACEAB52CB2"/>
    <w:rsid w:val="002C2F54"/>
  </w:style>
  <w:style w:type="paragraph" w:customStyle="1" w:styleId="7B47D919F4214FB4A1F46659A82DCABE">
    <w:name w:val="7B47D919F4214FB4A1F46659A82DCABE"/>
    <w:rsid w:val="005E52CC"/>
  </w:style>
  <w:style w:type="paragraph" w:customStyle="1" w:styleId="55CA778FEC2B4396B09F0D580D97E5BA">
    <w:name w:val="55CA778FEC2B4396B09F0D580D97E5BA"/>
    <w:rsid w:val="005E52CC"/>
  </w:style>
  <w:style w:type="paragraph" w:customStyle="1" w:styleId="59780D3866A442398CF51EB08291185E">
    <w:name w:val="59780D3866A442398CF51EB08291185E"/>
    <w:rsid w:val="005E52CC"/>
  </w:style>
  <w:style w:type="paragraph" w:customStyle="1" w:styleId="BE063273385C462D81FACE02D8B9978118">
    <w:name w:val="BE063273385C462D81FACE02D8B9978118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">
    <w:name w:val="37C06CD0C2994983A76A91310CCDEDB6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">
    <w:name w:val="F81009085F0D4CE5BB8C719504661D20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">
    <w:name w:val="977DA60C980743DCA01C0E033DDBBBDF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4">
    <w:name w:val="4F8C781845354357879479134B1AA4F6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B9D5CB3B68643D8B3854F7EE22CFD244">
    <w:name w:val="6B9D5CB3B68643D8B3854F7EE22CFD24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D89C4561EE94EB48B331B6A997004804">
    <w:name w:val="1D89C4561EE94EB48B331B6A99700480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CB2DAF08964664B8C111FB8DEC3EAB4">
    <w:name w:val="DACB2DAF08964664B8C111FB8DEC3EAB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A903CA2DC84798B124E5F7BF2816374">
    <w:name w:val="77A903CA2DC84798B124E5F7BF281637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1">
    <w:name w:val="F5DE88023DFD4A0C8B30BCCA10944643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780D3866A442398CF51EB08291185E1">
    <w:name w:val="59780D3866A442398CF51EB08291185E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5297B5D40F4C99ACE143DF415ADCB31">
    <w:name w:val="095297B5D40F4C99ACE143DF415ADCB3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4BF566EA934AE59E8816B0D66B84C81">
    <w:name w:val="D74BF566EA934AE59E8816B0D66B84C8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4E779BDE674EE091822385B0EF70D81">
    <w:name w:val="AE4E779BDE674EE091822385B0EF70D8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5DA9AF45554BDAACC4386A77C9530A1">
    <w:name w:val="AB5DA9AF45554BDAACC4386A77C9530A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1BFABAEE894AAE8D8AFDCA6D212B031">
    <w:name w:val="7D1BFABAEE894AAE8D8AFDCA6D212B03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F2EB040D4C4B05AC3AB44AD70946AF1">
    <w:name w:val="FCF2EB040D4C4B05AC3AB44AD70946AF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047D32565A4987885FA86057BE81011">
    <w:name w:val="66047D32565A4987885FA86057BE8101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9015D38B01471C818265E614EC6C101">
    <w:name w:val="909015D38B01471C818265E614EC6C10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1C47E0AF7C47CEA81B96BCE9B8AA5C1">
    <w:name w:val="FC1C47E0AF7C47CEA81B96BCE9B8AA5C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F07BEFAC894CF09DE5B1057C0A7D521">
    <w:name w:val="FAF07BEFAC894CF09DE5B1057C0A7D52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E49B16AD6A4F6D8817DBE63462DA181">
    <w:name w:val="36E49B16AD6A4F6D8817DBE63462DA18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19">
    <w:name w:val="BE063273385C462D81FACE02D8B9978119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">
    <w:name w:val="37C06CD0C2994983A76A91310CCDEDB6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">
    <w:name w:val="F81009085F0D4CE5BB8C719504661D20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">
    <w:name w:val="977DA60C980743DCA01C0E033DDBBBDF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5">
    <w:name w:val="4F8C781845354357879479134B1AA4F6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B9D5CB3B68643D8B3854F7EE22CFD245">
    <w:name w:val="6B9D5CB3B68643D8B3854F7EE22CFD24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D89C4561EE94EB48B331B6A997004805">
    <w:name w:val="1D89C4561EE94EB48B331B6A99700480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CB2DAF08964664B8C111FB8DEC3EAB5">
    <w:name w:val="DACB2DAF08964664B8C111FB8DEC3EAB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A903CA2DC84798B124E5F7BF2816375">
    <w:name w:val="77A903CA2DC84798B124E5F7BF281637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2">
    <w:name w:val="F5DE88023DFD4A0C8B30BCCA10944643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780D3866A442398CF51EB08291185E2">
    <w:name w:val="59780D3866A442398CF51EB08291185E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5297B5D40F4C99ACE143DF415ADCB32">
    <w:name w:val="095297B5D40F4C99ACE143DF415ADCB3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4BF566EA934AE59E8816B0D66B84C82">
    <w:name w:val="D74BF566EA934AE59E8816B0D66B84C8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4E779BDE674EE091822385B0EF70D82">
    <w:name w:val="AE4E779BDE674EE091822385B0EF70D8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5DA9AF45554BDAACC4386A77C9530A2">
    <w:name w:val="AB5DA9AF45554BDAACC4386A77C9530A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1BFABAEE894AAE8D8AFDCA6D212B032">
    <w:name w:val="7D1BFABAEE894AAE8D8AFDCA6D212B03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F2EB040D4C4B05AC3AB44AD70946AF2">
    <w:name w:val="FCF2EB040D4C4B05AC3AB44AD70946AF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047D32565A4987885FA86057BE81012">
    <w:name w:val="66047D32565A4987885FA86057BE8101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9015D38B01471C818265E614EC6C102">
    <w:name w:val="909015D38B01471C818265E614EC6C10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1C47E0AF7C47CEA81B96BCE9B8AA5C2">
    <w:name w:val="FC1C47E0AF7C47CEA81B96BCE9B8AA5C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F07BEFAC894CF09DE5B1057C0A7D522">
    <w:name w:val="FAF07BEFAC894CF09DE5B1057C0A7D52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E49B16AD6A4F6D8817DBE63462DA182">
    <w:name w:val="36E49B16AD6A4F6D8817DBE63462DA18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356415D305498DBFA6A2BA00F534F6">
    <w:name w:val="53356415D305498DBFA6A2BA00F534F6"/>
    <w:rsid w:val="005E52CC"/>
  </w:style>
  <w:style w:type="paragraph" w:customStyle="1" w:styleId="285C6970AB6B48A8AB79A9CD117F2A36">
    <w:name w:val="285C6970AB6B48A8AB79A9CD117F2A36"/>
    <w:rsid w:val="005E52CC"/>
  </w:style>
  <w:style w:type="paragraph" w:customStyle="1" w:styleId="D94D33FC8C284ECDA9F30CD7547907A2">
    <w:name w:val="D94D33FC8C284ECDA9F30CD7547907A2"/>
    <w:rsid w:val="005E52CC"/>
  </w:style>
  <w:style w:type="paragraph" w:customStyle="1" w:styleId="4DBFCB4B99AD4C5A9337AD199CBDDB62">
    <w:name w:val="4DBFCB4B99AD4C5A9337AD199CBDDB62"/>
    <w:rsid w:val="005E52CC"/>
  </w:style>
  <w:style w:type="paragraph" w:customStyle="1" w:styleId="C29659E834EF491CBEB2898D4BAE999A">
    <w:name w:val="C29659E834EF491CBEB2898D4BAE999A"/>
    <w:rsid w:val="005E52CC"/>
  </w:style>
  <w:style w:type="paragraph" w:customStyle="1" w:styleId="2330B61CD6ED460CAB250D809BB2FF8E">
    <w:name w:val="2330B61CD6ED460CAB250D809BB2FF8E"/>
    <w:rsid w:val="005E52CC"/>
  </w:style>
  <w:style w:type="paragraph" w:customStyle="1" w:styleId="BE063273385C462D81FACE02D8B9978120">
    <w:name w:val="BE063273385C462D81FACE02D8B9978120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3">
    <w:name w:val="37C06CD0C2994983A76A91310CCDEDB6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3">
    <w:name w:val="F81009085F0D4CE5BB8C719504661D20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3">
    <w:name w:val="977DA60C980743DCA01C0E033DDBBBDF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6">
    <w:name w:val="4F8C781845354357879479134B1AA4F66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356415D305498DBFA6A2BA00F534F61">
    <w:name w:val="53356415D305498DBFA6A2BA00F534F6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5C6970AB6B48A8AB79A9CD117F2A361">
    <w:name w:val="285C6970AB6B48A8AB79A9CD117F2A36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4D33FC8C284ECDA9F30CD7547907A21">
    <w:name w:val="D94D33FC8C284ECDA9F30CD7547907A2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DBFCB4B99AD4C5A9337AD199CBDDB621">
    <w:name w:val="4DBFCB4B99AD4C5A9337AD199CBDDB62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3">
    <w:name w:val="F5DE88023DFD4A0C8B30BCCA10944643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780D3866A442398CF51EB08291185E3">
    <w:name w:val="59780D3866A442398CF51EB08291185E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5297B5D40F4C99ACE143DF415ADCB33">
    <w:name w:val="095297B5D40F4C99ACE143DF415ADCB3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4BF566EA934AE59E8816B0D66B84C83">
    <w:name w:val="D74BF566EA934AE59E8816B0D66B84C8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4E779BDE674EE091822385B0EF70D83">
    <w:name w:val="AE4E779BDE674EE091822385B0EF70D8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5DA9AF45554BDAACC4386A77C9530A3">
    <w:name w:val="AB5DA9AF45554BDAACC4386A77C9530A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1BFABAEE894AAE8D8AFDCA6D212B033">
    <w:name w:val="7D1BFABAEE894AAE8D8AFDCA6D212B03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F2EB040D4C4B05AC3AB44AD70946AF3">
    <w:name w:val="FCF2EB040D4C4B05AC3AB44AD70946AF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047D32565A4987885FA86057BE81013">
    <w:name w:val="66047D32565A4987885FA86057BE8101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9015D38B01471C818265E614EC6C103">
    <w:name w:val="909015D38B01471C818265E614EC6C10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1C47E0AF7C47CEA81B96BCE9B8AA5C3">
    <w:name w:val="FC1C47E0AF7C47CEA81B96BCE9B8AA5C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F07BEFAC894CF09DE5B1057C0A7D523">
    <w:name w:val="FAF07BEFAC894CF09DE5B1057C0A7D52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E49B16AD6A4F6D8817DBE63462DA183">
    <w:name w:val="36E49B16AD6A4F6D8817DBE63462DA18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020166E19E4738972124235CE97637">
    <w:name w:val="43020166E19E4738972124235CE97637"/>
    <w:rsid w:val="005E52CC"/>
  </w:style>
  <w:style w:type="paragraph" w:customStyle="1" w:styleId="C6D51528C861405D889372D8E4BFB804">
    <w:name w:val="C6D51528C861405D889372D8E4BFB804"/>
    <w:rsid w:val="005E52CC"/>
  </w:style>
  <w:style w:type="paragraph" w:customStyle="1" w:styleId="BE063273385C462D81FACE02D8B9978121">
    <w:name w:val="BE063273385C462D81FACE02D8B997812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4">
    <w:name w:val="37C06CD0C2994983A76A91310CCDEDB6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4">
    <w:name w:val="F81009085F0D4CE5BB8C719504661D20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4">
    <w:name w:val="977DA60C980743DCA01C0E033DDBBBDF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7">
    <w:name w:val="4F8C781845354357879479134B1AA4F67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356415D305498DBFA6A2BA00F534F62">
    <w:name w:val="53356415D305498DBFA6A2BA00F534F6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5C6970AB6B48A8AB79A9CD117F2A362">
    <w:name w:val="285C6970AB6B48A8AB79A9CD117F2A36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4D33FC8C284ECDA9F30CD7547907A22">
    <w:name w:val="D94D33FC8C284ECDA9F30CD7547907A2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DBFCB4B99AD4C5A9337AD199CBDDB622">
    <w:name w:val="4DBFCB4B99AD4C5A9337AD199CBDDB62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4">
    <w:name w:val="F5DE88023DFD4A0C8B30BCCA10944643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D51528C861405D889372D8E4BFB8041">
    <w:name w:val="C6D51528C861405D889372D8E4BFB804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5297B5D40F4C99ACE143DF415ADCB34">
    <w:name w:val="095297B5D40F4C99ACE143DF415ADCB3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4BF566EA934AE59E8816B0D66B84C84">
    <w:name w:val="D74BF566EA934AE59E8816B0D66B84C8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4E779BDE674EE091822385B0EF70D84">
    <w:name w:val="AE4E779BDE674EE091822385B0EF70D8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5DA9AF45554BDAACC4386A77C9530A4">
    <w:name w:val="AB5DA9AF45554BDAACC4386A77C9530A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1BFABAEE894AAE8D8AFDCA6D212B034">
    <w:name w:val="7D1BFABAEE894AAE8D8AFDCA6D212B03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F2EB040D4C4B05AC3AB44AD70946AF4">
    <w:name w:val="FCF2EB040D4C4B05AC3AB44AD70946AF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047D32565A4987885FA86057BE81014">
    <w:name w:val="66047D32565A4987885FA86057BE8101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9015D38B01471C818265E614EC6C104">
    <w:name w:val="909015D38B01471C818265E614EC6C10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1C47E0AF7C47CEA81B96BCE9B8AA5C4">
    <w:name w:val="FC1C47E0AF7C47CEA81B96BCE9B8AA5C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F07BEFAC894CF09DE5B1057C0A7D524">
    <w:name w:val="FAF07BEFAC894CF09DE5B1057C0A7D52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E49B16AD6A4F6D8817DBE63462DA184">
    <w:name w:val="36E49B16AD6A4F6D8817DBE63462DA18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B595134FB584DDD90CBA0FD849DFE8D">
    <w:name w:val="8B595134FB584DDD90CBA0FD849DFE8D"/>
    <w:rsid w:val="005E52CC"/>
  </w:style>
  <w:style w:type="paragraph" w:customStyle="1" w:styleId="895E66AE94B8409FBC7A992B04F5B5C3">
    <w:name w:val="895E66AE94B8409FBC7A992B04F5B5C3"/>
    <w:rsid w:val="005E52CC"/>
  </w:style>
  <w:style w:type="paragraph" w:customStyle="1" w:styleId="F0510EAEDAAB455CA2C00C879347F127">
    <w:name w:val="F0510EAEDAAB455CA2C00C879347F127"/>
    <w:rsid w:val="005E52CC"/>
  </w:style>
  <w:style w:type="paragraph" w:customStyle="1" w:styleId="C12AD52EEAFD434B99702D578383836E">
    <w:name w:val="C12AD52EEAFD434B99702D578383836E"/>
    <w:rsid w:val="005E52CC"/>
  </w:style>
  <w:style w:type="paragraph" w:customStyle="1" w:styleId="F432C32FDDE8490184BD41B11C9DBD7E">
    <w:name w:val="F432C32FDDE8490184BD41B11C9DBD7E"/>
    <w:rsid w:val="005E52CC"/>
  </w:style>
  <w:style w:type="paragraph" w:customStyle="1" w:styleId="AA65C10020A941E19F2E7D9734912DC9">
    <w:name w:val="AA65C10020A941E19F2E7D9734912DC9"/>
    <w:rsid w:val="005E52CC"/>
  </w:style>
  <w:style w:type="paragraph" w:customStyle="1" w:styleId="D6B8D4DA4FF9450B899532BFFF56ABC7">
    <w:name w:val="D6B8D4DA4FF9450B899532BFFF56ABC7"/>
    <w:rsid w:val="005E52CC"/>
  </w:style>
  <w:style w:type="paragraph" w:customStyle="1" w:styleId="4897B37642454EAB9879B1586BD4D9CF">
    <w:name w:val="4897B37642454EAB9879B1586BD4D9CF"/>
    <w:rsid w:val="005E52CC"/>
  </w:style>
  <w:style w:type="paragraph" w:customStyle="1" w:styleId="2C63C07E0EC446DAB0C42C3B098D3611">
    <w:name w:val="2C63C07E0EC446DAB0C42C3B098D3611"/>
    <w:rsid w:val="005E52CC"/>
  </w:style>
  <w:style w:type="paragraph" w:customStyle="1" w:styleId="127AAB008BAF4AA4B20DE7E4CB984B99">
    <w:name w:val="127AAB008BAF4AA4B20DE7E4CB984B99"/>
    <w:rsid w:val="005E52CC"/>
  </w:style>
  <w:style w:type="paragraph" w:customStyle="1" w:styleId="87A2B2305C2D455599D140C954D86315">
    <w:name w:val="87A2B2305C2D455599D140C954D86315"/>
    <w:rsid w:val="005E52CC"/>
  </w:style>
  <w:style w:type="paragraph" w:customStyle="1" w:styleId="CD47B63F3A3E47AF8D4A7B78578C89CB">
    <w:name w:val="CD47B63F3A3E47AF8D4A7B78578C89CB"/>
    <w:rsid w:val="005E52CC"/>
  </w:style>
  <w:style w:type="paragraph" w:customStyle="1" w:styleId="E074A37E989F4DC396FD315EB7AC7EAA">
    <w:name w:val="E074A37E989F4DC396FD315EB7AC7EAA"/>
    <w:rsid w:val="005E52CC"/>
  </w:style>
  <w:style w:type="paragraph" w:customStyle="1" w:styleId="A58673C8EBC94B16B1557BAE845F1F3C">
    <w:name w:val="A58673C8EBC94B16B1557BAE845F1F3C"/>
    <w:rsid w:val="005E52CC"/>
  </w:style>
  <w:style w:type="paragraph" w:customStyle="1" w:styleId="0EAC1029F32F4F44B9D82A2A6CEF1712">
    <w:name w:val="0EAC1029F32F4F44B9D82A2A6CEF1712"/>
    <w:rsid w:val="005E52CC"/>
  </w:style>
  <w:style w:type="paragraph" w:customStyle="1" w:styleId="4331A578F19D42C4858AA63B2E276737">
    <w:name w:val="4331A578F19D42C4858AA63B2E276737"/>
    <w:rsid w:val="005E52CC"/>
  </w:style>
  <w:style w:type="paragraph" w:customStyle="1" w:styleId="BE063273385C462D81FACE02D8B9978122">
    <w:name w:val="BE063273385C462D81FACE02D8B997812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5">
    <w:name w:val="37C06CD0C2994983A76A91310CCDEDB6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5">
    <w:name w:val="F81009085F0D4CE5BB8C719504661D20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5">
    <w:name w:val="977DA60C980743DCA01C0E033DDBBBDF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8">
    <w:name w:val="4F8C781845354357879479134B1AA4F68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B595134FB584DDD90CBA0FD849DFE8D1">
    <w:name w:val="8B595134FB584DDD90CBA0FD849DFE8D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5E66AE94B8409FBC7A992B04F5B5C31">
    <w:name w:val="895E66AE94B8409FBC7A992B04F5B5C3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10EAEDAAB455CA2C00C879347F1271">
    <w:name w:val="F0510EAEDAAB455CA2C00C879347F127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12AD52EEAFD434B99702D578383836E1">
    <w:name w:val="C12AD52EEAFD434B99702D578383836E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32C32FDDE8490184BD41B11C9DBD7E1">
    <w:name w:val="F432C32FDDE8490184BD41B11C9DBD7E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65C10020A941E19F2E7D9734912DC91">
    <w:name w:val="AA65C10020A941E19F2E7D9734912DC9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B8D4DA4FF9450B899532BFFF56ABC71">
    <w:name w:val="D6B8D4DA4FF9450B899532BFFF56ABC7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97B37642454EAB9879B1586BD4D9CF1">
    <w:name w:val="4897B37642454EAB9879B1586BD4D9CF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63C07E0EC446DAB0C42C3B098D36111">
    <w:name w:val="2C63C07E0EC446DAB0C42C3B098D3611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7AAB008BAF4AA4B20DE7E4CB984B991">
    <w:name w:val="127AAB008BAF4AA4B20DE7E4CB984B99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A2B2305C2D455599D140C954D863151">
    <w:name w:val="87A2B2305C2D455599D140C954D86315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47B63F3A3E47AF8D4A7B78578C89CB1">
    <w:name w:val="CD47B63F3A3E47AF8D4A7B78578C89CB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74A37E989F4DC396FD315EB7AC7EAA1">
    <w:name w:val="E074A37E989F4DC396FD315EB7AC7EAA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58673C8EBC94B16B1557BAE845F1F3C1">
    <w:name w:val="A58673C8EBC94B16B1557BAE845F1F3C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AC1029F32F4F44B9D82A2A6CEF17121">
    <w:name w:val="0EAC1029F32F4F44B9D82A2A6CEF1712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31A578F19D42C4858AA63B2E2767371">
    <w:name w:val="4331A578F19D42C4858AA63B2E276737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">
    <w:name w:val="05783F16A9D54D699C895F0B5BE8A35B"/>
    <w:rsid w:val="00775DE3"/>
  </w:style>
  <w:style w:type="paragraph" w:customStyle="1" w:styleId="6A03CCB3A40040B885FA9BA1A52B98B2">
    <w:name w:val="6A03CCB3A40040B885FA9BA1A52B98B2"/>
    <w:rsid w:val="00775DE3"/>
  </w:style>
  <w:style w:type="paragraph" w:customStyle="1" w:styleId="AC9274FB182A41BEB84DD7514FA0C7E6">
    <w:name w:val="AC9274FB182A41BEB84DD7514FA0C7E6"/>
    <w:rsid w:val="00775DE3"/>
  </w:style>
  <w:style w:type="paragraph" w:customStyle="1" w:styleId="44BD16CD039944D3BCBE0BEA8629E2F1">
    <w:name w:val="44BD16CD039944D3BCBE0BEA8629E2F1"/>
    <w:rsid w:val="00775DE3"/>
  </w:style>
  <w:style w:type="paragraph" w:customStyle="1" w:styleId="B7481E7FE8DB4DDBA25EC63FAB0A98FA">
    <w:name w:val="B7481E7FE8DB4DDBA25EC63FAB0A98FA"/>
    <w:rsid w:val="00775DE3"/>
  </w:style>
  <w:style w:type="paragraph" w:customStyle="1" w:styleId="70031E3F762F4C139FAA9DE2072D170F">
    <w:name w:val="70031E3F762F4C139FAA9DE2072D170F"/>
    <w:rsid w:val="00775DE3"/>
  </w:style>
  <w:style w:type="paragraph" w:customStyle="1" w:styleId="C4295AFA54034F439D78905274BF1BB4">
    <w:name w:val="C4295AFA54034F439D78905274BF1BB4"/>
    <w:rsid w:val="00775DE3"/>
  </w:style>
  <w:style w:type="paragraph" w:customStyle="1" w:styleId="01965C8E10784A5EABA01FF9D2774A37">
    <w:name w:val="01965C8E10784A5EABA01FF9D2774A37"/>
    <w:rsid w:val="00775DE3"/>
  </w:style>
  <w:style w:type="paragraph" w:customStyle="1" w:styleId="C87EED05C5F440738EAB2B3DA0B6449F">
    <w:name w:val="C87EED05C5F440738EAB2B3DA0B6449F"/>
    <w:rsid w:val="00775DE3"/>
  </w:style>
  <w:style w:type="paragraph" w:customStyle="1" w:styleId="79AC08D6EA0240DB979F2C4A262F7D9C">
    <w:name w:val="79AC08D6EA0240DB979F2C4A262F7D9C"/>
    <w:rsid w:val="00775DE3"/>
  </w:style>
  <w:style w:type="paragraph" w:customStyle="1" w:styleId="B2A0976D8D9C43B280139BA394C64CB7">
    <w:name w:val="B2A0976D8D9C43B280139BA394C64CB7"/>
    <w:rsid w:val="00775DE3"/>
  </w:style>
  <w:style w:type="paragraph" w:customStyle="1" w:styleId="D59537676E46486199311D104FB65859">
    <w:name w:val="D59537676E46486199311D104FB65859"/>
    <w:rsid w:val="00775DE3"/>
  </w:style>
  <w:style w:type="paragraph" w:customStyle="1" w:styleId="95321118BF974AD2A60227830E1A51D3">
    <w:name w:val="95321118BF974AD2A60227830E1A51D3"/>
    <w:rsid w:val="00775DE3"/>
  </w:style>
  <w:style w:type="paragraph" w:customStyle="1" w:styleId="E14D9DAAC02C449392FCD59A6C96FB48">
    <w:name w:val="E14D9DAAC02C449392FCD59A6C96FB48"/>
    <w:rsid w:val="00775DE3"/>
  </w:style>
  <w:style w:type="paragraph" w:customStyle="1" w:styleId="AA9EDA6F2CBA4199B1BCDFB9233031B0">
    <w:name w:val="AA9EDA6F2CBA4199B1BCDFB9233031B0"/>
    <w:rsid w:val="00775DE3"/>
  </w:style>
  <w:style w:type="paragraph" w:customStyle="1" w:styleId="0BD9C7B5325A461C95B4FF9359736538">
    <w:name w:val="0BD9C7B5325A461C95B4FF9359736538"/>
    <w:rsid w:val="00775DE3"/>
  </w:style>
  <w:style w:type="paragraph" w:customStyle="1" w:styleId="47A5E70AF9C84251B800C8C1E442170A">
    <w:name w:val="47A5E70AF9C84251B800C8C1E442170A"/>
    <w:rsid w:val="00775DE3"/>
  </w:style>
  <w:style w:type="paragraph" w:customStyle="1" w:styleId="687A42BAD33A488B9E419A9F34DB41E6">
    <w:name w:val="687A42BAD33A488B9E419A9F34DB41E6"/>
    <w:rsid w:val="00775DE3"/>
  </w:style>
  <w:style w:type="paragraph" w:customStyle="1" w:styleId="96636747CCE246E6AA356E02097ED66F">
    <w:name w:val="96636747CCE246E6AA356E02097ED66F"/>
    <w:rsid w:val="00775DE3"/>
  </w:style>
  <w:style w:type="paragraph" w:customStyle="1" w:styleId="82884D36F2914DD2B52FADA567EB3092">
    <w:name w:val="82884D36F2914DD2B52FADA567EB3092"/>
    <w:rsid w:val="00775DE3"/>
  </w:style>
  <w:style w:type="paragraph" w:customStyle="1" w:styleId="ECE7ADF2DB8E4E8D88BA5DC8A0464CB6">
    <w:name w:val="ECE7ADF2DB8E4E8D88BA5DC8A0464CB6"/>
    <w:rsid w:val="00775DE3"/>
  </w:style>
  <w:style w:type="paragraph" w:customStyle="1" w:styleId="EBA8999BCBBE4AEEB7669F0D6123F9C0">
    <w:name w:val="EBA8999BCBBE4AEEB7669F0D6123F9C0"/>
    <w:rsid w:val="00775DE3"/>
  </w:style>
  <w:style w:type="paragraph" w:customStyle="1" w:styleId="96045456AA234DADA8DDC69B602DEE1F">
    <w:name w:val="96045456AA234DADA8DDC69B602DEE1F"/>
    <w:rsid w:val="00775DE3"/>
  </w:style>
  <w:style w:type="paragraph" w:customStyle="1" w:styleId="AA8C2FDFF33A4D42BC07201CC33D193B">
    <w:name w:val="AA8C2FDFF33A4D42BC07201CC33D193B"/>
    <w:rsid w:val="00775DE3"/>
  </w:style>
  <w:style w:type="paragraph" w:customStyle="1" w:styleId="43558C6E98D64FAA9C802DADF341D203">
    <w:name w:val="43558C6E98D64FAA9C802DADF341D203"/>
    <w:rsid w:val="00775DE3"/>
  </w:style>
  <w:style w:type="paragraph" w:customStyle="1" w:styleId="9EF2476288914128805E90C0C983E3A9">
    <w:name w:val="9EF2476288914128805E90C0C983E3A9"/>
    <w:rsid w:val="00775DE3"/>
  </w:style>
  <w:style w:type="paragraph" w:customStyle="1" w:styleId="C9575FFF0945491CA8A14D80A9B9CED5">
    <w:name w:val="C9575FFF0945491CA8A14D80A9B9CED5"/>
    <w:rsid w:val="00775DE3"/>
  </w:style>
  <w:style w:type="paragraph" w:customStyle="1" w:styleId="BE063273385C462D81FACE02D8B9978123">
    <w:name w:val="BE063273385C462D81FACE02D8B9978123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6">
    <w:name w:val="37C06CD0C2994983A76A91310CCDEDB66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6">
    <w:name w:val="F81009085F0D4CE5BB8C719504661D206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6">
    <w:name w:val="977DA60C980743DCA01C0E033DDBBBDF6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9">
    <w:name w:val="4F8C781845354357879479134B1AA4F69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">
    <w:name w:val="05783F16A9D54D699C895F0B5BE8A35B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03CCB3A40040B885FA9BA1A52B98B21">
    <w:name w:val="6A03CCB3A40040B885FA9BA1A52B98B2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9274FB182A41BEB84DD7514FA0C7E61">
    <w:name w:val="AC9274FB182A41BEB84DD7514FA0C7E6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BD16CD039944D3BCBE0BEA8629E2F11">
    <w:name w:val="44BD16CD039944D3BCBE0BEA8629E2F1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7481E7FE8DB4DDBA25EC63FAB0A98FA1">
    <w:name w:val="B7481E7FE8DB4DDBA25EC63FAB0A98FA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0031E3F762F4C139FAA9DE2072D170F1">
    <w:name w:val="70031E3F762F4C139FAA9DE2072D170F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295AFA54034F439D78905274BF1BB41">
    <w:name w:val="C4295AFA54034F439D78905274BF1BB4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965C8E10784A5EABA01FF9D2774A371">
    <w:name w:val="01965C8E10784A5EABA01FF9D2774A37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7EED05C5F440738EAB2B3DA0B6449F1">
    <w:name w:val="C87EED05C5F440738EAB2B3DA0B6449F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C08D6EA0240DB979F2C4A262F7D9C1">
    <w:name w:val="79AC08D6EA0240DB979F2C4A262F7D9C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A0976D8D9C43B280139BA394C64CB71">
    <w:name w:val="B2A0976D8D9C43B280139BA394C64CB7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59537676E46486199311D104FB658591">
    <w:name w:val="D59537676E46486199311D104FB65859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321118BF974AD2A60227830E1A51D31">
    <w:name w:val="95321118BF974AD2A60227830E1A51D3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4D9DAAC02C449392FCD59A6C96FB481">
    <w:name w:val="E14D9DAAC02C449392FCD59A6C96FB48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BA8999BCBBE4AEEB7669F0D6123F9C01">
    <w:name w:val="EBA8999BCBBE4AEEB7669F0D6123F9C0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045456AA234DADA8DDC69B602DEE1F1">
    <w:name w:val="96045456AA234DADA8DDC69B602DEE1F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8C2FDFF33A4D42BC07201CC33D193B1">
    <w:name w:val="AA8C2FDFF33A4D42BC07201CC33D193B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58C6E98D64FAA9C802DADF341D2031">
    <w:name w:val="43558C6E98D64FAA9C802DADF341D203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EF2476288914128805E90C0C983E3A91">
    <w:name w:val="9EF2476288914128805E90C0C983E3A9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9575FFF0945491CA8A14D80A9B9CED51">
    <w:name w:val="C9575FFF0945491CA8A14D80A9B9CED5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9EDA6F2CBA4199B1BCDFB9233031B01">
    <w:name w:val="AA9EDA6F2CBA4199B1BCDFB9233031B0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D9C7B5325A461C95B4FF93597365381">
    <w:name w:val="0BD9C7B5325A461C95B4FF9359736538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24">
    <w:name w:val="BE063273385C462D81FACE02D8B9978124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7">
    <w:name w:val="37C06CD0C2994983A76A91310CCDEDB67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7">
    <w:name w:val="F81009085F0D4CE5BB8C719504661D207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7">
    <w:name w:val="977DA60C980743DCA01C0E033DDBBBDF7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10">
    <w:name w:val="4F8C781845354357879479134B1AA4F610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">
    <w:name w:val="05783F16A9D54D699C895F0B5BE8A35B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03CCB3A40040B885FA9BA1A52B98B22">
    <w:name w:val="6A03CCB3A40040B885FA9BA1A52B98B2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9274FB182A41BEB84DD7514FA0C7E62">
    <w:name w:val="AC9274FB182A41BEB84DD7514FA0C7E6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BD16CD039944D3BCBE0BEA8629E2F12">
    <w:name w:val="44BD16CD039944D3BCBE0BEA8629E2F1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7481E7FE8DB4DDBA25EC63FAB0A98FA2">
    <w:name w:val="B7481E7FE8DB4DDBA25EC63FAB0A98FA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0031E3F762F4C139FAA9DE2072D170F2">
    <w:name w:val="70031E3F762F4C139FAA9DE2072D170F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295AFA54034F439D78905274BF1BB42">
    <w:name w:val="C4295AFA54034F439D78905274BF1BB4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965C8E10784A5EABA01FF9D2774A372">
    <w:name w:val="01965C8E10784A5EABA01FF9D2774A37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7EED05C5F440738EAB2B3DA0B6449F2">
    <w:name w:val="C87EED05C5F440738EAB2B3DA0B6449F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C08D6EA0240DB979F2C4A262F7D9C2">
    <w:name w:val="79AC08D6EA0240DB979F2C4A262F7D9C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A0976D8D9C43B280139BA394C64CB72">
    <w:name w:val="B2A0976D8D9C43B280139BA394C64CB7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59537676E46486199311D104FB658592">
    <w:name w:val="D59537676E46486199311D104FB65859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321118BF974AD2A60227830E1A51D32">
    <w:name w:val="95321118BF974AD2A60227830E1A51D3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4D9DAAC02C449392FCD59A6C96FB482">
    <w:name w:val="E14D9DAAC02C449392FCD59A6C96FB48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045456AA234DADA8DDC69B602DEE1F2">
    <w:name w:val="96045456AA234DADA8DDC69B602DEE1F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8C2FDFF33A4D42BC07201CC33D193B2">
    <w:name w:val="AA8C2FDFF33A4D42BC07201CC33D193B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58C6E98D64FAA9C802DADF341D2032">
    <w:name w:val="43558C6E98D64FAA9C802DADF341D203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9575FFF0945491CA8A14D80A9B9CED52">
    <w:name w:val="C9575FFF0945491CA8A14D80A9B9CED5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9EDA6F2CBA4199B1BCDFB9233031B02">
    <w:name w:val="AA9EDA6F2CBA4199B1BCDFB9233031B0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D9C7B5325A461C95B4FF93597365382">
    <w:name w:val="0BD9C7B5325A461C95B4FF9359736538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25">
    <w:name w:val="BE063273385C462D81FACE02D8B9978125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8">
    <w:name w:val="37C06CD0C2994983A76A91310CCDEDB68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8">
    <w:name w:val="F81009085F0D4CE5BB8C719504661D208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8">
    <w:name w:val="977DA60C980743DCA01C0E033DDBBBDF8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11">
    <w:name w:val="4F8C781845354357879479134B1AA4F611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3">
    <w:name w:val="05783F16A9D54D699C895F0B5BE8A35B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03CCB3A40040B885FA9BA1A52B98B23">
    <w:name w:val="6A03CCB3A40040B885FA9BA1A52B98B2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9274FB182A41BEB84DD7514FA0C7E63">
    <w:name w:val="AC9274FB182A41BEB84DD7514FA0C7E6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BD16CD039944D3BCBE0BEA8629E2F13">
    <w:name w:val="44BD16CD039944D3BCBE0BEA8629E2F1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7481E7FE8DB4DDBA25EC63FAB0A98FA3">
    <w:name w:val="B7481E7FE8DB4DDBA25EC63FAB0A98FA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0031E3F762F4C139FAA9DE2072D170F3">
    <w:name w:val="70031E3F762F4C139FAA9DE2072D170F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295AFA54034F439D78905274BF1BB43">
    <w:name w:val="C4295AFA54034F439D78905274BF1BB4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965C8E10784A5EABA01FF9D2774A373">
    <w:name w:val="01965C8E10784A5EABA01FF9D2774A37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7EED05C5F440738EAB2B3DA0B6449F3">
    <w:name w:val="C87EED05C5F440738EAB2B3DA0B6449F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C08D6EA0240DB979F2C4A262F7D9C3">
    <w:name w:val="79AC08D6EA0240DB979F2C4A262F7D9C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A0976D8D9C43B280139BA394C64CB73">
    <w:name w:val="B2A0976D8D9C43B280139BA394C64CB7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59537676E46486199311D104FB658593">
    <w:name w:val="D59537676E46486199311D104FB65859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321118BF974AD2A60227830E1A51D33">
    <w:name w:val="95321118BF974AD2A60227830E1A51D3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4D9DAAC02C449392FCD59A6C96FB483">
    <w:name w:val="E14D9DAAC02C449392FCD59A6C96FB48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045456AA234DADA8DDC69B602DEE1F3">
    <w:name w:val="96045456AA234DADA8DDC69B602DEE1F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8C2FDFF33A4D42BC07201CC33D193B3">
    <w:name w:val="AA8C2FDFF33A4D42BC07201CC33D193B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58C6E98D64FAA9C802DADF341D2033">
    <w:name w:val="43558C6E98D64FAA9C802DADF341D203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9575FFF0945491CA8A14D80A9B9CED53">
    <w:name w:val="C9575FFF0945491CA8A14D80A9B9CED5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9EDA6F2CBA4199B1BCDFB9233031B03">
    <w:name w:val="AA9EDA6F2CBA4199B1BCDFB9233031B0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D9C7B5325A461C95B4FF93597365383">
    <w:name w:val="0BD9C7B5325A461C95B4FF9359736538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BD11F35EAA43BB92622010FFD66719">
    <w:name w:val="D1BD11F35EAA43BB92622010FFD66719"/>
    <w:rsid w:val="00E218B8"/>
  </w:style>
  <w:style w:type="paragraph" w:customStyle="1" w:styleId="545A3F826FFE4567B9A174B2973FCC85">
    <w:name w:val="545A3F826FFE4567B9A174B2973FCC85"/>
    <w:rsid w:val="00E218B8"/>
  </w:style>
  <w:style w:type="paragraph" w:customStyle="1" w:styleId="452E6D4BF63845C58632B55595E29D7C">
    <w:name w:val="452E6D4BF63845C58632B55595E29D7C"/>
    <w:rsid w:val="00E218B8"/>
  </w:style>
  <w:style w:type="paragraph" w:customStyle="1" w:styleId="2E247D862844490EA73871205C22C778">
    <w:name w:val="2E247D862844490EA73871205C22C778"/>
    <w:rsid w:val="00E218B8"/>
  </w:style>
  <w:style w:type="paragraph" w:customStyle="1" w:styleId="9FF7A627E6A249BF9D8C32BA96F5568B">
    <w:name w:val="9FF7A627E6A249BF9D8C32BA96F5568B"/>
    <w:rsid w:val="00E218B8"/>
  </w:style>
  <w:style w:type="paragraph" w:customStyle="1" w:styleId="821ACDDBFE8C4D7B9FD8DDFD030923D5">
    <w:name w:val="821ACDDBFE8C4D7B9FD8DDFD030923D5"/>
    <w:rsid w:val="00E218B8"/>
  </w:style>
  <w:style w:type="paragraph" w:customStyle="1" w:styleId="98E38484935046D5AA9145DDDAFDAE8E">
    <w:name w:val="98E38484935046D5AA9145DDDAFDAE8E"/>
    <w:rsid w:val="00E218B8"/>
  </w:style>
  <w:style w:type="paragraph" w:customStyle="1" w:styleId="8B770CC56C524370BB61D4477E4009FB">
    <w:name w:val="8B770CC56C524370BB61D4477E4009FB"/>
    <w:rsid w:val="00E218B8"/>
  </w:style>
  <w:style w:type="paragraph" w:customStyle="1" w:styleId="3871EA48BECA466A8FFAD1BDBE54E2FB">
    <w:name w:val="3871EA48BECA466A8FFAD1BDBE54E2FB"/>
    <w:rsid w:val="00E218B8"/>
  </w:style>
  <w:style w:type="paragraph" w:customStyle="1" w:styleId="CDED535E12B142DFB070DE1F6724F40D">
    <w:name w:val="CDED535E12B142DFB070DE1F6724F40D"/>
    <w:rsid w:val="00E218B8"/>
  </w:style>
  <w:style w:type="paragraph" w:customStyle="1" w:styleId="B2105D334AD34B8B8E8947BA3FDD4968">
    <w:name w:val="B2105D334AD34B8B8E8947BA3FDD4968"/>
    <w:rsid w:val="00E218B8"/>
  </w:style>
  <w:style w:type="paragraph" w:customStyle="1" w:styleId="84A357EFB9CB4710A1076929A4A41FB5">
    <w:name w:val="84A357EFB9CB4710A1076929A4A41FB5"/>
    <w:rsid w:val="00E218B8"/>
  </w:style>
  <w:style w:type="paragraph" w:customStyle="1" w:styleId="04335E311578446EB9DA65CA8DAC3EE2">
    <w:name w:val="04335E311578446EB9DA65CA8DAC3EE2"/>
    <w:rsid w:val="00F72E14"/>
  </w:style>
  <w:style w:type="paragraph" w:customStyle="1" w:styleId="26E945F86F6C4A96B5A41E3FBC89BE4E">
    <w:name w:val="26E945F86F6C4A96B5A41E3FBC89BE4E"/>
    <w:rsid w:val="00F72E14"/>
  </w:style>
  <w:style w:type="paragraph" w:customStyle="1" w:styleId="61B34F0A5FFC4A568236DFAC3B481693">
    <w:name w:val="61B34F0A5FFC4A568236DFAC3B481693"/>
    <w:rsid w:val="00F72E14"/>
  </w:style>
  <w:style w:type="paragraph" w:customStyle="1" w:styleId="59E2A22E31B9430E82F66A453A0F4F81">
    <w:name w:val="59E2A22E31B9430E82F66A453A0F4F81"/>
    <w:rsid w:val="00F72E14"/>
  </w:style>
  <w:style w:type="paragraph" w:customStyle="1" w:styleId="883FE03EBE32414ABA6CD46F588BF061">
    <w:name w:val="883FE03EBE32414ABA6CD46F588BF061"/>
    <w:rsid w:val="00F72E14"/>
  </w:style>
  <w:style w:type="paragraph" w:customStyle="1" w:styleId="D219009B4005467597105FBA57ADAB88">
    <w:name w:val="D219009B4005467597105FBA57ADAB88"/>
    <w:rsid w:val="00F72E14"/>
  </w:style>
  <w:style w:type="paragraph" w:customStyle="1" w:styleId="7546965039FB402D92F411EFE0A113F8">
    <w:name w:val="7546965039FB402D92F411EFE0A113F8"/>
    <w:rsid w:val="00F72E14"/>
  </w:style>
  <w:style w:type="paragraph" w:customStyle="1" w:styleId="A8D8BCA48F2C45638E47E21D6697C4B6">
    <w:name w:val="A8D8BCA48F2C45638E47E21D6697C4B6"/>
    <w:rsid w:val="00F72E14"/>
  </w:style>
  <w:style w:type="paragraph" w:customStyle="1" w:styleId="841FDEF591414800A85D891978F275C7">
    <w:name w:val="841FDEF591414800A85D891978F275C7"/>
    <w:rsid w:val="00F72E14"/>
  </w:style>
  <w:style w:type="paragraph" w:customStyle="1" w:styleId="48861A68C38A4390825AFFBA4FA6F95E">
    <w:name w:val="48861A68C38A4390825AFFBA4FA6F95E"/>
    <w:rsid w:val="00F72E14"/>
  </w:style>
  <w:style w:type="paragraph" w:customStyle="1" w:styleId="CA04027A660145B3A9A9BDD01B2462B9">
    <w:name w:val="CA04027A660145B3A9A9BDD01B2462B9"/>
    <w:rsid w:val="00F72E14"/>
  </w:style>
  <w:style w:type="paragraph" w:customStyle="1" w:styleId="1AE4BFDF54614AA38767188202DCECCC">
    <w:name w:val="1AE4BFDF54614AA38767188202DCECCC"/>
    <w:rsid w:val="00F72E14"/>
  </w:style>
  <w:style w:type="paragraph" w:customStyle="1" w:styleId="13251220C7E3402AA0E7DC3A4F226F93">
    <w:name w:val="13251220C7E3402AA0E7DC3A4F226F93"/>
    <w:rsid w:val="00F72E14"/>
  </w:style>
  <w:style w:type="paragraph" w:customStyle="1" w:styleId="A0780038F8174B6A8E7444015C0E35A2">
    <w:name w:val="A0780038F8174B6A8E7444015C0E35A2"/>
    <w:rsid w:val="00F72E14"/>
  </w:style>
  <w:style w:type="paragraph" w:customStyle="1" w:styleId="6F367C35A87F490492C5E606BD35B1D3">
    <w:name w:val="6F367C35A87F490492C5E606BD35B1D3"/>
    <w:rsid w:val="00F72E14"/>
  </w:style>
  <w:style w:type="paragraph" w:customStyle="1" w:styleId="FE0CAB2099584888B71DC4828AA7B6C3">
    <w:name w:val="FE0CAB2099584888B71DC4828AA7B6C3"/>
    <w:rsid w:val="00F72E14"/>
  </w:style>
  <w:style w:type="paragraph" w:customStyle="1" w:styleId="077EB107485D4C6AA2A1FF16CED06DC4">
    <w:name w:val="077EB107485D4C6AA2A1FF16CED06DC4"/>
    <w:rsid w:val="00F72E14"/>
  </w:style>
  <w:style w:type="paragraph" w:customStyle="1" w:styleId="F5CA7E6C382A4DEEA99B89EB19DBF247">
    <w:name w:val="F5CA7E6C382A4DEEA99B89EB19DBF247"/>
    <w:rsid w:val="00F72E14"/>
  </w:style>
  <w:style w:type="paragraph" w:customStyle="1" w:styleId="5B6C1D16795C406D985FDD2B476113D7">
    <w:name w:val="5B6C1D16795C406D985FDD2B476113D7"/>
    <w:rsid w:val="00F72E14"/>
  </w:style>
  <w:style w:type="paragraph" w:customStyle="1" w:styleId="0369E647F8754E52BE4DE450AFAAD8DB">
    <w:name w:val="0369E647F8754E52BE4DE450AFAAD8DB"/>
    <w:rsid w:val="00F72E14"/>
  </w:style>
  <w:style w:type="paragraph" w:customStyle="1" w:styleId="A42BF1305EA948D6A0703D75BD6E0FB0">
    <w:name w:val="A42BF1305EA948D6A0703D75BD6E0FB0"/>
    <w:rsid w:val="00F72E14"/>
  </w:style>
  <w:style w:type="paragraph" w:customStyle="1" w:styleId="4C11BD38A6F749188E03A538D989BD77">
    <w:name w:val="4C11BD38A6F749188E03A538D989BD77"/>
    <w:rsid w:val="00F72E14"/>
  </w:style>
  <w:style w:type="paragraph" w:customStyle="1" w:styleId="6CB351DBC6794DEA96DC106EF2AD1380">
    <w:name w:val="6CB351DBC6794DEA96DC106EF2AD1380"/>
    <w:rsid w:val="00F72E14"/>
  </w:style>
  <w:style w:type="paragraph" w:customStyle="1" w:styleId="F57985AB9B4D4ABB9D6E2F8A42A9A92D">
    <w:name w:val="F57985AB9B4D4ABB9D6E2F8A42A9A92D"/>
    <w:rsid w:val="00F72E14"/>
  </w:style>
  <w:style w:type="paragraph" w:customStyle="1" w:styleId="29C1AD9FDF1042D29196A29EA24B7F25">
    <w:name w:val="29C1AD9FDF1042D29196A29EA24B7F25"/>
    <w:rsid w:val="00F72E14"/>
  </w:style>
  <w:style w:type="paragraph" w:customStyle="1" w:styleId="30D901A51C784EF592A4F40751A7262F">
    <w:name w:val="30D901A51C784EF592A4F40751A7262F"/>
    <w:rsid w:val="00F72E14"/>
  </w:style>
  <w:style w:type="paragraph" w:customStyle="1" w:styleId="5183370CF8A84606B0D34651351E403B">
    <w:name w:val="5183370CF8A84606B0D34651351E403B"/>
    <w:rsid w:val="00F72E14"/>
  </w:style>
  <w:style w:type="paragraph" w:customStyle="1" w:styleId="6D1E44A905A941FBBE6EF9B8AB7FA396">
    <w:name w:val="6D1E44A905A941FBBE6EF9B8AB7FA396"/>
    <w:rsid w:val="00F72E14"/>
  </w:style>
  <w:style w:type="paragraph" w:customStyle="1" w:styleId="409C1FD3E3B341C2BB08373400A37418">
    <w:name w:val="409C1FD3E3B341C2BB08373400A37418"/>
    <w:rsid w:val="00F72E14"/>
  </w:style>
  <w:style w:type="paragraph" w:customStyle="1" w:styleId="2C55399993584A618D8A74205D517D50">
    <w:name w:val="2C55399993584A618D8A74205D517D50"/>
    <w:rsid w:val="00F72E14"/>
  </w:style>
  <w:style w:type="paragraph" w:customStyle="1" w:styleId="A4BA85CAD7A44B32A4330AAD774C2A8B">
    <w:name w:val="A4BA85CAD7A44B32A4330AAD774C2A8B"/>
    <w:rsid w:val="00F72E14"/>
  </w:style>
  <w:style w:type="paragraph" w:customStyle="1" w:styleId="930C15637FDA4B649D7689ED597AE5F2">
    <w:name w:val="930C15637FDA4B649D7689ED597AE5F2"/>
    <w:rsid w:val="00F72E14"/>
  </w:style>
  <w:style w:type="paragraph" w:customStyle="1" w:styleId="53CBC7C068994371823D1F9EB96603A4">
    <w:name w:val="53CBC7C068994371823D1F9EB96603A4"/>
    <w:rsid w:val="00F72E14"/>
  </w:style>
  <w:style w:type="paragraph" w:customStyle="1" w:styleId="0F6DE8D128D54C98B3ECA01CEDC44C40">
    <w:name w:val="0F6DE8D128D54C98B3ECA01CEDC44C40"/>
    <w:rsid w:val="00F72E14"/>
  </w:style>
  <w:style w:type="paragraph" w:customStyle="1" w:styleId="57B64001B4C14840894F2BDED8E0799C">
    <w:name w:val="57B64001B4C14840894F2BDED8E0799C"/>
    <w:rsid w:val="00F72E14"/>
  </w:style>
  <w:style w:type="paragraph" w:customStyle="1" w:styleId="134F89FA303A495682DA9A788D16816A">
    <w:name w:val="134F89FA303A495682DA9A788D16816A"/>
    <w:rsid w:val="00F72E14"/>
  </w:style>
  <w:style w:type="paragraph" w:customStyle="1" w:styleId="39C41C5A10AA46E4A97BA4F7C035F249">
    <w:name w:val="39C41C5A10AA46E4A97BA4F7C035F249"/>
    <w:rsid w:val="00F72E14"/>
  </w:style>
  <w:style w:type="paragraph" w:customStyle="1" w:styleId="2A14EBE42A6D4D4D847A35FB541081F7">
    <w:name w:val="2A14EBE42A6D4D4D847A35FB541081F7"/>
    <w:rsid w:val="00F72E14"/>
  </w:style>
  <w:style w:type="paragraph" w:customStyle="1" w:styleId="4AC35FAFCB8E40D082409DCD22ADFEAE">
    <w:name w:val="4AC35FAFCB8E40D082409DCD22ADFEAE"/>
    <w:rsid w:val="00F72E14"/>
  </w:style>
  <w:style w:type="paragraph" w:customStyle="1" w:styleId="DBBCCB05B47440D0BCFEE9FEF4B64310">
    <w:name w:val="DBBCCB05B47440D0BCFEE9FEF4B64310"/>
    <w:rsid w:val="00F72E14"/>
  </w:style>
  <w:style w:type="paragraph" w:customStyle="1" w:styleId="E6D9EFCFC4124E7B90F6A366563EC128">
    <w:name w:val="E6D9EFCFC4124E7B90F6A366563EC128"/>
    <w:rsid w:val="00F72E14"/>
  </w:style>
  <w:style w:type="paragraph" w:customStyle="1" w:styleId="2B5E7BC5FC6148B69A98DFFEA8E949C5">
    <w:name w:val="2B5E7BC5FC6148B69A98DFFEA8E949C5"/>
    <w:rsid w:val="00F72E14"/>
  </w:style>
  <w:style w:type="paragraph" w:customStyle="1" w:styleId="F6F4407FC2C540B481AA9213FE59F61D">
    <w:name w:val="F6F4407FC2C540B481AA9213FE59F61D"/>
    <w:rsid w:val="00F72E14"/>
  </w:style>
  <w:style w:type="paragraph" w:customStyle="1" w:styleId="7A1C1DB877FC472D860FCAC698D69B81">
    <w:name w:val="7A1C1DB877FC472D860FCAC698D69B81"/>
    <w:rsid w:val="00F72E14"/>
  </w:style>
  <w:style w:type="paragraph" w:customStyle="1" w:styleId="4882C67F00BA4DA2898912122B2E2F82">
    <w:name w:val="4882C67F00BA4DA2898912122B2E2F82"/>
    <w:rsid w:val="00F72E14"/>
  </w:style>
  <w:style w:type="paragraph" w:customStyle="1" w:styleId="4A3B9069E45144E8AD354E08F4292818">
    <w:name w:val="4A3B9069E45144E8AD354E08F4292818"/>
    <w:rsid w:val="00F72E14"/>
  </w:style>
  <w:style w:type="paragraph" w:customStyle="1" w:styleId="D454E417B62A46C28818893D4A76B277">
    <w:name w:val="D454E417B62A46C28818893D4A76B277"/>
    <w:rsid w:val="00F72E14"/>
  </w:style>
  <w:style w:type="paragraph" w:customStyle="1" w:styleId="61F227097A43422F861C05C2F14C40C3">
    <w:name w:val="61F227097A43422F861C05C2F14C40C3"/>
    <w:rsid w:val="00F72E14"/>
  </w:style>
  <w:style w:type="paragraph" w:customStyle="1" w:styleId="FD43EF5DF7F34F9C819AE41100608DCB">
    <w:name w:val="FD43EF5DF7F34F9C819AE41100608DCB"/>
    <w:rsid w:val="002E5026"/>
  </w:style>
  <w:style w:type="paragraph" w:customStyle="1" w:styleId="BE063273385C462D81FACE02D8B9978126">
    <w:name w:val="BE063273385C462D81FACE02D8B997812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9">
    <w:name w:val="37C06CD0C2994983A76A91310CCDEDB6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9">
    <w:name w:val="F81009085F0D4CE5BB8C719504661D20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9">
    <w:name w:val="977DA60C980743DCA01C0E033DDBBBDF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860E03A6D64F089050006EF1EA9AF2">
    <w:name w:val="F5860E03A6D64F089050006EF1EA9AF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4">
    <w:name w:val="05783F16A9D54D699C895F0B5BE8A35B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">
    <w:name w:val="04335E311578446EB9DA65CA8DAC3EE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">
    <w:name w:val="26E945F86F6C4A96B5A41E3FBC89BE4E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">
    <w:name w:val="61B34F0A5FFC4A568236DFAC3B481693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">
    <w:name w:val="59E2A22E31B9430E82F66A453A0F4F8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27">
    <w:name w:val="BE063273385C462D81FACE02D8B997812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0">
    <w:name w:val="37C06CD0C2994983A76A91310CCDEDB6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0">
    <w:name w:val="F81009085F0D4CE5BB8C719504661D20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0">
    <w:name w:val="977DA60C980743DCA01C0E033DDBBBDF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860E03A6D64F089050006EF1EA9AF21">
    <w:name w:val="F5860E03A6D64F089050006EF1EA9AF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5">
    <w:name w:val="05783F16A9D54D699C895F0B5BE8A35B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">
    <w:name w:val="04335E311578446EB9DA65CA8DAC3EE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">
    <w:name w:val="26E945F86F6C4A96B5A41E3FBC89BE4E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">
    <w:name w:val="61B34F0A5FFC4A568236DFAC3B481693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">
    <w:name w:val="59E2A22E31B9430E82F66A453A0F4F8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">
    <w:name w:val="0369E647F8754E52BE4DE450AFAAD8DB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">
    <w:name w:val="883FE03EBE32414ABA6CD46F588BF06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">
    <w:name w:val="D219009B4005467597105FBA57ADAB88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">
    <w:name w:val="7546965039FB402D92F411EFE0A113F8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">
    <w:name w:val="A8D8BCA48F2C45638E47E21D6697C4B6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">
    <w:name w:val="841FDEF591414800A85D891978F275C7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">
    <w:name w:val="A42BF1305EA948D6A0703D75BD6E0FB0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">
    <w:name w:val="4C11BD38A6F749188E03A538D989BD77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">
    <w:name w:val="6CB351DBC6794DEA96DC106EF2AD1380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">
    <w:name w:val="F57985AB9B4D4ABB9D6E2F8A42A9A92D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">
    <w:name w:val="29C1AD9FDF1042D29196A29EA24B7F25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">
    <w:name w:val="30D901A51C784EF592A4F40751A7262F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">
    <w:name w:val="5183370CF8A84606B0D34651351E403B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">
    <w:name w:val="6D1E44A905A941FBBE6EF9B8AB7FA396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">
    <w:name w:val="409C1FD3E3B341C2BB08373400A37418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">
    <w:name w:val="2C55399993584A618D8A74205D517D50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">
    <w:name w:val="48861A68C38A4390825AFFBA4FA6F95E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">
    <w:name w:val="CA04027A660145B3A9A9BDD01B2462B9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">
    <w:name w:val="1AE4BFDF54614AA38767188202DCECCC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">
    <w:name w:val="13251220C7E3402AA0E7DC3A4F226F93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">
    <w:name w:val="4882C67F00BA4DA2898912122B2E2F8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">
    <w:name w:val="4A3B9069E45144E8AD354E08F4292818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">
    <w:name w:val="D454E417B62A46C28818893D4A76B277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">
    <w:name w:val="61F227097A43422F861C05C2F14C40C3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28">
    <w:name w:val="BE063273385C462D81FACE02D8B997812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1">
    <w:name w:val="37C06CD0C2994983A76A91310CCDEDB6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1">
    <w:name w:val="F81009085F0D4CE5BB8C719504661D20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1">
    <w:name w:val="977DA60C980743DCA01C0E033DDBBBDF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860E03A6D64F089050006EF1EA9AF22">
    <w:name w:val="F5860E03A6D64F089050006EF1EA9AF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6">
    <w:name w:val="05783F16A9D54D699C895F0B5BE8A35B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">
    <w:name w:val="04335E311578446EB9DA65CA8DAC3EE2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">
    <w:name w:val="26E945F86F6C4A96B5A41E3FBC89BE4E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">
    <w:name w:val="61B34F0A5FFC4A568236DFAC3B481693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">
    <w:name w:val="59E2A22E31B9430E82F66A453A0F4F8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">
    <w:name w:val="0369E647F8754E52BE4DE450AFAAD8DB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">
    <w:name w:val="883FE03EBE32414ABA6CD46F588BF06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">
    <w:name w:val="D219009B4005467597105FBA57ADAB88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">
    <w:name w:val="7546965039FB402D92F411EFE0A113F8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">
    <w:name w:val="A8D8BCA48F2C45638E47E21D6697C4B6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">
    <w:name w:val="841FDEF591414800A85D891978F275C7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">
    <w:name w:val="A42BF1305EA948D6A0703D75BD6E0FB0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">
    <w:name w:val="4C11BD38A6F749188E03A538D989BD77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">
    <w:name w:val="6CB351DBC6794DEA96DC106EF2AD1380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">
    <w:name w:val="F57985AB9B4D4ABB9D6E2F8A42A9A92D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">
    <w:name w:val="29C1AD9FDF1042D29196A29EA24B7F25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">
    <w:name w:val="30D901A51C784EF592A4F40751A7262F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">
    <w:name w:val="5183370CF8A84606B0D34651351E403B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">
    <w:name w:val="6D1E44A905A941FBBE6EF9B8AB7FA396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">
    <w:name w:val="409C1FD3E3B341C2BB08373400A37418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">
    <w:name w:val="2C55399993584A618D8A74205D517D50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">
    <w:name w:val="48861A68C38A4390825AFFBA4FA6F95E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">
    <w:name w:val="CA04027A660145B3A9A9BDD01B2462B9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">
    <w:name w:val="1AE4BFDF54614AA38767188202DCECCC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">
    <w:name w:val="13251220C7E3402AA0E7DC3A4F226F93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">
    <w:name w:val="4882C67F00BA4DA2898912122B2E2F8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">
    <w:name w:val="4A3B9069E45144E8AD354E08F4292818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">
    <w:name w:val="D454E417B62A46C28818893D4A76B277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">
    <w:name w:val="61F227097A43422F861C05C2F14C40C3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29">
    <w:name w:val="BE063273385C462D81FACE02D8B997812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2">
    <w:name w:val="37C06CD0C2994983A76A91310CCDEDB6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2">
    <w:name w:val="F81009085F0D4CE5BB8C719504661D20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2">
    <w:name w:val="977DA60C980743DCA01C0E033DDBBBDF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860E03A6D64F089050006EF1EA9AF23">
    <w:name w:val="F5860E03A6D64F089050006EF1EA9AF2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7">
    <w:name w:val="05783F16A9D54D699C895F0B5BE8A35B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4">
    <w:name w:val="04335E311578446EB9DA65CA8DAC3EE2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4">
    <w:name w:val="26E945F86F6C4A96B5A41E3FBC89BE4E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4">
    <w:name w:val="61B34F0A5FFC4A568236DFAC3B481693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4">
    <w:name w:val="59E2A22E31B9430E82F66A453A0F4F8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3">
    <w:name w:val="0369E647F8754E52BE4DE450AFAAD8DB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">
    <w:name w:val="883FE03EBE32414ABA6CD46F588BF06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3">
    <w:name w:val="D219009B4005467597105FBA57ADAB88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3">
    <w:name w:val="7546965039FB402D92F411EFE0A113F8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">
    <w:name w:val="A8D8BCA48F2C45638E47E21D6697C4B6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">
    <w:name w:val="841FDEF591414800A85D891978F275C7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3">
    <w:name w:val="A42BF1305EA948D6A0703D75BD6E0FB0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3">
    <w:name w:val="4C11BD38A6F749188E03A538D989BD77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3">
    <w:name w:val="6CB351DBC6794DEA96DC106EF2AD1380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3">
    <w:name w:val="F57985AB9B4D4ABB9D6E2F8A42A9A92D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3">
    <w:name w:val="29C1AD9FDF1042D29196A29EA24B7F25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3">
    <w:name w:val="30D901A51C784EF592A4F40751A7262F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3">
    <w:name w:val="5183370CF8A84606B0D34651351E403B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3">
    <w:name w:val="6D1E44A905A941FBBE6EF9B8AB7FA396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3">
    <w:name w:val="409C1FD3E3B341C2BB08373400A37418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3">
    <w:name w:val="2C55399993584A618D8A74205D517D50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3">
    <w:name w:val="48861A68C38A4390825AFFBA4FA6F95E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3">
    <w:name w:val="CA04027A660145B3A9A9BDD01B2462B9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3">
    <w:name w:val="1AE4BFDF54614AA38767188202DCECCC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3">
    <w:name w:val="13251220C7E3402AA0E7DC3A4F226F93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3">
    <w:name w:val="4882C67F00BA4DA2898912122B2E2F82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3">
    <w:name w:val="4A3B9069E45144E8AD354E08F4292818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3">
    <w:name w:val="D454E417B62A46C28818893D4A76B277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3">
    <w:name w:val="61F227097A43422F861C05C2F14C40C3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">
    <w:name w:val="FD43EF5DF7F34F9C819AE41100608DCB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">
    <w:name w:val="A4BA85CAD7A44B32A4330AAD774C2A8B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">
    <w:name w:val="930C15637FDA4B649D7689ED597AE5F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">
    <w:name w:val="0F6DE8D128D54C98B3ECA01CEDC44C40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">
    <w:name w:val="F5CA7E6C382A4DEEA99B89EB19DBF247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">
    <w:name w:val="5B6C1D16795C406D985FDD2B476113D7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0">
    <w:name w:val="BE063273385C462D81FACE02D8B997813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3">
    <w:name w:val="37C06CD0C2994983A76A91310CCDEDB6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3">
    <w:name w:val="F81009085F0D4CE5BB8C719504661D20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3">
    <w:name w:val="977DA60C980743DCA01C0E033DDBBBDF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5154FD6497448E5932BA47B8B7633BC">
    <w:name w:val="D5154FD6497448E5932BA47B8B7633BC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8">
    <w:name w:val="05783F16A9D54D699C895F0B5BE8A35B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5">
    <w:name w:val="04335E311578446EB9DA65CA8DAC3EE2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5">
    <w:name w:val="26E945F86F6C4A96B5A41E3FBC89BE4E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5">
    <w:name w:val="61B34F0A5FFC4A568236DFAC3B481693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5">
    <w:name w:val="59E2A22E31B9430E82F66A453A0F4F8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4">
    <w:name w:val="0369E647F8754E52BE4DE450AFAAD8DB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4">
    <w:name w:val="883FE03EBE32414ABA6CD46F588BF06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4">
    <w:name w:val="D219009B4005467597105FBA57ADAB88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4">
    <w:name w:val="7546965039FB402D92F411EFE0A113F8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4">
    <w:name w:val="A8D8BCA48F2C45638E47E21D6697C4B6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4">
    <w:name w:val="841FDEF591414800A85D891978F275C7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4">
    <w:name w:val="A42BF1305EA948D6A0703D75BD6E0FB0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4">
    <w:name w:val="4C11BD38A6F749188E03A538D989BD77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4">
    <w:name w:val="6CB351DBC6794DEA96DC106EF2AD1380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4">
    <w:name w:val="F57985AB9B4D4ABB9D6E2F8A42A9A92D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4">
    <w:name w:val="29C1AD9FDF1042D29196A29EA24B7F25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4">
    <w:name w:val="30D901A51C784EF592A4F40751A7262F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4">
    <w:name w:val="5183370CF8A84606B0D34651351E403B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4">
    <w:name w:val="6D1E44A905A941FBBE6EF9B8AB7FA396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4">
    <w:name w:val="409C1FD3E3B341C2BB08373400A37418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4">
    <w:name w:val="2C55399993584A618D8A74205D517D50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4">
    <w:name w:val="48861A68C38A4390825AFFBA4FA6F95E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4">
    <w:name w:val="CA04027A660145B3A9A9BDD01B2462B9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4">
    <w:name w:val="1AE4BFDF54614AA38767188202DCECCC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4">
    <w:name w:val="13251220C7E3402AA0E7DC3A4F226F93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4">
    <w:name w:val="4882C67F00BA4DA2898912122B2E2F82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4">
    <w:name w:val="4A3B9069E45144E8AD354E08F4292818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4">
    <w:name w:val="D454E417B62A46C28818893D4A76B277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4">
    <w:name w:val="61F227097A43422F861C05C2F14C40C3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2">
    <w:name w:val="FD43EF5DF7F34F9C819AE41100608DCB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">
    <w:name w:val="A4BA85CAD7A44B32A4330AAD774C2A8B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2">
    <w:name w:val="930C15637FDA4B649D7689ED597AE5F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2">
    <w:name w:val="0F6DE8D128D54C98B3ECA01CEDC44C40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2">
    <w:name w:val="F5CA7E6C382A4DEEA99B89EB19DBF247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">
    <w:name w:val="5B6C1D16795C406D985FDD2B476113D7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1">
    <w:name w:val="BE063273385C462D81FACE02D8B997813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4">
    <w:name w:val="37C06CD0C2994983A76A91310CCDEDB6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4">
    <w:name w:val="F81009085F0D4CE5BB8C719504661D20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4">
    <w:name w:val="977DA60C980743DCA01C0E033DDBBBDF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860E03A6D64F089050006EF1EA9AF24">
    <w:name w:val="F5860E03A6D64F089050006EF1EA9AF2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5154FD6497448E5932BA47B8B7633BC1">
    <w:name w:val="D5154FD6497448E5932BA47B8B7633BC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9">
    <w:name w:val="05783F16A9D54D699C895F0B5BE8A35B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6">
    <w:name w:val="04335E311578446EB9DA65CA8DAC3EE2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6">
    <w:name w:val="26E945F86F6C4A96B5A41E3FBC89BE4E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6">
    <w:name w:val="61B34F0A5FFC4A568236DFAC3B481693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6">
    <w:name w:val="59E2A22E31B9430E82F66A453A0F4F8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5">
    <w:name w:val="0369E647F8754E52BE4DE450AFAAD8DB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5">
    <w:name w:val="883FE03EBE32414ABA6CD46F588BF06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5">
    <w:name w:val="D219009B4005467597105FBA57ADAB88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5">
    <w:name w:val="7546965039FB402D92F411EFE0A113F8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5">
    <w:name w:val="A8D8BCA48F2C45638E47E21D6697C4B6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5">
    <w:name w:val="841FDEF591414800A85D891978F275C7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5">
    <w:name w:val="A42BF1305EA948D6A0703D75BD6E0FB0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5">
    <w:name w:val="4C11BD38A6F749188E03A538D989BD77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5">
    <w:name w:val="6CB351DBC6794DEA96DC106EF2AD1380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5">
    <w:name w:val="F57985AB9B4D4ABB9D6E2F8A42A9A92D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5">
    <w:name w:val="29C1AD9FDF1042D29196A29EA24B7F25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5">
    <w:name w:val="30D901A51C784EF592A4F40751A7262F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5">
    <w:name w:val="5183370CF8A84606B0D34651351E403B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5">
    <w:name w:val="6D1E44A905A941FBBE6EF9B8AB7FA396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5">
    <w:name w:val="409C1FD3E3B341C2BB08373400A37418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5">
    <w:name w:val="2C55399993584A618D8A74205D517D50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5">
    <w:name w:val="48861A68C38A4390825AFFBA4FA6F95E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5">
    <w:name w:val="CA04027A660145B3A9A9BDD01B2462B9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5">
    <w:name w:val="1AE4BFDF54614AA38767188202DCECCC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5">
    <w:name w:val="13251220C7E3402AA0E7DC3A4F226F93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5">
    <w:name w:val="4882C67F00BA4DA2898912122B2E2F82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5">
    <w:name w:val="4A3B9069E45144E8AD354E08F4292818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5">
    <w:name w:val="D454E417B62A46C28818893D4A76B277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5">
    <w:name w:val="61F227097A43422F861C05C2F14C40C3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3">
    <w:name w:val="FD43EF5DF7F34F9C819AE41100608DCB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3">
    <w:name w:val="A4BA85CAD7A44B32A4330AAD774C2A8B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3">
    <w:name w:val="930C15637FDA4B649D7689ED597AE5F2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3">
    <w:name w:val="0F6DE8D128D54C98B3ECA01CEDC44C40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3">
    <w:name w:val="F5CA7E6C382A4DEEA99B89EB19DBF247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3">
    <w:name w:val="5B6C1D16795C406D985FDD2B476113D7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2">
    <w:name w:val="BE063273385C462D81FACE02D8B997813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5">
    <w:name w:val="37C06CD0C2994983A76A91310CCDEDB6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5">
    <w:name w:val="F81009085F0D4CE5BB8C719504661D20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5">
    <w:name w:val="977DA60C980743DCA01C0E033DDBBBDF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0">
    <w:name w:val="05783F16A9D54D699C895F0B5BE8A35B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7">
    <w:name w:val="04335E311578446EB9DA65CA8DAC3EE2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7">
    <w:name w:val="26E945F86F6C4A96B5A41E3FBC89BE4E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7">
    <w:name w:val="61B34F0A5FFC4A568236DFAC3B481693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7">
    <w:name w:val="59E2A22E31B9430E82F66A453A0F4F8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6">
    <w:name w:val="0369E647F8754E52BE4DE450AFAAD8DB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6">
    <w:name w:val="883FE03EBE32414ABA6CD46F588BF06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6">
    <w:name w:val="D219009B4005467597105FBA57ADAB88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6">
    <w:name w:val="7546965039FB402D92F411EFE0A113F8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6">
    <w:name w:val="A8D8BCA48F2C45638E47E21D6697C4B6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6">
    <w:name w:val="841FDEF591414800A85D891978F275C7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6">
    <w:name w:val="A42BF1305EA948D6A0703D75BD6E0FB0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6">
    <w:name w:val="4C11BD38A6F749188E03A538D989BD77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6">
    <w:name w:val="6CB351DBC6794DEA96DC106EF2AD1380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6">
    <w:name w:val="F57985AB9B4D4ABB9D6E2F8A42A9A92D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6">
    <w:name w:val="29C1AD9FDF1042D29196A29EA24B7F25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6">
    <w:name w:val="30D901A51C784EF592A4F40751A7262F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6">
    <w:name w:val="5183370CF8A84606B0D34651351E403B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6">
    <w:name w:val="6D1E44A905A941FBBE6EF9B8AB7FA396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6">
    <w:name w:val="409C1FD3E3B341C2BB08373400A37418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6">
    <w:name w:val="2C55399993584A618D8A74205D517D50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6">
    <w:name w:val="48861A68C38A4390825AFFBA4FA6F95E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6">
    <w:name w:val="CA04027A660145B3A9A9BDD01B2462B9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6">
    <w:name w:val="1AE4BFDF54614AA38767188202DCECCC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6">
    <w:name w:val="13251220C7E3402AA0E7DC3A4F226F93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6">
    <w:name w:val="4882C67F00BA4DA2898912122B2E2F82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6">
    <w:name w:val="4A3B9069E45144E8AD354E08F4292818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6">
    <w:name w:val="D454E417B62A46C28818893D4A76B277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6">
    <w:name w:val="61F227097A43422F861C05C2F14C40C3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4">
    <w:name w:val="FD43EF5DF7F34F9C819AE41100608DCB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4">
    <w:name w:val="A4BA85CAD7A44B32A4330AAD774C2A8B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4">
    <w:name w:val="930C15637FDA4B649D7689ED597AE5F2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4">
    <w:name w:val="0F6DE8D128D54C98B3ECA01CEDC44C40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4">
    <w:name w:val="F5CA7E6C382A4DEEA99B89EB19DBF247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4">
    <w:name w:val="5B6C1D16795C406D985FDD2B476113D7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3">
    <w:name w:val="BE063273385C462D81FACE02D8B997813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6">
    <w:name w:val="37C06CD0C2994983A76A91310CCDEDB6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6">
    <w:name w:val="F81009085F0D4CE5BB8C719504661D20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6">
    <w:name w:val="977DA60C980743DCA01C0E033DDBBBDF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DB16580EEA4AC6B42FA6C364F5E321">
    <w:name w:val="06DB16580EEA4AC6B42FA6C364F5E3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1">
    <w:name w:val="05783F16A9D54D699C895F0B5BE8A35B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8">
    <w:name w:val="04335E311578446EB9DA65CA8DAC3EE2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8">
    <w:name w:val="26E945F86F6C4A96B5A41E3FBC89BE4E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8">
    <w:name w:val="61B34F0A5FFC4A568236DFAC3B481693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8">
    <w:name w:val="59E2A22E31B9430E82F66A453A0F4F8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7">
    <w:name w:val="0369E647F8754E52BE4DE450AFAAD8DB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7">
    <w:name w:val="883FE03EBE32414ABA6CD46F588BF06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7">
    <w:name w:val="D219009B4005467597105FBA57ADAB88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7">
    <w:name w:val="7546965039FB402D92F411EFE0A113F8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7">
    <w:name w:val="A8D8BCA48F2C45638E47E21D6697C4B6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7">
    <w:name w:val="841FDEF591414800A85D891978F275C7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7">
    <w:name w:val="A42BF1305EA948D6A0703D75BD6E0FB0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7">
    <w:name w:val="4C11BD38A6F749188E03A538D989BD77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7">
    <w:name w:val="6CB351DBC6794DEA96DC106EF2AD1380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7">
    <w:name w:val="F57985AB9B4D4ABB9D6E2F8A42A9A92D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7">
    <w:name w:val="29C1AD9FDF1042D29196A29EA24B7F25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7">
    <w:name w:val="30D901A51C784EF592A4F40751A7262F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7">
    <w:name w:val="5183370CF8A84606B0D34651351E403B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7">
    <w:name w:val="6D1E44A905A941FBBE6EF9B8AB7FA396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7">
    <w:name w:val="409C1FD3E3B341C2BB08373400A37418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7">
    <w:name w:val="2C55399993584A618D8A74205D517D50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7">
    <w:name w:val="48861A68C38A4390825AFFBA4FA6F95E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7">
    <w:name w:val="CA04027A660145B3A9A9BDD01B2462B9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7">
    <w:name w:val="1AE4BFDF54614AA38767188202DCECCC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7">
    <w:name w:val="13251220C7E3402AA0E7DC3A4F226F93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7">
    <w:name w:val="4882C67F00BA4DA2898912122B2E2F82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7">
    <w:name w:val="4A3B9069E45144E8AD354E08F4292818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7">
    <w:name w:val="D454E417B62A46C28818893D4A76B277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7">
    <w:name w:val="61F227097A43422F861C05C2F14C40C3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5">
    <w:name w:val="FD43EF5DF7F34F9C819AE41100608DCB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5">
    <w:name w:val="A4BA85CAD7A44B32A4330AAD774C2A8B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5">
    <w:name w:val="930C15637FDA4B649D7689ED597AE5F2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5">
    <w:name w:val="0F6DE8D128D54C98B3ECA01CEDC44C40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5">
    <w:name w:val="F5CA7E6C382A4DEEA99B89EB19DBF247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5">
    <w:name w:val="5B6C1D16795C406D985FDD2B476113D7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4">
    <w:name w:val="BE063273385C462D81FACE02D8B997813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7">
    <w:name w:val="37C06CD0C2994983A76A91310CCDEDB6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7">
    <w:name w:val="F81009085F0D4CE5BB8C719504661D20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7">
    <w:name w:val="977DA60C980743DCA01C0E033DDBBBDF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DB16580EEA4AC6B42FA6C364F5E3211">
    <w:name w:val="06DB16580EEA4AC6B42FA6C364F5E32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2">
    <w:name w:val="05783F16A9D54D699C895F0B5BE8A35B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9">
    <w:name w:val="04335E311578446EB9DA65CA8DAC3EE2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9">
    <w:name w:val="26E945F86F6C4A96B5A41E3FBC89BE4E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9">
    <w:name w:val="61B34F0A5FFC4A568236DFAC3B481693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9">
    <w:name w:val="59E2A22E31B9430E82F66A453A0F4F8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8">
    <w:name w:val="0369E647F8754E52BE4DE450AFAAD8DB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8">
    <w:name w:val="883FE03EBE32414ABA6CD46F588BF06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8">
    <w:name w:val="D219009B4005467597105FBA57ADAB88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8">
    <w:name w:val="7546965039FB402D92F411EFE0A113F8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8">
    <w:name w:val="A8D8BCA48F2C45638E47E21D6697C4B6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8">
    <w:name w:val="841FDEF591414800A85D891978F275C7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8">
    <w:name w:val="A42BF1305EA948D6A0703D75BD6E0FB0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8">
    <w:name w:val="4C11BD38A6F749188E03A538D989BD77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8">
    <w:name w:val="6CB351DBC6794DEA96DC106EF2AD1380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8">
    <w:name w:val="F57985AB9B4D4ABB9D6E2F8A42A9A92D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8">
    <w:name w:val="29C1AD9FDF1042D29196A29EA24B7F25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8">
    <w:name w:val="30D901A51C784EF592A4F40751A7262F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8">
    <w:name w:val="5183370CF8A84606B0D34651351E403B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8">
    <w:name w:val="6D1E44A905A941FBBE6EF9B8AB7FA396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8">
    <w:name w:val="409C1FD3E3B341C2BB08373400A37418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8">
    <w:name w:val="2C55399993584A618D8A74205D517D50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8">
    <w:name w:val="48861A68C38A4390825AFFBA4FA6F95E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8">
    <w:name w:val="CA04027A660145B3A9A9BDD01B2462B9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8">
    <w:name w:val="1AE4BFDF54614AA38767188202DCECCC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8">
    <w:name w:val="13251220C7E3402AA0E7DC3A4F226F93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8">
    <w:name w:val="4882C67F00BA4DA2898912122B2E2F82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8">
    <w:name w:val="4A3B9069E45144E8AD354E08F4292818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8">
    <w:name w:val="D454E417B62A46C28818893D4A76B277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8">
    <w:name w:val="61F227097A43422F861C05C2F14C40C3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6">
    <w:name w:val="FD43EF5DF7F34F9C819AE41100608DCB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6">
    <w:name w:val="A4BA85CAD7A44B32A4330AAD774C2A8B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6">
    <w:name w:val="930C15637FDA4B649D7689ED597AE5F2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6">
    <w:name w:val="0F6DE8D128D54C98B3ECA01CEDC44C40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6">
    <w:name w:val="F5CA7E6C382A4DEEA99B89EB19DBF247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6">
    <w:name w:val="5B6C1D16795C406D985FDD2B476113D7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5">
    <w:name w:val="BE063273385C462D81FACE02D8B997813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8">
    <w:name w:val="37C06CD0C2994983A76A91310CCDEDB6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8">
    <w:name w:val="F81009085F0D4CE5BB8C719504661D20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8">
    <w:name w:val="977DA60C980743DCA01C0E033DDBBBDF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DB16580EEA4AC6B42FA6C364F5E3212">
    <w:name w:val="06DB16580EEA4AC6B42FA6C364F5E32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3">
    <w:name w:val="05783F16A9D54D699C895F0B5BE8A35B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0">
    <w:name w:val="04335E311578446EB9DA65CA8DAC3EE2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0">
    <w:name w:val="26E945F86F6C4A96B5A41E3FBC89BE4E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0">
    <w:name w:val="61B34F0A5FFC4A568236DFAC3B481693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0">
    <w:name w:val="59E2A22E31B9430E82F66A453A0F4F81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9">
    <w:name w:val="0369E647F8754E52BE4DE450AFAAD8DB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9">
    <w:name w:val="883FE03EBE32414ABA6CD46F588BF06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9">
    <w:name w:val="D219009B4005467597105FBA57ADAB88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9">
    <w:name w:val="7546965039FB402D92F411EFE0A113F8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9">
    <w:name w:val="A8D8BCA48F2C45638E47E21D6697C4B6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9">
    <w:name w:val="841FDEF591414800A85D891978F275C7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9">
    <w:name w:val="A42BF1305EA948D6A0703D75BD6E0FB0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9">
    <w:name w:val="4C11BD38A6F749188E03A538D989BD77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9">
    <w:name w:val="6CB351DBC6794DEA96DC106EF2AD1380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9">
    <w:name w:val="F57985AB9B4D4ABB9D6E2F8A42A9A92D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9">
    <w:name w:val="29C1AD9FDF1042D29196A29EA24B7F25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9">
    <w:name w:val="30D901A51C784EF592A4F40751A7262F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9">
    <w:name w:val="5183370CF8A84606B0D34651351E403B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9">
    <w:name w:val="6D1E44A905A941FBBE6EF9B8AB7FA396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9">
    <w:name w:val="409C1FD3E3B341C2BB08373400A37418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9">
    <w:name w:val="2C55399993584A618D8A74205D517D50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9">
    <w:name w:val="48861A68C38A4390825AFFBA4FA6F95E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9">
    <w:name w:val="CA04027A660145B3A9A9BDD01B2462B9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9">
    <w:name w:val="1AE4BFDF54614AA38767188202DCECCC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9">
    <w:name w:val="13251220C7E3402AA0E7DC3A4F226F93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9">
    <w:name w:val="4882C67F00BA4DA2898912122B2E2F82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9">
    <w:name w:val="4A3B9069E45144E8AD354E08F4292818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9">
    <w:name w:val="D454E417B62A46C28818893D4A76B277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9">
    <w:name w:val="61F227097A43422F861C05C2F14C40C3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7">
    <w:name w:val="FD43EF5DF7F34F9C819AE41100608DCB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7">
    <w:name w:val="A4BA85CAD7A44B32A4330AAD774C2A8B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7">
    <w:name w:val="930C15637FDA4B649D7689ED597AE5F2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7">
    <w:name w:val="0F6DE8D128D54C98B3ECA01CEDC44C40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7">
    <w:name w:val="F5CA7E6C382A4DEEA99B89EB19DBF247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7">
    <w:name w:val="5B6C1D16795C406D985FDD2B476113D7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6">
    <w:name w:val="BE063273385C462D81FACE02D8B997813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9">
    <w:name w:val="37C06CD0C2994983A76A91310CCDEDB6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9">
    <w:name w:val="F81009085F0D4CE5BB8C719504661D20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9">
    <w:name w:val="977DA60C980743DCA01C0E033DDBBBDF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DB16580EEA4AC6B42FA6C364F5E3213">
    <w:name w:val="06DB16580EEA4AC6B42FA6C364F5E32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4">
    <w:name w:val="05783F16A9D54D699C895F0B5BE8A35B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1">
    <w:name w:val="04335E311578446EB9DA65CA8DAC3EE2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1">
    <w:name w:val="26E945F86F6C4A96B5A41E3FBC89BE4E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1">
    <w:name w:val="61B34F0A5FFC4A568236DFAC3B481693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1">
    <w:name w:val="59E2A22E31B9430E82F66A453A0F4F81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0">
    <w:name w:val="0369E647F8754E52BE4DE450AFAAD8DB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0">
    <w:name w:val="883FE03EBE32414ABA6CD46F588BF061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0">
    <w:name w:val="D219009B4005467597105FBA57ADAB88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0">
    <w:name w:val="7546965039FB402D92F411EFE0A113F8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0">
    <w:name w:val="A8D8BCA48F2C45638E47E21D6697C4B6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0">
    <w:name w:val="841FDEF591414800A85D891978F275C7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0">
    <w:name w:val="A42BF1305EA948D6A0703D75BD6E0FB0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0">
    <w:name w:val="4C11BD38A6F749188E03A538D989BD77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0">
    <w:name w:val="6CB351DBC6794DEA96DC106EF2AD1380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0">
    <w:name w:val="F57985AB9B4D4ABB9D6E2F8A42A9A92D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0">
    <w:name w:val="29C1AD9FDF1042D29196A29EA24B7F25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0">
    <w:name w:val="30D901A51C784EF592A4F40751A7262F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0">
    <w:name w:val="5183370CF8A84606B0D34651351E403B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0">
    <w:name w:val="6D1E44A905A941FBBE6EF9B8AB7FA396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0">
    <w:name w:val="409C1FD3E3B341C2BB08373400A37418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0">
    <w:name w:val="2C55399993584A618D8A74205D517D50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0">
    <w:name w:val="48861A68C38A4390825AFFBA4FA6F95E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0">
    <w:name w:val="CA04027A660145B3A9A9BDD01B2462B9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0">
    <w:name w:val="1AE4BFDF54614AA38767188202DCECCC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0">
    <w:name w:val="13251220C7E3402AA0E7DC3A4F226F93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0">
    <w:name w:val="4882C67F00BA4DA2898912122B2E2F82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0">
    <w:name w:val="4A3B9069E45144E8AD354E08F4292818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0">
    <w:name w:val="D454E417B62A46C28818893D4A76B277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0">
    <w:name w:val="61F227097A43422F861C05C2F14C40C3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8">
    <w:name w:val="FD43EF5DF7F34F9C819AE41100608DCB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8">
    <w:name w:val="A4BA85CAD7A44B32A4330AAD774C2A8B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8">
    <w:name w:val="930C15637FDA4B649D7689ED597AE5F2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8">
    <w:name w:val="0F6DE8D128D54C98B3ECA01CEDC44C40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8">
    <w:name w:val="F5CA7E6C382A4DEEA99B89EB19DBF247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8">
    <w:name w:val="5B6C1D16795C406D985FDD2B476113D7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7">
    <w:name w:val="BE063273385C462D81FACE02D8B997813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0">
    <w:name w:val="37C06CD0C2994983A76A91310CCDEDB6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0">
    <w:name w:val="F81009085F0D4CE5BB8C719504661D20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0">
    <w:name w:val="977DA60C980743DCA01C0E033DDBBBDF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DB16580EEA4AC6B42FA6C364F5E3214">
    <w:name w:val="06DB16580EEA4AC6B42FA6C364F5E32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5">
    <w:name w:val="05783F16A9D54D699C895F0B5BE8A35B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2">
    <w:name w:val="04335E311578446EB9DA65CA8DAC3EE2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2">
    <w:name w:val="26E945F86F6C4A96B5A41E3FBC89BE4E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2">
    <w:name w:val="61B34F0A5FFC4A568236DFAC3B481693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2">
    <w:name w:val="59E2A22E31B9430E82F66A453A0F4F81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1">
    <w:name w:val="0369E647F8754E52BE4DE450AFAAD8DB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1">
    <w:name w:val="883FE03EBE32414ABA6CD46F588BF061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1">
    <w:name w:val="D219009B4005467597105FBA57ADAB88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1">
    <w:name w:val="7546965039FB402D92F411EFE0A113F8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1">
    <w:name w:val="A8D8BCA48F2C45638E47E21D6697C4B6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1">
    <w:name w:val="841FDEF591414800A85D891978F275C7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1">
    <w:name w:val="A42BF1305EA948D6A0703D75BD6E0FB0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1">
    <w:name w:val="4C11BD38A6F749188E03A538D989BD77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1">
    <w:name w:val="6CB351DBC6794DEA96DC106EF2AD1380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1">
    <w:name w:val="F57985AB9B4D4ABB9D6E2F8A42A9A92D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1">
    <w:name w:val="29C1AD9FDF1042D29196A29EA24B7F25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1">
    <w:name w:val="30D901A51C784EF592A4F40751A7262F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1">
    <w:name w:val="5183370CF8A84606B0D34651351E403B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1">
    <w:name w:val="6D1E44A905A941FBBE6EF9B8AB7FA396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1">
    <w:name w:val="409C1FD3E3B341C2BB08373400A37418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1">
    <w:name w:val="2C55399993584A618D8A74205D517D50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1">
    <w:name w:val="48861A68C38A4390825AFFBA4FA6F95E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1">
    <w:name w:val="CA04027A660145B3A9A9BDD01B2462B9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1">
    <w:name w:val="1AE4BFDF54614AA38767188202DCECCC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1">
    <w:name w:val="13251220C7E3402AA0E7DC3A4F226F93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1">
    <w:name w:val="4882C67F00BA4DA2898912122B2E2F82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1">
    <w:name w:val="4A3B9069E45144E8AD354E08F4292818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1">
    <w:name w:val="D454E417B62A46C28818893D4A76B277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1">
    <w:name w:val="61F227097A43422F861C05C2F14C40C3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9">
    <w:name w:val="FD43EF5DF7F34F9C819AE41100608DCB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9">
    <w:name w:val="A4BA85CAD7A44B32A4330AAD774C2A8B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9">
    <w:name w:val="930C15637FDA4B649D7689ED597AE5F2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9">
    <w:name w:val="0F6DE8D128D54C98B3ECA01CEDC44C40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9">
    <w:name w:val="F5CA7E6C382A4DEEA99B89EB19DBF247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9">
    <w:name w:val="5B6C1D16795C406D985FDD2B476113D7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8">
    <w:name w:val="BE063273385C462D81FACE02D8B997813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1">
    <w:name w:val="37C06CD0C2994983A76A91310CCDEDB6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1">
    <w:name w:val="F81009085F0D4CE5BB8C719504661D20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1">
    <w:name w:val="977DA60C980743DCA01C0E033DDBBBDF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DB16580EEA4AC6B42FA6C364F5E3215">
    <w:name w:val="06DB16580EEA4AC6B42FA6C364F5E32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6">
    <w:name w:val="05783F16A9D54D699C895F0B5BE8A35B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3">
    <w:name w:val="04335E311578446EB9DA65CA8DAC3EE2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3">
    <w:name w:val="26E945F86F6C4A96B5A41E3FBC89BE4E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3">
    <w:name w:val="61B34F0A5FFC4A568236DFAC3B481693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3">
    <w:name w:val="59E2A22E31B9430E82F66A453A0F4F81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2">
    <w:name w:val="0369E647F8754E52BE4DE450AFAAD8DB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2">
    <w:name w:val="883FE03EBE32414ABA6CD46F588BF061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2">
    <w:name w:val="D219009B4005467597105FBA57ADAB88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2">
    <w:name w:val="7546965039FB402D92F411EFE0A113F8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2">
    <w:name w:val="A8D8BCA48F2C45638E47E21D6697C4B6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2">
    <w:name w:val="841FDEF591414800A85D891978F275C7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2">
    <w:name w:val="A42BF1305EA948D6A0703D75BD6E0FB0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2">
    <w:name w:val="4C11BD38A6F749188E03A538D989BD77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2">
    <w:name w:val="6CB351DBC6794DEA96DC106EF2AD1380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2">
    <w:name w:val="F57985AB9B4D4ABB9D6E2F8A42A9A92D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2">
    <w:name w:val="29C1AD9FDF1042D29196A29EA24B7F25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2">
    <w:name w:val="30D901A51C784EF592A4F40751A7262F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2">
    <w:name w:val="5183370CF8A84606B0D34651351E403B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2">
    <w:name w:val="6D1E44A905A941FBBE6EF9B8AB7FA396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2">
    <w:name w:val="409C1FD3E3B341C2BB08373400A37418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2">
    <w:name w:val="2C55399993584A618D8A74205D517D50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2">
    <w:name w:val="48861A68C38A4390825AFFBA4FA6F95E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2">
    <w:name w:val="CA04027A660145B3A9A9BDD01B2462B9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2">
    <w:name w:val="1AE4BFDF54614AA38767188202DCECCC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2">
    <w:name w:val="13251220C7E3402AA0E7DC3A4F226F93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2">
    <w:name w:val="4882C67F00BA4DA2898912122B2E2F82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2">
    <w:name w:val="4A3B9069E45144E8AD354E08F4292818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2">
    <w:name w:val="D454E417B62A46C28818893D4A76B277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2">
    <w:name w:val="61F227097A43422F861C05C2F14C40C3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0">
    <w:name w:val="FD43EF5DF7F34F9C819AE41100608DCB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0">
    <w:name w:val="A4BA85CAD7A44B32A4330AAD774C2A8B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0">
    <w:name w:val="930C15637FDA4B649D7689ED597AE5F2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0">
    <w:name w:val="0F6DE8D128D54C98B3ECA01CEDC44C40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0">
    <w:name w:val="F5CA7E6C382A4DEEA99B89EB19DBF247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0">
    <w:name w:val="5B6C1D16795C406D985FDD2B476113D7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9">
    <w:name w:val="BE063273385C462D81FACE02D8B997813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2">
    <w:name w:val="37C06CD0C2994983A76A91310CCDEDB6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2">
    <w:name w:val="F81009085F0D4CE5BB8C719504661D20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2">
    <w:name w:val="977DA60C980743DCA01C0E033DDBBBDF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DB16580EEA4AC6B42FA6C364F5E3216">
    <w:name w:val="06DB16580EEA4AC6B42FA6C364F5E32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7">
    <w:name w:val="05783F16A9D54D699C895F0B5BE8A35B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4">
    <w:name w:val="04335E311578446EB9DA65CA8DAC3EE2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4">
    <w:name w:val="26E945F86F6C4A96B5A41E3FBC89BE4E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4">
    <w:name w:val="61B34F0A5FFC4A568236DFAC3B481693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4">
    <w:name w:val="59E2A22E31B9430E82F66A453A0F4F81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3">
    <w:name w:val="0369E647F8754E52BE4DE450AFAAD8DB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3">
    <w:name w:val="883FE03EBE32414ABA6CD46F588BF061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3">
    <w:name w:val="D219009B4005467597105FBA57ADAB88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3">
    <w:name w:val="7546965039FB402D92F411EFE0A113F8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3">
    <w:name w:val="A8D8BCA48F2C45638E47E21D6697C4B6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3">
    <w:name w:val="841FDEF591414800A85D891978F275C7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3">
    <w:name w:val="A42BF1305EA948D6A0703D75BD6E0FB0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3">
    <w:name w:val="4C11BD38A6F749188E03A538D989BD77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3">
    <w:name w:val="6CB351DBC6794DEA96DC106EF2AD1380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3">
    <w:name w:val="F57985AB9B4D4ABB9D6E2F8A42A9A92D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3">
    <w:name w:val="29C1AD9FDF1042D29196A29EA24B7F25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3">
    <w:name w:val="30D901A51C784EF592A4F40751A7262F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3">
    <w:name w:val="5183370CF8A84606B0D34651351E403B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3">
    <w:name w:val="6D1E44A905A941FBBE6EF9B8AB7FA396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3">
    <w:name w:val="409C1FD3E3B341C2BB08373400A37418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3">
    <w:name w:val="2C55399993584A618D8A74205D517D50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3">
    <w:name w:val="48861A68C38A4390825AFFBA4FA6F95E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3">
    <w:name w:val="CA04027A660145B3A9A9BDD01B2462B9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3">
    <w:name w:val="1AE4BFDF54614AA38767188202DCECCC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3">
    <w:name w:val="13251220C7E3402AA0E7DC3A4F226F93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3">
    <w:name w:val="4882C67F00BA4DA2898912122B2E2F82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3">
    <w:name w:val="4A3B9069E45144E8AD354E08F4292818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3">
    <w:name w:val="D454E417B62A46C28818893D4A76B277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3">
    <w:name w:val="61F227097A43422F861C05C2F14C40C3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1">
    <w:name w:val="FD43EF5DF7F34F9C819AE41100608DCB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1">
    <w:name w:val="A4BA85CAD7A44B32A4330AAD774C2A8B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1">
    <w:name w:val="930C15637FDA4B649D7689ED597AE5F2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1">
    <w:name w:val="0F6DE8D128D54C98B3ECA01CEDC44C40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1">
    <w:name w:val="F5CA7E6C382A4DEEA99B89EB19DBF247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1">
    <w:name w:val="5B6C1D16795C406D985FDD2B476113D7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40">
    <w:name w:val="BE063273385C462D81FACE02D8B997814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3">
    <w:name w:val="37C06CD0C2994983A76A91310CCDEDB62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3">
    <w:name w:val="F81009085F0D4CE5BB8C719504661D202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3">
    <w:name w:val="977DA60C980743DCA01C0E033DDBBBDF2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B8A24EA478044A69340748A1760B86C">
    <w:name w:val="1B8A24EA478044A69340748A1760B86C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">
    <w:name w:val="369F263A39DD456DB2F573B0ADAFA66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8">
    <w:name w:val="05783F16A9D54D699C895F0B5BE8A35B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5">
    <w:name w:val="04335E311578446EB9DA65CA8DAC3EE2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5">
    <w:name w:val="26E945F86F6C4A96B5A41E3FBC89BE4E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5">
    <w:name w:val="61B34F0A5FFC4A568236DFAC3B481693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5">
    <w:name w:val="59E2A22E31B9430E82F66A453A0F4F81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4">
    <w:name w:val="0369E647F8754E52BE4DE450AFAAD8DB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4">
    <w:name w:val="883FE03EBE32414ABA6CD46F588BF061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4">
    <w:name w:val="D219009B4005467597105FBA57ADAB88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4">
    <w:name w:val="7546965039FB402D92F411EFE0A113F8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4">
    <w:name w:val="A8D8BCA48F2C45638E47E21D6697C4B6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4">
    <w:name w:val="841FDEF591414800A85D891978F275C7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4">
    <w:name w:val="A42BF1305EA948D6A0703D75BD6E0FB0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4">
    <w:name w:val="4C11BD38A6F749188E03A538D989BD77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4">
    <w:name w:val="6CB351DBC6794DEA96DC106EF2AD1380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4">
    <w:name w:val="F57985AB9B4D4ABB9D6E2F8A42A9A92D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4">
    <w:name w:val="29C1AD9FDF1042D29196A29EA24B7F25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4">
    <w:name w:val="30D901A51C784EF592A4F40751A7262F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4">
    <w:name w:val="5183370CF8A84606B0D34651351E403B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4">
    <w:name w:val="6D1E44A905A941FBBE6EF9B8AB7FA396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4">
    <w:name w:val="409C1FD3E3B341C2BB08373400A37418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4">
    <w:name w:val="2C55399993584A618D8A74205D517D50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4">
    <w:name w:val="48861A68C38A4390825AFFBA4FA6F95E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4">
    <w:name w:val="CA04027A660145B3A9A9BDD01B2462B9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4">
    <w:name w:val="1AE4BFDF54614AA38767188202DCECCC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4">
    <w:name w:val="13251220C7E3402AA0E7DC3A4F226F93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4">
    <w:name w:val="4882C67F00BA4DA2898912122B2E2F82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4">
    <w:name w:val="4A3B9069E45144E8AD354E08F4292818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4">
    <w:name w:val="D454E417B62A46C28818893D4A76B277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4">
    <w:name w:val="61F227097A43422F861C05C2F14C40C3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2">
    <w:name w:val="FD43EF5DF7F34F9C819AE41100608DCB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2">
    <w:name w:val="A4BA85CAD7A44B32A4330AAD774C2A8B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2">
    <w:name w:val="930C15637FDA4B649D7689ED597AE5F2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2">
    <w:name w:val="0F6DE8D128D54C98B3ECA01CEDC44C40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2">
    <w:name w:val="F5CA7E6C382A4DEEA99B89EB19DBF247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2">
    <w:name w:val="5B6C1D16795C406D985FDD2B476113D7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41">
    <w:name w:val="BE063273385C462D81FACE02D8B997814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4">
    <w:name w:val="37C06CD0C2994983A76A91310CCDEDB62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4">
    <w:name w:val="F81009085F0D4CE5BB8C719504661D202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4">
    <w:name w:val="977DA60C980743DCA01C0E033DDBBBDF2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8AC13A15E847C19069FBB202B8A338">
    <w:name w:val="CF8AC13A15E847C19069FBB202B8A33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1">
    <w:name w:val="369F263A39DD456DB2F573B0ADAFA666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9">
    <w:name w:val="05783F16A9D54D699C895F0B5BE8A35B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6">
    <w:name w:val="04335E311578446EB9DA65CA8DAC3EE2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6">
    <w:name w:val="26E945F86F6C4A96B5A41E3FBC89BE4E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6">
    <w:name w:val="61B34F0A5FFC4A568236DFAC3B481693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6">
    <w:name w:val="59E2A22E31B9430E82F66A453A0F4F81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5">
    <w:name w:val="0369E647F8754E52BE4DE450AFAAD8DB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5">
    <w:name w:val="883FE03EBE32414ABA6CD46F588BF061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5">
    <w:name w:val="D219009B4005467597105FBA57ADAB88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5">
    <w:name w:val="7546965039FB402D92F411EFE0A113F8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5">
    <w:name w:val="A8D8BCA48F2C45638E47E21D6697C4B6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5">
    <w:name w:val="841FDEF591414800A85D891978F275C7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5">
    <w:name w:val="A42BF1305EA948D6A0703D75BD6E0FB0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5">
    <w:name w:val="4C11BD38A6F749188E03A538D989BD77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5">
    <w:name w:val="6CB351DBC6794DEA96DC106EF2AD1380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5">
    <w:name w:val="F57985AB9B4D4ABB9D6E2F8A42A9A92D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5">
    <w:name w:val="29C1AD9FDF1042D29196A29EA24B7F25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5">
    <w:name w:val="30D901A51C784EF592A4F40751A7262F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5">
    <w:name w:val="5183370CF8A84606B0D34651351E403B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5">
    <w:name w:val="6D1E44A905A941FBBE6EF9B8AB7FA396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5">
    <w:name w:val="409C1FD3E3B341C2BB08373400A37418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5">
    <w:name w:val="2C55399993584A618D8A74205D517D50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5">
    <w:name w:val="48861A68C38A4390825AFFBA4FA6F95E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5">
    <w:name w:val="CA04027A660145B3A9A9BDD01B2462B9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5">
    <w:name w:val="1AE4BFDF54614AA38767188202DCECCC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5">
    <w:name w:val="13251220C7E3402AA0E7DC3A4F226F93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5">
    <w:name w:val="4882C67F00BA4DA2898912122B2E2F82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5">
    <w:name w:val="4A3B9069E45144E8AD354E08F4292818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5">
    <w:name w:val="D454E417B62A46C28818893D4A76B277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5">
    <w:name w:val="61F227097A43422F861C05C2F14C40C3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3">
    <w:name w:val="FD43EF5DF7F34F9C819AE41100608DCB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3">
    <w:name w:val="A4BA85CAD7A44B32A4330AAD774C2A8B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3">
    <w:name w:val="930C15637FDA4B649D7689ED597AE5F2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3">
    <w:name w:val="0F6DE8D128D54C98B3ECA01CEDC44C40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3">
    <w:name w:val="F5CA7E6C382A4DEEA99B89EB19DBF247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3">
    <w:name w:val="5B6C1D16795C406D985FDD2B476113D7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42">
    <w:name w:val="BE063273385C462D81FACE02D8B997814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5">
    <w:name w:val="37C06CD0C2994983A76A91310CCDEDB62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5">
    <w:name w:val="F81009085F0D4CE5BB8C719504661D202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5">
    <w:name w:val="977DA60C980743DCA01C0E033DDBBBDF2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8AC13A15E847C19069FBB202B8A3381">
    <w:name w:val="CF8AC13A15E847C19069FBB202B8A338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2">
    <w:name w:val="369F263A39DD456DB2F573B0ADAFA666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0">
    <w:name w:val="05783F16A9D54D699C895F0B5BE8A35B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7">
    <w:name w:val="04335E311578446EB9DA65CA8DAC3EE2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7">
    <w:name w:val="26E945F86F6C4A96B5A41E3FBC89BE4E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7">
    <w:name w:val="61B34F0A5FFC4A568236DFAC3B481693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7">
    <w:name w:val="59E2A22E31B9430E82F66A453A0F4F81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6">
    <w:name w:val="0369E647F8754E52BE4DE450AFAAD8DB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6">
    <w:name w:val="883FE03EBE32414ABA6CD46F588BF061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6">
    <w:name w:val="D219009B4005467597105FBA57ADAB88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6">
    <w:name w:val="7546965039FB402D92F411EFE0A113F8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6">
    <w:name w:val="A8D8BCA48F2C45638E47E21D6697C4B6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6">
    <w:name w:val="841FDEF591414800A85D891978F275C7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6">
    <w:name w:val="A42BF1305EA948D6A0703D75BD6E0FB0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6">
    <w:name w:val="4C11BD38A6F749188E03A538D989BD77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6">
    <w:name w:val="6CB351DBC6794DEA96DC106EF2AD1380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6">
    <w:name w:val="F57985AB9B4D4ABB9D6E2F8A42A9A92D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6">
    <w:name w:val="29C1AD9FDF1042D29196A29EA24B7F25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6">
    <w:name w:val="30D901A51C784EF592A4F40751A7262F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6">
    <w:name w:val="5183370CF8A84606B0D34651351E403B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6">
    <w:name w:val="6D1E44A905A941FBBE6EF9B8AB7FA396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6">
    <w:name w:val="409C1FD3E3B341C2BB08373400A37418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6">
    <w:name w:val="2C55399993584A618D8A74205D517D50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6">
    <w:name w:val="48861A68C38A4390825AFFBA4FA6F95E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6">
    <w:name w:val="CA04027A660145B3A9A9BDD01B2462B9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6">
    <w:name w:val="1AE4BFDF54614AA38767188202DCECCC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6">
    <w:name w:val="13251220C7E3402AA0E7DC3A4F226F93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6">
    <w:name w:val="4882C67F00BA4DA2898912122B2E2F82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6">
    <w:name w:val="4A3B9069E45144E8AD354E08F4292818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6">
    <w:name w:val="D454E417B62A46C28818893D4A76B277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6">
    <w:name w:val="61F227097A43422F861C05C2F14C40C3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4">
    <w:name w:val="FD43EF5DF7F34F9C819AE41100608DCB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4">
    <w:name w:val="A4BA85CAD7A44B32A4330AAD774C2A8B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4">
    <w:name w:val="930C15637FDA4B649D7689ED597AE5F2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4">
    <w:name w:val="0F6DE8D128D54C98B3ECA01CEDC44C40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4">
    <w:name w:val="F5CA7E6C382A4DEEA99B89EB19DBF247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4">
    <w:name w:val="5B6C1D16795C406D985FDD2B476113D7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43">
    <w:name w:val="BE063273385C462D81FACE02D8B997814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6">
    <w:name w:val="37C06CD0C2994983A76A91310CCDEDB62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6">
    <w:name w:val="F81009085F0D4CE5BB8C719504661D202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6">
    <w:name w:val="977DA60C980743DCA01C0E033DDBBBDF2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8AC13A15E847C19069FBB202B8A3382">
    <w:name w:val="CF8AC13A15E847C19069FBB202B8A338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3">
    <w:name w:val="369F263A39DD456DB2F573B0ADAFA666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1">
    <w:name w:val="05783F16A9D54D699C895F0B5BE8A35B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8">
    <w:name w:val="04335E311578446EB9DA65CA8DAC3EE2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8">
    <w:name w:val="26E945F86F6C4A96B5A41E3FBC89BE4E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8">
    <w:name w:val="61B34F0A5FFC4A568236DFAC3B481693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8">
    <w:name w:val="59E2A22E31B9430E82F66A453A0F4F81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7">
    <w:name w:val="0369E647F8754E52BE4DE450AFAAD8DB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7">
    <w:name w:val="883FE03EBE32414ABA6CD46F588BF061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7">
    <w:name w:val="D219009B4005467597105FBA57ADAB88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7">
    <w:name w:val="7546965039FB402D92F411EFE0A113F8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7">
    <w:name w:val="A8D8BCA48F2C45638E47E21D6697C4B6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7">
    <w:name w:val="841FDEF591414800A85D891978F275C7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7">
    <w:name w:val="A42BF1305EA948D6A0703D75BD6E0FB0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7">
    <w:name w:val="4C11BD38A6F749188E03A538D989BD77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7">
    <w:name w:val="6CB351DBC6794DEA96DC106EF2AD1380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7">
    <w:name w:val="F57985AB9B4D4ABB9D6E2F8A42A9A92D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7">
    <w:name w:val="29C1AD9FDF1042D29196A29EA24B7F25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7">
    <w:name w:val="30D901A51C784EF592A4F40751A7262F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7">
    <w:name w:val="5183370CF8A84606B0D34651351E403B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7">
    <w:name w:val="6D1E44A905A941FBBE6EF9B8AB7FA396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7">
    <w:name w:val="409C1FD3E3B341C2BB08373400A37418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7">
    <w:name w:val="2C55399993584A618D8A74205D517D50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7">
    <w:name w:val="48861A68C38A4390825AFFBA4FA6F95E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7">
    <w:name w:val="CA04027A660145B3A9A9BDD01B2462B9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7">
    <w:name w:val="1AE4BFDF54614AA38767188202DCECCC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7">
    <w:name w:val="13251220C7E3402AA0E7DC3A4F226F93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7">
    <w:name w:val="4882C67F00BA4DA2898912122B2E2F82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7">
    <w:name w:val="4A3B9069E45144E8AD354E08F4292818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7">
    <w:name w:val="D454E417B62A46C28818893D4A76B277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7">
    <w:name w:val="61F227097A43422F861C05C2F14C40C3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5">
    <w:name w:val="FD43EF5DF7F34F9C819AE41100608DCB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5">
    <w:name w:val="A4BA85CAD7A44B32A4330AAD774C2A8B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5">
    <w:name w:val="930C15637FDA4B649D7689ED597AE5F2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5">
    <w:name w:val="0F6DE8D128D54C98B3ECA01CEDC44C40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5">
    <w:name w:val="F5CA7E6C382A4DEEA99B89EB19DBF247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5">
    <w:name w:val="5B6C1D16795C406D985FDD2B476113D7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44">
    <w:name w:val="BE063273385C462D81FACE02D8B997814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7">
    <w:name w:val="37C06CD0C2994983A76A91310CCDEDB62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7">
    <w:name w:val="F81009085F0D4CE5BB8C719504661D202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7">
    <w:name w:val="977DA60C980743DCA01C0E033DDBBBDF2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8AC13A15E847C19069FBB202B8A3383">
    <w:name w:val="CF8AC13A15E847C19069FBB202B8A338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4">
    <w:name w:val="369F263A39DD456DB2F573B0ADAFA666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2">
    <w:name w:val="05783F16A9D54D699C895F0B5BE8A35B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9">
    <w:name w:val="04335E311578446EB9DA65CA8DAC3EE2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9">
    <w:name w:val="26E945F86F6C4A96B5A41E3FBC89BE4E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9">
    <w:name w:val="61B34F0A5FFC4A568236DFAC3B481693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9">
    <w:name w:val="59E2A22E31B9430E82F66A453A0F4F81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8">
    <w:name w:val="0369E647F8754E52BE4DE450AFAAD8DB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8">
    <w:name w:val="883FE03EBE32414ABA6CD46F588BF061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8">
    <w:name w:val="D219009B4005467597105FBA57ADAB88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8">
    <w:name w:val="7546965039FB402D92F411EFE0A113F8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8">
    <w:name w:val="A8D8BCA48F2C45638E47E21D6697C4B6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8">
    <w:name w:val="841FDEF591414800A85D891978F275C7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8">
    <w:name w:val="A42BF1305EA948D6A0703D75BD6E0FB0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8">
    <w:name w:val="4C11BD38A6F749188E03A538D989BD77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8">
    <w:name w:val="6CB351DBC6794DEA96DC106EF2AD1380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8">
    <w:name w:val="F57985AB9B4D4ABB9D6E2F8A42A9A92D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8">
    <w:name w:val="29C1AD9FDF1042D29196A29EA24B7F25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8">
    <w:name w:val="30D901A51C784EF592A4F40751A7262F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8">
    <w:name w:val="5183370CF8A84606B0D34651351E403B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8">
    <w:name w:val="6D1E44A905A941FBBE6EF9B8AB7FA396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8">
    <w:name w:val="409C1FD3E3B341C2BB08373400A37418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8">
    <w:name w:val="2C55399993584A618D8A74205D517D50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8">
    <w:name w:val="48861A68C38A4390825AFFBA4FA6F95E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8">
    <w:name w:val="CA04027A660145B3A9A9BDD01B2462B9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8">
    <w:name w:val="1AE4BFDF54614AA38767188202DCECCC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8">
    <w:name w:val="13251220C7E3402AA0E7DC3A4F226F93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8">
    <w:name w:val="4882C67F00BA4DA2898912122B2E2F82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8">
    <w:name w:val="4A3B9069E45144E8AD354E08F4292818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8">
    <w:name w:val="D454E417B62A46C28818893D4A76B277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8">
    <w:name w:val="61F227097A43422F861C05C2F14C40C3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6">
    <w:name w:val="FD43EF5DF7F34F9C819AE41100608DCB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6">
    <w:name w:val="A4BA85CAD7A44B32A4330AAD774C2A8B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6">
    <w:name w:val="930C15637FDA4B649D7689ED597AE5F2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6">
    <w:name w:val="0F6DE8D128D54C98B3ECA01CEDC44C40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6">
    <w:name w:val="F5CA7E6C382A4DEEA99B89EB19DBF247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6">
    <w:name w:val="5B6C1D16795C406D985FDD2B476113D7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45">
    <w:name w:val="BE063273385C462D81FACE02D8B997814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8">
    <w:name w:val="37C06CD0C2994983A76A91310CCDEDB62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8">
    <w:name w:val="F81009085F0D4CE5BB8C719504661D202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8">
    <w:name w:val="977DA60C980743DCA01C0E033DDBBBDF2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8AC13A15E847C19069FBB202B8A3384">
    <w:name w:val="CF8AC13A15E847C19069FBB202B8A338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5">
    <w:name w:val="369F263A39DD456DB2F573B0ADAFA666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3">
    <w:name w:val="05783F16A9D54D699C895F0B5BE8A35B2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0">
    <w:name w:val="04335E311578446EB9DA65CA8DAC3EE2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0">
    <w:name w:val="26E945F86F6C4A96B5A41E3FBC89BE4E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0">
    <w:name w:val="61B34F0A5FFC4A568236DFAC3B481693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0">
    <w:name w:val="59E2A22E31B9430E82F66A453A0F4F81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9">
    <w:name w:val="0369E647F8754E52BE4DE450AFAAD8DB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9">
    <w:name w:val="883FE03EBE32414ABA6CD46F588BF061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9">
    <w:name w:val="D219009B4005467597105FBA57ADAB88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9">
    <w:name w:val="7546965039FB402D92F411EFE0A113F8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9">
    <w:name w:val="A8D8BCA48F2C45638E47E21D6697C4B6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9">
    <w:name w:val="841FDEF591414800A85D891978F275C7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9">
    <w:name w:val="A42BF1305EA948D6A0703D75BD6E0FB0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9">
    <w:name w:val="4C11BD38A6F749188E03A538D989BD77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9">
    <w:name w:val="6CB351DBC6794DEA96DC106EF2AD1380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9">
    <w:name w:val="F57985AB9B4D4ABB9D6E2F8A42A9A92D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9">
    <w:name w:val="29C1AD9FDF1042D29196A29EA24B7F25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9">
    <w:name w:val="30D901A51C784EF592A4F40751A7262F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9">
    <w:name w:val="5183370CF8A84606B0D34651351E403B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9">
    <w:name w:val="6D1E44A905A941FBBE6EF9B8AB7FA396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9">
    <w:name w:val="409C1FD3E3B341C2BB08373400A37418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9">
    <w:name w:val="2C55399993584A618D8A74205D517D50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9">
    <w:name w:val="48861A68C38A4390825AFFBA4FA6F95E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9">
    <w:name w:val="CA04027A660145B3A9A9BDD01B2462B9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9">
    <w:name w:val="1AE4BFDF54614AA38767188202DCECCC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9">
    <w:name w:val="13251220C7E3402AA0E7DC3A4F226F93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9">
    <w:name w:val="4882C67F00BA4DA2898912122B2E2F82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9">
    <w:name w:val="4A3B9069E45144E8AD354E08F4292818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9">
    <w:name w:val="D454E417B62A46C28818893D4A76B277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9">
    <w:name w:val="61F227097A43422F861C05C2F14C40C3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7">
    <w:name w:val="FD43EF5DF7F34F9C819AE41100608DCB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7">
    <w:name w:val="A4BA85CAD7A44B32A4330AAD774C2A8B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7">
    <w:name w:val="930C15637FDA4B649D7689ED597AE5F2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7">
    <w:name w:val="0F6DE8D128D54C98B3ECA01CEDC44C40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7">
    <w:name w:val="F5CA7E6C382A4DEEA99B89EB19DBF247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7">
    <w:name w:val="5B6C1D16795C406D985FDD2B476113D7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46">
    <w:name w:val="BE063273385C462D81FACE02D8B997814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9">
    <w:name w:val="37C06CD0C2994983A76A91310CCDEDB62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9">
    <w:name w:val="F81009085F0D4CE5BB8C719504661D202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9">
    <w:name w:val="977DA60C980743DCA01C0E033DDBBBDF2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8AC13A15E847C19069FBB202B8A3385">
    <w:name w:val="CF8AC13A15E847C19069FBB202B8A338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6">
    <w:name w:val="369F263A39DD456DB2F573B0ADAFA666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4">
    <w:name w:val="05783F16A9D54D699C895F0B5BE8A35B2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1">
    <w:name w:val="04335E311578446EB9DA65CA8DAC3EE2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1">
    <w:name w:val="26E945F86F6C4A96B5A41E3FBC89BE4E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1">
    <w:name w:val="61B34F0A5FFC4A568236DFAC3B481693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1">
    <w:name w:val="59E2A22E31B9430E82F66A453A0F4F81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0">
    <w:name w:val="0369E647F8754E52BE4DE450AFAAD8DB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0">
    <w:name w:val="883FE03EBE32414ABA6CD46F588BF061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0">
    <w:name w:val="D219009B4005467597105FBA57ADAB88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0">
    <w:name w:val="7546965039FB402D92F411EFE0A113F8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0">
    <w:name w:val="A8D8BCA48F2C45638E47E21D6697C4B6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0">
    <w:name w:val="841FDEF591414800A85D891978F275C7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0">
    <w:name w:val="A42BF1305EA948D6A0703D75BD6E0FB0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0">
    <w:name w:val="4C11BD38A6F749188E03A538D989BD77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0">
    <w:name w:val="6CB351DBC6794DEA96DC106EF2AD1380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0">
    <w:name w:val="F57985AB9B4D4ABB9D6E2F8A42A9A92D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0">
    <w:name w:val="29C1AD9FDF1042D29196A29EA24B7F25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0">
    <w:name w:val="30D901A51C784EF592A4F40751A7262F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0">
    <w:name w:val="5183370CF8A84606B0D34651351E403B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0">
    <w:name w:val="6D1E44A905A941FBBE6EF9B8AB7FA396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0">
    <w:name w:val="409C1FD3E3B341C2BB08373400A37418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0">
    <w:name w:val="2C55399993584A618D8A74205D517D50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0">
    <w:name w:val="48861A68C38A4390825AFFBA4FA6F95E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0">
    <w:name w:val="CA04027A660145B3A9A9BDD01B2462B9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0">
    <w:name w:val="1AE4BFDF54614AA38767188202DCECCC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0">
    <w:name w:val="13251220C7E3402AA0E7DC3A4F226F93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0">
    <w:name w:val="4882C67F00BA4DA2898912122B2E2F82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0">
    <w:name w:val="4A3B9069E45144E8AD354E08F4292818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0">
    <w:name w:val="D454E417B62A46C28818893D4A76B277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0">
    <w:name w:val="61F227097A43422F861C05C2F14C40C3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8">
    <w:name w:val="FD43EF5DF7F34F9C819AE41100608DCB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8">
    <w:name w:val="A4BA85CAD7A44B32A4330AAD774C2A8B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8">
    <w:name w:val="930C15637FDA4B649D7689ED597AE5F2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8">
    <w:name w:val="0F6DE8D128D54C98B3ECA01CEDC44C40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8">
    <w:name w:val="F5CA7E6C382A4DEEA99B89EB19DBF247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8">
    <w:name w:val="5B6C1D16795C406D985FDD2B476113D7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">
    <w:name w:val="5E7268075169418DA1D88068329F31F1"/>
    <w:rsid w:val="002E5026"/>
  </w:style>
  <w:style w:type="paragraph" w:customStyle="1" w:styleId="BE063273385C462D81FACE02D8B9978147">
    <w:name w:val="BE063273385C462D81FACE02D8B997814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30">
    <w:name w:val="37C06CD0C2994983A76A91310CCDEDB63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30">
    <w:name w:val="F81009085F0D4CE5BB8C719504661D203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30">
    <w:name w:val="977DA60C980743DCA01C0E033DDBBBDF3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8AC13A15E847C19069FBB202B8A3386">
    <w:name w:val="CF8AC13A15E847C19069FBB202B8A338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7">
    <w:name w:val="369F263A39DD456DB2F573B0ADAFA666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1">
    <w:name w:val="5E7268075169418DA1D88068329F31F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5">
    <w:name w:val="05783F16A9D54D699C895F0B5BE8A35B2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2">
    <w:name w:val="04335E311578446EB9DA65CA8DAC3EE2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2">
    <w:name w:val="26E945F86F6C4A96B5A41E3FBC89BE4E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2">
    <w:name w:val="61B34F0A5FFC4A568236DFAC3B481693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2">
    <w:name w:val="59E2A22E31B9430E82F66A453A0F4F81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1">
    <w:name w:val="0369E647F8754E52BE4DE450AFAAD8DB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1">
    <w:name w:val="883FE03EBE32414ABA6CD46F588BF061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1">
    <w:name w:val="D219009B4005467597105FBA57ADAB88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1">
    <w:name w:val="7546965039FB402D92F411EFE0A113F8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1">
    <w:name w:val="A8D8BCA48F2C45638E47E21D6697C4B6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1">
    <w:name w:val="841FDEF591414800A85D891978F275C7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1">
    <w:name w:val="A42BF1305EA948D6A0703D75BD6E0FB0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1">
    <w:name w:val="4C11BD38A6F749188E03A538D989BD77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1">
    <w:name w:val="6CB351DBC6794DEA96DC106EF2AD1380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1">
    <w:name w:val="F57985AB9B4D4ABB9D6E2F8A42A9A92D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1">
    <w:name w:val="29C1AD9FDF1042D29196A29EA24B7F25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1">
    <w:name w:val="30D901A51C784EF592A4F40751A7262F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1">
    <w:name w:val="5183370CF8A84606B0D34651351E403B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1">
    <w:name w:val="6D1E44A905A941FBBE6EF9B8AB7FA396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1">
    <w:name w:val="409C1FD3E3B341C2BB08373400A37418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1">
    <w:name w:val="2C55399993584A618D8A74205D517D50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1">
    <w:name w:val="48861A68C38A4390825AFFBA4FA6F95E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1">
    <w:name w:val="CA04027A660145B3A9A9BDD01B2462B9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1">
    <w:name w:val="1AE4BFDF54614AA38767188202DCECCC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1">
    <w:name w:val="13251220C7E3402AA0E7DC3A4F226F93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1">
    <w:name w:val="4882C67F00BA4DA2898912122B2E2F82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1">
    <w:name w:val="4A3B9069E45144E8AD354E08F4292818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1">
    <w:name w:val="D454E417B62A46C28818893D4A76B277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1">
    <w:name w:val="61F227097A43422F861C05C2F14C40C3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9">
    <w:name w:val="FD43EF5DF7F34F9C819AE41100608DCB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9">
    <w:name w:val="A4BA85CAD7A44B32A4330AAD774C2A8B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9">
    <w:name w:val="930C15637FDA4B649D7689ED597AE5F2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9">
    <w:name w:val="0F6DE8D128D54C98B3ECA01CEDC44C40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9">
    <w:name w:val="F5CA7E6C382A4DEEA99B89EB19DBF247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9">
    <w:name w:val="5B6C1D16795C406D985FDD2B476113D7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EDD5684E74CDA848CA5CF3496E0F2">
    <w:name w:val="52AEDD5684E74CDA848CA5CF3496E0F2"/>
    <w:rsid w:val="002E5026"/>
  </w:style>
  <w:style w:type="paragraph" w:customStyle="1" w:styleId="5BD4DCFA40DF4BD7AC101C507E434963">
    <w:name w:val="5BD4DCFA40DF4BD7AC101C507E434963"/>
    <w:rsid w:val="002E5026"/>
  </w:style>
  <w:style w:type="paragraph" w:customStyle="1" w:styleId="71C01135333740DF8A8054665ED7A570">
    <w:name w:val="71C01135333740DF8A8054665ED7A570"/>
    <w:rsid w:val="002E5026"/>
  </w:style>
  <w:style w:type="paragraph" w:customStyle="1" w:styleId="A33E4495DD1B4BDCBB54B5EB04D5E9CD">
    <w:name w:val="A33E4495DD1B4BDCBB54B5EB04D5E9CD"/>
    <w:rsid w:val="002E5026"/>
  </w:style>
  <w:style w:type="paragraph" w:customStyle="1" w:styleId="E6360C6FB00241C28049CCCFAE322341">
    <w:name w:val="E6360C6FB00241C28049CCCFAE322341"/>
    <w:rsid w:val="002E5026"/>
  </w:style>
  <w:style w:type="paragraph" w:customStyle="1" w:styleId="2ED7C0E73F6D4FDBA2E37199EA10CD81">
    <w:name w:val="2ED7C0E73F6D4FDBA2E37199EA10CD81"/>
    <w:rsid w:val="002E5026"/>
  </w:style>
  <w:style w:type="paragraph" w:customStyle="1" w:styleId="AC8DEE11B5364467B2DEAFC918A96D93">
    <w:name w:val="AC8DEE11B5364467B2DEAFC918A96D93"/>
    <w:rsid w:val="002E5026"/>
  </w:style>
  <w:style w:type="paragraph" w:customStyle="1" w:styleId="677DFED716F9462F82C529A16DE728A4">
    <w:name w:val="677DFED716F9462F82C529A16DE728A4"/>
    <w:rsid w:val="002E5026"/>
  </w:style>
  <w:style w:type="paragraph" w:customStyle="1" w:styleId="BC3CC31E75E2464AB6F751A463D1ECFE">
    <w:name w:val="BC3CC31E75E2464AB6F751A463D1ECFE"/>
    <w:rsid w:val="002E5026"/>
  </w:style>
  <w:style w:type="paragraph" w:customStyle="1" w:styleId="83C3B5610A884FDFAF5EEDEE490E394B">
    <w:name w:val="83C3B5610A884FDFAF5EEDEE490E394B"/>
    <w:rsid w:val="002E5026"/>
  </w:style>
  <w:style w:type="paragraph" w:customStyle="1" w:styleId="59269AF8FDC34FA193A6A906FB78F0AD">
    <w:name w:val="59269AF8FDC34FA193A6A906FB78F0AD"/>
    <w:rsid w:val="002E5026"/>
  </w:style>
  <w:style w:type="paragraph" w:customStyle="1" w:styleId="310E05B3DF1D4B649AAC338E8B9BD54E">
    <w:name w:val="310E05B3DF1D4B649AAC338E8B9BD54E"/>
    <w:rsid w:val="002E5026"/>
  </w:style>
  <w:style w:type="paragraph" w:customStyle="1" w:styleId="0DBA421F5052467EA7B4A9FA2A584F37">
    <w:name w:val="0DBA421F5052467EA7B4A9FA2A584F37"/>
    <w:rsid w:val="002E5026"/>
  </w:style>
  <w:style w:type="paragraph" w:customStyle="1" w:styleId="91F3CE40916A4E2681BB82D94B4A0D74">
    <w:name w:val="91F3CE40916A4E2681BB82D94B4A0D74"/>
    <w:rsid w:val="002E5026"/>
  </w:style>
  <w:style w:type="paragraph" w:customStyle="1" w:styleId="752C769DB1AA41C49E7A60039206ACCB">
    <w:name w:val="752C769DB1AA41C49E7A60039206ACCB"/>
    <w:rsid w:val="002E5026"/>
  </w:style>
  <w:style w:type="paragraph" w:customStyle="1" w:styleId="310E05B3DF1D4B649AAC338E8B9BD54E1">
    <w:name w:val="310E05B3DF1D4B649AAC338E8B9BD54E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1">
    <w:name w:val="0DBA421F5052467EA7B4A9FA2A584F37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F3CE40916A4E2681BB82D94B4A0D741">
    <w:name w:val="91F3CE40916A4E2681BB82D94B4A0D74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1">
    <w:name w:val="752C769DB1AA41C49E7A60039206ACCB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8AC13A15E847C19069FBB202B8A3387">
    <w:name w:val="CF8AC13A15E847C19069FBB202B8A338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8">
    <w:name w:val="369F263A39DD456DB2F573B0ADAFA666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2">
    <w:name w:val="5E7268075169418DA1D88068329F31F1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6">
    <w:name w:val="05783F16A9D54D699C895F0B5BE8A35B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3">
    <w:name w:val="04335E311578446EB9DA65CA8DAC3EE2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3">
    <w:name w:val="26E945F86F6C4A96B5A41E3FBC89BE4E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3">
    <w:name w:val="61B34F0A5FFC4A568236DFAC3B481693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3">
    <w:name w:val="59E2A22E31B9430E82F66A453A0F4F81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2">
    <w:name w:val="0369E647F8754E52BE4DE450AFAAD8DB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2">
    <w:name w:val="883FE03EBE32414ABA6CD46F588BF061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2">
    <w:name w:val="D219009B4005467597105FBA57ADAB88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2">
    <w:name w:val="7546965039FB402D92F411EFE0A113F8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2">
    <w:name w:val="A8D8BCA48F2C45638E47E21D6697C4B6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2">
    <w:name w:val="841FDEF591414800A85D891978F275C7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2">
    <w:name w:val="A42BF1305EA948D6A0703D75BD6E0FB0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2">
    <w:name w:val="4C11BD38A6F749188E03A538D989BD77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2">
    <w:name w:val="6CB351DBC6794DEA96DC106EF2AD1380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2">
    <w:name w:val="F57985AB9B4D4ABB9D6E2F8A42A9A92D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2">
    <w:name w:val="29C1AD9FDF1042D29196A29EA24B7F25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2">
    <w:name w:val="30D901A51C784EF592A4F40751A7262F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2">
    <w:name w:val="5183370CF8A84606B0D34651351E403B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2">
    <w:name w:val="6D1E44A905A941FBBE6EF9B8AB7FA396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2">
    <w:name w:val="409C1FD3E3B341C2BB08373400A37418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2">
    <w:name w:val="2C55399993584A618D8A74205D517D50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2">
    <w:name w:val="48861A68C38A4390825AFFBA4FA6F95E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2">
    <w:name w:val="CA04027A660145B3A9A9BDD01B2462B9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2">
    <w:name w:val="1AE4BFDF54614AA38767188202DCECCC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2">
    <w:name w:val="13251220C7E3402AA0E7DC3A4F226F93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2">
    <w:name w:val="4882C67F00BA4DA2898912122B2E2F82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2">
    <w:name w:val="4A3B9069E45144E8AD354E08F4292818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2">
    <w:name w:val="D454E417B62A46C28818893D4A76B277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2">
    <w:name w:val="61F227097A43422F861C05C2F14C40C3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20">
    <w:name w:val="FD43EF5DF7F34F9C819AE41100608DCB20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0">
    <w:name w:val="A4BA85CAD7A44B32A4330AAD774C2A8B20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20">
    <w:name w:val="930C15637FDA4B649D7689ED597AE5F220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20">
    <w:name w:val="0F6DE8D128D54C98B3ECA01CEDC44C4020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20">
    <w:name w:val="F5CA7E6C382A4DEEA99B89EB19DBF24720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0">
    <w:name w:val="5B6C1D16795C406D985FDD2B476113D720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36E9C0A7FB4FA5ABA1946E66BA0867">
    <w:name w:val="3C36E9C0A7FB4FA5ABA1946E66BA0867"/>
    <w:rsid w:val="0093559B"/>
  </w:style>
  <w:style w:type="paragraph" w:customStyle="1" w:styleId="7D68922ABC95407BA1790A85B3AF7824">
    <w:name w:val="7D68922ABC95407BA1790A85B3AF7824"/>
    <w:rsid w:val="0093559B"/>
  </w:style>
  <w:style w:type="paragraph" w:customStyle="1" w:styleId="1727DBAF59C44B3DA2A1240F68B3C15C">
    <w:name w:val="1727DBAF59C44B3DA2A1240F68B3C15C"/>
    <w:rsid w:val="0093559B"/>
  </w:style>
  <w:style w:type="paragraph" w:customStyle="1" w:styleId="9850FB8197E4453D8515786808F45619">
    <w:name w:val="9850FB8197E4453D8515786808F45619"/>
    <w:rsid w:val="0093559B"/>
  </w:style>
  <w:style w:type="paragraph" w:customStyle="1" w:styleId="B2C12278BA3C4A4B9CE76296426653D7">
    <w:name w:val="B2C12278BA3C4A4B9CE76296426653D7"/>
    <w:rsid w:val="0093559B"/>
  </w:style>
  <w:style w:type="paragraph" w:customStyle="1" w:styleId="310E05B3DF1D4B649AAC338E8B9BD54E2">
    <w:name w:val="310E05B3DF1D4B649AAC338E8B9BD54E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2">
    <w:name w:val="0DBA421F5052467EA7B4A9FA2A584F37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F3CE40916A4E2681BB82D94B4A0D742">
    <w:name w:val="91F3CE40916A4E2681BB82D94B4A0D74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2">
    <w:name w:val="752C769DB1AA41C49E7A60039206ACCB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727DBAF59C44B3DA2A1240F68B3C15C1">
    <w:name w:val="1727DBAF59C44B3DA2A1240F68B3C15C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C12278BA3C4A4B9CE76296426653D71">
    <w:name w:val="B2C12278BA3C4A4B9CE76296426653D7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3">
    <w:name w:val="5E7268075169418DA1D88068329F31F1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7">
    <w:name w:val="05783F16A9D54D699C895F0B5BE8A35B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4">
    <w:name w:val="04335E311578446EB9DA65CA8DAC3EE2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4">
    <w:name w:val="26E945F86F6C4A96B5A41E3FBC89BE4E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4">
    <w:name w:val="61B34F0A5FFC4A568236DFAC3B481693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4">
    <w:name w:val="59E2A22E31B9430E82F66A453A0F4F81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3">
    <w:name w:val="0369E647F8754E52BE4DE450AFAAD8DB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3">
    <w:name w:val="883FE03EBE32414ABA6CD46F588BF061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3">
    <w:name w:val="D219009B4005467597105FBA57ADAB88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3">
    <w:name w:val="7546965039FB402D92F411EFE0A113F8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3">
    <w:name w:val="A8D8BCA48F2C45638E47E21D6697C4B6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3">
    <w:name w:val="841FDEF591414800A85D891978F275C7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3">
    <w:name w:val="A42BF1305EA948D6A0703D75BD6E0FB0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3">
    <w:name w:val="4C11BD38A6F749188E03A538D989BD77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3">
    <w:name w:val="6CB351DBC6794DEA96DC106EF2AD1380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3">
    <w:name w:val="F57985AB9B4D4ABB9D6E2F8A42A9A92D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3">
    <w:name w:val="29C1AD9FDF1042D29196A29EA24B7F25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3">
    <w:name w:val="30D901A51C784EF592A4F40751A7262F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3">
    <w:name w:val="5183370CF8A84606B0D34651351E403B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3">
    <w:name w:val="6D1E44A905A941FBBE6EF9B8AB7FA396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3">
    <w:name w:val="409C1FD3E3B341C2BB08373400A37418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3">
    <w:name w:val="2C55399993584A618D8A74205D517D50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3">
    <w:name w:val="48861A68C38A4390825AFFBA4FA6F95E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3">
    <w:name w:val="CA04027A660145B3A9A9BDD01B2462B9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3">
    <w:name w:val="1AE4BFDF54614AA38767188202DCECCC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3">
    <w:name w:val="13251220C7E3402AA0E7DC3A4F226F93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3">
    <w:name w:val="4882C67F00BA4DA2898912122B2E2F82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3">
    <w:name w:val="4A3B9069E45144E8AD354E08F4292818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3">
    <w:name w:val="D454E417B62A46C28818893D4A76B277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3">
    <w:name w:val="61F227097A43422F861C05C2F14C40C3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21">
    <w:name w:val="FD43EF5DF7F34F9C819AE41100608DCB2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1">
    <w:name w:val="A4BA85CAD7A44B32A4330AAD774C2A8B2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21">
    <w:name w:val="930C15637FDA4B649D7689ED597AE5F22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21">
    <w:name w:val="0F6DE8D128D54C98B3ECA01CEDC44C402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21">
    <w:name w:val="F5CA7E6C382A4DEEA99B89EB19DBF2472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1">
    <w:name w:val="5B6C1D16795C406D985FDD2B476113D72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8E9D05E18645E2A799CB79CDD9AA39">
    <w:name w:val="6E8E9D05E18645E2A799CB79CDD9AA39"/>
    <w:rsid w:val="0093559B"/>
  </w:style>
  <w:style w:type="paragraph" w:customStyle="1" w:styleId="3659B9A401524C70BCD67197731AA862">
    <w:name w:val="3659B9A401524C70BCD67197731AA862"/>
    <w:rsid w:val="0093559B"/>
  </w:style>
  <w:style w:type="paragraph" w:customStyle="1" w:styleId="672A079D12F34C1CB8CE76315F33288D">
    <w:name w:val="672A079D12F34C1CB8CE76315F33288D"/>
    <w:rsid w:val="0093559B"/>
  </w:style>
  <w:style w:type="paragraph" w:customStyle="1" w:styleId="A30D542A6F3A47AAB1028D6E7C1D0F8E">
    <w:name w:val="A30D542A6F3A47AAB1028D6E7C1D0F8E"/>
    <w:rsid w:val="0093559B"/>
  </w:style>
  <w:style w:type="paragraph" w:customStyle="1" w:styleId="3B9629535692404B8A3419EEF40DA5A3">
    <w:name w:val="3B9629535692404B8A3419EEF40DA5A3"/>
    <w:rsid w:val="0093559B"/>
  </w:style>
  <w:style w:type="paragraph" w:customStyle="1" w:styleId="3570F78A15754E81A40E7FBEEBB8C00B">
    <w:name w:val="3570F78A15754E81A40E7FBEEBB8C00B"/>
    <w:rsid w:val="0093559B"/>
  </w:style>
  <w:style w:type="paragraph" w:customStyle="1" w:styleId="D5673E5C9F4640A5BBE8F9A7BAE1AB05">
    <w:name w:val="D5673E5C9F4640A5BBE8F9A7BAE1AB05"/>
    <w:rsid w:val="0093559B"/>
  </w:style>
  <w:style w:type="paragraph" w:customStyle="1" w:styleId="7F8997F4DC8F4B06804C2F9E939A9FC3">
    <w:name w:val="7F8997F4DC8F4B06804C2F9E939A9FC3"/>
    <w:rsid w:val="0093559B"/>
  </w:style>
  <w:style w:type="paragraph" w:customStyle="1" w:styleId="2E5CB0E455994FA9BD304D79938BA60D">
    <w:name w:val="2E5CB0E455994FA9BD304D79938BA60D"/>
    <w:rsid w:val="0093559B"/>
  </w:style>
  <w:style w:type="paragraph" w:customStyle="1" w:styleId="310E05B3DF1D4B649AAC338E8B9BD54E3">
    <w:name w:val="310E05B3DF1D4B649AAC338E8B9BD54E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3">
    <w:name w:val="0DBA421F5052467EA7B4A9FA2A584F37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F3CE40916A4E2681BB82D94B4A0D743">
    <w:name w:val="91F3CE40916A4E2681BB82D94B4A0D74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3">
    <w:name w:val="752C769DB1AA41C49E7A60039206ACCB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70F78A15754E81A40E7FBEEBB8C00B1">
    <w:name w:val="3570F78A15754E81A40E7FBEEBB8C00B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5CB0E455994FA9BD304D79938BA60D1">
    <w:name w:val="2E5CB0E455994FA9BD304D79938BA60D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4">
    <w:name w:val="5E7268075169418DA1D88068329F31F1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8">
    <w:name w:val="05783F16A9D54D699C895F0B5BE8A35B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5">
    <w:name w:val="04335E311578446EB9DA65CA8DAC3EE2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5">
    <w:name w:val="26E945F86F6C4A96B5A41E3FBC89BE4E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5">
    <w:name w:val="61B34F0A5FFC4A568236DFAC3B481693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5">
    <w:name w:val="59E2A22E31B9430E82F66A453A0F4F81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4">
    <w:name w:val="0369E647F8754E52BE4DE450AFAAD8DB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4">
    <w:name w:val="883FE03EBE32414ABA6CD46F588BF061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4">
    <w:name w:val="D219009B4005467597105FBA57ADAB88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4">
    <w:name w:val="7546965039FB402D92F411EFE0A113F8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4">
    <w:name w:val="A8D8BCA48F2C45638E47E21D6697C4B6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4">
    <w:name w:val="841FDEF591414800A85D891978F275C7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4">
    <w:name w:val="A42BF1305EA948D6A0703D75BD6E0FB0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4">
    <w:name w:val="4C11BD38A6F749188E03A538D989BD77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4">
    <w:name w:val="6CB351DBC6794DEA96DC106EF2AD1380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4">
    <w:name w:val="F57985AB9B4D4ABB9D6E2F8A42A9A92D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4">
    <w:name w:val="29C1AD9FDF1042D29196A29EA24B7F25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4">
    <w:name w:val="30D901A51C784EF592A4F40751A7262F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4">
    <w:name w:val="5183370CF8A84606B0D34651351E403B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4">
    <w:name w:val="6D1E44A905A941FBBE6EF9B8AB7FA396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4">
    <w:name w:val="409C1FD3E3B341C2BB08373400A37418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4">
    <w:name w:val="2C55399993584A618D8A74205D517D50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4">
    <w:name w:val="48861A68C38A4390825AFFBA4FA6F95E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4">
    <w:name w:val="CA04027A660145B3A9A9BDD01B2462B9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4">
    <w:name w:val="1AE4BFDF54614AA38767188202DCECCC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4">
    <w:name w:val="13251220C7E3402AA0E7DC3A4F226F93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4">
    <w:name w:val="4882C67F00BA4DA2898912122B2E2F82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4">
    <w:name w:val="4A3B9069E45144E8AD354E08F4292818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4">
    <w:name w:val="D454E417B62A46C28818893D4A76B277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4">
    <w:name w:val="61F227097A43422F861C05C2F14C40C3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22">
    <w:name w:val="FD43EF5DF7F34F9C819AE41100608DCB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2">
    <w:name w:val="A4BA85CAD7A44B32A4330AAD774C2A8B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22">
    <w:name w:val="930C15637FDA4B649D7689ED597AE5F2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22">
    <w:name w:val="0F6DE8D128D54C98B3ECA01CEDC44C40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22">
    <w:name w:val="F5CA7E6C382A4DEEA99B89EB19DBF247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2">
    <w:name w:val="5B6C1D16795C406D985FDD2B476113D7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2471206CEE474589727A8BEFCCD9ED">
    <w:name w:val="BD2471206CEE474589727A8BEFCCD9ED"/>
    <w:rsid w:val="0093559B"/>
  </w:style>
  <w:style w:type="paragraph" w:customStyle="1" w:styleId="BF528A44B096467FB4DF606AE9227372">
    <w:name w:val="BF528A44B096467FB4DF606AE9227372"/>
    <w:rsid w:val="0093559B"/>
  </w:style>
  <w:style w:type="paragraph" w:customStyle="1" w:styleId="310E05B3DF1D4B649AAC338E8B9BD54E4">
    <w:name w:val="310E05B3DF1D4B649AAC338E8B9BD54E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4">
    <w:name w:val="0DBA421F5052467EA7B4A9FA2A584F37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F3CE40916A4E2681BB82D94B4A0D744">
    <w:name w:val="91F3CE40916A4E2681BB82D94B4A0D74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4">
    <w:name w:val="752C769DB1AA41C49E7A60039206ACCB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F528A44B096467FB4DF606AE92273721">
    <w:name w:val="BF528A44B096467FB4DF606AE9227372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2471206CEE474589727A8BEFCCD9ED1">
    <w:name w:val="BD2471206CEE474589727A8BEFCCD9ED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5">
    <w:name w:val="5E7268075169418DA1D88068329F31F1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9">
    <w:name w:val="05783F16A9D54D699C895F0B5BE8A35B29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6">
    <w:name w:val="04335E311578446EB9DA65CA8DAC3EE2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6">
    <w:name w:val="26E945F86F6C4A96B5A41E3FBC89BE4E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6">
    <w:name w:val="61B34F0A5FFC4A568236DFAC3B481693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6">
    <w:name w:val="59E2A22E31B9430E82F66A453A0F4F81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5">
    <w:name w:val="0369E647F8754E52BE4DE450AFAAD8DB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5">
    <w:name w:val="883FE03EBE32414ABA6CD46F588BF061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5">
    <w:name w:val="D219009B4005467597105FBA57ADAB88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5">
    <w:name w:val="7546965039FB402D92F411EFE0A113F8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5">
    <w:name w:val="A8D8BCA48F2C45638E47E21D6697C4B6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5">
    <w:name w:val="841FDEF591414800A85D891978F275C7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5">
    <w:name w:val="A42BF1305EA948D6A0703D75BD6E0FB0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5">
    <w:name w:val="4C11BD38A6F749188E03A538D989BD77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5">
    <w:name w:val="6CB351DBC6794DEA96DC106EF2AD1380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5">
    <w:name w:val="F57985AB9B4D4ABB9D6E2F8A42A9A92D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5">
    <w:name w:val="29C1AD9FDF1042D29196A29EA24B7F25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5">
    <w:name w:val="30D901A51C784EF592A4F40751A7262F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5">
    <w:name w:val="5183370CF8A84606B0D34651351E403B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5">
    <w:name w:val="6D1E44A905A941FBBE6EF9B8AB7FA396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5">
    <w:name w:val="409C1FD3E3B341C2BB08373400A37418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5">
    <w:name w:val="2C55399993584A618D8A74205D517D50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5">
    <w:name w:val="48861A68C38A4390825AFFBA4FA6F95E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5">
    <w:name w:val="CA04027A660145B3A9A9BDD01B2462B9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5">
    <w:name w:val="1AE4BFDF54614AA38767188202DCECCC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5">
    <w:name w:val="13251220C7E3402AA0E7DC3A4F226F93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5">
    <w:name w:val="4882C67F00BA4DA2898912122B2E2F82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5">
    <w:name w:val="4A3B9069E45144E8AD354E08F4292818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5">
    <w:name w:val="D454E417B62A46C28818893D4A76B277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5">
    <w:name w:val="61F227097A43422F861C05C2F14C40C3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23">
    <w:name w:val="FD43EF5DF7F34F9C819AE41100608DCB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3">
    <w:name w:val="A4BA85CAD7A44B32A4330AAD774C2A8B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23">
    <w:name w:val="930C15637FDA4B649D7689ED597AE5F2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23">
    <w:name w:val="0F6DE8D128D54C98B3ECA01CEDC44C40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23">
    <w:name w:val="F5CA7E6C382A4DEEA99B89EB19DBF247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3">
    <w:name w:val="5B6C1D16795C406D985FDD2B476113D7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0E05B3DF1D4B649AAC338E8B9BD54E5">
    <w:name w:val="310E05B3DF1D4B649AAC338E8B9BD54E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5">
    <w:name w:val="0DBA421F5052467EA7B4A9FA2A584F37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F3CE40916A4E2681BB82D94B4A0D745">
    <w:name w:val="91F3CE40916A4E2681BB82D94B4A0D74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5">
    <w:name w:val="752C769DB1AA41C49E7A60039206ACCB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F528A44B096467FB4DF606AE92273722">
    <w:name w:val="BF528A44B096467FB4DF606AE922737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2471206CEE474589727A8BEFCCD9ED2">
    <w:name w:val="BD2471206CEE474589727A8BEFCCD9ED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6">
    <w:name w:val="5E7268075169418DA1D88068329F31F1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30">
    <w:name w:val="05783F16A9D54D699C895F0B5BE8A35B30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7">
    <w:name w:val="04335E311578446EB9DA65CA8DAC3EE2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7">
    <w:name w:val="26E945F86F6C4A96B5A41E3FBC89BE4E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7">
    <w:name w:val="61B34F0A5FFC4A568236DFAC3B481693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7">
    <w:name w:val="59E2A22E31B9430E82F66A453A0F4F81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6">
    <w:name w:val="0369E647F8754E52BE4DE450AFAAD8DB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6">
    <w:name w:val="883FE03EBE32414ABA6CD46F588BF061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6">
    <w:name w:val="D219009B4005467597105FBA57ADAB88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6">
    <w:name w:val="7546965039FB402D92F411EFE0A113F8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6">
    <w:name w:val="A8D8BCA48F2C45638E47E21D6697C4B6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6">
    <w:name w:val="841FDEF591414800A85D891978F275C7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6">
    <w:name w:val="A42BF1305EA948D6A0703D75BD6E0FB0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6">
    <w:name w:val="4C11BD38A6F749188E03A538D989BD77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6">
    <w:name w:val="6CB351DBC6794DEA96DC106EF2AD1380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6">
    <w:name w:val="F57985AB9B4D4ABB9D6E2F8A42A9A92D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6">
    <w:name w:val="29C1AD9FDF1042D29196A29EA24B7F25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6">
    <w:name w:val="30D901A51C784EF592A4F40751A7262F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6">
    <w:name w:val="5183370CF8A84606B0D34651351E403B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6">
    <w:name w:val="6D1E44A905A941FBBE6EF9B8AB7FA396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6">
    <w:name w:val="409C1FD3E3B341C2BB08373400A37418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6">
    <w:name w:val="2C55399993584A618D8A74205D517D50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6">
    <w:name w:val="48861A68C38A4390825AFFBA4FA6F95E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6">
    <w:name w:val="CA04027A660145B3A9A9BDD01B2462B9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6">
    <w:name w:val="1AE4BFDF54614AA38767188202DCECCC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6">
    <w:name w:val="13251220C7E3402AA0E7DC3A4F226F93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6">
    <w:name w:val="4882C67F00BA4DA2898912122B2E2F82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6">
    <w:name w:val="4A3B9069E45144E8AD354E08F4292818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6">
    <w:name w:val="D454E417B62A46C28818893D4A76B277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6">
    <w:name w:val="61F227097A43422F861C05C2F14C40C3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24">
    <w:name w:val="FD43EF5DF7F34F9C819AE41100608DCB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4">
    <w:name w:val="A4BA85CAD7A44B32A4330AAD774C2A8B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24">
    <w:name w:val="930C15637FDA4B649D7689ED597AE5F2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24">
    <w:name w:val="0F6DE8D128D54C98B3ECA01CEDC44C40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24">
    <w:name w:val="F5CA7E6C382A4DEEA99B89EB19DBF247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4">
    <w:name w:val="5B6C1D16795C406D985FDD2B476113D7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0E05B3DF1D4B649AAC338E8B9BD54E6">
    <w:name w:val="310E05B3DF1D4B649AAC338E8B9BD54E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6">
    <w:name w:val="0DBA421F5052467EA7B4A9FA2A584F37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F3CE40916A4E2681BB82D94B4A0D746">
    <w:name w:val="91F3CE40916A4E2681BB82D94B4A0D74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6">
    <w:name w:val="752C769DB1AA41C49E7A60039206ACCB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F528A44B096467FB4DF606AE92273723">
    <w:name w:val="BF528A44B096467FB4DF606AE922737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2471206CEE474589727A8BEFCCD9ED3">
    <w:name w:val="BD2471206CEE474589727A8BEFCCD9ED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7">
    <w:name w:val="5E7268075169418DA1D88068329F31F1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31">
    <w:name w:val="05783F16A9D54D699C895F0B5BE8A35B3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8">
    <w:name w:val="04335E311578446EB9DA65CA8DAC3EE2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8">
    <w:name w:val="26E945F86F6C4A96B5A41E3FBC89BE4E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8">
    <w:name w:val="61B34F0A5FFC4A568236DFAC3B481693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8">
    <w:name w:val="59E2A22E31B9430E82F66A453A0F4F81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7">
    <w:name w:val="0369E647F8754E52BE4DE450AFAAD8DB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7">
    <w:name w:val="883FE03EBE32414ABA6CD46F588BF061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7">
    <w:name w:val="D219009B4005467597105FBA57ADAB88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7">
    <w:name w:val="7546965039FB402D92F411EFE0A113F8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7">
    <w:name w:val="A8D8BCA48F2C45638E47E21D6697C4B6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7">
    <w:name w:val="841FDEF591414800A85D891978F275C7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7">
    <w:name w:val="A42BF1305EA948D6A0703D75BD6E0FB0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7">
    <w:name w:val="4C11BD38A6F749188E03A538D989BD77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7">
    <w:name w:val="6CB351DBC6794DEA96DC106EF2AD1380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7">
    <w:name w:val="F57985AB9B4D4ABB9D6E2F8A42A9A92D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7">
    <w:name w:val="29C1AD9FDF1042D29196A29EA24B7F25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7">
    <w:name w:val="30D901A51C784EF592A4F40751A7262F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7">
    <w:name w:val="5183370CF8A84606B0D34651351E403B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7">
    <w:name w:val="6D1E44A905A941FBBE6EF9B8AB7FA396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7">
    <w:name w:val="409C1FD3E3B341C2BB08373400A37418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7">
    <w:name w:val="2C55399993584A618D8A74205D517D50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7">
    <w:name w:val="48861A68C38A4390825AFFBA4FA6F95E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7">
    <w:name w:val="CA04027A660145B3A9A9BDD01B2462B9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7">
    <w:name w:val="1AE4BFDF54614AA38767188202DCECCC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7">
    <w:name w:val="13251220C7E3402AA0E7DC3A4F226F93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7">
    <w:name w:val="4882C67F00BA4DA2898912122B2E2F82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7">
    <w:name w:val="4A3B9069E45144E8AD354E08F4292818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7">
    <w:name w:val="D454E417B62A46C28818893D4A76B277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7">
    <w:name w:val="61F227097A43422F861C05C2F14C40C3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25">
    <w:name w:val="FD43EF5DF7F34F9C819AE41100608DCB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5">
    <w:name w:val="A4BA85CAD7A44B32A4330AAD774C2A8B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25">
    <w:name w:val="930C15637FDA4B649D7689ED597AE5F2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25">
    <w:name w:val="0F6DE8D128D54C98B3ECA01CEDC44C40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25">
    <w:name w:val="F5CA7E6C382A4DEEA99B89EB19DBF247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5">
    <w:name w:val="5B6C1D16795C406D985FDD2B476113D7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">
    <w:name w:val="E966B73D9C874762B7168872C3248A51"/>
    <w:rsid w:val="0093559B"/>
  </w:style>
  <w:style w:type="paragraph" w:customStyle="1" w:styleId="310E05B3DF1D4B649AAC338E8B9BD54E7">
    <w:name w:val="310E05B3DF1D4B649AAC338E8B9BD54E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7">
    <w:name w:val="0DBA421F5052467EA7B4A9FA2A584F37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F3CE40916A4E2681BB82D94B4A0D747">
    <w:name w:val="91F3CE40916A4E2681BB82D94B4A0D74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7">
    <w:name w:val="752C769DB1AA41C49E7A60039206ACCB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F528A44B096467FB4DF606AE92273724">
    <w:name w:val="BF528A44B096467FB4DF606AE922737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2471206CEE474589727A8BEFCCD9ED4">
    <w:name w:val="BD2471206CEE474589727A8BEFCCD9ED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8">
    <w:name w:val="5E7268075169418DA1D88068329F31F1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1">
    <w:name w:val="E966B73D9C874762B7168872C3248A51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9">
    <w:name w:val="04335E311578446EB9DA65CA8DAC3EE229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9">
    <w:name w:val="26E945F86F6C4A96B5A41E3FBC89BE4E29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9">
    <w:name w:val="61B34F0A5FFC4A568236DFAC3B48169329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9">
    <w:name w:val="59E2A22E31B9430E82F66A453A0F4F8129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8">
    <w:name w:val="0369E647F8754E52BE4DE450AFAAD8DB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8">
    <w:name w:val="883FE03EBE32414ABA6CD46F588BF061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8">
    <w:name w:val="D219009B4005467597105FBA57ADAB88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8">
    <w:name w:val="7546965039FB402D92F411EFE0A113F8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8">
    <w:name w:val="A8D8BCA48F2C45638E47E21D6697C4B6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8">
    <w:name w:val="841FDEF591414800A85D891978F275C7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8">
    <w:name w:val="A42BF1305EA948D6A0703D75BD6E0FB0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8">
    <w:name w:val="4C11BD38A6F749188E03A538D989BD77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8">
    <w:name w:val="6CB351DBC6794DEA96DC106EF2AD1380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8">
    <w:name w:val="F57985AB9B4D4ABB9D6E2F8A42A9A92D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8">
    <w:name w:val="29C1AD9FDF1042D29196A29EA24B7F25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8">
    <w:name w:val="30D901A51C784EF592A4F40751A7262F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8">
    <w:name w:val="5183370CF8A84606B0D34651351E403B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8">
    <w:name w:val="6D1E44A905A941FBBE6EF9B8AB7FA396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8">
    <w:name w:val="409C1FD3E3B341C2BB08373400A37418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8">
    <w:name w:val="2C55399993584A618D8A74205D517D50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8">
    <w:name w:val="48861A68C38A4390825AFFBA4FA6F95E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8">
    <w:name w:val="CA04027A660145B3A9A9BDD01B2462B9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8">
    <w:name w:val="1AE4BFDF54614AA38767188202DCECCC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8">
    <w:name w:val="13251220C7E3402AA0E7DC3A4F226F93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8">
    <w:name w:val="4882C67F00BA4DA2898912122B2E2F82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8">
    <w:name w:val="4A3B9069E45144E8AD354E08F4292818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8">
    <w:name w:val="D454E417B62A46C28818893D4A76B277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8">
    <w:name w:val="61F227097A43422F861C05C2F14C40C3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26">
    <w:name w:val="FD43EF5DF7F34F9C819AE41100608DCB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6">
    <w:name w:val="A4BA85CAD7A44B32A4330AAD774C2A8B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26">
    <w:name w:val="930C15637FDA4B649D7689ED597AE5F2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26">
    <w:name w:val="0F6DE8D128D54C98B3ECA01CEDC44C40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26">
    <w:name w:val="F5CA7E6C382A4DEEA99B89EB19DBF247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6">
    <w:name w:val="5B6C1D16795C406D985FDD2B476113D7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22F0C2D37A448AAEB10A79AFEA626F">
    <w:name w:val="5622F0C2D37A448AAEB10A79AFEA626F"/>
    <w:rsid w:val="0093559B"/>
  </w:style>
  <w:style w:type="paragraph" w:customStyle="1" w:styleId="E1508D40325A421BB8D56F0425B122A3">
    <w:name w:val="E1508D40325A421BB8D56F0425B122A3"/>
    <w:rsid w:val="00B240A6"/>
  </w:style>
  <w:style w:type="paragraph" w:customStyle="1" w:styleId="4C2AB4BEAA604DCE894431187ECC35ED">
    <w:name w:val="4C2AB4BEAA604DCE894431187ECC35ED"/>
    <w:rsid w:val="00B240A6"/>
  </w:style>
  <w:style w:type="paragraph" w:customStyle="1" w:styleId="D75E7899D78142AAAE1926B9BC6FA5F0">
    <w:name w:val="D75E7899D78142AAAE1926B9BC6FA5F0"/>
    <w:rsid w:val="00046F30"/>
  </w:style>
  <w:style w:type="paragraph" w:customStyle="1" w:styleId="52A08A420D464342A384F20F31042EFE">
    <w:name w:val="52A08A420D464342A384F20F31042EFE"/>
    <w:rsid w:val="00046F30"/>
  </w:style>
  <w:style w:type="paragraph" w:customStyle="1" w:styleId="D07DA296D68C4D3293486AC305C2E90A">
    <w:name w:val="D07DA296D68C4D3293486AC305C2E90A"/>
    <w:rsid w:val="00046F30"/>
  </w:style>
  <w:style w:type="paragraph" w:customStyle="1" w:styleId="310E05B3DF1D4B649AAC338E8B9BD54E8">
    <w:name w:val="310E05B3DF1D4B649AAC338E8B9BD54E8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8">
    <w:name w:val="0DBA421F5052467EA7B4A9FA2A584F378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7DA296D68C4D3293486AC305C2E90A1">
    <w:name w:val="D07DA296D68C4D3293486AC305C2E90A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8">
    <w:name w:val="752C769DB1AA41C49E7A60039206ACCB8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0E05B3DF1D4B649AAC338E8B9BD54E9">
    <w:name w:val="310E05B3DF1D4B649AAC338E8B9BD54E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9">
    <w:name w:val="0DBA421F5052467EA7B4A9FA2A584F37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7DA296D68C4D3293486AC305C2E90A2">
    <w:name w:val="D07DA296D68C4D3293486AC305C2E90A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9">
    <w:name w:val="752C769DB1AA41C49E7A60039206ACCB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E7899D78142AAAE1926B9BC6FA5F01">
    <w:name w:val="D75E7899D78142AAAE1926B9BC6FA5F0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1">
    <w:name w:val="52A08A420D464342A384F20F31042EFE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9">
    <w:name w:val="5E7268075169418DA1D88068329F31F1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2">
    <w:name w:val="E966B73D9C874762B7168872C3248A51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0">
    <w:name w:val="04335E311578446EB9DA65CA8DAC3EE2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0">
    <w:name w:val="26E945F86F6C4A96B5A41E3FBC89BE4E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0">
    <w:name w:val="61B34F0A5FFC4A568236DFAC3B481693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0">
    <w:name w:val="59E2A22E31B9430E82F66A453A0F4F81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9">
    <w:name w:val="883FE03EBE32414ABA6CD46F588BF061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9">
    <w:name w:val="A8D8BCA48F2C45638E47E21D6697C4B6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9">
    <w:name w:val="841FDEF591414800A85D891978F275C7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9">
    <w:name w:val="A42BF1305EA948D6A0703D75BD6E0FB0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9">
    <w:name w:val="4C11BD38A6F749188E03A538D989BD77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9">
    <w:name w:val="6CB351DBC6794DEA96DC106EF2AD1380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9">
    <w:name w:val="F57985AB9B4D4ABB9D6E2F8A42A9A92D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9">
    <w:name w:val="29C1AD9FDF1042D29196A29EA24B7F25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9">
    <w:name w:val="30D901A51C784EF592A4F40751A7262F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9">
    <w:name w:val="5183370CF8A84606B0D34651351E403B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9">
    <w:name w:val="6D1E44A905A941FBBE6EF9B8AB7FA396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9">
    <w:name w:val="409C1FD3E3B341C2BB08373400A37418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9">
    <w:name w:val="2C55399993584A618D8A74205D517D50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0E05B3DF1D4B649AAC338E8B9BD54E10">
    <w:name w:val="310E05B3DF1D4B649AAC338E8B9BD54E1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10">
    <w:name w:val="0DBA421F5052467EA7B4A9FA2A584F371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7DA296D68C4D3293486AC305C2E90A3">
    <w:name w:val="D07DA296D68C4D3293486AC305C2E90A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10">
    <w:name w:val="752C769DB1AA41C49E7A60039206ACCB1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E7899D78142AAAE1926B9BC6FA5F02">
    <w:name w:val="D75E7899D78142AAAE1926B9BC6FA5F0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2">
    <w:name w:val="52A08A420D464342A384F20F31042EFE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10">
    <w:name w:val="5E7268075169418DA1D88068329F31F11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3">
    <w:name w:val="E966B73D9C874762B7168872C3248A51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1">
    <w:name w:val="04335E311578446EB9DA65CA8DAC3EE2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1">
    <w:name w:val="26E945F86F6C4A96B5A41E3FBC89BE4E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1">
    <w:name w:val="61B34F0A5FFC4A568236DFAC3B481693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1">
    <w:name w:val="59E2A22E31B9430E82F66A453A0F4F81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0">
    <w:name w:val="883FE03EBE32414ABA6CD46F588BF061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0">
    <w:name w:val="A8D8BCA48F2C45638E47E21D6697C4B6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0">
    <w:name w:val="841FDEF591414800A85D891978F275C7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30">
    <w:name w:val="A42BF1305EA948D6A0703D75BD6E0FB0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30">
    <w:name w:val="4C11BD38A6F749188E03A538D989BD77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30">
    <w:name w:val="6CB351DBC6794DEA96DC106EF2AD1380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30">
    <w:name w:val="F57985AB9B4D4ABB9D6E2F8A42A9A92D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30">
    <w:name w:val="29C1AD9FDF1042D29196A29EA24B7F25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30">
    <w:name w:val="30D901A51C784EF592A4F40751A7262F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30">
    <w:name w:val="5183370CF8A84606B0D34651351E403B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30">
    <w:name w:val="6D1E44A905A941FBBE6EF9B8AB7FA396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30">
    <w:name w:val="409C1FD3E3B341C2BB08373400A37418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30">
    <w:name w:val="2C55399993584A618D8A74205D517D50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0E05B3DF1D4B649AAC338E8B9BD54E11">
    <w:name w:val="310E05B3DF1D4B649AAC338E8B9BD54E1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11">
    <w:name w:val="0DBA421F5052467EA7B4A9FA2A584F371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7DA296D68C4D3293486AC305C2E90A4">
    <w:name w:val="D07DA296D68C4D3293486AC305C2E90A4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11">
    <w:name w:val="752C769DB1AA41C49E7A60039206ACCB1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E7899D78142AAAE1926B9BC6FA5F03">
    <w:name w:val="D75E7899D78142AAAE1926B9BC6FA5F0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3">
    <w:name w:val="52A08A420D464342A384F20F31042EFE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11">
    <w:name w:val="5E7268075169418DA1D88068329F31F11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4">
    <w:name w:val="E966B73D9C874762B7168872C3248A514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2">
    <w:name w:val="04335E311578446EB9DA65CA8DAC3EE2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2">
    <w:name w:val="26E945F86F6C4A96B5A41E3FBC89BE4E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2">
    <w:name w:val="61B34F0A5FFC4A568236DFAC3B481693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2">
    <w:name w:val="59E2A22E31B9430E82F66A453A0F4F81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1">
    <w:name w:val="883FE03EBE32414ABA6CD46F588BF061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1">
    <w:name w:val="A8D8BCA48F2C45638E47E21D6697C4B6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1">
    <w:name w:val="841FDEF591414800A85D891978F275C7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31">
    <w:name w:val="A42BF1305EA948D6A0703D75BD6E0FB0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31">
    <w:name w:val="4C11BD38A6F749188E03A538D989BD77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31">
    <w:name w:val="6CB351DBC6794DEA96DC106EF2AD1380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31">
    <w:name w:val="F57985AB9B4D4ABB9D6E2F8A42A9A92D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31">
    <w:name w:val="29C1AD9FDF1042D29196A29EA24B7F25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31">
    <w:name w:val="30D901A51C784EF592A4F40751A7262F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31">
    <w:name w:val="5183370CF8A84606B0D34651351E403B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31">
    <w:name w:val="6D1E44A905A941FBBE6EF9B8AB7FA396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31">
    <w:name w:val="409C1FD3E3B341C2BB08373400A37418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31">
    <w:name w:val="2C55399993584A618D8A74205D517D50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0E05B3DF1D4B649AAC338E8B9BD54E12">
    <w:name w:val="310E05B3DF1D4B649AAC338E8B9BD54E1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12">
    <w:name w:val="0DBA421F5052467EA7B4A9FA2A584F371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7DA296D68C4D3293486AC305C2E90A5">
    <w:name w:val="D07DA296D68C4D3293486AC305C2E90A5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12">
    <w:name w:val="752C769DB1AA41C49E7A60039206ACCB1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E7899D78142AAAE1926B9BC6FA5F04">
    <w:name w:val="D75E7899D78142AAAE1926B9BC6FA5F04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4">
    <w:name w:val="52A08A420D464342A384F20F31042EFE4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12">
    <w:name w:val="5E7268075169418DA1D88068329F31F11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5">
    <w:name w:val="E966B73D9C874762B7168872C3248A515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3">
    <w:name w:val="04335E311578446EB9DA65CA8DAC3EE2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3">
    <w:name w:val="26E945F86F6C4A96B5A41E3FBC89BE4E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3">
    <w:name w:val="61B34F0A5FFC4A568236DFAC3B481693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3">
    <w:name w:val="59E2A22E31B9430E82F66A453A0F4F81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2">
    <w:name w:val="883FE03EBE32414ABA6CD46F588BF061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2">
    <w:name w:val="A8D8BCA48F2C45638E47E21D6697C4B6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2">
    <w:name w:val="841FDEF591414800A85D891978F275C7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32">
    <w:name w:val="A42BF1305EA948D6A0703D75BD6E0FB0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32">
    <w:name w:val="4C11BD38A6F749188E03A538D989BD77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32">
    <w:name w:val="6CB351DBC6794DEA96DC106EF2AD1380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32">
    <w:name w:val="F57985AB9B4D4ABB9D6E2F8A42A9A92D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32">
    <w:name w:val="29C1AD9FDF1042D29196A29EA24B7F25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32">
    <w:name w:val="30D901A51C784EF592A4F40751A7262F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32">
    <w:name w:val="5183370CF8A84606B0D34651351E403B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32">
    <w:name w:val="6D1E44A905A941FBBE6EF9B8AB7FA396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32">
    <w:name w:val="409C1FD3E3B341C2BB08373400A37418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32">
    <w:name w:val="2C55399993584A618D8A74205D517D50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0E05B3DF1D4B649AAC338E8B9BD54E13">
    <w:name w:val="310E05B3DF1D4B649AAC338E8B9BD54E1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13">
    <w:name w:val="0DBA421F5052467EA7B4A9FA2A584F371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7DA296D68C4D3293486AC305C2E90A6">
    <w:name w:val="D07DA296D68C4D3293486AC305C2E90A6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13">
    <w:name w:val="752C769DB1AA41C49E7A60039206ACCB1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E7899D78142AAAE1926B9BC6FA5F05">
    <w:name w:val="D75E7899D78142AAAE1926B9BC6FA5F05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5">
    <w:name w:val="52A08A420D464342A384F20F31042EFE5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13">
    <w:name w:val="5E7268075169418DA1D88068329F31F11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6">
    <w:name w:val="E966B73D9C874762B7168872C3248A516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4">
    <w:name w:val="04335E311578446EB9DA65CA8DAC3EE234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4">
    <w:name w:val="26E945F86F6C4A96B5A41E3FBC89BE4E34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4">
    <w:name w:val="61B34F0A5FFC4A568236DFAC3B48169334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4">
    <w:name w:val="59E2A22E31B9430E82F66A453A0F4F8134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3">
    <w:name w:val="883FE03EBE32414ABA6CD46F588BF061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3">
    <w:name w:val="A8D8BCA48F2C45638E47E21D6697C4B6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3">
    <w:name w:val="841FDEF591414800A85D891978F275C7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33">
    <w:name w:val="A42BF1305EA948D6A0703D75BD6E0FB0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33">
    <w:name w:val="4C11BD38A6F749188E03A538D989BD77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33">
    <w:name w:val="6CB351DBC6794DEA96DC106EF2AD1380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33">
    <w:name w:val="F57985AB9B4D4ABB9D6E2F8A42A9A92D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33">
    <w:name w:val="29C1AD9FDF1042D29196A29EA24B7F25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33">
    <w:name w:val="30D901A51C784EF592A4F40751A7262F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33">
    <w:name w:val="5183370CF8A84606B0D34651351E403B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33">
    <w:name w:val="6D1E44A905A941FBBE6EF9B8AB7FA396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33">
    <w:name w:val="409C1FD3E3B341C2BB08373400A37418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33">
    <w:name w:val="2C55399993584A618D8A74205D517D50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508D40325A421BB8D56F0425B122A31">
    <w:name w:val="E1508D40325A421BB8D56F0425B122A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9">
    <w:name w:val="48861A68C38A4390825AFFBA4FA6F95E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9">
    <w:name w:val="1AE4BFDF54614AA38767188202DCECCC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9">
    <w:name w:val="13251220C7E3402AA0E7DC3A4F226F93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9">
    <w:name w:val="4882C67F00BA4DA2898912122B2E2F82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9">
    <w:name w:val="4A3B9069E45144E8AD354E08F4292818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9">
    <w:name w:val="D454E417B62A46C28818893D4A76B277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9">
    <w:name w:val="61F227097A43422F861C05C2F14C40C3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7">
    <w:name w:val="A4BA85CAD7A44B32A4330AAD774C2A8B27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7">
    <w:name w:val="5B6C1D16795C406D985FDD2B476113D727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3A2DC3F4D4822B09FAF0B873D0E98">
    <w:name w:val="18E3A2DC3F4D4822B09FAF0B873D0E98"/>
    <w:rsid w:val="00046F30"/>
  </w:style>
  <w:style w:type="paragraph" w:customStyle="1" w:styleId="04D02BEA1A7B4E1DAE43C02B23F1EB05">
    <w:name w:val="04D02BEA1A7B4E1DAE43C02B23F1EB05"/>
    <w:rsid w:val="00046F30"/>
  </w:style>
  <w:style w:type="paragraph" w:customStyle="1" w:styleId="780F419437E04531B2CAFF55F1B06054">
    <w:name w:val="780F419437E04531B2CAFF55F1B06054"/>
    <w:rsid w:val="00046F30"/>
  </w:style>
  <w:style w:type="paragraph" w:customStyle="1" w:styleId="FA47BE5639C948ED92E159A31CF2B184">
    <w:name w:val="FA47BE5639C948ED92E159A31CF2B184"/>
    <w:rsid w:val="00046F30"/>
  </w:style>
  <w:style w:type="paragraph" w:customStyle="1" w:styleId="137511C0F37344B3B021270D5B4074F5">
    <w:name w:val="137511C0F37344B3B021270D5B4074F5"/>
    <w:rsid w:val="00046F30"/>
  </w:style>
  <w:style w:type="paragraph" w:customStyle="1" w:styleId="9495540D39844DD6809D73E36D3F7451">
    <w:name w:val="9495540D39844DD6809D73E36D3F7451"/>
    <w:rsid w:val="00046F30"/>
  </w:style>
  <w:style w:type="paragraph" w:customStyle="1" w:styleId="C606429F9D5B43D8B4BBA44E9CA5C4BB">
    <w:name w:val="C606429F9D5B43D8B4BBA44E9CA5C4BB"/>
    <w:rsid w:val="00046F30"/>
  </w:style>
  <w:style w:type="paragraph" w:customStyle="1" w:styleId="F7E7E21DDFF34DAAA968B1C26766E78A">
    <w:name w:val="F7E7E21DDFF34DAAA968B1C26766E78A"/>
    <w:rsid w:val="00046F30"/>
  </w:style>
  <w:style w:type="paragraph" w:customStyle="1" w:styleId="A3B8D6A1261D47C9B4EF667342F0B08E">
    <w:name w:val="A3B8D6A1261D47C9B4EF667342F0B08E"/>
    <w:rsid w:val="00046F30"/>
  </w:style>
  <w:style w:type="paragraph" w:customStyle="1" w:styleId="4DB478DAC1694F64A0B16041F0133B0B">
    <w:name w:val="4DB478DAC1694F64A0B16041F0133B0B"/>
    <w:rsid w:val="00046F30"/>
  </w:style>
  <w:style w:type="paragraph" w:customStyle="1" w:styleId="BF23B34669D5481396654AA6981D8D09">
    <w:name w:val="BF23B34669D5481396654AA6981D8D09"/>
    <w:rsid w:val="00046F30"/>
  </w:style>
  <w:style w:type="paragraph" w:customStyle="1" w:styleId="310E05B3DF1D4B649AAC338E8B9BD54E14">
    <w:name w:val="310E05B3DF1D4B649AAC338E8B9BD54E14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14">
    <w:name w:val="0DBA421F5052467EA7B4A9FA2A584F3714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7DA296D68C4D3293486AC305C2E90A7">
    <w:name w:val="D07DA296D68C4D3293486AC305C2E90A7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14">
    <w:name w:val="752C769DB1AA41C49E7A60039206ACCB14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E7899D78142AAAE1926B9BC6FA5F06">
    <w:name w:val="D75E7899D78142AAAE1926B9BC6FA5F06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6">
    <w:name w:val="52A08A420D464342A384F20F31042EFE6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14">
    <w:name w:val="5E7268075169418DA1D88068329F31F114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7">
    <w:name w:val="E966B73D9C874762B7168872C3248A517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5">
    <w:name w:val="04335E311578446EB9DA65CA8DAC3EE235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5">
    <w:name w:val="26E945F86F6C4A96B5A41E3FBC89BE4E35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5">
    <w:name w:val="61B34F0A5FFC4A568236DFAC3B48169335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5">
    <w:name w:val="59E2A22E31B9430E82F66A453A0F4F8135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4">
    <w:name w:val="883FE03EBE32414ABA6CD46F588BF06134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4">
    <w:name w:val="A8D8BCA48F2C45638E47E21D6697C4B634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4">
    <w:name w:val="841FDEF591414800A85D891978F275C734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D02BEA1A7B4E1DAE43C02B23F1EB051">
    <w:name w:val="04D02BEA1A7B4E1DAE43C02B23F1EB051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80F419437E04531B2CAFF55F1B060541">
    <w:name w:val="780F419437E04531B2CAFF55F1B060541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495540D39844DD6809D73E36D3F74511">
    <w:name w:val="9495540D39844DD6809D73E36D3F74511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06429F9D5B43D8B4BBA44E9CA5C4BB1">
    <w:name w:val="C606429F9D5B43D8B4BBA44E9CA5C4BB1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508D40325A421BB8D56F0425B122A32">
    <w:name w:val="E1508D40325A421BB8D56F0425B122A32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30">
    <w:name w:val="48861A68C38A4390825AFFBA4FA6F95E30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30">
    <w:name w:val="1AE4BFDF54614AA38767188202DCECCC30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30">
    <w:name w:val="13251220C7E3402AA0E7DC3A4F226F9330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7E7E21DDFF34DAAA968B1C26766E78A1">
    <w:name w:val="F7E7E21DDFF34DAAA968B1C26766E78A1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DB478DAC1694F64A0B16041F0133B0B1">
    <w:name w:val="4DB478DAC1694F64A0B16041F0133B0B1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F23B34669D5481396654AA6981D8D091">
    <w:name w:val="BF23B34669D5481396654AA6981D8D091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8">
    <w:name w:val="A4BA85CAD7A44B32A4330AAD774C2A8B28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8">
    <w:name w:val="5B6C1D16795C406D985FDD2B476113D728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F0A310F186495893C65FEA297335E8">
    <w:name w:val="D1F0A310F186495893C65FEA297335E8"/>
    <w:rsid w:val="00D83B42"/>
  </w:style>
  <w:style w:type="paragraph" w:customStyle="1" w:styleId="01452F59C2B0440987A67A2B290560D7">
    <w:name w:val="01452F59C2B0440987A67A2B290560D7"/>
    <w:rsid w:val="00D83B42"/>
  </w:style>
  <w:style w:type="paragraph" w:customStyle="1" w:styleId="EBEB8C144E27481480063D411B3D5178">
    <w:name w:val="EBEB8C144E27481480063D411B3D5178"/>
    <w:rsid w:val="00D83B42"/>
  </w:style>
  <w:style w:type="paragraph" w:customStyle="1" w:styleId="8531D142829D43338DB7AA0E08041A04">
    <w:name w:val="8531D142829D43338DB7AA0E08041A04"/>
    <w:rsid w:val="00D83B42"/>
  </w:style>
  <w:style w:type="paragraph" w:customStyle="1" w:styleId="A6C503334518429E9640E4AC19645087">
    <w:name w:val="A6C503334518429E9640E4AC19645087"/>
    <w:rsid w:val="00D83B42"/>
  </w:style>
  <w:style w:type="paragraph" w:customStyle="1" w:styleId="2840FC1C628D4FD1B8C869064E06531A">
    <w:name w:val="2840FC1C628D4FD1B8C869064E06531A"/>
    <w:rsid w:val="00D83B42"/>
  </w:style>
  <w:style w:type="paragraph" w:customStyle="1" w:styleId="6E49A3548613497FB3431B15FCA74623">
    <w:name w:val="6E49A3548613497FB3431B15FCA74623"/>
    <w:rsid w:val="00D83B42"/>
  </w:style>
  <w:style w:type="paragraph" w:customStyle="1" w:styleId="27B32ADCB13F49DBBC47AF477DB853AC">
    <w:name w:val="27B32ADCB13F49DBBC47AF477DB853AC"/>
    <w:rsid w:val="00D83B42"/>
  </w:style>
  <w:style w:type="paragraph" w:customStyle="1" w:styleId="80A6D2543463429DA2C2CC6E5818F98B">
    <w:name w:val="80A6D2543463429DA2C2CC6E5818F98B"/>
    <w:rsid w:val="00D83B42"/>
  </w:style>
  <w:style w:type="paragraph" w:customStyle="1" w:styleId="425A178554244ADA9861556B0DD7B8EA">
    <w:name w:val="425A178554244ADA9861556B0DD7B8EA"/>
    <w:rsid w:val="00D83B42"/>
  </w:style>
  <w:style w:type="paragraph" w:customStyle="1" w:styleId="FB06AF13C1DD48A194134D5B778C606E">
    <w:name w:val="FB06AF13C1DD48A194134D5B778C606E"/>
    <w:rsid w:val="00D83B42"/>
  </w:style>
  <w:style w:type="paragraph" w:customStyle="1" w:styleId="A317AE8541AB47DB82FE928839C6A415">
    <w:name w:val="A317AE8541AB47DB82FE928839C6A415"/>
    <w:rsid w:val="00D83B42"/>
  </w:style>
  <w:style w:type="paragraph" w:customStyle="1" w:styleId="3602161789E44998A57A61A3899A51BC">
    <w:name w:val="3602161789E44998A57A61A3899A51BC"/>
    <w:rsid w:val="00D83B42"/>
  </w:style>
  <w:style w:type="paragraph" w:customStyle="1" w:styleId="8A026B3A86864D95909CCC4420BCAFCE">
    <w:name w:val="8A026B3A86864D95909CCC4420BCAFCE"/>
    <w:rsid w:val="00D83B42"/>
  </w:style>
  <w:style w:type="paragraph" w:customStyle="1" w:styleId="E5D47EFC5B0F495685564567E499FD2E">
    <w:name w:val="E5D47EFC5B0F495685564567E499FD2E"/>
    <w:rsid w:val="00D83B42"/>
  </w:style>
  <w:style w:type="paragraph" w:customStyle="1" w:styleId="7B79029C919C48D797EC2C5FA417FFF7">
    <w:name w:val="7B79029C919C48D797EC2C5FA417FFF7"/>
    <w:rsid w:val="00D83B42"/>
  </w:style>
  <w:style w:type="paragraph" w:customStyle="1" w:styleId="4C826674B3F64003B1D2B8A53ED5B458">
    <w:name w:val="4C826674B3F64003B1D2B8A53ED5B458"/>
    <w:rsid w:val="00D83B42"/>
  </w:style>
  <w:style w:type="paragraph" w:customStyle="1" w:styleId="A95A40225A47467A89AA076B32CF01AD">
    <w:name w:val="A95A40225A47467A89AA076B32CF01AD"/>
    <w:rsid w:val="0085641A"/>
  </w:style>
  <w:style w:type="paragraph" w:customStyle="1" w:styleId="C3C7949F0A8740E38E6C91D6F7F14417">
    <w:name w:val="C3C7949F0A8740E38E6C91D6F7F14417"/>
    <w:rsid w:val="0085641A"/>
  </w:style>
  <w:style w:type="paragraph" w:customStyle="1" w:styleId="54E4AF2422E14BEEB2B1E051A698633F">
    <w:name w:val="54E4AF2422E14BEEB2B1E051A698633F"/>
    <w:rsid w:val="0085641A"/>
  </w:style>
  <w:style w:type="paragraph" w:customStyle="1" w:styleId="D30D4D1FED8346B6A0CE516640DF2A0F">
    <w:name w:val="D30D4D1FED8346B6A0CE516640DF2A0F"/>
    <w:rsid w:val="0085641A"/>
  </w:style>
  <w:style w:type="paragraph" w:customStyle="1" w:styleId="E4ECCCF7B976478098F89DE0A8FD14D5">
    <w:name w:val="E4ECCCF7B976478098F89DE0A8FD14D5"/>
    <w:rsid w:val="0085641A"/>
  </w:style>
  <w:style w:type="paragraph" w:customStyle="1" w:styleId="D75E7899D78142AAAE1926B9BC6FA5F07">
    <w:name w:val="D75E7899D78142AAAE1926B9BC6FA5F07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7">
    <w:name w:val="52A08A420D464342A384F20F31042EFE7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15">
    <w:name w:val="5E7268075169418DA1D88068329F31F115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8">
    <w:name w:val="E966B73D9C874762B7168872C3248A518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6">
    <w:name w:val="04335E311578446EB9DA65CA8DAC3EE236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6">
    <w:name w:val="26E945F86F6C4A96B5A41E3FBC89BE4E36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6">
    <w:name w:val="61B34F0A5FFC4A568236DFAC3B48169336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6">
    <w:name w:val="59E2A22E31B9430E82F66A453A0F4F8136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5">
    <w:name w:val="883FE03EBE32414ABA6CD46F588BF06135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3A2DC3F4D4822B09FAF0B873D0E981">
    <w:name w:val="18E3A2DC3F4D4822B09FAF0B873D0E98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5">
    <w:name w:val="A8D8BCA48F2C45638E47E21D6697C4B635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5">
    <w:name w:val="841FDEF591414800A85D891978F275C735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D02BEA1A7B4E1DAE43C02B23F1EB052">
    <w:name w:val="04D02BEA1A7B4E1DAE43C02B23F1EB052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80F419437E04531B2CAFF55F1B060542">
    <w:name w:val="780F419437E04531B2CAFF55F1B060542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495540D39844DD6809D73E36D3F74512">
    <w:name w:val="9495540D39844DD6809D73E36D3F74512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06429F9D5B43D8B4BBA44E9CA5C4BB2">
    <w:name w:val="C606429F9D5B43D8B4BBA44E9CA5C4BB2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B32ADCB13F49DBBC47AF477DB853AC1">
    <w:name w:val="27B32ADCB13F49DBBC47AF477DB853AC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0A6D2543463429DA2C2CC6E5818F98B1">
    <w:name w:val="80A6D2543463429DA2C2CC6E5818F98B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5A178554244ADA9861556B0DD7B8EA1">
    <w:name w:val="425A178554244ADA9861556B0DD7B8EA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06AF13C1DD48A194134D5B778C606E1">
    <w:name w:val="FB06AF13C1DD48A194134D5B778C606E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17AE8541AB47DB82FE928839C6A4151">
    <w:name w:val="A317AE8541AB47DB82FE928839C6A415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02161789E44998A57A61A3899A51BC1">
    <w:name w:val="3602161789E44998A57A61A3899A51BC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026B3A86864D95909CCC4420BCAFCE1">
    <w:name w:val="8A026B3A86864D95909CCC4420BCAFCE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5D47EFC5B0F495685564567E499FD2E1">
    <w:name w:val="E5D47EFC5B0F495685564567E499FD2E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508D40325A421BB8D56F0425B122A33">
    <w:name w:val="E1508D40325A421BB8D56F0425B122A33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31">
    <w:name w:val="48861A68C38A4390825AFFBA4FA6F95E3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31">
    <w:name w:val="1AE4BFDF54614AA38767188202DCECCC3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31">
    <w:name w:val="13251220C7E3402AA0E7DC3A4F226F933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31D142829D43338DB7AA0E08041A041">
    <w:name w:val="8531D142829D43338DB7AA0E08041A04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C503334518429E9640E4AC196450871">
    <w:name w:val="A6C503334518429E9640E4AC19645087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40FC1C628D4FD1B8C869064E06531A1">
    <w:name w:val="2840FC1C628D4FD1B8C869064E06531A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ECCCF7B976478098F89DE0A8FD14D51">
    <w:name w:val="E4ECCCF7B976478098F89DE0A8FD14D5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5A40225A47467A89AA076B32CF01AD1">
    <w:name w:val="A95A40225A47467A89AA076B32CF01AD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49A3548613497FB3431B15FCA746231">
    <w:name w:val="6E49A3548613497FB3431B15FCA74623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8A346F79884F5398A9AEEDF4E8995C">
    <w:name w:val="B28A346F79884F5398A9AEEDF4E8995C"/>
    <w:rsid w:val="00BC0C3F"/>
  </w:style>
  <w:style w:type="paragraph" w:customStyle="1" w:styleId="358303B1474F43BDB81099309E97CCB5">
    <w:name w:val="358303B1474F43BDB81099309E97CCB5"/>
    <w:rsid w:val="00BC0C3F"/>
  </w:style>
  <w:style w:type="paragraph" w:customStyle="1" w:styleId="D75E7899D78142AAAE1926B9BC6FA5F08">
    <w:name w:val="D75E7899D78142AAAE1926B9BC6FA5F08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8">
    <w:name w:val="52A08A420D464342A384F20F31042EFE8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16">
    <w:name w:val="5E7268075169418DA1D88068329F31F116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9">
    <w:name w:val="E966B73D9C874762B7168872C3248A519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7">
    <w:name w:val="04335E311578446EB9DA65CA8DAC3EE237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7">
    <w:name w:val="26E945F86F6C4A96B5A41E3FBC89BE4E37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7">
    <w:name w:val="61B34F0A5FFC4A568236DFAC3B48169337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8A346F79884F5398A9AEEDF4E8995C1">
    <w:name w:val="B28A346F79884F5398A9AEEDF4E8995C1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8303B1474F43BDB81099309E97CCB51">
    <w:name w:val="358303B1474F43BDB81099309E97CCB51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7">
    <w:name w:val="59E2A22E31B9430E82F66A453A0F4F8137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6">
    <w:name w:val="883FE03EBE32414ABA6CD46F588BF06136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3A2DC3F4D4822B09FAF0B873D0E982">
    <w:name w:val="18E3A2DC3F4D4822B09FAF0B873D0E98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6">
    <w:name w:val="A8D8BCA48F2C45638E47E21D6697C4B636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6">
    <w:name w:val="841FDEF591414800A85D891978F275C736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D02BEA1A7B4E1DAE43C02B23F1EB053">
    <w:name w:val="04D02BEA1A7B4E1DAE43C02B23F1EB053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80F419437E04531B2CAFF55F1B060543">
    <w:name w:val="780F419437E04531B2CAFF55F1B060543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495540D39844DD6809D73E36D3F74513">
    <w:name w:val="9495540D39844DD6809D73E36D3F74513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06429F9D5B43D8B4BBA44E9CA5C4BB3">
    <w:name w:val="C606429F9D5B43D8B4BBA44E9CA5C4BB3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B32ADCB13F49DBBC47AF477DB853AC2">
    <w:name w:val="27B32ADCB13F49DBBC47AF477DB853AC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0A6D2543463429DA2C2CC6E5818F98B2">
    <w:name w:val="80A6D2543463429DA2C2CC6E5818F98B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5A178554244ADA9861556B0DD7B8EA2">
    <w:name w:val="425A178554244ADA9861556B0DD7B8EA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06AF13C1DD48A194134D5B778C606E2">
    <w:name w:val="FB06AF13C1DD48A194134D5B778C606E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17AE8541AB47DB82FE928839C6A4152">
    <w:name w:val="A317AE8541AB47DB82FE928839C6A415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02161789E44998A57A61A3899A51BC2">
    <w:name w:val="3602161789E44998A57A61A3899A51BC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026B3A86864D95909CCC4420BCAFCE2">
    <w:name w:val="8A026B3A86864D95909CCC4420BCAFCE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5D47EFC5B0F495685564567E499FD2E2">
    <w:name w:val="E5D47EFC5B0F495685564567E499FD2E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508D40325A421BB8D56F0425B122A34">
    <w:name w:val="E1508D40325A421BB8D56F0425B122A34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32">
    <w:name w:val="48861A68C38A4390825AFFBA4FA6F95E3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32">
    <w:name w:val="1AE4BFDF54614AA38767188202DCECCC3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32">
    <w:name w:val="13251220C7E3402AA0E7DC3A4F226F933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31D142829D43338DB7AA0E08041A042">
    <w:name w:val="8531D142829D43338DB7AA0E08041A04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C503334518429E9640E4AC196450872">
    <w:name w:val="A6C503334518429E9640E4AC19645087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40FC1C628D4FD1B8C869064E06531A2">
    <w:name w:val="2840FC1C628D4FD1B8C869064E06531A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ECCCF7B976478098F89DE0A8FD14D52">
    <w:name w:val="E4ECCCF7B976478098F89DE0A8FD14D5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5A40225A47467A89AA076B32CF01AD2">
    <w:name w:val="A95A40225A47467A89AA076B32CF01AD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49A3548613497FB3431B15FCA746232">
    <w:name w:val="6E49A3548613497FB3431B15FCA74623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354FD05B794C36BE5299BA89739199">
    <w:name w:val="EC354FD05B794C36BE5299BA89739199"/>
    <w:rsid w:val="00C70409"/>
  </w:style>
  <w:style w:type="paragraph" w:customStyle="1" w:styleId="64CFE0D72D484B4F9CA35FB80A3B0346">
    <w:name w:val="64CFE0D72D484B4F9CA35FB80A3B0346"/>
    <w:rsid w:val="00C70409"/>
  </w:style>
  <w:style w:type="paragraph" w:customStyle="1" w:styleId="ECEB23D6233C40AE8C0650B9639621FD">
    <w:name w:val="ECEB23D6233C40AE8C0650B9639621FD"/>
    <w:rsid w:val="00C70409"/>
  </w:style>
  <w:style w:type="paragraph" w:customStyle="1" w:styleId="1FFF1D8FC8D34BC0A35A75DF486B53B3">
    <w:name w:val="1FFF1D8FC8D34BC0A35A75DF486B53B3"/>
    <w:rsid w:val="00C70409"/>
  </w:style>
  <w:style w:type="paragraph" w:customStyle="1" w:styleId="63EF5962BC854BB4A5CFBF26369167DB">
    <w:name w:val="63EF5962BC854BB4A5CFBF26369167DB"/>
    <w:rsid w:val="00C70409"/>
  </w:style>
  <w:style w:type="paragraph" w:customStyle="1" w:styleId="472FE2F563904BA7B80541FA04F3B3A7">
    <w:name w:val="472FE2F563904BA7B80541FA04F3B3A7"/>
    <w:rsid w:val="00B62083"/>
  </w:style>
  <w:style w:type="paragraph" w:customStyle="1" w:styleId="FEFD72EB407E400CBC64372C7208E425">
    <w:name w:val="FEFD72EB407E400CBC64372C7208E425"/>
    <w:rsid w:val="00B62083"/>
  </w:style>
  <w:style w:type="paragraph" w:customStyle="1" w:styleId="2D96A389CEB94572BD0F361658C65703">
    <w:name w:val="2D96A389CEB94572BD0F361658C65703"/>
    <w:rsid w:val="00B62083"/>
  </w:style>
  <w:style w:type="paragraph" w:customStyle="1" w:styleId="11884DC785E848E2978376672CB81025">
    <w:name w:val="11884DC785E848E2978376672CB81025"/>
    <w:rsid w:val="004303B7"/>
  </w:style>
  <w:style w:type="paragraph" w:customStyle="1" w:styleId="E29255A0D02F487FAFD189C87E2464EE">
    <w:name w:val="E29255A0D02F487FAFD189C87E2464EE"/>
    <w:rsid w:val="004303B7"/>
  </w:style>
  <w:style w:type="paragraph" w:customStyle="1" w:styleId="CD2741F158F44FA09D191290FC56D565">
    <w:name w:val="CD2741F158F44FA09D191290FC56D565"/>
    <w:rsid w:val="004303B7"/>
  </w:style>
  <w:style w:type="paragraph" w:customStyle="1" w:styleId="4A4F109D381241E1902197B3E0B309BB">
    <w:name w:val="4A4F109D381241E1902197B3E0B309BB"/>
    <w:rsid w:val="00E8343C"/>
  </w:style>
  <w:style w:type="paragraph" w:customStyle="1" w:styleId="51A01E52A7A949E3A496A56088140E09">
    <w:name w:val="51A01E52A7A949E3A496A56088140E09"/>
    <w:rsid w:val="00E8343C"/>
  </w:style>
  <w:style w:type="paragraph" w:customStyle="1" w:styleId="6B2551D5084D48CFB67CA4C2EF856953">
    <w:name w:val="6B2551D5084D48CFB67CA4C2EF856953"/>
    <w:rsid w:val="00E8343C"/>
  </w:style>
  <w:style w:type="paragraph" w:customStyle="1" w:styleId="7CB8898B40A54292BC023292EAC653EE">
    <w:name w:val="7CB8898B40A54292BC023292EAC653EE"/>
    <w:rsid w:val="00E8343C"/>
  </w:style>
  <w:style w:type="paragraph" w:customStyle="1" w:styleId="CC303B0116F54A448D26F34AE51C3563">
    <w:name w:val="CC303B0116F54A448D26F34AE51C3563"/>
    <w:rsid w:val="00E8343C"/>
  </w:style>
  <w:style w:type="paragraph" w:customStyle="1" w:styleId="8A2669062DC94FEFA95F9CA4A4198329">
    <w:name w:val="8A2669062DC94FEFA95F9CA4A4198329"/>
    <w:rsid w:val="00E8343C"/>
  </w:style>
  <w:style w:type="paragraph" w:customStyle="1" w:styleId="500E11DA91C54EB19FBD690F614F9B02">
    <w:name w:val="500E11DA91C54EB19FBD690F614F9B02"/>
    <w:rsid w:val="00E8343C"/>
  </w:style>
  <w:style w:type="paragraph" w:customStyle="1" w:styleId="7FD75973FE1142A3BC8F4A07AE596FFB">
    <w:name w:val="7FD75973FE1142A3BC8F4A07AE596FFB"/>
    <w:rsid w:val="00E8343C"/>
  </w:style>
  <w:style w:type="paragraph" w:customStyle="1" w:styleId="47421AA21EA848AF9E313CAFD3ABF43D">
    <w:name w:val="47421AA21EA848AF9E313CAFD3ABF43D"/>
    <w:rsid w:val="00E8343C"/>
  </w:style>
  <w:style w:type="paragraph" w:customStyle="1" w:styleId="BBB5A4DC9FAF426587F31EBDD4D77730">
    <w:name w:val="BBB5A4DC9FAF426587F31EBDD4D77730"/>
    <w:rsid w:val="00E8343C"/>
  </w:style>
  <w:style w:type="paragraph" w:customStyle="1" w:styleId="86D631A3E652417A9D2E6DD41A94807B">
    <w:name w:val="86D631A3E652417A9D2E6DD41A94807B"/>
    <w:rsid w:val="00E8343C"/>
  </w:style>
  <w:style w:type="paragraph" w:customStyle="1" w:styleId="A71515FDEF33428DAD92B3991BE22CB1">
    <w:name w:val="A71515FDEF33428DAD92B3991BE22CB1"/>
    <w:rsid w:val="00E8343C"/>
  </w:style>
  <w:style w:type="paragraph" w:customStyle="1" w:styleId="D75E7899D78142AAAE1926B9BC6FA5F09">
    <w:name w:val="D75E7899D78142AAAE1926B9BC6FA5F09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9">
    <w:name w:val="52A08A420D464342A384F20F31042EFE9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B2551D5084D48CFB67CA4C2EF8569531">
    <w:name w:val="6B2551D5084D48CFB67CA4C2EF856953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CB8898B40A54292BC023292EAC653EE1">
    <w:name w:val="7CB8898B40A54292BC023292EAC653EE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10">
    <w:name w:val="E966B73D9C874762B7168872C3248A5110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8">
    <w:name w:val="04335E311578446EB9DA65CA8DAC3EE238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8">
    <w:name w:val="26E945F86F6C4A96B5A41E3FBC89BE4E38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8">
    <w:name w:val="61B34F0A5FFC4A568236DFAC3B48169338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8A346F79884F5398A9AEEDF4E8995C2">
    <w:name w:val="B28A346F79884F5398A9AEEDF4E8995C2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8303B1474F43BDB81099309E97CCB52">
    <w:name w:val="358303B1474F43BDB81099309E97CCB52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8">
    <w:name w:val="59E2A22E31B9430E82F66A453A0F4F8138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7">
    <w:name w:val="883FE03EBE32414ABA6CD46F588BF06137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303B0116F54A448D26F34AE51C35631">
    <w:name w:val="CC303B0116F54A448D26F34AE51C3563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2669062DC94FEFA95F9CA4A41983291">
    <w:name w:val="8A2669062DC94FEFA95F9CA4A4198329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2FE2F563904BA7B80541FA04F3B3A71">
    <w:name w:val="472FE2F563904BA7B80541FA04F3B3A7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7">
    <w:name w:val="A8D8BCA48F2C45638E47E21D6697C4B637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7">
    <w:name w:val="841FDEF591414800A85D891978F275C737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354FD05B794C36BE5299BA897391991">
    <w:name w:val="EC354FD05B794C36BE5299BA89739199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0E11DA91C54EB19FBD690F614F9B021">
    <w:name w:val="500E11DA91C54EB19FBD690F614F9B02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FD75973FE1142A3BC8F4A07AE596FFB1">
    <w:name w:val="7FD75973FE1142A3BC8F4A07AE596FFB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884DC785E848E2978376672CB810251">
    <w:name w:val="11884DC785E848E2978376672CB81025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495540D39844DD6809D73E36D3F74514">
    <w:name w:val="9495540D39844DD6809D73E36D3F74514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06429F9D5B43D8B4BBA44E9CA5C4BB4">
    <w:name w:val="C606429F9D5B43D8B4BBA44E9CA5C4BB4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CFE0D72D484B4F9CA35FB80A3B03461">
    <w:name w:val="64CFE0D72D484B4F9CA35FB80A3B0346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421AA21EA848AF9E313CAFD3ABF43D1">
    <w:name w:val="47421AA21EA848AF9E313CAFD3ABF43D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B5A4DC9FAF426587F31EBDD4D777301">
    <w:name w:val="BBB5A4DC9FAF426587F31EBDD4D77730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9255A0D02F487FAFD189C87E2464EE1">
    <w:name w:val="E29255A0D02F487FAFD189C87E2464EE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5A178554244ADA9861556B0DD7B8EA3">
    <w:name w:val="425A178554244ADA9861556B0DD7B8EA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06AF13C1DD48A194134D5B778C606E3">
    <w:name w:val="FB06AF13C1DD48A194134D5B778C606E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EB23D6233C40AE8C0650B9639621FD1">
    <w:name w:val="ECEB23D6233C40AE8C0650B9639621FD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D631A3E652417A9D2E6DD41A94807B1">
    <w:name w:val="86D631A3E652417A9D2E6DD41A94807B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1515FDEF33428DAD92B3991BE22CB11">
    <w:name w:val="A71515FDEF33428DAD92B3991BE22CB1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2741F158F44FA09D191290FC56D5651">
    <w:name w:val="CD2741F158F44FA09D191290FC56D565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026B3A86864D95909CCC4420BCAFCE3">
    <w:name w:val="8A026B3A86864D95909CCC4420BCAFCE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5D47EFC5B0F495685564567E499FD2E3">
    <w:name w:val="E5D47EFC5B0F495685564567E499FD2E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508D40325A421BB8D56F0425B122A35">
    <w:name w:val="E1508D40325A421BB8D56F0425B122A35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FF1D8FC8D34BC0A35A75DF486B53B31">
    <w:name w:val="1FFF1D8FC8D34BC0A35A75DF486B53B3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33">
    <w:name w:val="1AE4BFDF54614AA38767188202DCECCC3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33">
    <w:name w:val="13251220C7E3402AA0E7DC3A4F226F933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EF5962BC854BB4A5CFBF26369167DB1">
    <w:name w:val="63EF5962BC854BB4A5CFBF26369167DB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C503334518429E9640E4AC196450873">
    <w:name w:val="A6C503334518429E9640E4AC19645087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40FC1C628D4FD1B8C869064E06531A3">
    <w:name w:val="2840FC1C628D4FD1B8C869064E06531A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ECCCF7B976478098F89DE0A8FD14D53">
    <w:name w:val="E4ECCCF7B976478098F89DE0A8FD14D5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5A40225A47467A89AA076B32CF01AD3">
    <w:name w:val="A95A40225A47467A89AA076B32CF01AD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49A3548613497FB3431B15FCA746233">
    <w:name w:val="6E49A3548613497FB3431B15FCA74623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8BC12A0AE83443889279333B67BEC88">
    <w:name w:val="D8BC12A0AE83443889279333B67BEC88"/>
    <w:rsid w:val="00E8343C"/>
  </w:style>
  <w:style w:type="paragraph" w:customStyle="1" w:styleId="D034F4EF63FF4FFC8E32B6B508484ACE">
    <w:name w:val="D034F4EF63FF4FFC8E32B6B508484ACE"/>
    <w:rsid w:val="00E8343C"/>
  </w:style>
  <w:style w:type="paragraph" w:customStyle="1" w:styleId="9C5ED8DD7B2941B4966B85B6AEF79371">
    <w:name w:val="9C5ED8DD7B2941B4966B85B6AEF79371"/>
    <w:rsid w:val="00E8343C"/>
  </w:style>
  <w:style w:type="paragraph" w:customStyle="1" w:styleId="0164C8A9EBD84198ADB856817679E6CF">
    <w:name w:val="0164C8A9EBD84198ADB856817679E6CF"/>
    <w:rsid w:val="00E8343C"/>
  </w:style>
  <w:style w:type="paragraph" w:customStyle="1" w:styleId="C91C8FAAEE1B44E988C3FC8A84033FCF">
    <w:name w:val="C91C8FAAEE1B44E988C3FC8A84033FCF"/>
    <w:rsid w:val="00E8343C"/>
  </w:style>
  <w:style w:type="paragraph" w:customStyle="1" w:styleId="3903B16C860A416CA7D7C1744FD7CAA9">
    <w:name w:val="3903B16C860A416CA7D7C1744FD7CAA9"/>
    <w:rsid w:val="00E8343C"/>
  </w:style>
  <w:style w:type="paragraph" w:customStyle="1" w:styleId="F18CCB050532422DBF632FECD70C56A3">
    <w:name w:val="F18CCB050532422DBF632FECD70C56A3"/>
    <w:rsid w:val="00896461"/>
  </w:style>
  <w:style w:type="paragraph" w:customStyle="1" w:styleId="0D570359E80540D09270ECF8F56F7849">
    <w:name w:val="0D570359E80540D09270ECF8F56F7849"/>
    <w:rsid w:val="00896461"/>
  </w:style>
  <w:style w:type="paragraph" w:customStyle="1" w:styleId="6B2905955E524FD9BE68F1784C7A2058">
    <w:name w:val="6B2905955E524FD9BE68F1784C7A2058"/>
    <w:rsid w:val="00896461"/>
  </w:style>
  <w:style w:type="paragraph" w:customStyle="1" w:styleId="15289471EA484C80AB82394843A7582A">
    <w:name w:val="15289471EA484C80AB82394843A7582A"/>
    <w:rsid w:val="00896461"/>
  </w:style>
  <w:style w:type="paragraph" w:customStyle="1" w:styleId="48E906DC324947149F2A550043232667">
    <w:name w:val="48E906DC324947149F2A550043232667"/>
    <w:rsid w:val="00896461"/>
  </w:style>
  <w:style w:type="paragraph" w:customStyle="1" w:styleId="B2322FA5C8A44CF593FA83D5627F55CE">
    <w:name w:val="B2322FA5C8A44CF593FA83D5627F55CE"/>
    <w:rsid w:val="00896461"/>
  </w:style>
  <w:style w:type="paragraph" w:customStyle="1" w:styleId="93B011EC94D34691B133F0DD8A8EFF54">
    <w:name w:val="93B011EC94D34691B133F0DD8A8EFF54"/>
    <w:rsid w:val="00896461"/>
  </w:style>
  <w:style w:type="paragraph" w:customStyle="1" w:styleId="C386E3BD370E4961B2C6A1A9B1E9999B">
    <w:name w:val="C386E3BD370E4961B2C6A1A9B1E9999B"/>
    <w:rsid w:val="00896461"/>
  </w:style>
  <w:style w:type="paragraph" w:customStyle="1" w:styleId="D0E5A22C19C24E8EAD59B25FB8240952">
    <w:name w:val="D0E5A22C19C24E8EAD59B25FB8240952"/>
    <w:rsid w:val="00896461"/>
  </w:style>
  <w:style w:type="paragraph" w:customStyle="1" w:styleId="4A09F262B33F4C328B1867619443CAB6">
    <w:name w:val="4A09F262B33F4C328B1867619443CAB6"/>
    <w:rsid w:val="00896461"/>
  </w:style>
  <w:style w:type="paragraph" w:customStyle="1" w:styleId="E88459A04F1B4519837DEB89E9FD6935">
    <w:name w:val="E88459A04F1B4519837DEB89E9FD6935"/>
    <w:rsid w:val="00896461"/>
  </w:style>
  <w:style w:type="paragraph" w:customStyle="1" w:styleId="1055CBA02E164544ABC4466D44457B9B">
    <w:name w:val="1055CBA02E164544ABC4466D44457B9B"/>
    <w:rsid w:val="00896461"/>
  </w:style>
  <w:style w:type="paragraph" w:customStyle="1" w:styleId="D1853BA55D8E42149BB01C82E9700DC3">
    <w:name w:val="D1853BA55D8E42149BB01C82E9700DC3"/>
    <w:rsid w:val="00896461"/>
  </w:style>
  <w:style w:type="paragraph" w:customStyle="1" w:styleId="7E9FF89A018B4D16BB2320824C41CCFB">
    <w:name w:val="7E9FF89A018B4D16BB2320824C41CCFB"/>
    <w:rsid w:val="00896461"/>
  </w:style>
  <w:style w:type="paragraph" w:customStyle="1" w:styleId="5DE92A9C0A9449B984D4B4C4C888F9CE">
    <w:name w:val="5DE92A9C0A9449B984D4B4C4C888F9CE"/>
    <w:rsid w:val="00896461"/>
  </w:style>
  <w:style w:type="paragraph" w:customStyle="1" w:styleId="4B623F7FA7994C1CB30B74E6C248144F">
    <w:name w:val="4B623F7FA7994C1CB30B74E6C248144F"/>
    <w:rsid w:val="00896461"/>
  </w:style>
  <w:style w:type="paragraph" w:customStyle="1" w:styleId="C2AD3602F39046B6ABDB79C207714569">
    <w:name w:val="C2AD3602F39046B6ABDB79C207714569"/>
    <w:rsid w:val="00896461"/>
  </w:style>
  <w:style w:type="paragraph" w:customStyle="1" w:styleId="47835700F479440EB8CD4FB26C163B6F">
    <w:name w:val="47835700F479440EB8CD4FB26C163B6F"/>
    <w:rsid w:val="00896461"/>
  </w:style>
  <w:style w:type="paragraph" w:customStyle="1" w:styleId="A6E1DB46EAF34D5F97470E8AEEB48F96">
    <w:name w:val="A6E1DB46EAF34D5F97470E8AEEB48F96"/>
    <w:rsid w:val="00896461"/>
  </w:style>
  <w:style w:type="paragraph" w:customStyle="1" w:styleId="51D726B54D854E1A9D44D6ABF45EA00B">
    <w:name w:val="51D726B54D854E1A9D44D6ABF45EA00B"/>
    <w:rsid w:val="00896461"/>
  </w:style>
  <w:style w:type="paragraph" w:customStyle="1" w:styleId="936F3F60C99C4EB08213F4B7F486EA8D">
    <w:name w:val="936F3F60C99C4EB08213F4B7F486EA8D"/>
    <w:rsid w:val="00896461"/>
  </w:style>
  <w:style w:type="paragraph" w:customStyle="1" w:styleId="4DB2ABB4323643A9A280B1F9F2813DB6">
    <w:name w:val="4DB2ABB4323643A9A280B1F9F2813DB6"/>
    <w:rsid w:val="00896461"/>
  </w:style>
  <w:style w:type="paragraph" w:customStyle="1" w:styleId="441F74B57CC041D08242F97F0A67A51A">
    <w:name w:val="441F74B57CC041D08242F97F0A67A51A"/>
    <w:rsid w:val="00896461"/>
  </w:style>
  <w:style w:type="paragraph" w:customStyle="1" w:styleId="719AEE429ED2459190087E8A28B745FF">
    <w:name w:val="719AEE429ED2459190087E8A28B745FF"/>
    <w:rsid w:val="00896461"/>
  </w:style>
  <w:style w:type="paragraph" w:customStyle="1" w:styleId="B0AEDAC6DF774F3DA750D41A28B89C9E">
    <w:name w:val="B0AEDAC6DF774F3DA750D41A28B89C9E"/>
    <w:rsid w:val="00896461"/>
  </w:style>
  <w:style w:type="paragraph" w:customStyle="1" w:styleId="189AEE70E6344068B8A0175DBD0D9CB1">
    <w:name w:val="189AEE70E6344068B8A0175DBD0D9CB1"/>
    <w:rsid w:val="00896461"/>
  </w:style>
  <w:style w:type="paragraph" w:customStyle="1" w:styleId="E4B46D3B77164A3F9FB303819FAA862A">
    <w:name w:val="E4B46D3B77164A3F9FB303819FAA862A"/>
    <w:rsid w:val="00896461"/>
  </w:style>
  <w:style w:type="paragraph" w:customStyle="1" w:styleId="B630CFEE20F74DDDBFFCE9ECCFB50F58">
    <w:name w:val="B630CFEE20F74DDDBFFCE9ECCFB50F58"/>
    <w:rsid w:val="00896461"/>
  </w:style>
  <w:style w:type="paragraph" w:customStyle="1" w:styleId="E8D30DA4B77F4C4CBB2E6ABC14C68A68">
    <w:name w:val="E8D30DA4B77F4C4CBB2E6ABC14C68A68"/>
    <w:rsid w:val="00896461"/>
  </w:style>
  <w:style w:type="paragraph" w:customStyle="1" w:styleId="0E7BCDDB1571416F8F23CA1D1E0E091E">
    <w:name w:val="0E7BCDDB1571416F8F23CA1D1E0E091E"/>
    <w:rsid w:val="00896461"/>
  </w:style>
  <w:style w:type="paragraph" w:customStyle="1" w:styleId="EC461DE26C1F431BB03A9BFA0A46AA3D">
    <w:name w:val="EC461DE26C1F431BB03A9BFA0A46AA3D"/>
    <w:rsid w:val="00896461"/>
  </w:style>
  <w:style w:type="paragraph" w:customStyle="1" w:styleId="7344E24BF92B43EE90F29FD1E2BE6AD5">
    <w:name w:val="7344E24BF92B43EE90F29FD1E2BE6AD5"/>
    <w:rsid w:val="00896461"/>
  </w:style>
  <w:style w:type="paragraph" w:customStyle="1" w:styleId="A60C4FA4BB2B40D0A9FAD66CB199778E">
    <w:name w:val="A60C4FA4BB2B40D0A9FAD66CB199778E"/>
    <w:rsid w:val="00896461"/>
  </w:style>
  <w:style w:type="paragraph" w:customStyle="1" w:styleId="1B200734AA86441C8E619E4D1813121F">
    <w:name w:val="1B200734AA86441C8E619E4D1813121F"/>
    <w:rsid w:val="00896461"/>
  </w:style>
  <w:style w:type="paragraph" w:customStyle="1" w:styleId="EAE7DE5E3B924A17B4FF49D15E7BA21F">
    <w:name w:val="EAE7DE5E3B924A17B4FF49D15E7BA21F"/>
    <w:rsid w:val="0053009C"/>
  </w:style>
  <w:style w:type="paragraph" w:customStyle="1" w:styleId="C47B174089534FEF9107E92A4B9DC533">
    <w:name w:val="C47B174089534FEF9107E92A4B9DC533"/>
    <w:rsid w:val="0053009C"/>
  </w:style>
  <w:style w:type="paragraph" w:customStyle="1" w:styleId="30B03589DDDE4748B7633E7D02D24ECC">
    <w:name w:val="30B03589DDDE4748B7633E7D02D24ECC"/>
    <w:rsid w:val="00700046"/>
  </w:style>
  <w:style w:type="paragraph" w:customStyle="1" w:styleId="FDFBDDAB360F463E92CBF08B13F8A13A">
    <w:name w:val="FDFBDDAB360F463E92CBF08B13F8A13A"/>
    <w:rsid w:val="00700046"/>
  </w:style>
  <w:style w:type="paragraph" w:customStyle="1" w:styleId="517FF40F04F34E879D1101961EF08053">
    <w:name w:val="517FF40F04F34E879D1101961EF08053"/>
    <w:rsid w:val="00700046"/>
  </w:style>
  <w:style w:type="paragraph" w:customStyle="1" w:styleId="BAB44064E1454BD39495B5F7D4A731CC">
    <w:name w:val="BAB44064E1454BD39495B5F7D4A731CC"/>
    <w:rsid w:val="00700046"/>
  </w:style>
  <w:style w:type="paragraph" w:customStyle="1" w:styleId="6E4CBB839FBD4A6888E3A86ADDA21B23">
    <w:name w:val="6E4CBB839FBD4A6888E3A86ADDA21B23"/>
    <w:rsid w:val="00700046"/>
  </w:style>
  <w:style w:type="paragraph" w:customStyle="1" w:styleId="2DF0732ABEC84E0B8F6E776A2BAE7B35">
    <w:name w:val="2DF0732ABEC84E0B8F6E776A2BAE7B35"/>
    <w:rsid w:val="00700046"/>
  </w:style>
  <w:style w:type="paragraph" w:customStyle="1" w:styleId="FEBDC02D91CB491EA37B832F8629B501">
    <w:name w:val="FEBDC02D91CB491EA37B832F8629B501"/>
    <w:rsid w:val="00700046"/>
  </w:style>
  <w:style w:type="paragraph" w:customStyle="1" w:styleId="C5CC4D534994401DBF794BBC7CED5846">
    <w:name w:val="C5CC4D534994401DBF794BBC7CED5846"/>
    <w:rsid w:val="00700046"/>
  </w:style>
  <w:style w:type="paragraph" w:customStyle="1" w:styleId="E2FA282FDF584B38B397308804C3F889">
    <w:name w:val="E2FA282FDF584B38B397308804C3F889"/>
    <w:rsid w:val="00700046"/>
  </w:style>
  <w:style w:type="paragraph" w:customStyle="1" w:styleId="993E27D67F3C4C21BBB300ECF35B2BE4">
    <w:name w:val="993E27D67F3C4C21BBB300ECF35B2BE4"/>
    <w:rsid w:val="00700046"/>
  </w:style>
  <w:style w:type="paragraph" w:customStyle="1" w:styleId="1D6F24DD101B43E5872DEA946004E706">
    <w:name w:val="1D6F24DD101B43E5872DEA946004E706"/>
    <w:rsid w:val="00700046"/>
  </w:style>
  <w:style w:type="paragraph" w:customStyle="1" w:styleId="A29FA79F718142A0BE5FB51B44432E27">
    <w:name w:val="A29FA79F718142A0BE5FB51B44432E27"/>
    <w:rsid w:val="00700046"/>
  </w:style>
  <w:style w:type="paragraph" w:customStyle="1" w:styleId="C8ACE0AB51594871A684368BF8A8E0C7">
    <w:name w:val="C8ACE0AB51594871A684368BF8A8E0C7"/>
    <w:rsid w:val="00700046"/>
  </w:style>
  <w:style w:type="paragraph" w:customStyle="1" w:styleId="36D394324F87448A887C054052F1ABBE">
    <w:name w:val="36D394324F87448A887C054052F1ABBE"/>
    <w:rsid w:val="00700046"/>
  </w:style>
  <w:style w:type="paragraph" w:customStyle="1" w:styleId="B47F4145B67247B2825BCC93BDADAA62">
    <w:name w:val="B47F4145B67247B2825BCC93BDADAA62"/>
    <w:rsid w:val="00700046"/>
  </w:style>
  <w:style w:type="paragraph" w:customStyle="1" w:styleId="813D57C31488446CB19110E1BF139C7C">
    <w:name w:val="813D57C31488446CB19110E1BF139C7C"/>
    <w:rsid w:val="00700046"/>
  </w:style>
  <w:style w:type="paragraph" w:customStyle="1" w:styleId="365F51E3EDC64223AC6DE100A80B2653">
    <w:name w:val="365F51E3EDC64223AC6DE100A80B2653"/>
    <w:rsid w:val="00700046"/>
  </w:style>
  <w:style w:type="paragraph" w:customStyle="1" w:styleId="70C899879EE643168516374A5526C2CF">
    <w:name w:val="70C899879EE643168516374A5526C2CF"/>
    <w:rsid w:val="00700046"/>
  </w:style>
  <w:style w:type="paragraph" w:customStyle="1" w:styleId="3E25E9ABFD4643439B1A7C4D93EF17C2">
    <w:name w:val="3E25E9ABFD4643439B1A7C4D93EF17C2"/>
    <w:rsid w:val="00700046"/>
  </w:style>
  <w:style w:type="paragraph" w:customStyle="1" w:styleId="D5F0837DB4FA4192ABE09A29C7737BE1">
    <w:name w:val="D5F0837DB4FA4192ABE09A29C7737BE1"/>
    <w:rsid w:val="00700046"/>
  </w:style>
  <w:style w:type="paragraph" w:customStyle="1" w:styleId="D5F06686B930458D836B86BA28E0009F">
    <w:name w:val="D5F06686B930458D836B86BA28E0009F"/>
    <w:rsid w:val="00700046"/>
  </w:style>
  <w:style w:type="paragraph" w:customStyle="1" w:styleId="8FD756A0777840AFBBCF217BD7DDCA40">
    <w:name w:val="8FD756A0777840AFBBCF217BD7DDCA40"/>
    <w:rsid w:val="00700046"/>
  </w:style>
  <w:style w:type="paragraph" w:customStyle="1" w:styleId="D6158C4635CA4BFDBD6873607F14C1D6">
    <w:name w:val="D6158C4635CA4BFDBD6873607F14C1D6"/>
    <w:rsid w:val="00700046"/>
  </w:style>
  <w:style w:type="paragraph" w:customStyle="1" w:styleId="BC051750545F488282E2D3DC553D61E5">
    <w:name w:val="BC051750545F488282E2D3DC553D61E5"/>
    <w:rsid w:val="00700046"/>
  </w:style>
  <w:style w:type="paragraph" w:customStyle="1" w:styleId="CCF41CDCC8624FB4B3C8E581176DCCDE">
    <w:name w:val="CCF41CDCC8624FB4B3C8E581176DCCDE"/>
    <w:rsid w:val="00700046"/>
  </w:style>
  <w:style w:type="paragraph" w:customStyle="1" w:styleId="654EEC1AE422410FB1B864799EA1298F">
    <w:name w:val="654EEC1AE422410FB1B864799EA1298F"/>
    <w:rsid w:val="00700046"/>
  </w:style>
  <w:style w:type="paragraph" w:customStyle="1" w:styleId="81F13B18535842AB930AC2DD126472DE">
    <w:name w:val="81F13B18535842AB930AC2DD126472DE"/>
    <w:rsid w:val="00700046"/>
  </w:style>
  <w:style w:type="paragraph" w:customStyle="1" w:styleId="23C57767267D422B8F75B6464A1A3C72">
    <w:name w:val="23C57767267D422B8F75B6464A1A3C72"/>
    <w:rsid w:val="00700046"/>
  </w:style>
  <w:style w:type="paragraph" w:customStyle="1" w:styleId="9E4721ED9D5E4174AA5FF65E48871AE1">
    <w:name w:val="9E4721ED9D5E4174AA5FF65E48871AE1"/>
    <w:rsid w:val="00700046"/>
  </w:style>
  <w:style w:type="paragraph" w:customStyle="1" w:styleId="9FD284D1029F4ABE97FD075A6E73C48F">
    <w:name w:val="9FD284D1029F4ABE97FD075A6E73C48F"/>
    <w:rsid w:val="00700046"/>
  </w:style>
  <w:style w:type="paragraph" w:customStyle="1" w:styleId="D8C710D11423451891EDBAFA2106421C">
    <w:name w:val="D8C710D11423451891EDBAFA2106421C"/>
    <w:rsid w:val="00700046"/>
  </w:style>
  <w:style w:type="paragraph" w:customStyle="1" w:styleId="47023AFF4C1440DCBEE433C8B882895F">
    <w:name w:val="47023AFF4C1440DCBEE433C8B882895F"/>
    <w:rsid w:val="00700046"/>
  </w:style>
  <w:style w:type="paragraph" w:customStyle="1" w:styleId="5F7057A7EF0C4864A966A71FB3E02342">
    <w:name w:val="5F7057A7EF0C4864A966A71FB3E02342"/>
    <w:rsid w:val="00700046"/>
  </w:style>
  <w:style w:type="paragraph" w:customStyle="1" w:styleId="D1BC14C31F314735BC2C96BF2D391CC7">
    <w:name w:val="D1BC14C31F314735BC2C96BF2D391CC7"/>
    <w:rsid w:val="00700046"/>
  </w:style>
  <w:style w:type="paragraph" w:customStyle="1" w:styleId="EE8B2885BFD44263BBCF02ED5D9FF900">
    <w:name w:val="EE8B2885BFD44263BBCF02ED5D9FF900"/>
    <w:rsid w:val="00700046"/>
  </w:style>
  <w:style w:type="paragraph" w:customStyle="1" w:styleId="F591016AC5FC4A6FAB9B03863E1D1B45">
    <w:name w:val="F591016AC5FC4A6FAB9B03863E1D1B45"/>
    <w:rsid w:val="00700046"/>
  </w:style>
  <w:style w:type="paragraph" w:customStyle="1" w:styleId="4000ACEFE6FA4C528CE4C556A544797A">
    <w:name w:val="4000ACEFE6FA4C528CE4C556A544797A"/>
    <w:rsid w:val="00700046"/>
  </w:style>
  <w:style w:type="paragraph" w:customStyle="1" w:styleId="FAF5720315A44198933D4F8ACFA85D4C">
    <w:name w:val="FAF5720315A44198933D4F8ACFA85D4C"/>
    <w:rsid w:val="00700046"/>
  </w:style>
  <w:style w:type="paragraph" w:customStyle="1" w:styleId="A5B7521D5C664245A0020686C017F054">
    <w:name w:val="A5B7521D5C664245A0020686C017F054"/>
    <w:rsid w:val="00700046"/>
  </w:style>
  <w:style w:type="paragraph" w:customStyle="1" w:styleId="6C223D8E1AB44437BAC7791D3BDA806E">
    <w:name w:val="6C223D8E1AB44437BAC7791D3BDA806E"/>
    <w:rsid w:val="00700046"/>
  </w:style>
  <w:style w:type="paragraph" w:customStyle="1" w:styleId="8C319D0381734DB5AC106AEF971EB66A">
    <w:name w:val="8C319D0381734DB5AC106AEF971EB66A"/>
    <w:rsid w:val="00700046"/>
  </w:style>
  <w:style w:type="paragraph" w:customStyle="1" w:styleId="4A30A3F14E93451CAA8F772B3ED9C89C">
    <w:name w:val="4A30A3F14E93451CAA8F772B3ED9C89C"/>
    <w:rsid w:val="00700046"/>
  </w:style>
  <w:style w:type="paragraph" w:customStyle="1" w:styleId="34EDE7C99102490E898A85F33FDF79AC">
    <w:name w:val="34EDE7C99102490E898A85F33FDF79AC"/>
    <w:rsid w:val="00700046"/>
  </w:style>
  <w:style w:type="paragraph" w:customStyle="1" w:styleId="D80EAE5DE7E74B579967073346E77A2A">
    <w:name w:val="D80EAE5DE7E74B579967073346E77A2A"/>
    <w:rsid w:val="00700046"/>
  </w:style>
  <w:style w:type="paragraph" w:customStyle="1" w:styleId="C5186C34FBBB495B93F48FAD05F14CC7">
    <w:name w:val="C5186C34FBBB495B93F48FAD05F14CC7"/>
    <w:rsid w:val="00700046"/>
  </w:style>
  <w:style w:type="paragraph" w:customStyle="1" w:styleId="CC5D1496969340F5A4B9468A50C608C6">
    <w:name w:val="CC5D1496969340F5A4B9468A50C608C6"/>
    <w:rsid w:val="00700046"/>
  </w:style>
  <w:style w:type="paragraph" w:customStyle="1" w:styleId="741E53A821AF4C80811CD3C8FB26ACC0">
    <w:name w:val="741E53A821AF4C80811CD3C8FB26ACC0"/>
    <w:rsid w:val="00700046"/>
  </w:style>
  <w:style w:type="paragraph" w:customStyle="1" w:styleId="3991C4B5667C4048A0779943E5E9AEC6">
    <w:name w:val="3991C4B5667C4048A0779943E5E9AEC6"/>
    <w:rsid w:val="007000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raum Dokument" ma:contentTypeID="0x0101001B7179C0F7B29642B5333F659F318172009EDB0BE5B8985744821392E3000A6396" ma:contentTypeVersion="26" ma:contentTypeDescription="" ma:contentTypeScope="" ma:versionID="5b5e30da9b6a89604767b3306a9bc410">
  <xsd:schema xmlns:xsd="http://www.w3.org/2001/XMLSchema" xmlns:xs="http://www.w3.org/2001/XMLSchema" xmlns:p="http://schemas.microsoft.com/office/2006/metadata/properties" xmlns:ns2="a5dae858-73ed-4d6f-9311-51d4300eb442" xmlns:ns3="90719d5c-445c-4db9-9945-adc55b1e5ced" targetNamespace="http://schemas.microsoft.com/office/2006/metadata/properties" ma:root="true" ma:fieldsID="ee4f3767f8ab1e24992b55d6b6ec0003" ns2:_="" ns3:_="">
    <xsd:import namespace="a5dae858-73ed-4d6f-9311-51d4300eb442"/>
    <xsd:import namespace="90719d5c-445c-4db9-9945-adc55b1e5ced"/>
    <xsd:element name="properties">
      <xsd:complexType>
        <xsd:sequence>
          <xsd:element name="documentManagement">
            <xsd:complexType>
              <xsd:all>
                <xsd:element ref="ns3:Thema" minOccurs="0"/>
                <xsd:element ref="ns2:k697fa2864d74460947fb416b72dadb7" minOccurs="0"/>
                <xsd:element ref="ns2:TaxCatchAll" minOccurs="0"/>
                <xsd:element ref="ns2:TaxCatchAllLabel" minOccurs="0"/>
                <xsd:element ref="ns2:pef9ba7e73a94cb092954f9b7c963d6a" minOccurs="0"/>
                <xsd:element ref="ns2:n6493351ff504e28865d8ace5d5fa8e9" minOccurs="0"/>
                <xsd:element ref="ns2:je2dc85e8ec1464dac9fa76d5e817221" minOccurs="0"/>
                <xsd:element ref="ns2:gfda4ab821ca4d9599a7270cac9d4e3f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ae858-73ed-4d6f-9311-51d4300eb442" elementFormDefault="qualified">
    <xsd:import namespace="http://schemas.microsoft.com/office/2006/documentManagement/types"/>
    <xsd:import namespace="http://schemas.microsoft.com/office/infopath/2007/PartnerControls"/>
    <xsd:element name="k697fa2864d74460947fb416b72dadb7" ma:index="8" nillable="true" ma:taxonomy="true" ma:internalName="k697fa2864d74460947fb416b72dadb7" ma:taxonomyFieldName="Dokumentart" ma:displayName="Dokumentenart" ma:readOnly="false" ma:fieldId="{4697fa28-64d7-4460-947f-b416b72dadb7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699a178-4b1b-4aa5-a6c3-a3b5311c04d3}" ma:internalName="TaxCatchAll" ma:readOnly="false" ma:showField="CatchAllData" ma:web="a5dae858-73ed-4d6f-9311-51d4300eb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699a178-4b1b-4aa5-a6c3-a3b5311c04d3}" ma:internalName="TaxCatchAllLabel" ma:readOnly="true" ma:showField="CatchAllDataLabel" ma:web="a5dae858-73ed-4d6f-9311-51d4300eb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f9ba7e73a94cb092954f9b7c963d6a" ma:index="12" nillable="true" ma:taxonomy="true" ma:internalName="pef9ba7e73a94cb092954f9b7c963d6a" ma:taxonomyFieldName="Land" ma:displayName="Land" ma:readOnly="false" ma:fieldId="{9ef9ba7e-73a9-4cb0-9295-4f9b7c963d6a}" ma:sspId="9d6e9239-e4a6-4ca5-9d36-3f8bee75ef81" ma:termSetId="2cf56dbb-c2cf-40ad-bbff-ba9a00c8aa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93351ff504e28865d8ace5d5fa8e9" ma:index="14" nillable="true" ma:taxonomy="true" ma:internalName="n6493351ff504e28865d8ace5d5fa8e9" ma:taxonomyFieldName="Region" ma:displayName="Region" ma:readOnly="false" ma:fieldId="{76493351-ff50-4e28-865d-8ace5d5fa8e9}" ma:sspId="9d6e9239-e4a6-4ca5-9d36-3f8bee75ef81" ma:termSetId="2dd28b12-2ea9-410d-a463-659697b2fa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2dc85e8ec1464dac9fa76d5e817221" ma:index="16" nillable="true" ma:taxonomy="true" ma:internalName="je2dc85e8ec1464dac9fa76d5e817221" ma:taxonomyFieldName="Jahr" ma:displayName="Jahr" ma:readOnly="false" ma:fieldId="{3e2dc85e-8ec1-464d-ac9f-a76d5e817221}" ma:sspId="9d6e9239-e4a6-4ca5-9d36-3f8bee75ef81" ma:termSetId="c0216836-b53e-4686-b1b4-1cb95f88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da4ab821ca4d9599a7270cac9d4e3f" ma:index="18" nillable="true" ma:taxonomy="true" ma:internalName="gfda4ab821ca4d9599a7270cac9d4e3f" ma:taxonomyFieldName="Organisationseinheit" ma:displayName="Organisationseinheit" ma:readOnly="false" ma:fieldId="{0fda4ab8-21ca-4d95-99a7-270cac9d4e3f}" ma:sspId="9d6e9239-e4a6-4ca5-9d36-3f8bee75ef81" ma:termSetId="a7b363d6-599c-4a51-acd5-38faaba6fb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d5c-445c-4db9-9945-adc55b1e5ced" elementFormDefault="qualified">
    <xsd:import namespace="http://schemas.microsoft.com/office/2006/documentManagement/types"/>
    <xsd:import namespace="http://schemas.microsoft.com/office/infopath/2007/PartnerControls"/>
    <xsd:element name="Thema" ma:index="4" nillable="true" ma:displayName="Thema" ma:list="{c360f861-2a2a-45cd-b66c-a20410a591bc}" ma:internalName="Thema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fda4ab821ca4d9599a7270cac9d4e3f xmlns="a5dae858-73ed-4d6f-9311-51d4300eb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P11 - Grundsatz Projektförderung</TermName>
          <TermId xmlns="http://schemas.microsoft.com/office/infopath/2007/PartnerControls">b1da1fc3-c675-4630-90f4-790b54613372</TermId>
        </TermInfo>
      </Terms>
    </gfda4ab821ca4d9599a7270cac9d4e3f>
    <TaxCatchAll xmlns="a5dae858-73ed-4d6f-9311-51d4300eb442">
      <Value>3</Value>
      <Value>6</Value>
    </TaxCatchAll>
    <pef9ba7e73a94cb092954f9b7c963d6a xmlns="a5dae858-73ed-4d6f-9311-51d4300eb442">
      <Terms xmlns="http://schemas.microsoft.com/office/infopath/2007/PartnerControls"/>
    </pef9ba7e73a94cb092954f9b7c963d6a>
    <je2dc85e8ec1464dac9fa76d5e817221 xmlns="a5dae858-73ed-4d6f-9311-51d4300eb442">
      <Terms xmlns="http://schemas.microsoft.com/office/infopath/2007/PartnerControls"/>
    </je2dc85e8ec1464dac9fa76d5e817221>
    <n6493351ff504e28865d8ace5d5fa8e9 xmlns="a5dae858-73ed-4d6f-9311-51d4300eb442">
      <Terms xmlns="http://schemas.microsoft.com/office/infopath/2007/PartnerControls"/>
    </n6493351ff504e28865d8ace5d5fa8e9>
    <Thema xmlns="90719d5c-445c-4db9-9945-adc55b1e5ced" xsi:nil="true"/>
    <k697fa2864d74460947fb416b72dadb7 xmlns="a5dae858-73ed-4d6f-9311-51d4300eb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k697fa2864d74460947fb416b72dadb7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90672-1895-4CD1-AFB3-1B0E6FB94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ae858-73ed-4d6f-9311-51d4300eb442"/>
    <ds:schemaRef ds:uri="90719d5c-445c-4db9-9945-adc55b1e5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578F5-8FAE-4A97-A645-BF712D144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2C20D-2FA2-4C3A-BA76-975CFD55DB41}">
  <ds:schemaRefs>
    <ds:schemaRef ds:uri="90719d5c-445c-4db9-9945-adc55b1e5ced"/>
    <ds:schemaRef ds:uri="http://purl.org/dc/elements/1.1/"/>
    <ds:schemaRef ds:uri="http://schemas.microsoft.com/office/2006/metadata/properties"/>
    <ds:schemaRef ds:uri="a5dae858-73ed-4d6f-9311-51d4300eb4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D0FAF5-1F7C-4CC0-A91E-7A8041D9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118486A2.dotm</Template>
  <TotalTime>0</TotalTime>
  <Pages>9</Pages>
  <Words>1447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Grau</dc:creator>
  <cp:keywords/>
  <dc:description/>
  <cp:lastModifiedBy>Verena Grau </cp:lastModifiedBy>
  <cp:revision>3</cp:revision>
  <cp:lastPrinted>2018-05-08T10:12:00Z</cp:lastPrinted>
  <dcterms:created xsi:type="dcterms:W3CDTF">2018-09-13T14:38:00Z</dcterms:created>
  <dcterms:modified xsi:type="dcterms:W3CDTF">2018-09-13T15:13:00Z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0x0101001B7179C0F7B29642B5333F659F318172009EDB0BE5B8985744821392E3000A6396</vt:lpwstr>
  </property>
  <property fmtid="{D5CDD505-2E9C-101B-9397-08002B2CF9AE}" pid="3" name="Dokumentart">
    <vt:lpwstr>6;#Formular / Formularerläuterungen|42e514cf-90f7-4a26-ab9d-263ee3f69356</vt:lpwstr>
  </property>
  <property fmtid="{D5CDD505-2E9C-101B-9397-08002B2CF9AE}" pid="4" name="Region">
    <vt:lpwstr/>
  </property>
  <property fmtid="{D5CDD505-2E9C-101B-9397-08002B2CF9AE}" pid="5" name="Land">
    <vt:lpwstr/>
  </property>
  <property fmtid="{D5CDD505-2E9C-101B-9397-08002B2CF9AE}" pid="6" name="Organisationseinheit">
    <vt:lpwstr>3;#P11 - Grundsatz Projektförderung|b1da1fc3-c675-4630-90f4-790b54613372</vt:lpwstr>
  </property>
  <property fmtid="{D5CDD505-2E9C-101B-9397-08002B2CF9AE}" pid="7" name="Jahr">
    <vt:lpwstr/>
  </property>
</Properties>
</file>