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6081"/>
      </w:tblGrid>
      <w:tr w:rsidR="007F3467" w:rsidRPr="00634378" w14:paraId="17ED6ECB" w14:textId="77777777" w:rsidTr="006B57FC">
        <w:trPr>
          <w:trHeight w:val="55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82AAAF5" w14:textId="77777777" w:rsidR="007F3467" w:rsidRPr="005B58AB" w:rsidRDefault="007F3467" w:rsidP="006B57FC">
            <w:pPr>
              <w:spacing w:before="60" w:after="16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i/>
                <w:sz w:val="20"/>
              </w:rPr>
              <w:t xml:space="preserve">Bitte </w:t>
            </w:r>
            <w:r w:rsidRPr="00D60F41">
              <w:rPr>
                <w:i/>
                <w:sz w:val="20"/>
              </w:rPr>
              <w:t xml:space="preserve">durchgängig </w:t>
            </w:r>
            <w:r>
              <w:rPr>
                <w:i/>
                <w:sz w:val="20"/>
              </w:rPr>
              <w:t>in Arial, Schriftgröße 10, aus</w:t>
            </w:r>
            <w:r w:rsidRPr="00D60F41">
              <w:rPr>
                <w:i/>
                <w:sz w:val="20"/>
              </w:rPr>
              <w:t>füllen.</w:t>
            </w:r>
          </w:p>
        </w:tc>
      </w:tr>
      <w:tr w:rsidR="007F3467" w:rsidRPr="005B58AB" w14:paraId="6CC17573" w14:textId="77777777" w:rsidTr="006B57FC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567"/>
        </w:trPr>
        <w:tc>
          <w:tcPr>
            <w:tcW w:w="1645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C029E8" w14:textId="77777777" w:rsidR="007F3467" w:rsidRPr="005B58AB" w:rsidRDefault="007F3467" w:rsidP="006B57FC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Nachweis: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1459B0" w14:textId="1A4292EC" w:rsidR="007F3467" w:rsidRPr="005B58AB" w:rsidRDefault="00092890" w:rsidP="006B57FC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rStyle w:val="Formatvorlage15"/>
                  <w:sz w:val="30"/>
                  <w:szCs w:val="30"/>
                </w:rPr>
                <w:id w:val="-1382928479"/>
                <w:placeholder>
                  <w:docPart w:val="E47077D8A2CF44A581D44CF469597466"/>
                </w:placeholder>
                <w:showingPlcHdr/>
                <w:dropDownList>
                  <w:listItem w:value="Auswahl Nachweisart"/>
                  <w:listItem w:displayText="Zwischennachweis" w:value="Zwischennachweis"/>
                  <w:listItem w:displayText="Verwendungsnachweis" w:value="Verwendungsnachweis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C03198" w:rsidRPr="005B58AB">
                  <w:rPr>
                    <w:rStyle w:val="Platzhaltertext"/>
                    <w:b/>
                    <w:sz w:val="30"/>
                    <w:szCs w:val="30"/>
                  </w:rPr>
                  <w:t>Auswahl Nachweisart</w:t>
                </w:r>
              </w:sdtContent>
            </w:sdt>
            <w:r w:rsidR="007F3467" w:rsidRPr="00232ACD">
              <w:rPr>
                <w:rStyle w:val="Formatvorlage15"/>
                <w:sz w:val="30"/>
                <w:szCs w:val="30"/>
              </w:rPr>
              <w:t>*</w:t>
            </w:r>
          </w:p>
        </w:tc>
      </w:tr>
      <w:tr w:rsidR="007F3467" w:rsidRPr="005B58AB" w14:paraId="54C398F3" w14:textId="77777777" w:rsidTr="006B57FC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567"/>
        </w:trPr>
        <w:tc>
          <w:tcPr>
            <w:tcW w:w="1645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C3A5AD" w14:textId="77777777" w:rsidR="007F3467" w:rsidRPr="005B58AB" w:rsidRDefault="007F3467" w:rsidP="006B57FC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Haushaltsjahr: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B7C313" w14:textId="77777777" w:rsidR="007F3467" w:rsidRPr="005B58AB" w:rsidRDefault="00092890" w:rsidP="006B57FC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b/>
                  <w:sz w:val="30"/>
                  <w:szCs w:val="30"/>
                </w:rPr>
                <w:id w:val="-1643188678"/>
                <w:placeholder>
                  <w:docPart w:val="3264B78AE2E24AED8E7B0907D5841315"/>
                </w:placeholder>
                <w:showingPlcHdr/>
              </w:sdtPr>
              <w:sdtEndPr/>
              <w:sdtContent>
                <w:r w:rsidR="007F3467" w:rsidRPr="005B58AB">
                  <w:rPr>
                    <w:rStyle w:val="Platzhaltertext"/>
                    <w:b/>
                    <w:sz w:val="30"/>
                    <w:szCs w:val="30"/>
                  </w:rPr>
                  <w:t>JJJJ</w:t>
                </w:r>
              </w:sdtContent>
            </w:sdt>
          </w:p>
        </w:tc>
      </w:tr>
      <w:tr w:rsidR="007F3467" w:rsidRPr="00121CD6" w14:paraId="2B45C968" w14:textId="77777777" w:rsidTr="006B57FC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1701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ECF9597" w14:textId="77777777" w:rsidR="007F3467" w:rsidRDefault="007F3467" w:rsidP="006B57FC">
            <w:pPr>
              <w:spacing w:before="60" w:after="160" w:line="276" w:lineRule="auto"/>
              <w:rPr>
                <w:sz w:val="20"/>
              </w:rPr>
            </w:pPr>
            <w:r>
              <w:rPr>
                <w:sz w:val="20"/>
              </w:rPr>
              <w:t xml:space="preserve">Der </w:t>
            </w:r>
            <w:r w:rsidRPr="00A7151F">
              <w:rPr>
                <w:b/>
                <w:sz w:val="20"/>
              </w:rPr>
              <w:t>Sachbericht ist</w:t>
            </w:r>
            <w:r>
              <w:rPr>
                <w:sz w:val="20"/>
              </w:rPr>
              <w:t xml:space="preserve"> als Bestandteil des Nachweises </w:t>
            </w:r>
            <w:r w:rsidRPr="00A7151F">
              <w:rPr>
                <w:b/>
                <w:sz w:val="20"/>
              </w:rPr>
              <w:t xml:space="preserve">bis </w:t>
            </w:r>
            <w:r>
              <w:rPr>
                <w:b/>
                <w:sz w:val="20"/>
              </w:rPr>
              <w:t xml:space="preserve">zur im Zuwendungsvertrag vorgegebenen Frist </w:t>
            </w:r>
            <w:r>
              <w:rPr>
                <w:sz w:val="20"/>
              </w:rPr>
              <w:t xml:space="preserve">dem DAAD </w:t>
            </w:r>
            <w:r w:rsidRPr="00A7151F">
              <w:rPr>
                <w:b/>
                <w:sz w:val="20"/>
              </w:rPr>
              <w:t>vorzulegen</w:t>
            </w:r>
            <w:r>
              <w:rPr>
                <w:sz w:val="20"/>
              </w:rPr>
              <w:t>.</w:t>
            </w:r>
          </w:p>
          <w:p w14:paraId="2CAAB09A" w14:textId="77777777" w:rsidR="007F3467" w:rsidRPr="00232ACD" w:rsidRDefault="007F3467" w:rsidP="006B57FC">
            <w:pPr>
              <w:spacing w:before="60" w:after="160" w:line="276" w:lineRule="auto"/>
              <w:rPr>
                <w:i/>
                <w:sz w:val="20"/>
              </w:rPr>
            </w:pPr>
            <w:r w:rsidRPr="00232ACD">
              <w:rPr>
                <w:i/>
                <w:sz w:val="20"/>
              </w:rPr>
              <w:t xml:space="preserve">*Zwischennachweis </w:t>
            </w:r>
            <w:r>
              <w:rPr>
                <w:i/>
                <w:sz w:val="20"/>
              </w:rPr>
              <w:t xml:space="preserve">nach Ablauf eines Haushaltsjahres; Verwendungsnachweis nach Erfüllung des Zuwendungszwecks. </w:t>
            </w:r>
          </w:p>
        </w:tc>
      </w:tr>
    </w:tbl>
    <w:p w14:paraId="2F4C5CDF" w14:textId="77777777" w:rsidR="007F3467" w:rsidRPr="00A00B15" w:rsidRDefault="007F3467" w:rsidP="007F3467">
      <w:pPr>
        <w:rPr>
          <w:sz w:val="16"/>
          <w:szCs w:val="16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8"/>
        <w:gridCol w:w="6657"/>
      </w:tblGrid>
      <w:tr w:rsidR="007F3467" w:rsidRPr="00220DA5" w14:paraId="7B556A6D" w14:textId="77777777" w:rsidTr="006B57FC">
        <w:trPr>
          <w:trHeight w:val="397"/>
        </w:trPr>
        <w:tc>
          <w:tcPr>
            <w:tcW w:w="1327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93926F" w14:textId="77777777" w:rsidR="007F3467" w:rsidRPr="009514C5" w:rsidRDefault="007F3467" w:rsidP="006B57FC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 w:rsidRPr="009514C5">
              <w:rPr>
                <w:rFonts w:eastAsiaTheme="majorEastAsia"/>
                <w:b/>
                <w:sz w:val="22"/>
                <w:szCs w:val="22"/>
              </w:rPr>
              <w:t>Förderprogramm: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65615F" w14:textId="47676F23" w:rsidR="007F3467" w:rsidRPr="009514C5" w:rsidRDefault="0046736C" w:rsidP="006B57FC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>
              <w:rPr>
                <w:rFonts w:eastAsiaTheme="majorEastAsia"/>
                <w:b/>
                <w:sz w:val="22"/>
                <w:szCs w:val="22"/>
              </w:rPr>
              <w:t xml:space="preserve">Deutsch-Indische Partnerschaften in der Hochschulzusammenarbeit </w:t>
            </w:r>
          </w:p>
        </w:tc>
      </w:tr>
      <w:tr w:rsidR="007F3467" w:rsidRPr="008D1563" w14:paraId="493CB6CF" w14:textId="77777777" w:rsidTr="006B57FC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6E0CD9D" w14:textId="77777777" w:rsidR="007F3467" w:rsidRPr="009514C5" w:rsidRDefault="007F3467" w:rsidP="006B57FC">
            <w:pPr>
              <w:spacing w:before="60"/>
              <w:rPr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Ziel/e des Programms:</w:t>
            </w:r>
          </w:p>
        </w:tc>
      </w:tr>
      <w:tr w:rsidR="007F3467" w:rsidRPr="008D1563" w14:paraId="5AB1DE14" w14:textId="77777777" w:rsidTr="006B57FC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393DF492" w14:textId="77777777" w:rsidR="007F3467" w:rsidRPr="009514C5" w:rsidRDefault="007F3467" w:rsidP="006B57FC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1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18DC68EC" w14:textId="15A94A35" w:rsidR="007F3467" w:rsidRPr="009514C5" w:rsidRDefault="00C03198" w:rsidP="006B57FC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F2775">
              <w:rPr>
                <w:rFonts w:cs="Arial"/>
                <w:b/>
                <w:sz w:val="20"/>
              </w:rPr>
              <w:t>I</w:t>
            </w:r>
            <w:r w:rsidRPr="003F2775">
              <w:rPr>
                <w:b/>
                <w:sz w:val="20"/>
              </w:rPr>
              <w:t>ntensivierung der partnerschaftlichen Zusammenarbeit auf institutioneller Ebene</w:t>
            </w:r>
          </w:p>
        </w:tc>
      </w:tr>
      <w:tr w:rsidR="00733007" w:rsidRPr="008D1563" w14:paraId="733B06FB" w14:textId="77777777" w:rsidTr="006B57FC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74A195E1" w14:textId="77777777" w:rsidR="00733007" w:rsidRPr="009514C5" w:rsidRDefault="00733007" w:rsidP="00733007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2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75FFD92A" w14:textId="0F2F6DEC" w:rsidR="00733007" w:rsidRPr="009514C5" w:rsidRDefault="00733007" w:rsidP="00733007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F2775">
              <w:rPr>
                <w:b/>
                <w:sz w:val="20"/>
              </w:rPr>
              <w:t>Einbeziehung weiterer Partner aus Wissenschaft und Wirtschaft</w:t>
            </w:r>
          </w:p>
        </w:tc>
      </w:tr>
    </w:tbl>
    <w:p w14:paraId="7B5DF9AA" w14:textId="77777777" w:rsidR="007F3467" w:rsidRPr="00A00B15" w:rsidRDefault="007F3467" w:rsidP="007F3467">
      <w:pPr>
        <w:spacing w:before="60" w:after="120" w:line="259" w:lineRule="auto"/>
        <w:rPr>
          <w:sz w:val="16"/>
          <w:szCs w:val="16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7F3467" w:rsidRPr="00A32A7C" w14:paraId="33BEF988" w14:textId="77777777" w:rsidTr="006B57F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F3FF5A1" w14:textId="77777777" w:rsidR="007F3467" w:rsidRPr="00A32A7C" w:rsidRDefault="007F3467" w:rsidP="006B57FC">
            <w:pPr>
              <w:spacing w:before="60" w:after="160" w:line="259" w:lineRule="auto"/>
              <w:rPr>
                <w:b/>
              </w:rPr>
            </w:pPr>
            <w:r w:rsidRPr="00A32A7C">
              <w:rPr>
                <w:b/>
                <w:sz w:val="22"/>
                <w:szCs w:val="22"/>
              </w:rPr>
              <w:t>Projektdaten</w:t>
            </w:r>
          </w:p>
        </w:tc>
      </w:tr>
      <w:tr w:rsidR="007F3467" w:rsidRPr="00A32A7C" w14:paraId="0BCA196C" w14:textId="77777777" w:rsidTr="006B57FC">
        <w:trPr>
          <w:trHeight w:val="397"/>
        </w:trPr>
        <w:tc>
          <w:tcPr>
            <w:tcW w:w="1327" w:type="pct"/>
            <w:vAlign w:val="center"/>
          </w:tcPr>
          <w:p w14:paraId="40779A4B" w14:textId="77777777" w:rsidR="007F3467" w:rsidRDefault="007F3467" w:rsidP="006B57FC">
            <w:pPr>
              <w:spacing w:before="60" w:after="160" w:line="259" w:lineRule="auto"/>
              <w:rPr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Berichts</w:t>
            </w:r>
            <w:r w:rsidRPr="002B1639">
              <w:rPr>
                <w:rFonts w:cs="Arial"/>
                <w:b/>
                <w:color w:val="000000"/>
                <w:sz w:val="20"/>
              </w:rPr>
              <w:t>zeitraum</w:t>
            </w:r>
          </w:p>
        </w:tc>
        <w:tc>
          <w:tcPr>
            <w:tcW w:w="3673" w:type="pct"/>
            <w:vAlign w:val="center"/>
          </w:tcPr>
          <w:p w14:paraId="4766F873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 w:rsidRPr="008B699E">
              <w:rPr>
                <w:b/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-1909679378"/>
                <w:placeholder>
                  <w:docPart w:val="D579257ABC2644B68E9CF65BB7F21FD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</w:p>
          <w:p w14:paraId="54563F60" w14:textId="77777777" w:rsidR="007F3467" w:rsidRPr="00535912" w:rsidRDefault="007F3467" w:rsidP="006B57FC">
            <w:pPr>
              <w:spacing w:before="60" w:after="160" w:line="259" w:lineRule="auto"/>
              <w:rPr>
                <w:rStyle w:val="Formatvorlage1"/>
                <w:b/>
                <w:color w:val="808080"/>
              </w:rPr>
            </w:pPr>
            <w:r w:rsidRPr="008B699E">
              <w:rPr>
                <w:b/>
                <w:sz w:val="20"/>
              </w:rPr>
              <w:t>bis:</w:t>
            </w:r>
            <w:r>
              <w:rPr>
                <w:b/>
                <w:sz w:val="20"/>
              </w:rPr>
              <w:t xml:space="preserve"> 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256178010"/>
                <w:placeholder>
                  <w:docPart w:val="2D8237C8304742A592BDB8831BA51DD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1"/>
                <w:b/>
              </w:rPr>
              <w:t xml:space="preserve"> </w:t>
            </w:r>
          </w:p>
        </w:tc>
      </w:tr>
      <w:tr w:rsidR="007F3467" w:rsidRPr="00A32A7C" w14:paraId="1CB18125" w14:textId="77777777" w:rsidTr="006B57FC">
        <w:trPr>
          <w:trHeight w:val="397"/>
        </w:trPr>
        <w:tc>
          <w:tcPr>
            <w:tcW w:w="1327" w:type="pct"/>
            <w:vAlign w:val="center"/>
          </w:tcPr>
          <w:p w14:paraId="633E0C04" w14:textId="77777777" w:rsidR="007F3467" w:rsidRPr="00AB35B6" w:rsidRDefault="007F3467" w:rsidP="006B57FC">
            <w:pPr>
              <w:spacing w:before="60" w:after="160" w:line="259" w:lineRule="auto"/>
              <w:rPr>
                <w:b/>
                <w:sz w:val="20"/>
              </w:rPr>
            </w:pPr>
            <w:r w:rsidRPr="00AB35B6">
              <w:rPr>
                <w:b/>
                <w:sz w:val="20"/>
              </w:rPr>
              <w:t>Projekt-ID</w:t>
            </w:r>
          </w:p>
        </w:tc>
        <w:sdt>
          <w:sdtPr>
            <w:rPr>
              <w:rStyle w:val="Formatvorlage20"/>
            </w:rPr>
            <w:id w:val="-941062704"/>
            <w:placeholder>
              <w:docPart w:val="BB1C6309BB834740AC4AC30AE574518C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5E5FCFBD" w14:textId="77777777" w:rsidR="007F3467" w:rsidRPr="00AB35B6" w:rsidRDefault="007F3467" w:rsidP="006B57FC">
                <w:pPr>
                  <w:spacing w:before="60" w:after="160" w:line="259" w:lineRule="auto"/>
                  <w:rPr>
                    <w:b/>
                    <w:sz w:val="20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7798C424" w14:textId="77777777" w:rsidTr="006B57FC">
        <w:trPr>
          <w:trHeight w:val="397"/>
        </w:trPr>
        <w:tc>
          <w:tcPr>
            <w:tcW w:w="1327" w:type="pct"/>
            <w:vAlign w:val="center"/>
          </w:tcPr>
          <w:p w14:paraId="60B4291A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1681774839"/>
            <w:placeholder>
              <w:docPart w:val="B983EE69D2F140B28B5592E665D76A5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7A99C147" w14:textId="77777777" w:rsidR="007F3467" w:rsidRDefault="007F3467" w:rsidP="006B57FC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01EBAADD" w14:textId="77777777" w:rsidTr="006B57FC">
        <w:trPr>
          <w:trHeight w:val="397"/>
        </w:trPr>
        <w:tc>
          <w:tcPr>
            <w:tcW w:w="1327" w:type="pct"/>
            <w:vAlign w:val="center"/>
          </w:tcPr>
          <w:p w14:paraId="3AA982F4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 w:rsidRPr="003F24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2064212044"/>
            <w:placeholder>
              <w:docPart w:val="47EA3EF2A1224FBDB30C15E2FAEE580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4119772" w14:textId="77777777" w:rsidR="007F3467" w:rsidRPr="00A32A7C" w:rsidRDefault="007F3467" w:rsidP="006B57FC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6F76C8E9" w14:textId="77777777" w:rsidTr="006B57FC">
        <w:trPr>
          <w:trHeight w:val="397"/>
        </w:trPr>
        <w:tc>
          <w:tcPr>
            <w:tcW w:w="1327" w:type="pct"/>
            <w:vAlign w:val="center"/>
          </w:tcPr>
          <w:p w14:paraId="49068779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-1468741427"/>
            <w:placeholder>
              <w:docPart w:val="01318A4AB0A34C14B513BCF9F5FC67B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A8806BA" w14:textId="77777777" w:rsidR="007F3467" w:rsidRPr="00A32A7C" w:rsidRDefault="007F3467" w:rsidP="006B57FC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55B27D21" w14:textId="77777777" w:rsidTr="006B57FC">
        <w:trPr>
          <w:trHeight w:val="397"/>
        </w:trPr>
        <w:tc>
          <w:tcPr>
            <w:tcW w:w="132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B068D74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bookmarkStart w:id="0" w:name="_Hlk506381592"/>
            <w:r>
              <w:rPr>
                <w:sz w:val="20"/>
              </w:rPr>
              <w:t>bewilligter</w:t>
            </w:r>
            <w:r w:rsidRPr="00A32A7C">
              <w:rPr>
                <w:sz w:val="20"/>
              </w:rPr>
              <w:t xml:space="preserve"> Förderzeitraum</w:t>
            </w:r>
            <w:r>
              <w:rPr>
                <w:sz w:val="20"/>
              </w:rPr>
              <w:t xml:space="preserve"> (gesamt)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56D69E5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927963626"/>
                <w:placeholder>
                  <w:docPart w:val="91D4226664DA4682AB66DDE3019ED3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518425FF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680329408"/>
                <w:placeholder>
                  <w:docPart w:val="58419F4F797D4F49B5AEF91BDE40895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</w:tc>
      </w:tr>
      <w:bookmarkEnd w:id="0"/>
    </w:tbl>
    <w:p w14:paraId="3B773E7E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F3467" w:rsidRPr="001616CD" w14:paraId="2814E739" w14:textId="77777777" w:rsidTr="006B57F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A54A01" w14:textId="77777777" w:rsidR="007F3467" w:rsidRPr="001616CD" w:rsidRDefault="007F3467" w:rsidP="006B57FC">
            <w:pPr>
              <w:spacing w:before="60"/>
              <w:rPr>
                <w:b/>
                <w:sz w:val="22"/>
                <w:szCs w:val="22"/>
              </w:rPr>
            </w:pPr>
            <w:r w:rsidRPr="00AB35B6"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Kurze Zusammenfassung des Projekt</w:t>
            </w:r>
            <w:r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verlaufs</w:t>
            </w:r>
          </w:p>
        </w:tc>
      </w:tr>
      <w:tr w:rsidR="007F3467" w:rsidRPr="00A32A7C" w14:paraId="5E744260" w14:textId="77777777" w:rsidTr="006B57FC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4F74DE6" w14:textId="100A82F9" w:rsidR="007F3467" w:rsidRPr="00634378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Berichten Sie bitte über die Durchführung des Projektes </w:t>
            </w:r>
            <w:r>
              <w:rPr>
                <w:rFonts w:eastAsiaTheme="majorEastAsia"/>
                <w:b/>
                <w:sz w:val="20"/>
              </w:rPr>
              <w:t>für diesen</w:t>
            </w:r>
            <w:r w:rsidRPr="00E24244">
              <w:rPr>
                <w:rFonts w:eastAsiaTheme="majorEastAsia"/>
                <w:b/>
                <w:sz w:val="20"/>
              </w:rPr>
              <w:t xml:space="preserve"> Berichtszeitraum</w:t>
            </w:r>
            <w:r>
              <w:rPr>
                <w:rFonts w:eastAsiaTheme="majorEastAsia"/>
                <w:sz w:val="20"/>
              </w:rPr>
              <w:t xml:space="preserve"> </w:t>
            </w:r>
            <w:r w:rsidRPr="001C2901">
              <w:rPr>
                <w:i/>
                <w:sz w:val="20"/>
              </w:rPr>
              <w:t xml:space="preserve">(max. </w:t>
            </w:r>
            <w:r w:rsidR="00733007">
              <w:rPr>
                <w:i/>
                <w:sz w:val="20"/>
              </w:rPr>
              <w:t>z</w:t>
            </w:r>
            <w:r w:rsidR="00733007">
              <w:rPr>
                <w:i/>
              </w:rPr>
              <w:t>wei</w:t>
            </w:r>
            <w:r>
              <w:rPr>
                <w:i/>
                <w:sz w:val="20"/>
              </w:rPr>
              <w:t xml:space="preserve"> DIN A4-Seite</w:t>
            </w:r>
            <w:r w:rsidR="00733007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).</w:t>
            </w:r>
          </w:p>
        </w:tc>
      </w:tr>
      <w:tr w:rsidR="007F3467" w:rsidRPr="00FD43A4" w14:paraId="3CFC44E0" w14:textId="77777777" w:rsidTr="006B57FC">
        <w:trPr>
          <w:trHeight w:val="397"/>
        </w:trPr>
        <w:sdt>
          <w:sdtPr>
            <w:rPr>
              <w:rStyle w:val="Formatvorlage9"/>
            </w:rPr>
            <w:id w:val="-183752430"/>
            <w:placeholder>
              <w:docPart w:val="667D4B4ABC54421BA4301DD4F10E563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D234434" w14:textId="77777777" w:rsidR="007F3467" w:rsidRPr="00FD43A4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4EB11E1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1616CD" w14:paraId="288F0985" w14:textId="77777777" w:rsidTr="006B57FC">
        <w:trPr>
          <w:trHeight w:val="56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19A9AC" w14:textId="77777777" w:rsidR="007F3467" w:rsidRPr="001616CD" w:rsidRDefault="007F3467" w:rsidP="006B57FC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 w:rsidRPr="001616CD">
              <w:rPr>
                <w:b/>
                <w:sz w:val="22"/>
                <w:szCs w:val="22"/>
              </w:rPr>
              <w:t>Maßnahmendurchführung</w:t>
            </w:r>
            <w:r>
              <w:rPr>
                <w:b/>
                <w:sz w:val="22"/>
                <w:szCs w:val="22"/>
              </w:rPr>
              <w:t xml:space="preserve"> und Zielerreichung</w:t>
            </w:r>
          </w:p>
        </w:tc>
      </w:tr>
      <w:tr w:rsidR="007F3467" w:rsidRPr="001616CD" w14:paraId="7975799A" w14:textId="77777777" w:rsidTr="006B57FC">
        <w:trPr>
          <w:trHeight w:val="39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26D0B96" w14:textId="77777777" w:rsidR="007F3467" w:rsidRPr="00463F08" w:rsidRDefault="007F3467" w:rsidP="006B57FC">
            <w:pPr>
              <w:spacing w:before="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lastRenderedPageBreak/>
              <w:t>Bitte beziehen Sie sich bei den folgenden Fragen auf die bewilligten Maßnahmen (gemäß ursprünglicher Projektbeschreibung bzw. innerhalb der Projektdurchführung nachträglich bewilligt).</w:t>
            </w:r>
          </w:p>
          <w:p w14:paraId="7C622BEA" w14:textId="77777777" w:rsidR="007F3467" w:rsidRPr="00463F08" w:rsidRDefault="007F3467" w:rsidP="006B57FC">
            <w:pPr>
              <w:spacing w:before="60"/>
              <w:rPr>
                <w:rFonts w:eastAsiaTheme="majorEastAsia"/>
                <w:sz w:val="20"/>
              </w:rPr>
            </w:pPr>
          </w:p>
          <w:p w14:paraId="5D3BB993" w14:textId="77777777" w:rsidR="007F3467" w:rsidRDefault="007F3467" w:rsidP="006B57FC">
            <w:pPr>
              <w:spacing w:before="60"/>
              <w:rPr>
                <w:rFonts w:eastAsiaTheme="majorEastAsia"/>
                <w:sz w:val="20"/>
              </w:rPr>
            </w:pPr>
            <w:r w:rsidRPr="009C2F16">
              <w:rPr>
                <w:rFonts w:eastAsiaTheme="majorEastAsia"/>
                <w:b/>
                <w:sz w:val="20"/>
              </w:rPr>
              <w:t>Hinweis:</w:t>
            </w:r>
            <w:r>
              <w:rPr>
                <w:rFonts w:eastAsiaTheme="majorEastAsia"/>
                <w:sz w:val="20"/>
              </w:rPr>
              <w:t xml:space="preserve"> </w:t>
            </w:r>
          </w:p>
          <w:p w14:paraId="574B291F" w14:textId="77777777" w:rsidR="007F3467" w:rsidRPr="009C2F16" w:rsidRDefault="007F3467" w:rsidP="006B57FC">
            <w:pPr>
              <w:spacing w:before="60" w:after="120" w:line="276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Wenn Sie zusätzliche Tabellenzeilen benötigen</w:t>
            </w:r>
            <w:r w:rsidRPr="001B1F2B">
              <w:rPr>
                <w:rFonts w:eastAsiaTheme="majorEastAsia"/>
                <w:sz w:val="20"/>
              </w:rPr>
              <w:t xml:space="preserve">, reichen Sie bitte </w:t>
            </w:r>
            <w:r>
              <w:rPr>
                <w:rFonts w:eastAsiaTheme="majorEastAsia"/>
                <w:sz w:val="20"/>
              </w:rPr>
              <w:t>eine</w:t>
            </w:r>
            <w:r w:rsidRPr="001B1F2B">
              <w:rPr>
                <w:rFonts w:eastAsiaTheme="majorEastAsia"/>
                <w:sz w:val="20"/>
              </w:rPr>
              <w:t xml:space="preserve"> separate Anlage zum Sachbericht </w:t>
            </w:r>
            <w:r>
              <w:rPr>
                <w:rFonts w:eastAsiaTheme="majorEastAsia"/>
                <w:sz w:val="20"/>
              </w:rPr>
              <w:t>nach dem vorgegebenen Format</w:t>
            </w:r>
            <w:r w:rsidRPr="001B1F2B">
              <w:rPr>
                <w:rFonts w:eastAsiaTheme="majorEastAsia"/>
                <w:sz w:val="20"/>
              </w:rPr>
              <w:t xml:space="preserve"> über das DAAD-Portal ein.</w:t>
            </w:r>
          </w:p>
        </w:tc>
      </w:tr>
      <w:tr w:rsidR="007F3467" w:rsidRPr="002B1639" w14:paraId="57AB4A2C" w14:textId="77777777" w:rsidTr="006B57FC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2AC70601" w14:textId="77777777" w:rsidR="007F3467" w:rsidRPr="002B1639" w:rsidRDefault="007F3467" w:rsidP="006B57FC">
            <w:pPr>
              <w:spacing w:before="60"/>
              <w:rPr>
                <w:rFonts w:cs="Arial"/>
                <w:b/>
                <w:sz w:val="20"/>
              </w:rPr>
            </w:pPr>
            <w:r w:rsidRPr="00D75DDC">
              <w:rPr>
                <w:rFonts w:cs="Arial"/>
                <w:b/>
                <w:sz w:val="20"/>
              </w:rPr>
              <w:t>Maßnahme 1:</w:t>
            </w:r>
          </w:p>
        </w:tc>
        <w:sdt>
          <w:sdtPr>
            <w:rPr>
              <w:rStyle w:val="Formatvorlage24"/>
            </w:rPr>
            <w:id w:val="-1443301143"/>
            <w:placeholder>
              <w:docPart w:val="41021204479840B39AB9E45D832DF435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sdt>
              <w:sdtPr>
                <w:rPr>
                  <w:rStyle w:val="Formatvorlage24"/>
                </w:rPr>
                <w:id w:val="897399840"/>
                <w:placeholder>
                  <w:docPart w:val="C73F2392E710460FA063700434F01741"/>
                </w:placeholder>
              </w:sdtPr>
              <w:sdtEndPr>
                <w:rPr>
                  <w:rStyle w:val="Absatz-Standardschriftart"/>
                  <w:b w:val="0"/>
                  <w:sz w:val="18"/>
                </w:rPr>
              </w:sdtEndPr>
              <w:sdtContent>
                <w:tc>
                  <w:tcPr>
                    <w:tcW w:w="3599" w:type="pct"/>
                    <w:gridSpan w:val="5"/>
                    <w:shd w:val="clear" w:color="auto" w:fill="auto"/>
                    <w:vAlign w:val="center"/>
                  </w:tcPr>
                  <w:p w14:paraId="303E0DFC" w14:textId="4899DDBC" w:rsidR="007F3467" w:rsidRPr="002B1639" w:rsidRDefault="00892700" w:rsidP="006B57FC">
                    <w:pPr>
                      <w:spacing w:before="60"/>
                      <w:rPr>
                        <w:rFonts w:cs="Arial"/>
                        <w:b/>
                        <w:sz w:val="20"/>
                      </w:rPr>
                    </w:pPr>
                    <w:r>
                      <w:rPr>
                        <w:rStyle w:val="Formatvorlage10"/>
                      </w:rPr>
                      <w:t>Maßnahmen, die der Weiterentwicklung der jeweiligen Internationalisierungsstrategien der beteiligen Hochschulen dienen</w:t>
                    </w:r>
                  </w:p>
                </w:tc>
              </w:sdtContent>
            </w:sdt>
          </w:sdtContent>
        </w:sdt>
      </w:tr>
      <w:tr w:rsidR="007F3467" w:rsidRPr="002B1639" w14:paraId="306E8961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61495AB7" w14:textId="77777777" w:rsidR="007F3467" w:rsidRPr="00D75DDC" w:rsidRDefault="007F3467" w:rsidP="006B57FC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562A0B6D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74246982"/>
                <w:placeholder>
                  <w:docPart w:val="14756665DDFE4B0F89B9D069456ED15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2605327C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486441896"/>
                <w:placeholder>
                  <w:docPart w:val="5396426BAE184420ACCDFA3895D8A84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:rsidRPr="002B1639" w14:paraId="2C2BB610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1B9908E9" w14:textId="77777777" w:rsidR="007F3467" w:rsidRPr="00D75DDC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35389531"/>
            <w:placeholder>
              <w:docPart w:val="72DACBB90CB340449593F5A18425BD4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58F78EBC" w14:textId="77777777" w:rsidR="007F3467" w:rsidRDefault="007F3467" w:rsidP="006B57FC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2B1639" w14:paraId="6EA01985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23F44FA4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2B1639" w14:paraId="46BE3C12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0F000672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bookmarkStart w:id="1" w:name="_Hlk532230849"/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019265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F03F219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256B62C7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201198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3B940E4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14FB2114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032993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130C33A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1"/>
      <w:tr w:rsidR="007F3467" w:rsidRPr="002B1639" w14:paraId="139BC2F8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0B135AA1" w14:textId="77777777" w:rsidR="007F3467" w:rsidRDefault="007F3467" w:rsidP="006B57FC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00889A80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07C3B47D" w14:textId="77777777" w:rsidTr="006B57FC">
        <w:trPr>
          <w:trHeight w:val="397"/>
        </w:trPr>
        <w:sdt>
          <w:sdtPr>
            <w:rPr>
              <w:rStyle w:val="Formatvorlage9"/>
            </w:rPr>
            <w:id w:val="1524822718"/>
            <w:placeholder>
              <w:docPart w:val="342CEE442C2A465BA33EB8D3D929F81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59936CD9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3A57D3" w14:paraId="7FAE0951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79EFCD90" w14:textId="77777777" w:rsidR="007F3467" w:rsidRDefault="007F3467" w:rsidP="006B57FC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4770349A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52A859F1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31999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F8F5396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58865D95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619296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5C110E5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4AB1ED05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433127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6DEABC4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3A57D3" w14:paraId="0525263B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369ECCD7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3A57D3" w14:paraId="762AAF24" w14:textId="77777777" w:rsidTr="006B57FC">
        <w:trPr>
          <w:trHeight w:val="397"/>
        </w:trPr>
        <w:sdt>
          <w:sdtPr>
            <w:rPr>
              <w:rStyle w:val="Formatvorlage9"/>
            </w:rPr>
            <w:id w:val="-811943960"/>
            <w:placeholder>
              <w:docPart w:val="3121597C9ACF48A8A1502206571A27C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7D385BE7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5E8DEC97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0808DF45" w14:textId="77777777" w:rsidTr="006B57FC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05BA4815" w14:textId="77777777" w:rsidR="007F3467" w:rsidRPr="002B1639" w:rsidRDefault="007F3467" w:rsidP="006B57FC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2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-92552935"/>
            <w:placeholder>
              <w:docPart w:val="8D88C76401064CDAB7DABE11038E4326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sdt>
              <w:sdtPr>
                <w:rPr>
                  <w:rStyle w:val="Formatvorlage24"/>
                </w:rPr>
                <w:id w:val="-1499811413"/>
                <w:placeholder>
                  <w:docPart w:val="E6C7E8D830C84FA9BF8B4DE064650D3D"/>
                </w:placeholder>
              </w:sdtPr>
              <w:sdtEndPr>
                <w:rPr>
                  <w:rStyle w:val="Absatz-Standardschriftart"/>
                  <w:b w:val="0"/>
                  <w:sz w:val="18"/>
                </w:rPr>
              </w:sdtEndPr>
              <w:sdtContent>
                <w:tc>
                  <w:tcPr>
                    <w:tcW w:w="3599" w:type="pct"/>
                    <w:gridSpan w:val="5"/>
                    <w:shd w:val="clear" w:color="auto" w:fill="auto"/>
                    <w:vAlign w:val="center"/>
                  </w:tcPr>
                  <w:p w14:paraId="566BFE55" w14:textId="520433A6" w:rsidR="007F3467" w:rsidRPr="002B1639" w:rsidRDefault="00892700" w:rsidP="006B57FC">
                    <w:pPr>
                      <w:spacing w:before="60"/>
                      <w:rPr>
                        <w:rFonts w:cs="Arial"/>
                        <w:b/>
                        <w:sz w:val="20"/>
                      </w:rPr>
                    </w:pPr>
                    <w:r>
                      <w:rPr>
                        <w:rStyle w:val="Formatvorlage10"/>
                      </w:rPr>
                      <w:t>Maßnahmen zur Entwicklung und Implementierung neuer Lehr- und Forschungsprofile</w:t>
                    </w:r>
                  </w:p>
                </w:tc>
              </w:sdtContent>
            </w:sdt>
          </w:sdtContent>
        </w:sdt>
      </w:tr>
      <w:tr w:rsidR="007F3467" w14:paraId="54BB2376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576A0C1E" w14:textId="77777777" w:rsidR="007F3467" w:rsidRPr="00D75DDC" w:rsidRDefault="007F3467" w:rsidP="006B57FC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1A5FC1A1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112869068"/>
                <w:placeholder>
                  <w:docPart w:val="5B51A004AC604EF3884EAC5B1DD7A59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6693F216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109580386"/>
                <w:placeholder>
                  <w:docPart w:val="7A9CBE86802F4EF5BA8437CC7B1FB52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0ADC07E3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2A4C4E2B" w14:textId="77777777" w:rsidR="007F3467" w:rsidRPr="00D75DDC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779375396"/>
            <w:placeholder>
              <w:docPart w:val="384FA52044B747129FC54FFD7D07B56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4C5F9B77" w14:textId="77777777" w:rsidR="007F3467" w:rsidRDefault="007F3467" w:rsidP="006B57FC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1E9882B0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36275945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6E23B5E4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5BDA4C83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100217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60B62EBB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82BA06A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59507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CB5CC3D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75690FCE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81226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5A905542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7B0BDBF2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6B05E1C3" w14:textId="77777777" w:rsidR="007F3467" w:rsidRDefault="007F3467" w:rsidP="006B57FC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5BB2F272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0FED0220" w14:textId="77777777" w:rsidTr="006B57FC">
        <w:trPr>
          <w:trHeight w:val="397"/>
        </w:trPr>
        <w:sdt>
          <w:sdtPr>
            <w:rPr>
              <w:rStyle w:val="Formatvorlage9"/>
            </w:rPr>
            <w:id w:val="-972209407"/>
            <w:placeholder>
              <w:docPart w:val="E73CBC15ED704C258124657E79C6A6C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1101DFA2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0534F0D5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127748EA" w14:textId="77777777" w:rsidR="007F3467" w:rsidRDefault="007F3467" w:rsidP="006B57FC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37CF051E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5B07DB37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47568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5771C3E4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274E5C8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185282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9A00F56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2C791C60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480838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D426950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677FC0CB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1C042EAF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3F5161AD" w14:textId="77777777" w:rsidTr="006B57FC">
        <w:trPr>
          <w:trHeight w:val="397"/>
        </w:trPr>
        <w:sdt>
          <w:sdtPr>
            <w:rPr>
              <w:rStyle w:val="Formatvorlage9"/>
            </w:rPr>
            <w:id w:val="688874788"/>
            <w:placeholder>
              <w:docPart w:val="647D31F5B8164B88AADE59A010FAB21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2B14280E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01CF35B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6CB381D5" w14:textId="77777777" w:rsidTr="006B57FC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61B0A4CD" w14:textId="77777777" w:rsidR="007F3467" w:rsidRPr="002B1639" w:rsidRDefault="007F3467" w:rsidP="006B57FC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Maßnahme 3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-434745334"/>
            <w:placeholder>
              <w:docPart w:val="0FBBABE63CAB40A7B2DBDBE3406B906A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50AF35E5" w14:textId="3201094E" w:rsidR="007F3467" w:rsidRPr="002B1639" w:rsidRDefault="00092890" w:rsidP="006B57FC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sdt>
                  <w:sdtPr>
                    <w:rPr>
                      <w:rStyle w:val="Formatvorlage10"/>
                    </w:rPr>
                    <w:id w:val="1426998460"/>
                    <w:placeholder>
                      <w:docPart w:val="EAF9E6E5124D45C7A2C2600ECC901BEA"/>
                    </w:placeholder>
                  </w:sdtPr>
                  <w:sdtEndPr>
                    <w:rPr>
                      <w:rStyle w:val="Absatz-Standardschriftart"/>
                      <w:b w:val="0"/>
                      <w:sz w:val="18"/>
                    </w:rPr>
                  </w:sdtEndPr>
                  <w:sdtContent>
                    <w:r w:rsidR="00733007">
                      <w:rPr>
                        <w:rStyle w:val="Formatvorlage10"/>
                      </w:rPr>
                      <w:t>Arbeitstreffen, Workshops, Sommer- und Winterschulen, Konferenzen</w:t>
                    </w:r>
                  </w:sdtContent>
                </w:sdt>
              </w:p>
            </w:tc>
          </w:sdtContent>
        </w:sdt>
      </w:tr>
      <w:tr w:rsidR="007F3467" w14:paraId="4B61F37F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3D88BAF2" w14:textId="77777777" w:rsidR="007F3467" w:rsidRPr="00D75DDC" w:rsidRDefault="007F3467" w:rsidP="006B57FC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4178A56A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41973867"/>
                <w:placeholder>
                  <w:docPart w:val="C3A3885BD620403DADD0D4A42F4A609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4C6EA2A2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269053318"/>
                <w:placeholder>
                  <w:docPart w:val="C54B86E12B7E4D55A164214E0507E18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0A365598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07C73664" w14:textId="77777777" w:rsidR="007F3467" w:rsidRPr="00D75DDC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2945456"/>
            <w:placeholder>
              <w:docPart w:val="E600115D40734A5DA0C568F234F6C9D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007E5959" w14:textId="77777777" w:rsidR="007F3467" w:rsidRDefault="007F3467" w:rsidP="006B57FC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4A1FFB5A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617E6CC7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76BA2330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47FA80D0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87041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2C9296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9007B53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335487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28822A7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5BA6321D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90294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1DD6D63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62D651D5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5DE4D96E" w14:textId="77777777" w:rsidR="007F3467" w:rsidRDefault="007F3467" w:rsidP="006B57FC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2F762781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66C570AE" w14:textId="77777777" w:rsidTr="006B57FC">
        <w:trPr>
          <w:trHeight w:val="397"/>
        </w:trPr>
        <w:sdt>
          <w:sdtPr>
            <w:rPr>
              <w:rStyle w:val="Formatvorlage9"/>
            </w:rPr>
            <w:id w:val="-134030311"/>
            <w:placeholder>
              <w:docPart w:val="D33E04201107400FBD2101274B9AADD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530E4DA4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47F2A0E8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3F80B6D3" w14:textId="77777777" w:rsidR="007F3467" w:rsidRDefault="007F3467" w:rsidP="006B57FC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2859FFB5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4213BF78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25581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AA53A9C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FC6283E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74842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02CDDA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36A023CD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40750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88A2FD6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45BCA539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1FB389DD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3FC7B7E1" w14:textId="77777777" w:rsidTr="006B57FC">
        <w:trPr>
          <w:trHeight w:val="397"/>
        </w:trPr>
        <w:sdt>
          <w:sdtPr>
            <w:rPr>
              <w:rStyle w:val="Formatvorlage9"/>
            </w:rPr>
            <w:id w:val="236994365"/>
            <w:placeholder>
              <w:docPart w:val="98A8F81230074FE183D44E6AE822549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711B4F8D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BE5FCB1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3E4E6F52" w14:textId="77777777" w:rsidTr="006B57FC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711BF6DA" w14:textId="6CCEBB2B" w:rsidR="007F3467" w:rsidRPr="002B1639" w:rsidRDefault="007F3467" w:rsidP="006B57FC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4</w:t>
            </w:r>
            <w:r w:rsidR="00733007">
              <w:rPr>
                <w:rFonts w:cs="Arial"/>
                <w:b/>
                <w:sz w:val="20"/>
              </w:rPr>
              <w:t>a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753167339"/>
            <w:placeholder>
              <w:docPart w:val="6E45C286924444D5B34D19B76992471A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58DA0068" w14:textId="5D2E12B9" w:rsidR="007F3467" w:rsidRPr="002B1639" w:rsidRDefault="00733007" w:rsidP="006B57FC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>
                  <w:rPr>
                    <w:rStyle w:val="Formatvorlage24"/>
                  </w:rPr>
                  <w:t>Studienaufenthalte</w:t>
                </w:r>
              </w:p>
            </w:tc>
          </w:sdtContent>
        </w:sdt>
      </w:tr>
      <w:tr w:rsidR="007F3467" w14:paraId="1E230B08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621178F3" w14:textId="77777777" w:rsidR="007F3467" w:rsidRPr="00D75DDC" w:rsidRDefault="007F3467" w:rsidP="006B57FC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5359EC26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842043592"/>
                <w:placeholder>
                  <w:docPart w:val="5EEC5A3453DA46CAAA4E14B6D60FD6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3BC560E5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50882164"/>
                <w:placeholder>
                  <w:docPart w:val="FCED9AC86BF74FDA86006438E64CC1E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4512B2C2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416B0394" w14:textId="77777777" w:rsidR="007F3467" w:rsidRPr="00D75DDC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85685162"/>
            <w:placeholder>
              <w:docPart w:val="F8B7A6E595BC4A75B9910FB492E7125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41751E28" w14:textId="77777777" w:rsidR="007F3467" w:rsidRDefault="007F3467" w:rsidP="006B57FC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07570B6A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7960883A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6903B3E2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315D9C2E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78013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6F3D4CCD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1DB8483D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960962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1B81810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4E7FF7BA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595330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E4F7336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069B2185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4E18DA10" w14:textId="77777777" w:rsidR="007F3467" w:rsidRDefault="007F3467" w:rsidP="006B57FC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2A728669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256BB408" w14:textId="77777777" w:rsidTr="006B57FC">
        <w:trPr>
          <w:trHeight w:val="397"/>
        </w:trPr>
        <w:sdt>
          <w:sdtPr>
            <w:rPr>
              <w:rStyle w:val="Formatvorlage9"/>
            </w:rPr>
            <w:id w:val="441963740"/>
            <w:placeholder>
              <w:docPart w:val="2A18BFF645F54BB2B949BCAFFDA4E23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0861A7B6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31EE35B2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2FE65240" w14:textId="77777777" w:rsidR="007F3467" w:rsidRDefault="007F3467" w:rsidP="006B57FC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14D43C93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1A8EBC57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519429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DC24CD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87CCC73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615599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6BC3AE8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2E2CBC09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91546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5367286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6D8AF514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2D24883A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341449B8" w14:textId="77777777" w:rsidTr="006B57FC">
        <w:trPr>
          <w:trHeight w:val="397"/>
        </w:trPr>
        <w:sdt>
          <w:sdtPr>
            <w:rPr>
              <w:rStyle w:val="Formatvorlage9"/>
            </w:rPr>
            <w:id w:val="1494684193"/>
            <w:placeholder>
              <w:docPart w:val="6110666D486B4C46B8CDC7102C86AA8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06E90292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95CF7E8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1AC9ACDA" w14:textId="77777777" w:rsidTr="006B57FC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4E9F2D83" w14:textId="5C2CF16D" w:rsidR="007F3467" w:rsidRPr="002B1639" w:rsidRDefault="007F3467" w:rsidP="006B57FC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Maßnahme </w:t>
            </w:r>
            <w:r w:rsidR="00733007">
              <w:rPr>
                <w:rFonts w:cs="Arial"/>
                <w:b/>
                <w:sz w:val="20"/>
              </w:rPr>
              <w:t>4b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1553666113"/>
            <w:placeholder>
              <w:docPart w:val="1571EAEEA08349B9BDFCD5FBF8071B1E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4BA1D733" w14:textId="45296E0B" w:rsidR="007F3467" w:rsidRPr="002B1639" w:rsidRDefault="00733007" w:rsidP="006B57FC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>
                  <w:rPr>
                    <w:rStyle w:val="Formatvorlage24"/>
                  </w:rPr>
                  <w:t>Lehraufenthalte</w:t>
                </w:r>
              </w:p>
            </w:tc>
          </w:sdtContent>
        </w:sdt>
      </w:tr>
      <w:tr w:rsidR="007F3467" w14:paraId="01BA1262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45F8DB32" w14:textId="77777777" w:rsidR="007F3467" w:rsidRPr="00D75DDC" w:rsidRDefault="007F3467" w:rsidP="006B57FC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76FDE93F" w14:textId="77777777" w:rsidR="007F3467" w:rsidRPr="00A32A7C" w:rsidRDefault="007F3467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946001333"/>
                <w:placeholder>
                  <w:docPart w:val="95C2C8AEF55C4A4AA291A3587844FD8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05EA1F29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836992582"/>
                <w:placeholder>
                  <w:docPart w:val="84B0AEFF22FA4A10ADCDD8E69DAFD5C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3BB97B21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5A5FECB4" w14:textId="77777777" w:rsidR="007F3467" w:rsidRPr="00D75DDC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488531810"/>
            <w:placeholder>
              <w:docPart w:val="26B9F4C4494040D4A2AA425B6F35F59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2D088A97" w14:textId="77777777" w:rsidR="007F3467" w:rsidRDefault="007F3467" w:rsidP="006B57FC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2AD4AF9E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55B56446" w14:textId="77777777" w:rsidR="007F3467" w:rsidRDefault="007F3467" w:rsidP="006B57FC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1D901C80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3C62003D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bookmarkStart w:id="2" w:name="_Hlk532231856"/>
            <w:r>
              <w:rPr>
                <w:sz w:val="20"/>
              </w:rPr>
              <w:lastRenderedPageBreak/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125418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6AFF4B6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74BA7B5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568618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C6DB06F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07165889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744255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F4F3ACF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2"/>
      <w:tr w:rsidR="007F3467" w:rsidRPr="00F736E5" w14:paraId="68B6E04A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3CA2135F" w14:textId="77777777" w:rsidR="007F3467" w:rsidRDefault="007F3467" w:rsidP="006B57FC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30CDF82F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5DBDE05E" w14:textId="77777777" w:rsidTr="006B57FC">
        <w:trPr>
          <w:trHeight w:val="397"/>
        </w:trPr>
        <w:sdt>
          <w:sdtPr>
            <w:rPr>
              <w:rStyle w:val="Formatvorlage9"/>
            </w:rPr>
            <w:id w:val="1135139005"/>
            <w:placeholder>
              <w:docPart w:val="30910F4CCEB14B0089BEF50F23C8DCD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4AC76015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5BB990C7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58554EB6" w14:textId="77777777" w:rsidR="007F3467" w:rsidRDefault="007F3467" w:rsidP="006B57FC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519A1F58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78F41B60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91390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7CB2018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569B1A0D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852872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7433CB1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097C0F39" w14:textId="77777777" w:rsidR="007F3467" w:rsidRPr="003A57D3" w:rsidRDefault="007F3467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17716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760A4AB" w14:textId="77777777" w:rsidR="007F3467" w:rsidRPr="003A57D3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4C74F787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20B14A1D" w14:textId="77777777" w:rsidR="007F3467" w:rsidRPr="00F736E5" w:rsidRDefault="007F3467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09872C59" w14:textId="77777777" w:rsidTr="006B57FC">
        <w:trPr>
          <w:trHeight w:val="397"/>
        </w:trPr>
        <w:sdt>
          <w:sdtPr>
            <w:rPr>
              <w:rStyle w:val="Formatvorlage9"/>
            </w:rPr>
            <w:id w:val="1739127143"/>
            <w:placeholder>
              <w:docPart w:val="D22BC39F2A784864AEB0EC8A47974FA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3E48CA56" w14:textId="77777777" w:rsidR="007F3467" w:rsidRPr="002B1639" w:rsidRDefault="007F3467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4557B4B" w14:textId="69196EAE" w:rsidR="00892700" w:rsidRDefault="00892700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892700" w:rsidRPr="002B1639" w14:paraId="2A34E4A7" w14:textId="77777777" w:rsidTr="006B57FC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73ACE8D3" w14:textId="2B1541EB" w:rsidR="00892700" w:rsidRPr="002B1639" w:rsidRDefault="00892700" w:rsidP="006B57FC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Maßnahme </w:t>
            </w:r>
            <w:r w:rsidR="00733007">
              <w:rPr>
                <w:rFonts w:cs="Arial"/>
                <w:b/>
                <w:sz w:val="20"/>
              </w:rPr>
              <w:t>4</w:t>
            </w:r>
            <w:r w:rsidR="00733007">
              <w:t>c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359558972"/>
            <w:placeholder>
              <w:docPart w:val="1B3E1189DF6D4033B7091B727BE6FC0B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4B6CDBB1" w14:textId="07CA0551" w:rsidR="00892700" w:rsidRPr="002B1639" w:rsidRDefault="00892700" w:rsidP="006B57FC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>
                  <w:rPr>
                    <w:rStyle w:val="Formatvorlage10"/>
                  </w:rPr>
                  <w:t>Forschungsaufenthalte</w:t>
                </w:r>
              </w:p>
            </w:tc>
          </w:sdtContent>
        </w:sdt>
      </w:tr>
      <w:tr w:rsidR="00892700" w14:paraId="184D3F6F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4A349BDB" w14:textId="77777777" w:rsidR="00892700" w:rsidRPr="00D75DDC" w:rsidRDefault="00892700" w:rsidP="006B57FC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5F4BFB72" w14:textId="77777777" w:rsidR="00892700" w:rsidRPr="00A32A7C" w:rsidRDefault="00892700" w:rsidP="006B57FC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22989485"/>
                <w:placeholder>
                  <w:docPart w:val="0B0F365A55EF4216A92713B684A46ED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00FA2AEC" w14:textId="77777777" w:rsidR="00892700" w:rsidRDefault="00892700" w:rsidP="006B57FC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554692251"/>
                <w:placeholder>
                  <w:docPart w:val="D77A8F0E8D7A45459EBE1FE19E9A6A1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892700" w14:paraId="713A924F" w14:textId="77777777" w:rsidTr="006B57FC">
        <w:trPr>
          <w:trHeight w:val="397"/>
        </w:trPr>
        <w:tc>
          <w:tcPr>
            <w:tcW w:w="1401" w:type="pct"/>
            <w:gridSpan w:val="2"/>
            <w:vAlign w:val="center"/>
          </w:tcPr>
          <w:p w14:paraId="6687326E" w14:textId="77777777" w:rsidR="00892700" w:rsidRPr="00D75DDC" w:rsidRDefault="00892700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051199170"/>
            <w:placeholder>
              <w:docPart w:val="8F5A0D92990344969042CE3A11B8244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6BA698A3" w14:textId="77777777" w:rsidR="00892700" w:rsidRDefault="00892700" w:rsidP="006B57FC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2700" w14:paraId="32B1F2D8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6F0BCC85" w14:textId="77777777" w:rsidR="00892700" w:rsidRDefault="00892700" w:rsidP="006B57FC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892700" w:rsidRPr="003A57D3" w14:paraId="64471082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6FBE0AED" w14:textId="77777777" w:rsidR="00892700" w:rsidRPr="003A57D3" w:rsidRDefault="00892700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679410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68B62AB8" w14:textId="77777777" w:rsidR="00892700" w:rsidRPr="003A57D3" w:rsidRDefault="00892700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2F91C22A" w14:textId="77777777" w:rsidR="00892700" w:rsidRPr="003A57D3" w:rsidRDefault="00892700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215887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5D29FA0" w14:textId="77777777" w:rsidR="00892700" w:rsidRPr="003A57D3" w:rsidRDefault="00892700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7C4272D8" w14:textId="77777777" w:rsidR="00892700" w:rsidRPr="003A57D3" w:rsidRDefault="00892700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231582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C3CD1BD" w14:textId="77777777" w:rsidR="00892700" w:rsidRPr="003A57D3" w:rsidRDefault="00892700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92700" w:rsidRPr="00F736E5" w14:paraId="503722C4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155124B2" w14:textId="77777777" w:rsidR="00892700" w:rsidRDefault="00892700" w:rsidP="006B57FC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64F96F7E" w14:textId="77777777" w:rsidR="00892700" w:rsidRPr="00F736E5" w:rsidRDefault="00892700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892700" w:rsidRPr="002B1639" w14:paraId="4EF933BB" w14:textId="77777777" w:rsidTr="006B57FC">
        <w:trPr>
          <w:trHeight w:val="397"/>
        </w:trPr>
        <w:sdt>
          <w:sdtPr>
            <w:rPr>
              <w:rStyle w:val="Formatvorlage9"/>
            </w:rPr>
            <w:id w:val="-154383201"/>
            <w:placeholder>
              <w:docPart w:val="1638689DD3CF4FB6A1E46A301589654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6E3DABEA" w14:textId="77777777" w:rsidR="00892700" w:rsidRPr="002B1639" w:rsidRDefault="00892700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2700" w14:paraId="155075E1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4942735C" w14:textId="77777777" w:rsidR="00892700" w:rsidRDefault="00892700" w:rsidP="006B57FC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892700" w:rsidRPr="003A57D3" w14:paraId="395144FC" w14:textId="77777777" w:rsidTr="006B57FC">
        <w:trPr>
          <w:trHeight w:val="397"/>
        </w:trPr>
        <w:tc>
          <w:tcPr>
            <w:tcW w:w="834" w:type="pct"/>
            <w:vAlign w:val="center"/>
          </w:tcPr>
          <w:p w14:paraId="4AC6E9F7" w14:textId="77777777" w:rsidR="00892700" w:rsidRPr="003A57D3" w:rsidRDefault="00892700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683750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C0A8F88" w14:textId="77777777" w:rsidR="00892700" w:rsidRPr="003A57D3" w:rsidRDefault="00892700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C313656" w14:textId="77777777" w:rsidR="00892700" w:rsidRPr="003A57D3" w:rsidRDefault="00892700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518309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6FE6A98" w14:textId="77777777" w:rsidR="00892700" w:rsidRPr="003A57D3" w:rsidRDefault="00892700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394C0B88" w14:textId="77777777" w:rsidR="00892700" w:rsidRPr="003A57D3" w:rsidRDefault="00892700" w:rsidP="006B57FC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54964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56330BB" w14:textId="77777777" w:rsidR="00892700" w:rsidRPr="003A57D3" w:rsidRDefault="00892700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92700" w:rsidRPr="00F736E5" w14:paraId="39AFCD14" w14:textId="77777777" w:rsidTr="006B57FC">
        <w:trPr>
          <w:trHeight w:val="397"/>
        </w:trPr>
        <w:tc>
          <w:tcPr>
            <w:tcW w:w="5000" w:type="pct"/>
            <w:gridSpan w:val="7"/>
            <w:vAlign w:val="center"/>
          </w:tcPr>
          <w:p w14:paraId="7DD04339" w14:textId="77777777" w:rsidR="00892700" w:rsidRPr="00F736E5" w:rsidRDefault="00892700" w:rsidP="006B57FC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892700" w:rsidRPr="002B1639" w14:paraId="5418D415" w14:textId="77777777" w:rsidTr="006B57FC">
        <w:trPr>
          <w:trHeight w:val="397"/>
        </w:trPr>
        <w:sdt>
          <w:sdtPr>
            <w:rPr>
              <w:rStyle w:val="Formatvorlage9"/>
            </w:rPr>
            <w:id w:val="1246455259"/>
            <w:placeholder>
              <w:docPart w:val="CB3132878A3D40929457A04FA6D6CC5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285B5D58" w14:textId="77777777" w:rsidR="00892700" w:rsidRPr="002B1639" w:rsidRDefault="00892700" w:rsidP="006B57FC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2FB74E59" w14:textId="137507F3" w:rsidR="00892700" w:rsidRDefault="00892700" w:rsidP="007F3467">
      <w:pPr>
        <w:spacing w:before="60" w:after="120" w:line="259" w:lineRule="auto"/>
      </w:pPr>
    </w:p>
    <w:p w14:paraId="3EC68568" w14:textId="77777777" w:rsidR="00892700" w:rsidRDefault="00892700" w:rsidP="007F3467">
      <w:pPr>
        <w:spacing w:before="60" w:after="120" w:line="259" w:lineRule="auto"/>
      </w:pPr>
    </w:p>
    <w:tbl>
      <w:tblPr>
        <w:tblStyle w:val="Tabellenraster"/>
        <w:tblpPr w:leftFromText="141" w:rightFromText="141" w:vertAnchor="text" w:horzAnchor="margin" w:tblpY="43"/>
        <w:tblW w:w="500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782BB2E6" w14:textId="77777777" w:rsidTr="006B57F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38AC02" w14:textId="77777777" w:rsidR="007F3467" w:rsidRPr="00805291" w:rsidRDefault="007F3467" w:rsidP="006B57FC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bookmarkStart w:id="3" w:name="_Hlk513473295"/>
            <w:r>
              <w:rPr>
                <w:b/>
                <w:sz w:val="22"/>
                <w:szCs w:val="22"/>
              </w:rPr>
              <w:t>Weitere wichtige Ausgabepositionen</w:t>
            </w:r>
          </w:p>
        </w:tc>
      </w:tr>
      <w:tr w:rsidR="007F3467" w:rsidRPr="0036002E" w14:paraId="6E4449D4" w14:textId="77777777" w:rsidTr="006B57FC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7B0A3B" w14:textId="77777777" w:rsidR="007F3467" w:rsidRDefault="007F3467" w:rsidP="006B57FC">
            <w:pPr>
              <w:spacing w:before="60" w:after="160" w:line="259" w:lineRule="auto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Erläutern Sie bitte </w:t>
            </w:r>
            <w:r w:rsidRPr="00A176B3">
              <w:rPr>
                <w:rFonts w:eastAsiaTheme="majorEastAsia"/>
                <w:sz w:val="20"/>
                <w:lang w:eastAsia="en-US"/>
              </w:rPr>
              <w:t>weitere</w:t>
            </w:r>
            <w:r w:rsidRPr="00A176B3">
              <w:rPr>
                <w:rFonts w:cs="Arial"/>
                <w:sz w:val="20"/>
              </w:rPr>
              <w:t xml:space="preserve"> </w:t>
            </w:r>
            <w:r w:rsidRPr="00A176B3">
              <w:rPr>
                <w:rFonts w:eastAsiaTheme="majorEastAsia"/>
                <w:sz w:val="20"/>
                <w:lang w:eastAsia="en-US"/>
              </w:rPr>
              <w:t xml:space="preserve">Ausgabepositionen des zahlenmäßigen Nachweises, soweit diese nicht bereits durch die Darstellung der o.g. Maßnahmen </w:t>
            </w:r>
            <w:r w:rsidRPr="00EB784B">
              <w:rPr>
                <w:rFonts w:eastAsiaTheme="majorEastAsia"/>
                <w:sz w:val="20"/>
                <w:lang w:eastAsia="en-US"/>
              </w:rPr>
              <w:t>und/oder im zuletzt genehmigten Finanzierungsplan plausibel nachvollziehbar sind</w:t>
            </w:r>
            <w:r>
              <w:rPr>
                <w:rFonts w:eastAsiaTheme="majorEastAsia"/>
                <w:sz w:val="20"/>
                <w:lang w:eastAsia="en-US"/>
              </w:rPr>
              <w:t>.</w:t>
            </w:r>
            <w:r w:rsidRPr="00A176B3">
              <w:rPr>
                <w:rFonts w:eastAsiaTheme="majorEastAsia"/>
                <w:sz w:val="20"/>
                <w:lang w:eastAsia="en-US"/>
              </w:rPr>
              <w:t xml:space="preserve"> </w:t>
            </w:r>
          </w:p>
        </w:tc>
      </w:tr>
      <w:tr w:rsidR="007F3467" w:rsidRPr="0036002E" w14:paraId="13867E9D" w14:textId="77777777" w:rsidTr="006B57FC">
        <w:trPr>
          <w:trHeight w:val="397"/>
        </w:trPr>
        <w:sdt>
          <w:sdtPr>
            <w:rPr>
              <w:rStyle w:val="Formatvorlage9"/>
            </w:rPr>
            <w:id w:val="-1590774435"/>
            <w:placeholder>
              <w:docPart w:val="838766445CCF437BAACF75993C2989E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D14665" w14:textId="77777777" w:rsidR="007F3467" w:rsidRPr="0036002E" w:rsidRDefault="007F3467" w:rsidP="006B57FC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3"/>
    </w:tbl>
    <w:p w14:paraId="29B4126C" w14:textId="77777777" w:rsidR="007F3467" w:rsidRPr="0036002E" w:rsidRDefault="007F3467" w:rsidP="007F3467">
      <w:pPr>
        <w:spacing w:before="60" w:after="120" w:line="259" w:lineRule="auto"/>
      </w:pPr>
    </w:p>
    <w:p w14:paraId="6A23A90E" w14:textId="77777777" w:rsidR="007F3467" w:rsidRDefault="007F3467" w:rsidP="007F3467">
      <w:pPr>
        <w:spacing w:before="60" w:after="120" w:line="259" w:lineRule="auto"/>
      </w:pPr>
    </w:p>
    <w:tbl>
      <w:tblPr>
        <w:tblStyle w:val="Tabellenraster5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7F3467" w:rsidRPr="001616CD" w14:paraId="695D249C" w14:textId="77777777" w:rsidTr="006B57FC">
        <w:trPr>
          <w:trHeight w:val="567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14:paraId="75195EF7" w14:textId="77777777" w:rsidR="007F3467" w:rsidRPr="001616CD" w:rsidRDefault="007F3467" w:rsidP="006B57FC">
            <w:pPr>
              <w:spacing w:before="60"/>
              <w:rPr>
                <w:b/>
                <w:sz w:val="22"/>
                <w:szCs w:val="22"/>
              </w:rPr>
            </w:pPr>
            <w:bookmarkStart w:id="4" w:name="_Hlk507758201"/>
            <w:r w:rsidRPr="001616CD">
              <w:rPr>
                <w:b/>
                <w:sz w:val="22"/>
                <w:szCs w:val="22"/>
              </w:rPr>
              <w:t>Gesamteinschätzung de</w:t>
            </w:r>
            <w:r>
              <w:rPr>
                <w:b/>
                <w:sz w:val="22"/>
                <w:szCs w:val="22"/>
              </w:rPr>
              <w:t xml:space="preserve">s Projekts (nur auszufüllen, wenn der Bewilligungszeitraum mehr als ein Haushaltsjahr beträgt) </w:t>
            </w:r>
          </w:p>
        </w:tc>
      </w:tr>
      <w:bookmarkEnd w:id="4"/>
      <w:tr w:rsidR="007F3467" w:rsidRPr="0036002E" w14:paraId="36B98E4A" w14:textId="77777777" w:rsidTr="006B57FC">
        <w:trPr>
          <w:trHeight w:val="397"/>
        </w:trPr>
        <w:tc>
          <w:tcPr>
            <w:tcW w:w="9072" w:type="dxa"/>
            <w:gridSpan w:val="6"/>
            <w:vAlign w:val="center"/>
          </w:tcPr>
          <w:p w14:paraId="355270AE" w14:textId="77777777" w:rsidR="007F3467" w:rsidRPr="0036002E" w:rsidRDefault="007F3467" w:rsidP="006B57FC">
            <w:pPr>
              <w:spacing w:before="60"/>
              <w:rPr>
                <w:rStyle w:val="Formatvorlage19"/>
                <w:rFonts w:ascii="Arial" w:hAnsi="Arial" w:cs="Arial"/>
              </w:rPr>
            </w:pPr>
            <w:r>
              <w:rPr>
                <w:rFonts w:cs="Arial"/>
                <w:sz w:val="20"/>
              </w:rPr>
              <w:lastRenderedPageBreak/>
              <w:t>Gehen Sie</w:t>
            </w:r>
            <w:r w:rsidRPr="0036002E">
              <w:rPr>
                <w:rFonts w:cs="Arial"/>
                <w:sz w:val="20"/>
              </w:rPr>
              <w:t xml:space="preserve"> davon au</w:t>
            </w:r>
            <w:r>
              <w:rPr>
                <w:rFonts w:cs="Arial"/>
                <w:sz w:val="20"/>
              </w:rPr>
              <w:t>s</w:t>
            </w:r>
            <w:r w:rsidRPr="0036002E">
              <w:rPr>
                <w:rFonts w:cs="Arial"/>
                <w:sz w:val="20"/>
              </w:rPr>
              <w:t xml:space="preserve">, dass die </w:t>
            </w:r>
            <w:r>
              <w:rPr>
                <w:rFonts w:cs="Arial"/>
                <w:sz w:val="20"/>
              </w:rPr>
              <w:t xml:space="preserve">über den gesamten Bewilligungszeitraum </w:t>
            </w:r>
            <w:r w:rsidRPr="0036002E">
              <w:rPr>
                <w:rFonts w:cs="Arial"/>
                <w:b/>
                <w:sz w:val="20"/>
              </w:rPr>
              <w:t xml:space="preserve">geplanten Ziele des Projekts </w:t>
            </w:r>
            <w:r w:rsidRPr="0036002E">
              <w:rPr>
                <w:rFonts w:cs="Arial"/>
                <w:sz w:val="20"/>
              </w:rPr>
              <w:t>erreicht werden?</w:t>
            </w:r>
          </w:p>
        </w:tc>
      </w:tr>
      <w:tr w:rsidR="007F3467" w:rsidRPr="0036002E" w14:paraId="539DD467" w14:textId="77777777" w:rsidTr="006B57FC">
        <w:trPr>
          <w:trHeight w:val="397"/>
        </w:trPr>
        <w:tc>
          <w:tcPr>
            <w:tcW w:w="1512" w:type="dxa"/>
            <w:vAlign w:val="center"/>
          </w:tcPr>
          <w:p w14:paraId="079486E0" w14:textId="77777777" w:rsidR="007F3467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13692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6806F89E" w14:textId="77777777" w:rsidR="007F3467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12" w:type="dxa"/>
            <w:vAlign w:val="center"/>
          </w:tcPr>
          <w:p w14:paraId="6E7CBCE8" w14:textId="77777777" w:rsidR="007F3467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teilweise</w:t>
            </w:r>
          </w:p>
        </w:tc>
        <w:sdt>
          <w:sdtPr>
            <w:rPr>
              <w:sz w:val="20"/>
            </w:rPr>
            <w:id w:val="-33283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4268059F" w14:textId="77777777" w:rsidR="007F3467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12" w:type="dxa"/>
            <w:vAlign w:val="center"/>
          </w:tcPr>
          <w:p w14:paraId="2BAC699F" w14:textId="77777777" w:rsidR="007F3467" w:rsidRDefault="007F3467" w:rsidP="006B57F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sdt>
          <w:sdtPr>
            <w:rPr>
              <w:sz w:val="20"/>
            </w:rPr>
            <w:id w:val="-63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105CCFD5" w14:textId="77777777" w:rsidR="007F3467" w:rsidRDefault="007F3467" w:rsidP="006B57FC">
                <w:pPr>
                  <w:spacing w:before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F3467" w:rsidRPr="0036002E" w14:paraId="7F6C111A" w14:textId="77777777" w:rsidTr="006B57FC">
        <w:trPr>
          <w:trHeight w:val="39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68EA4BD5" w14:textId="77777777" w:rsidR="007F3467" w:rsidRPr="0036002E" w:rsidRDefault="007F3467" w:rsidP="006B57FC">
            <w:pPr>
              <w:spacing w:before="60"/>
              <w:rPr>
                <w:sz w:val="20"/>
              </w:rPr>
            </w:pPr>
            <w:r w:rsidRPr="00CE6E50">
              <w:rPr>
                <w:sz w:val="20"/>
              </w:rPr>
              <w:t xml:space="preserve">Bei „teilweise“/ „nein“ bitte erläutern und begründen:  </w:t>
            </w:r>
          </w:p>
        </w:tc>
      </w:tr>
      <w:tr w:rsidR="007F3467" w:rsidRPr="0036002E" w14:paraId="75D85A2F" w14:textId="77777777" w:rsidTr="006B57FC">
        <w:trPr>
          <w:trHeight w:val="397"/>
        </w:trPr>
        <w:sdt>
          <w:sdtPr>
            <w:rPr>
              <w:rStyle w:val="Formatvorlage9"/>
            </w:rPr>
            <w:id w:val="821320483"/>
            <w:placeholder>
              <w:docPart w:val="05E393413F8D42989A3BE4175ED33B2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9072" w:type="dxa"/>
                <w:gridSpan w:val="6"/>
                <w:vAlign w:val="center"/>
              </w:tcPr>
              <w:p w14:paraId="6FD913C5" w14:textId="77777777" w:rsidR="007F3467" w:rsidRDefault="007F3467" w:rsidP="006B57FC">
                <w:pPr>
                  <w:spacing w:before="60"/>
                  <w:rPr>
                    <w:rStyle w:val="Formatvorlage9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808B364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571BDAEC" w14:textId="77777777" w:rsidTr="006B57F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0D6AF9C" w14:textId="77777777" w:rsidR="007F3467" w:rsidRPr="00805291" w:rsidRDefault="007F3467" w:rsidP="006B57FC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  <w:tr w:rsidR="007F3467" w:rsidRPr="00805291" w14:paraId="405BAA29" w14:textId="77777777" w:rsidTr="006B57FC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2AA751C" w14:textId="77777777" w:rsidR="007F3467" w:rsidRPr="00805291" w:rsidRDefault="007F3467" w:rsidP="006B57FC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 w:rsidRPr="00AA17BC">
              <w:rPr>
                <w:rFonts w:eastAsiaTheme="majorEastAsia" w:cs="Arial"/>
                <w:color w:val="auto"/>
                <w:sz w:val="20"/>
                <w:szCs w:val="22"/>
                <w:lang w:eastAsia="en-US"/>
              </w:rPr>
              <w:t>Nehmen Sie bitte Stellung zu den nachfolgenden Punkten.</w:t>
            </w:r>
          </w:p>
        </w:tc>
      </w:tr>
      <w:tr w:rsidR="007F3467" w:rsidRPr="00805291" w14:paraId="4A0D62B2" w14:textId="77777777" w:rsidTr="006B57FC">
        <w:trPr>
          <w:trHeight w:val="397"/>
        </w:trPr>
        <w:tc>
          <w:tcPr>
            <w:tcW w:w="5000" w:type="pct"/>
            <w:vAlign w:val="center"/>
          </w:tcPr>
          <w:p w14:paraId="179BAB75" w14:textId="3CEF67E5" w:rsidR="007F3467" w:rsidRPr="00805291" w:rsidRDefault="007F3467" w:rsidP="006B57FC">
            <w:pPr>
              <w:spacing w:before="60" w:after="120" w:line="259" w:lineRule="auto"/>
              <w:rPr>
                <w:b/>
                <w:sz w:val="20"/>
              </w:rPr>
            </w:pPr>
            <w:r w:rsidRPr="00805291">
              <w:rPr>
                <w:b/>
                <w:sz w:val="20"/>
              </w:rPr>
              <w:t xml:space="preserve">Erläutern Sie, </w:t>
            </w:r>
            <w:r w:rsidR="00943202">
              <w:rPr>
                <w:b/>
                <w:sz w:val="20"/>
              </w:rPr>
              <w:t>welche Aufgaben des Projekts Ihr Partner verantwortet hat.</w:t>
            </w:r>
          </w:p>
        </w:tc>
      </w:tr>
      <w:tr w:rsidR="0082594E" w:rsidRPr="00805291" w14:paraId="566FE84A" w14:textId="77777777" w:rsidTr="006B57FC">
        <w:trPr>
          <w:trHeight w:val="397"/>
        </w:trPr>
        <w:sdt>
          <w:sdtPr>
            <w:rPr>
              <w:rStyle w:val="Formatvorlage9"/>
            </w:rPr>
            <w:id w:val="-522942840"/>
            <w:placeholder>
              <w:docPart w:val="1F5542678BE44D29AA6C18B8F7D7A05F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7E0CEF3" w14:textId="2B7F3613" w:rsidR="0082594E" w:rsidRPr="00805291" w:rsidRDefault="00943202" w:rsidP="006B57FC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.</w:t>
                </w:r>
              </w:p>
            </w:tc>
          </w:sdtContent>
        </w:sdt>
      </w:tr>
      <w:tr w:rsidR="0082594E" w:rsidRPr="00805291" w14:paraId="03125E26" w14:textId="77777777" w:rsidTr="006B57FC">
        <w:trPr>
          <w:trHeight w:val="397"/>
        </w:trPr>
        <w:tc>
          <w:tcPr>
            <w:tcW w:w="5000" w:type="pct"/>
            <w:vAlign w:val="center"/>
          </w:tcPr>
          <w:p w14:paraId="374C3ECF" w14:textId="2FC81FF8" w:rsidR="0082594E" w:rsidRPr="00805291" w:rsidRDefault="00943202" w:rsidP="006B57FC">
            <w:pPr>
              <w:spacing w:before="60" w:after="120" w:line="259" w:lineRule="auto"/>
              <w:rPr>
                <w:b/>
                <w:sz w:val="20"/>
              </w:rPr>
            </w:pPr>
            <w:r w:rsidRPr="00805291">
              <w:rPr>
                <w:b/>
                <w:sz w:val="20"/>
              </w:rPr>
              <w:t xml:space="preserve">Erläutern Sie, </w:t>
            </w:r>
            <w:r>
              <w:rPr>
                <w:b/>
                <w:sz w:val="20"/>
              </w:rPr>
              <w:t>wofür die Honorare eingesetzt wurden.</w:t>
            </w:r>
          </w:p>
        </w:tc>
      </w:tr>
      <w:tr w:rsidR="0082594E" w:rsidRPr="00805291" w14:paraId="544A4925" w14:textId="77777777" w:rsidTr="006B57FC">
        <w:trPr>
          <w:trHeight w:val="397"/>
        </w:trPr>
        <w:sdt>
          <w:sdtPr>
            <w:rPr>
              <w:rStyle w:val="Formatvorlage9"/>
            </w:rPr>
            <w:id w:val="115113828"/>
            <w:placeholder>
              <w:docPart w:val="4692FC52AE624EA8A0D09BEB4C0E8AD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70635C9" w14:textId="3E8823FA" w:rsidR="0082594E" w:rsidRPr="00805291" w:rsidRDefault="0082594E" w:rsidP="006B57FC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2594E" w:rsidRPr="00805291" w14:paraId="19F82644" w14:textId="77777777" w:rsidTr="006B57FC">
        <w:trPr>
          <w:trHeight w:val="397"/>
        </w:trPr>
        <w:tc>
          <w:tcPr>
            <w:tcW w:w="5000" w:type="pct"/>
            <w:vAlign w:val="center"/>
          </w:tcPr>
          <w:p w14:paraId="2813C84E" w14:textId="331B6D80" w:rsidR="0082594E" w:rsidRPr="00805291" w:rsidRDefault="00943202" w:rsidP="006B57FC">
            <w:pPr>
              <w:spacing w:before="60" w:after="120" w:line="259" w:lineRule="auto"/>
              <w:rPr>
                <w:b/>
                <w:sz w:val="20"/>
              </w:rPr>
            </w:pPr>
            <w:r w:rsidRPr="00805291">
              <w:rPr>
                <w:b/>
                <w:sz w:val="20"/>
              </w:rPr>
              <w:t>Beschreiben Sie</w:t>
            </w:r>
            <w:r>
              <w:rPr>
                <w:b/>
                <w:sz w:val="20"/>
              </w:rPr>
              <w:t xml:space="preserve"> das Auswahlverfahren der Geförderten/Teilnehmer</w:t>
            </w:r>
            <w:r w:rsidR="00A83A85">
              <w:rPr>
                <w:b/>
                <w:sz w:val="20"/>
              </w:rPr>
              <w:t>.</w:t>
            </w:r>
          </w:p>
        </w:tc>
      </w:tr>
      <w:tr w:rsidR="007F3467" w:rsidRPr="00805291" w14:paraId="7D15E5AF" w14:textId="77777777" w:rsidTr="006B57FC">
        <w:trPr>
          <w:trHeight w:val="397"/>
        </w:trPr>
        <w:sdt>
          <w:sdtPr>
            <w:rPr>
              <w:rStyle w:val="Formatvorlage9"/>
            </w:rPr>
            <w:id w:val="1982574886"/>
            <w:placeholder>
              <w:docPart w:val="A652235D00184B32B9F81F4A67BFF49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E903388" w14:textId="77777777" w:rsidR="007F3467" w:rsidRPr="00805291" w:rsidRDefault="007F3467" w:rsidP="006B57FC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B57FC" w:rsidRPr="00805291" w14:paraId="6EE49C9C" w14:textId="77777777" w:rsidTr="006B57FC">
        <w:trPr>
          <w:trHeight w:val="397"/>
        </w:trPr>
        <w:tc>
          <w:tcPr>
            <w:tcW w:w="5000" w:type="pct"/>
            <w:vAlign w:val="center"/>
          </w:tcPr>
          <w:p w14:paraId="499EDF2D" w14:textId="6FB7EDC5" w:rsidR="006B57FC" w:rsidRDefault="00092890" w:rsidP="006B57FC">
            <w:pPr>
              <w:spacing w:before="60" w:after="120" w:line="259" w:lineRule="auto"/>
              <w:rPr>
                <w:rStyle w:val="Formatvorlage9"/>
              </w:rPr>
            </w:pPr>
            <w:sdt>
              <w:sdtPr>
                <w:rPr>
                  <w:rStyle w:val="Formatvorlage9"/>
                </w:rPr>
                <w:id w:val="1944562895"/>
                <w:placeholder>
                  <w:docPart w:val="8ACF95F7484249979BBE43E0FB20C2B9"/>
                </w:placeholder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="00943202" w:rsidRPr="00943202">
                  <w:rPr>
                    <w:rStyle w:val="Formatvorlage9"/>
                    <w:b/>
                  </w:rPr>
                  <w:t>Stellen Sie dar, welchen Nutzen/Verwertbarkeit Ihre Maßnahmen im Hinblick auf die Nachhaltigkeit erfüllt.</w:t>
                </w:r>
                <w:r w:rsidR="00943202">
                  <w:rPr>
                    <w:rStyle w:val="Formatvorlage9"/>
                  </w:rPr>
                  <w:t xml:space="preserve"> </w:t>
                </w:r>
              </w:sdtContent>
            </w:sdt>
          </w:p>
        </w:tc>
      </w:tr>
      <w:tr w:rsidR="00943202" w:rsidRPr="00805291" w14:paraId="62389E91" w14:textId="77777777" w:rsidTr="006B57FC">
        <w:trPr>
          <w:trHeight w:val="397"/>
        </w:trPr>
        <w:sdt>
          <w:sdtPr>
            <w:rPr>
              <w:rStyle w:val="Formatvorlage9"/>
            </w:rPr>
            <w:id w:val="-911000999"/>
            <w:placeholder>
              <w:docPart w:val="8E5935BA460940579A51ACB28707E9E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140137F" w14:textId="53B192A2" w:rsidR="00943202" w:rsidRDefault="00943202" w:rsidP="006B57FC">
                <w:pPr>
                  <w:spacing w:before="60" w:after="120" w:line="259" w:lineRule="auto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C195F63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6D4B4E9B" w14:textId="77777777" w:rsidTr="006B57F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6D39B4" w14:textId="77777777" w:rsidR="007F3467" w:rsidRPr="00805291" w:rsidRDefault="007F3467" w:rsidP="006B57FC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Freies Bemerkungsfeld</w:t>
            </w:r>
          </w:p>
        </w:tc>
      </w:tr>
      <w:tr w:rsidR="007F3467" w:rsidRPr="00805291" w14:paraId="7336FC5A" w14:textId="77777777" w:rsidTr="006B57FC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D13948E" w14:textId="77777777" w:rsidR="007F3467" w:rsidRPr="00805291" w:rsidRDefault="007F3467" w:rsidP="006B57FC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Weitere Informationen zum Projekt, die Sie als relevant ansehen, können Sie hier anführen, wie bspw. </w:t>
            </w:r>
            <w:proofErr w:type="spellStart"/>
            <w:r>
              <w:rPr>
                <w:rFonts w:eastAsiaTheme="majorEastAsia"/>
                <w:sz w:val="20"/>
              </w:rPr>
              <w:t>lessons</w:t>
            </w:r>
            <w:proofErr w:type="spellEnd"/>
            <w:r>
              <w:rPr>
                <w:rFonts w:eastAsiaTheme="majorEastAsia"/>
                <w:sz w:val="20"/>
              </w:rPr>
              <w:t xml:space="preserve"> </w:t>
            </w:r>
            <w:proofErr w:type="spellStart"/>
            <w:r>
              <w:rPr>
                <w:rFonts w:eastAsiaTheme="majorEastAsia"/>
                <w:sz w:val="20"/>
              </w:rPr>
              <w:t>learned</w:t>
            </w:r>
            <w:proofErr w:type="spellEnd"/>
            <w:r>
              <w:rPr>
                <w:rFonts w:eastAsiaTheme="majorEastAsia"/>
                <w:sz w:val="20"/>
              </w:rPr>
              <w:t>, besondere Herausforderungen etc.</w:t>
            </w:r>
          </w:p>
        </w:tc>
      </w:tr>
      <w:tr w:rsidR="007F3467" w:rsidRPr="00805291" w14:paraId="70D09AF1" w14:textId="77777777" w:rsidTr="006B57FC">
        <w:trPr>
          <w:trHeight w:val="397"/>
        </w:trPr>
        <w:sdt>
          <w:sdtPr>
            <w:rPr>
              <w:rStyle w:val="Formatvorlage9"/>
            </w:rPr>
            <w:id w:val="-889492762"/>
            <w:placeholder>
              <w:docPart w:val="3C509A528BC34364B7EE8471B5FEC4F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F7BF0C6" w14:textId="77777777" w:rsidR="007F3467" w:rsidRPr="00805291" w:rsidRDefault="007F3467" w:rsidP="006B57FC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C9366AE" w14:textId="77777777" w:rsidR="000224CF" w:rsidRPr="00D50BC4" w:rsidRDefault="000224CF" w:rsidP="00805291">
      <w:pPr>
        <w:rPr>
          <w:sz w:val="20"/>
          <w:szCs w:val="20"/>
        </w:rPr>
      </w:pPr>
    </w:p>
    <w:sectPr w:rsidR="000224CF" w:rsidRPr="00D50BC4" w:rsidSect="001F4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EF65" w14:textId="77777777" w:rsidR="006B57FC" w:rsidRDefault="006B57FC" w:rsidP="00805291">
      <w:r>
        <w:separator/>
      </w:r>
    </w:p>
  </w:endnote>
  <w:endnote w:type="continuationSeparator" w:id="0">
    <w:p w14:paraId="25FAC699" w14:textId="77777777" w:rsidR="006B57FC" w:rsidRDefault="006B57FC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57951" w14:textId="77777777" w:rsidR="00092890" w:rsidRDefault="000928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402180889"/>
      <w:docPartObj>
        <w:docPartGallery w:val="Page Numbers (Top of Page)"/>
        <w:docPartUnique/>
      </w:docPartObj>
    </w:sdtPr>
    <w:sdtEndPr/>
    <w:sdtContent>
      <w:p w14:paraId="5349EC5C" w14:textId="3BBF534D" w:rsidR="006B57FC" w:rsidRPr="007F3467" w:rsidRDefault="006B57FC" w:rsidP="007F3467">
        <w:pPr>
          <w:pStyle w:val="Fuzeile"/>
          <w:spacing w:after="160" w:line="259" w:lineRule="auto"/>
          <w:rPr>
            <w:sz w:val="18"/>
            <w:szCs w:val="18"/>
          </w:rPr>
        </w:pPr>
        <w:r>
          <w:rPr>
            <w:sz w:val="16"/>
            <w:szCs w:val="16"/>
          </w:rPr>
          <w:t xml:space="preserve">Sachbericht </w:t>
        </w:r>
        <w:r w:rsidR="00943202">
          <w:rPr>
            <w:sz w:val="16"/>
            <w:szCs w:val="16"/>
          </w:rPr>
          <w:t>– DIP ab 2020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–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P24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–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Oktober 2019</w:t>
        </w:r>
        <w:r>
          <w:rPr>
            <w:sz w:val="16"/>
            <w:szCs w:val="16"/>
          </w:rPr>
          <w:t xml:space="preserve"> - </w:t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360129293"/>
      <w:docPartObj>
        <w:docPartGallery w:val="Page Numbers (Top of Page)"/>
        <w:docPartUnique/>
      </w:docPartObj>
    </w:sdtPr>
    <w:sdtEndPr/>
    <w:sdtContent>
      <w:p w14:paraId="375BB0EE" w14:textId="465C7575" w:rsidR="006B57FC" w:rsidRPr="007F3467" w:rsidRDefault="006B57FC" w:rsidP="007F3467">
        <w:pPr>
          <w:pStyle w:val="Fuzeile"/>
          <w:spacing w:after="160" w:line="259" w:lineRule="auto"/>
          <w:rPr>
            <w:sz w:val="18"/>
            <w:szCs w:val="18"/>
          </w:rPr>
        </w:pPr>
        <w:r>
          <w:rPr>
            <w:sz w:val="16"/>
            <w:szCs w:val="16"/>
          </w:rPr>
          <w:t xml:space="preserve">Sachbericht </w:t>
        </w:r>
        <w:r w:rsidR="00943202">
          <w:rPr>
            <w:sz w:val="16"/>
            <w:szCs w:val="16"/>
          </w:rPr>
          <w:t>–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DIP ab 2020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–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P24</w:t>
        </w:r>
        <w:r w:rsidRPr="00992290">
          <w:rPr>
            <w:sz w:val="16"/>
            <w:szCs w:val="16"/>
          </w:rPr>
          <w:t xml:space="preserve"> </w:t>
        </w:r>
        <w:r w:rsidR="00943202">
          <w:rPr>
            <w:sz w:val="16"/>
            <w:szCs w:val="16"/>
          </w:rPr>
          <w:t>–</w:t>
        </w:r>
        <w:r w:rsidRPr="00992290">
          <w:rPr>
            <w:sz w:val="16"/>
            <w:szCs w:val="16"/>
          </w:rPr>
          <w:t xml:space="preserve"> </w:t>
        </w:r>
        <w:r w:rsidR="00092890">
          <w:rPr>
            <w:sz w:val="16"/>
            <w:szCs w:val="16"/>
          </w:rPr>
          <w:t>Dezem</w:t>
        </w:r>
        <w:r w:rsidR="00943202">
          <w:rPr>
            <w:sz w:val="16"/>
            <w:szCs w:val="16"/>
          </w:rPr>
          <w:t>ber 2019</w:t>
        </w:r>
        <w:r>
          <w:rPr>
            <w:sz w:val="16"/>
            <w:szCs w:val="16"/>
          </w:rPr>
          <w:t xml:space="preserve"> - </w:t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</w:t>
        </w:r>
        <w:bookmarkStart w:id="5" w:name="_GoBack"/>
        <w:bookmarkEnd w:id="5"/>
        <w:r w:rsidRPr="00992290">
          <w:rPr>
            <w:sz w:val="16"/>
            <w:szCs w:val="16"/>
          </w:rPr>
          <w:t xml:space="preserve">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5849" w14:textId="77777777" w:rsidR="006B57FC" w:rsidRDefault="006B57FC" w:rsidP="00805291">
      <w:r>
        <w:separator/>
      </w:r>
    </w:p>
  </w:footnote>
  <w:footnote w:type="continuationSeparator" w:id="0">
    <w:p w14:paraId="621C8D38" w14:textId="77777777" w:rsidR="006B57FC" w:rsidRDefault="006B57FC" w:rsidP="0080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CECA" w14:textId="77777777" w:rsidR="00092890" w:rsidRDefault="000928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447D" w14:textId="77777777" w:rsidR="006B57FC" w:rsidRPr="00135E0A" w:rsidRDefault="006B57FC" w:rsidP="00135E0A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135E0A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135E0A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D074DC" w14:textId="77777777" w:rsidR="006B57FC" w:rsidRPr="00135E0A" w:rsidRDefault="006B57FC" w:rsidP="00135E0A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>
      <w:rPr>
        <w:rFonts w:eastAsia="Times New Roman" w:cs="MS Gothic"/>
        <w:color w:val="000000"/>
        <w:sz w:val="18"/>
        <w:szCs w:val="20"/>
        <w:lang w:eastAsia="de-DE"/>
      </w:rPr>
      <w:t>Sachbericht</w:t>
    </w:r>
    <w:r w:rsidR="00092890">
      <w:rPr>
        <w:rFonts w:eastAsia="Times New Roman" w:cs="MS Gothic"/>
        <w:color w:val="000000"/>
        <w:sz w:val="18"/>
        <w:szCs w:val="18"/>
        <w:lang w:eastAsia="de-DE"/>
      </w:rPr>
      <w:pict w14:anchorId="07D21382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E529" w14:textId="77777777" w:rsidR="006B57FC" w:rsidRDefault="006B57FC">
    <w:pPr>
      <w:pStyle w:val="Kopfzeile"/>
    </w:pPr>
  </w:p>
  <w:p w14:paraId="5C3E8520" w14:textId="77777777" w:rsidR="006B57FC" w:rsidRDefault="006B57FC">
    <w:pPr>
      <w:pStyle w:val="Kopfzeile"/>
    </w:pPr>
  </w:p>
  <w:p w14:paraId="78C4CF55" w14:textId="77777777" w:rsidR="006B57FC" w:rsidRDefault="006B57FC" w:rsidP="007F3467">
    <w:pPr>
      <w:pStyle w:val="Kopfzeile"/>
      <w:jc w:val="center"/>
      <w:rPr>
        <w:noProof/>
        <w:lang w:eastAsia="de-DE"/>
      </w:rPr>
    </w:pPr>
    <w:r w:rsidRPr="00634378">
      <w:rPr>
        <w:b/>
        <w:sz w:val="36"/>
        <w:szCs w:val="36"/>
        <w:u w:val="single"/>
      </w:rPr>
      <w:t>Sachbericht</w:t>
    </w:r>
    <w:r>
      <w:rPr>
        <w:noProof/>
        <w:lang w:eastAsia="de-DE"/>
      </w:rPr>
      <w:t xml:space="preserve"> </w:t>
    </w:r>
  </w:p>
  <w:p w14:paraId="75CECCE7" w14:textId="5F591D45" w:rsidR="006B57FC" w:rsidRDefault="006B57FC" w:rsidP="007F3467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43242A" wp14:editId="27CF331B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BDD"/>
    <w:multiLevelType w:val="hybridMultilevel"/>
    <w:tmpl w:val="6F8E3B84"/>
    <w:lvl w:ilvl="0" w:tplc="7F2E99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701"/>
    <w:multiLevelType w:val="hybridMultilevel"/>
    <w:tmpl w:val="41C6BF42"/>
    <w:lvl w:ilvl="0" w:tplc="193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A93"/>
    <w:multiLevelType w:val="hybridMultilevel"/>
    <w:tmpl w:val="5E7E5E60"/>
    <w:lvl w:ilvl="0" w:tplc="246A69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5F0"/>
    <w:multiLevelType w:val="hybridMultilevel"/>
    <w:tmpl w:val="AD82C9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82636"/>
    <w:multiLevelType w:val="hybridMultilevel"/>
    <w:tmpl w:val="AC6E6D3E"/>
    <w:lvl w:ilvl="0" w:tplc="CE1EEF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A3124"/>
    <w:multiLevelType w:val="hybridMultilevel"/>
    <w:tmpl w:val="032040FC"/>
    <w:lvl w:ilvl="0" w:tplc="64CEB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913"/>
    <w:multiLevelType w:val="hybridMultilevel"/>
    <w:tmpl w:val="97340D08"/>
    <w:lvl w:ilvl="0" w:tplc="1EAE3F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562"/>
    <w:multiLevelType w:val="hybridMultilevel"/>
    <w:tmpl w:val="C422C6DE"/>
    <w:lvl w:ilvl="0" w:tplc="A50C542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10AC1"/>
    <w:multiLevelType w:val="hybridMultilevel"/>
    <w:tmpl w:val="CA689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16ABB"/>
    <w:rsid w:val="000224CF"/>
    <w:rsid w:val="00092890"/>
    <w:rsid w:val="0009445C"/>
    <w:rsid w:val="00103EFD"/>
    <w:rsid w:val="00111716"/>
    <w:rsid w:val="00135E0A"/>
    <w:rsid w:val="00155E75"/>
    <w:rsid w:val="001616CD"/>
    <w:rsid w:val="00190F11"/>
    <w:rsid w:val="001F477E"/>
    <w:rsid w:val="00220DA5"/>
    <w:rsid w:val="00265356"/>
    <w:rsid w:val="002B1639"/>
    <w:rsid w:val="002F14D4"/>
    <w:rsid w:val="00357A91"/>
    <w:rsid w:val="00367993"/>
    <w:rsid w:val="0046736C"/>
    <w:rsid w:val="00497748"/>
    <w:rsid w:val="004D3E8C"/>
    <w:rsid w:val="005425FB"/>
    <w:rsid w:val="00545777"/>
    <w:rsid w:val="005A6679"/>
    <w:rsid w:val="00605B8F"/>
    <w:rsid w:val="00622FA0"/>
    <w:rsid w:val="00634378"/>
    <w:rsid w:val="006A6853"/>
    <w:rsid w:val="006B57FC"/>
    <w:rsid w:val="00704A88"/>
    <w:rsid w:val="00733007"/>
    <w:rsid w:val="0079148D"/>
    <w:rsid w:val="00791F03"/>
    <w:rsid w:val="007F3467"/>
    <w:rsid w:val="00805291"/>
    <w:rsid w:val="0082594E"/>
    <w:rsid w:val="008374FC"/>
    <w:rsid w:val="00863172"/>
    <w:rsid w:val="00892700"/>
    <w:rsid w:val="008A581E"/>
    <w:rsid w:val="00937C6D"/>
    <w:rsid w:val="00943202"/>
    <w:rsid w:val="00954971"/>
    <w:rsid w:val="00966074"/>
    <w:rsid w:val="00981FE6"/>
    <w:rsid w:val="009B1C05"/>
    <w:rsid w:val="009D52FD"/>
    <w:rsid w:val="00A13097"/>
    <w:rsid w:val="00A26C3E"/>
    <w:rsid w:val="00A32A7C"/>
    <w:rsid w:val="00A83A85"/>
    <w:rsid w:val="00A943E0"/>
    <w:rsid w:val="00B264C8"/>
    <w:rsid w:val="00BA106C"/>
    <w:rsid w:val="00BD1848"/>
    <w:rsid w:val="00BD1E56"/>
    <w:rsid w:val="00BF3F8C"/>
    <w:rsid w:val="00BF448E"/>
    <w:rsid w:val="00C03198"/>
    <w:rsid w:val="00C67190"/>
    <w:rsid w:val="00D50BC4"/>
    <w:rsid w:val="00D66417"/>
    <w:rsid w:val="00E07EDE"/>
    <w:rsid w:val="00E524C7"/>
    <w:rsid w:val="00E67818"/>
    <w:rsid w:val="00E77C1C"/>
    <w:rsid w:val="00E87762"/>
    <w:rsid w:val="00EE4FEB"/>
    <w:rsid w:val="00F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3555BF40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table" w:customStyle="1" w:styleId="EinfacheTabelle11">
    <w:name w:val="Einfache Tabelle 11"/>
    <w:basedOn w:val="NormaleTabelle"/>
    <w:uiPriority w:val="41"/>
    <w:rsid w:val="0054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77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54577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9">
    <w:name w:val="Formatvorlage19"/>
    <w:basedOn w:val="Absatz-Standardschriftart"/>
    <w:uiPriority w:val="1"/>
    <w:rsid w:val="00545777"/>
    <w:rPr>
      <w:rFonts w:asciiTheme="minorHAnsi" w:hAnsiTheme="minorHAnsi"/>
      <w:b w:val="0"/>
      <w:sz w:val="20"/>
    </w:rPr>
  </w:style>
  <w:style w:type="paragraph" w:styleId="Listenabsatz">
    <w:name w:val="List Paragraph"/>
    <w:basedOn w:val="Standard"/>
    <w:uiPriority w:val="34"/>
    <w:qFormat/>
    <w:rsid w:val="00022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2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Formatvorlage6">
    <w:name w:val="Formatvorlage6"/>
    <w:basedOn w:val="Absatz-Standardschriftart"/>
    <w:uiPriority w:val="1"/>
    <w:rsid w:val="000224CF"/>
    <w:rPr>
      <w:rFonts w:asciiTheme="minorHAnsi" w:hAnsiTheme="minorHAnsi"/>
      <w:sz w:val="22"/>
    </w:rPr>
  </w:style>
  <w:style w:type="table" w:customStyle="1" w:styleId="Tabellenraster2">
    <w:name w:val="Tabellenraster2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2">
    <w:name w:val="Formatvorlage12"/>
    <w:basedOn w:val="Absatz-Standardschriftart"/>
    <w:uiPriority w:val="1"/>
    <w:rsid w:val="00E524C7"/>
    <w:rPr>
      <w:rFonts w:asciiTheme="minorHAnsi" w:hAnsiTheme="minorHAnsi"/>
      <w:b/>
      <w:sz w:val="20"/>
    </w:rPr>
  </w:style>
  <w:style w:type="table" w:customStyle="1" w:styleId="Tabellenraster4">
    <w:name w:val="Tabellenraster4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BF448E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BF448E"/>
    <w:rPr>
      <w:rFonts w:ascii="Arial" w:hAnsi="Arial"/>
      <w:b/>
      <w:sz w:val="20"/>
    </w:rPr>
  </w:style>
  <w:style w:type="character" w:customStyle="1" w:styleId="Formatvorlage3">
    <w:name w:val="Formatvorlage3"/>
    <w:basedOn w:val="Absatz-Standardschriftart"/>
    <w:uiPriority w:val="1"/>
    <w:rsid w:val="00BF448E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9D52FD"/>
    <w:rPr>
      <w:rFonts w:ascii="Arial" w:hAnsi="Arial"/>
      <w:b/>
      <w:sz w:val="22"/>
    </w:rPr>
  </w:style>
  <w:style w:type="character" w:customStyle="1" w:styleId="Formatvorlage16">
    <w:name w:val="Formatvorlage16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character" w:customStyle="1" w:styleId="Formatvorlage17">
    <w:name w:val="Formatvorlage17"/>
    <w:basedOn w:val="Absatz-Standardschriftart"/>
    <w:uiPriority w:val="1"/>
    <w:rsid w:val="002B1639"/>
    <w:rPr>
      <w:rFonts w:asciiTheme="minorHAnsi" w:hAnsiTheme="minorHAnsi"/>
      <w:sz w:val="20"/>
    </w:rPr>
  </w:style>
  <w:style w:type="character" w:customStyle="1" w:styleId="Formatvorlage21">
    <w:name w:val="Formatvorlage21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table" w:customStyle="1" w:styleId="Tabellenraster5">
    <w:name w:val="Tabellenraster5"/>
    <w:basedOn w:val="NormaleTabelle"/>
    <w:next w:val="Tabellenraster"/>
    <w:rsid w:val="002B1639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3">
    <w:name w:val="Formatvorlage13"/>
    <w:basedOn w:val="Absatz-Standardschriftart"/>
    <w:uiPriority w:val="1"/>
    <w:rsid w:val="00BD1E56"/>
    <w:rPr>
      <w:rFonts w:asciiTheme="minorHAnsi" w:hAnsiTheme="minorHAnsi"/>
      <w:sz w:val="20"/>
    </w:rPr>
  </w:style>
  <w:style w:type="table" w:customStyle="1" w:styleId="Tabellenraster6">
    <w:name w:val="Tabellenraster6"/>
    <w:basedOn w:val="NormaleTabelle"/>
    <w:next w:val="Tabellenraster"/>
    <w:rsid w:val="00BD1E56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4378"/>
    <w:rPr>
      <w:rFonts w:eastAsiaTheme="minorHAnsi" w:cs="Arial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4378"/>
    <w:rPr>
      <w:rFonts w:eastAsia="Times New Roman" w:cs="MS Gothic"/>
      <w:b/>
      <w:bCs/>
      <w:color w:val="000000" w:themeColor="text1"/>
      <w:sz w:val="20"/>
      <w:szCs w:val="20"/>
      <w:lang w:eastAsia="de-DE"/>
    </w:rPr>
  </w:style>
  <w:style w:type="character" w:customStyle="1" w:styleId="Formatvorlage9">
    <w:name w:val="Formatvorlage9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15">
    <w:name w:val="Formatvorlage15"/>
    <w:basedOn w:val="Absatz-Standardschriftart"/>
    <w:uiPriority w:val="1"/>
    <w:rsid w:val="007F3467"/>
    <w:rPr>
      <w:rFonts w:ascii="Arial" w:hAnsi="Arial"/>
      <w:b/>
      <w:sz w:val="36"/>
    </w:rPr>
  </w:style>
  <w:style w:type="character" w:customStyle="1" w:styleId="Formatvorlage20">
    <w:name w:val="Formatvorlage20"/>
    <w:basedOn w:val="Absatz-Standardschriftart"/>
    <w:uiPriority w:val="1"/>
    <w:rsid w:val="007F3467"/>
    <w:rPr>
      <w:rFonts w:ascii="Arial" w:hAnsi="Arial"/>
      <w:b/>
      <w:sz w:val="20"/>
    </w:rPr>
  </w:style>
  <w:style w:type="character" w:customStyle="1" w:styleId="Formatvorlage22">
    <w:name w:val="Formatvorlage22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7F3467"/>
    <w:rPr>
      <w:rFonts w:ascii="Arial" w:hAnsi="Arial"/>
      <w:b/>
      <w:sz w:val="20"/>
    </w:rPr>
  </w:style>
  <w:style w:type="character" w:customStyle="1" w:styleId="Formatvorlage10">
    <w:name w:val="Formatvorlage10"/>
    <w:basedOn w:val="Absatz-Standardschriftart"/>
    <w:uiPriority w:val="1"/>
    <w:rsid w:val="00892700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7077D8A2CF44A581D44CF469597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1F5B2-7D3D-46AB-BAB4-8E4CD277CB1C}"/>
      </w:docPartPr>
      <w:docPartBody>
        <w:p w:rsidR="007A6E62" w:rsidRDefault="00AA1BDD" w:rsidP="00AA1BDD">
          <w:pPr>
            <w:pStyle w:val="E47077D8A2CF44A581D44CF469597466"/>
          </w:pPr>
          <w:r w:rsidRPr="005B58AB">
            <w:rPr>
              <w:rStyle w:val="Platzhaltertext"/>
              <w:b/>
              <w:sz w:val="30"/>
              <w:szCs w:val="30"/>
            </w:rPr>
            <w:t>Auswahl Nachweisart</w:t>
          </w:r>
        </w:p>
      </w:docPartBody>
    </w:docPart>
    <w:docPart>
      <w:docPartPr>
        <w:name w:val="3264B78AE2E24AED8E7B0907D5841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3919-D7AE-4CAE-991E-DF6BFE70E1EA}"/>
      </w:docPartPr>
      <w:docPartBody>
        <w:p w:rsidR="007A6E62" w:rsidRDefault="00AA1BDD" w:rsidP="00AA1BDD">
          <w:pPr>
            <w:pStyle w:val="3264B78AE2E24AED8E7B0907D5841315"/>
          </w:pPr>
          <w:r w:rsidRPr="005B58AB">
            <w:rPr>
              <w:rStyle w:val="Platzhaltertext"/>
              <w:b/>
              <w:sz w:val="30"/>
              <w:szCs w:val="30"/>
            </w:rPr>
            <w:t>JJJJ</w:t>
          </w:r>
        </w:p>
      </w:docPartBody>
    </w:docPart>
    <w:docPart>
      <w:docPartPr>
        <w:name w:val="D579257ABC2644B68E9CF65BB7F21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E79B5-2F40-43B4-9083-706E0AAF843E}"/>
      </w:docPartPr>
      <w:docPartBody>
        <w:p w:rsidR="007A6E62" w:rsidRDefault="00AA1BDD" w:rsidP="00AA1BDD">
          <w:pPr>
            <w:pStyle w:val="D579257ABC2644B68E9CF65BB7F21FD5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2D8237C8304742A592BDB8831BA51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F9258-BBB1-4789-B1EA-17ABEDF869DB}"/>
      </w:docPartPr>
      <w:docPartBody>
        <w:p w:rsidR="007A6E62" w:rsidRDefault="00AA1BDD" w:rsidP="00AA1BDD">
          <w:pPr>
            <w:pStyle w:val="2D8237C8304742A592BDB8831BA51DD8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BB1C6309BB834740AC4AC30AE5745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4DD1B-2345-47C7-99CE-EDD1036B3827}"/>
      </w:docPartPr>
      <w:docPartBody>
        <w:p w:rsidR="007A6E62" w:rsidRDefault="00AA1BDD" w:rsidP="00AA1BDD">
          <w:pPr>
            <w:pStyle w:val="BB1C6309BB834740AC4AC30AE574518C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B983EE69D2F140B28B5592E665D76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05623-2DAC-44F1-A130-0C7A64B6ABC2}"/>
      </w:docPartPr>
      <w:docPartBody>
        <w:p w:rsidR="007A6E62" w:rsidRDefault="00AA1BDD" w:rsidP="00AA1BDD">
          <w:pPr>
            <w:pStyle w:val="B983EE69D2F140B28B5592E665D76A5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EA3EF2A1224FBDB30C15E2FAEE5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C012D-74E1-4E06-B427-C1C2BFF0A752}"/>
      </w:docPartPr>
      <w:docPartBody>
        <w:p w:rsidR="007A6E62" w:rsidRDefault="00AA1BDD" w:rsidP="00AA1BDD">
          <w:pPr>
            <w:pStyle w:val="47EA3EF2A1224FBDB30C15E2FAEE580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318A4AB0A34C14B513BCF9F5FC6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BDB0-7FB8-452B-BF53-EF6389A565FB}"/>
      </w:docPartPr>
      <w:docPartBody>
        <w:p w:rsidR="007A6E62" w:rsidRDefault="00AA1BDD" w:rsidP="00AA1BDD">
          <w:pPr>
            <w:pStyle w:val="01318A4AB0A34C14B513BCF9F5FC67B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D4226664DA4682AB66DDE3019ED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B5E48-6C8E-4C26-A70D-6ABE933815F7}"/>
      </w:docPartPr>
      <w:docPartBody>
        <w:p w:rsidR="007A6E62" w:rsidRDefault="00AA1BDD" w:rsidP="00AA1BDD">
          <w:pPr>
            <w:pStyle w:val="91D4226664DA4682AB66DDE3019ED38D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58419F4F797D4F49B5AEF91BDE408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D1057-08C3-4B48-B963-68AC6083887B}"/>
      </w:docPartPr>
      <w:docPartBody>
        <w:p w:rsidR="007A6E62" w:rsidRDefault="00AA1BDD" w:rsidP="00AA1BDD">
          <w:pPr>
            <w:pStyle w:val="58419F4F797D4F49B5AEF91BDE40895B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667D4B4ABC54421BA4301DD4F10E5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12052-E65D-4183-9EB9-6A75865B61BF}"/>
      </w:docPartPr>
      <w:docPartBody>
        <w:p w:rsidR="007A6E62" w:rsidRDefault="00AA1BDD" w:rsidP="00AA1BDD">
          <w:pPr>
            <w:pStyle w:val="667D4B4ABC54421BA4301DD4F10E563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1021204479840B39AB9E45D832D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18479-1AB4-4FC9-A745-711D1A52CE03}"/>
      </w:docPartPr>
      <w:docPartBody>
        <w:p w:rsidR="007A6E62" w:rsidRDefault="00AA1BDD" w:rsidP="00AA1BDD">
          <w:pPr>
            <w:pStyle w:val="41021204479840B39AB9E45D832DF43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756665DDFE4B0F89B9D069456ED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264BC-0046-4E8F-B83F-F153424D5E4E}"/>
      </w:docPartPr>
      <w:docPartBody>
        <w:p w:rsidR="007A6E62" w:rsidRDefault="00AA1BDD" w:rsidP="00AA1BDD">
          <w:pPr>
            <w:pStyle w:val="14756665DDFE4B0F89B9D069456ED15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5396426BAE184420ACCDFA3895D8A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02AB-A76F-4972-B6CB-54DEB7736D87}"/>
      </w:docPartPr>
      <w:docPartBody>
        <w:p w:rsidR="007A6E62" w:rsidRDefault="00AA1BDD" w:rsidP="00AA1BDD">
          <w:pPr>
            <w:pStyle w:val="5396426BAE184420ACCDFA3895D8A84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72DACBB90CB340449593F5A18425B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0FFF5-CD24-4333-A3CA-96FC84EC960A}"/>
      </w:docPartPr>
      <w:docPartBody>
        <w:p w:rsidR="007A6E62" w:rsidRDefault="00AA1BDD" w:rsidP="00AA1BDD">
          <w:pPr>
            <w:pStyle w:val="72DACBB90CB340449593F5A18425BD4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42CEE442C2A465BA33EB8D3D929F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C62F2-370D-43C9-B695-83ED502711D1}"/>
      </w:docPartPr>
      <w:docPartBody>
        <w:p w:rsidR="007A6E62" w:rsidRDefault="00AA1BDD" w:rsidP="00AA1BDD">
          <w:pPr>
            <w:pStyle w:val="342CEE442C2A465BA33EB8D3D929F81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21597C9ACF48A8A1502206571A2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FDF4F-E3FA-43F2-AE76-D0F6E5453FA6}"/>
      </w:docPartPr>
      <w:docPartBody>
        <w:p w:rsidR="007A6E62" w:rsidRDefault="00AA1BDD" w:rsidP="00AA1BDD">
          <w:pPr>
            <w:pStyle w:val="3121597C9ACF48A8A1502206571A27C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D88C76401064CDAB7DABE11038E4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93649-C9E1-4785-AF6E-75CCBB12C986}"/>
      </w:docPartPr>
      <w:docPartBody>
        <w:p w:rsidR="007A6E62" w:rsidRDefault="00AA1BDD" w:rsidP="00AA1BDD">
          <w:pPr>
            <w:pStyle w:val="8D88C76401064CDAB7DABE11038E432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51A004AC604EF3884EAC5B1DD7A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F6BD9-1E9B-4988-A981-53AC555E302D}"/>
      </w:docPartPr>
      <w:docPartBody>
        <w:p w:rsidR="007A6E62" w:rsidRDefault="00AA1BDD" w:rsidP="00AA1BDD">
          <w:pPr>
            <w:pStyle w:val="5B51A004AC604EF3884EAC5B1DD7A59E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7A9CBE86802F4EF5BA8437CC7B1FB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B55C6-6E10-45E2-8C26-65B02072614A}"/>
      </w:docPartPr>
      <w:docPartBody>
        <w:p w:rsidR="007A6E62" w:rsidRDefault="00AA1BDD" w:rsidP="00AA1BDD">
          <w:pPr>
            <w:pStyle w:val="7A9CBE86802F4EF5BA8437CC7B1FB52F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384FA52044B747129FC54FFD7D07B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381DC-7BCC-47B9-B08D-EF04223F552C}"/>
      </w:docPartPr>
      <w:docPartBody>
        <w:p w:rsidR="007A6E62" w:rsidRDefault="00AA1BDD" w:rsidP="00AA1BDD">
          <w:pPr>
            <w:pStyle w:val="384FA52044B747129FC54FFD7D07B56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3CBC15ED704C258124657E79C6A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788C3-C2E5-4617-A4AF-0C95B0B51843}"/>
      </w:docPartPr>
      <w:docPartBody>
        <w:p w:rsidR="007A6E62" w:rsidRDefault="00AA1BDD" w:rsidP="00AA1BDD">
          <w:pPr>
            <w:pStyle w:val="E73CBC15ED704C258124657E79C6A6C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47D31F5B8164B88AADE59A010FAB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BAE5-1468-43E2-8DCE-7674998EFE9A}"/>
      </w:docPartPr>
      <w:docPartBody>
        <w:p w:rsidR="007A6E62" w:rsidRDefault="00AA1BDD" w:rsidP="00AA1BDD">
          <w:pPr>
            <w:pStyle w:val="647D31F5B8164B88AADE59A010FAB21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BBABE63CAB40A7B2DBDBE3406B9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CBAB6-93D8-451D-985C-3D475341C4E1}"/>
      </w:docPartPr>
      <w:docPartBody>
        <w:p w:rsidR="007A6E62" w:rsidRDefault="00AA1BDD" w:rsidP="00AA1BDD">
          <w:pPr>
            <w:pStyle w:val="0FBBABE63CAB40A7B2DBDBE3406B906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A3885BD620403DADD0D4A42F4A6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2BC34-6DF7-4A57-BC1B-15FE480FE8C8}"/>
      </w:docPartPr>
      <w:docPartBody>
        <w:p w:rsidR="007A6E62" w:rsidRDefault="00AA1BDD" w:rsidP="00AA1BDD">
          <w:pPr>
            <w:pStyle w:val="C3A3885BD620403DADD0D4A42F4A6094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C54B86E12B7E4D55A164214E0507E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D6230-0DF3-4FEF-851F-BB917C779BE6}"/>
      </w:docPartPr>
      <w:docPartBody>
        <w:p w:rsidR="007A6E62" w:rsidRDefault="00AA1BDD" w:rsidP="00AA1BDD">
          <w:pPr>
            <w:pStyle w:val="C54B86E12B7E4D55A164214E0507E185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E600115D40734A5DA0C568F234F6C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01ED8-616B-47FF-A24D-99F2EB67E7AE}"/>
      </w:docPartPr>
      <w:docPartBody>
        <w:p w:rsidR="007A6E62" w:rsidRDefault="00AA1BDD" w:rsidP="00AA1BDD">
          <w:pPr>
            <w:pStyle w:val="E600115D40734A5DA0C568F234F6C9D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3E04201107400FBD2101274B9A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5DE3-5EC3-435F-87B7-481BE1C1A5D4}"/>
      </w:docPartPr>
      <w:docPartBody>
        <w:p w:rsidR="007A6E62" w:rsidRDefault="00AA1BDD" w:rsidP="00AA1BDD">
          <w:pPr>
            <w:pStyle w:val="D33E04201107400FBD2101274B9AADD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A8F81230074FE183D44E6AE8225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1BDBD-50A0-4866-80BC-036584C6B84E}"/>
      </w:docPartPr>
      <w:docPartBody>
        <w:p w:rsidR="007A6E62" w:rsidRDefault="00AA1BDD" w:rsidP="00AA1BDD">
          <w:pPr>
            <w:pStyle w:val="98A8F81230074FE183D44E6AE822549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E45C286924444D5B34D19B769924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D60A8-101F-4B57-906E-F597BA8A9433}"/>
      </w:docPartPr>
      <w:docPartBody>
        <w:p w:rsidR="007A6E62" w:rsidRDefault="00AA1BDD" w:rsidP="00AA1BDD">
          <w:pPr>
            <w:pStyle w:val="6E45C286924444D5B34D19B76992471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EC5A3453DA46CAAA4E14B6D60FD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6E58C-F92B-481B-AE80-CB7E27B1DF18}"/>
      </w:docPartPr>
      <w:docPartBody>
        <w:p w:rsidR="007A6E62" w:rsidRDefault="00AA1BDD" w:rsidP="00AA1BDD">
          <w:pPr>
            <w:pStyle w:val="5EEC5A3453DA46CAAA4E14B6D60FD642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FCED9AC86BF74FDA86006438E64CC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8C7A8-5427-472A-BF5C-C42A47808BD5}"/>
      </w:docPartPr>
      <w:docPartBody>
        <w:p w:rsidR="007A6E62" w:rsidRDefault="00AA1BDD" w:rsidP="00AA1BDD">
          <w:pPr>
            <w:pStyle w:val="FCED9AC86BF74FDA86006438E64CC1E5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F8B7A6E595BC4A75B9910FB492E71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8D5B-FC93-455F-9F47-56C4B0AB08EC}"/>
      </w:docPartPr>
      <w:docPartBody>
        <w:p w:rsidR="007A6E62" w:rsidRDefault="00AA1BDD" w:rsidP="00AA1BDD">
          <w:pPr>
            <w:pStyle w:val="F8B7A6E595BC4A75B9910FB492E7125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18BFF645F54BB2B949BCAFFDA4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57F6A-A954-42BE-8E42-DAAD322A1D17}"/>
      </w:docPartPr>
      <w:docPartBody>
        <w:p w:rsidR="007A6E62" w:rsidRDefault="00AA1BDD" w:rsidP="00AA1BDD">
          <w:pPr>
            <w:pStyle w:val="2A18BFF645F54BB2B949BCAFFDA4E23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110666D486B4C46B8CDC7102C86A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F9598-DC5E-4C54-83F8-C7F93F3F4DDF}"/>
      </w:docPartPr>
      <w:docPartBody>
        <w:p w:rsidR="007A6E62" w:rsidRDefault="00AA1BDD" w:rsidP="00AA1BDD">
          <w:pPr>
            <w:pStyle w:val="6110666D486B4C46B8CDC7102C86AA8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571EAEEA08349B9BDFCD5FBF8071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22D72-0F91-4CF2-A635-C52516C1374B}"/>
      </w:docPartPr>
      <w:docPartBody>
        <w:p w:rsidR="007A6E62" w:rsidRDefault="00AA1BDD" w:rsidP="00AA1BDD">
          <w:pPr>
            <w:pStyle w:val="1571EAEEA08349B9BDFCD5FBF8071B1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C2C8AEF55C4A4AA291A3587844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1D260-58A4-442B-BEB6-60F60DF90A6C}"/>
      </w:docPartPr>
      <w:docPartBody>
        <w:p w:rsidR="007A6E62" w:rsidRDefault="00AA1BDD" w:rsidP="00AA1BDD">
          <w:pPr>
            <w:pStyle w:val="95C2C8AEF55C4A4AA291A3587844FD8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84B0AEFF22FA4A10ADCDD8E69DAFD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77F45-6F8C-4B2A-A77F-59CA96735672}"/>
      </w:docPartPr>
      <w:docPartBody>
        <w:p w:rsidR="007A6E62" w:rsidRDefault="00AA1BDD" w:rsidP="00AA1BDD">
          <w:pPr>
            <w:pStyle w:val="84B0AEFF22FA4A10ADCDD8E69DAFD5C6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26B9F4C4494040D4A2AA425B6F35F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372BA-1E76-444A-94DD-AB022967F70D}"/>
      </w:docPartPr>
      <w:docPartBody>
        <w:p w:rsidR="007A6E62" w:rsidRDefault="00AA1BDD" w:rsidP="00AA1BDD">
          <w:pPr>
            <w:pStyle w:val="26B9F4C4494040D4A2AA425B6F35F59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910F4CCEB14B0089BEF50F23C8D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2259B-ADFE-4817-9BA5-B54ACF938D0A}"/>
      </w:docPartPr>
      <w:docPartBody>
        <w:p w:rsidR="007A6E62" w:rsidRDefault="00AA1BDD" w:rsidP="00AA1BDD">
          <w:pPr>
            <w:pStyle w:val="30910F4CCEB14B0089BEF50F23C8DCD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2BC39F2A784864AEB0EC8A47974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C3551-38FB-4D16-9A04-9903AB57AA3D}"/>
      </w:docPartPr>
      <w:docPartBody>
        <w:p w:rsidR="007A6E62" w:rsidRDefault="00AA1BDD" w:rsidP="00AA1BDD">
          <w:pPr>
            <w:pStyle w:val="D22BC39F2A784864AEB0EC8A47974FA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38766445CCF437BAACF75993C298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9E407-AD81-43E6-9806-406747AE2962}"/>
      </w:docPartPr>
      <w:docPartBody>
        <w:p w:rsidR="007A6E62" w:rsidRDefault="00AA1BDD" w:rsidP="00AA1BDD">
          <w:pPr>
            <w:pStyle w:val="838766445CCF437BAACF75993C2989E4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E393413F8D42989A3BE4175ED33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3E836-F7F9-4EA3-9CBF-B0FF315DCE0F}"/>
      </w:docPartPr>
      <w:docPartBody>
        <w:p w:rsidR="007A6E62" w:rsidRDefault="00AA1BDD" w:rsidP="00AA1BDD">
          <w:pPr>
            <w:pStyle w:val="05E393413F8D42989A3BE4175ED33B2E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52235D00184B32B9F81F4A67BFF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62572-9255-4A24-B53D-5E0E63DEC614}"/>
      </w:docPartPr>
      <w:docPartBody>
        <w:p w:rsidR="007A6E62" w:rsidRDefault="00AA1BDD" w:rsidP="00AA1BDD">
          <w:pPr>
            <w:pStyle w:val="A652235D00184B32B9F81F4A67BFF49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509A528BC34364B7EE8471B5FEC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293A7-25BA-4390-A38C-53D3C05E62B8}"/>
      </w:docPartPr>
      <w:docPartBody>
        <w:p w:rsidR="007A6E62" w:rsidRDefault="00AA1BDD" w:rsidP="00AA1BDD">
          <w:pPr>
            <w:pStyle w:val="3C509A528BC34364B7EE8471B5FEC4F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3F2392E710460FA063700434F01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D066B-EEBA-4824-9BE0-29FFF539C192}"/>
      </w:docPartPr>
      <w:docPartBody>
        <w:p w:rsidR="007A52C0" w:rsidRDefault="007A52C0" w:rsidP="007A52C0">
          <w:pPr>
            <w:pStyle w:val="C73F2392E710460FA063700434F0174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6C7E8D830C84FA9BF8B4DE064650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573E8-17F0-4B4D-BCC0-6919AC011A22}"/>
      </w:docPartPr>
      <w:docPartBody>
        <w:p w:rsidR="007A52C0" w:rsidRDefault="007A52C0" w:rsidP="007A52C0">
          <w:pPr>
            <w:pStyle w:val="E6C7E8D830C84FA9BF8B4DE064650D3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AF9E6E5124D45C7A2C2600ECC901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794E8-C5ED-4061-AE11-9D432AC73EAF}"/>
      </w:docPartPr>
      <w:docPartBody>
        <w:p w:rsidR="007A52C0" w:rsidRDefault="007A52C0" w:rsidP="007A52C0">
          <w:pPr>
            <w:pStyle w:val="EAF9E6E5124D45C7A2C2600ECC901BE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0F365A55EF4216A92713B684A46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95322-FE72-455D-86C5-8A267899D6B8}"/>
      </w:docPartPr>
      <w:docPartBody>
        <w:p w:rsidR="007A52C0" w:rsidRDefault="007A52C0" w:rsidP="007A52C0">
          <w:pPr>
            <w:pStyle w:val="0B0F365A55EF4216A92713B684A46EDE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D77A8F0E8D7A45459EBE1FE19E9A6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59BA5-CB7E-48BC-AA40-6C02BE6E4453}"/>
      </w:docPartPr>
      <w:docPartBody>
        <w:p w:rsidR="007A52C0" w:rsidRDefault="007A52C0" w:rsidP="007A52C0">
          <w:pPr>
            <w:pStyle w:val="D77A8F0E8D7A45459EBE1FE19E9A6A16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8F5A0D92990344969042CE3A11B82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BB5D7-1585-45A4-B07F-34041B3A5C8F}"/>
      </w:docPartPr>
      <w:docPartBody>
        <w:p w:rsidR="007A52C0" w:rsidRDefault="007A52C0" w:rsidP="007A52C0">
          <w:pPr>
            <w:pStyle w:val="8F5A0D92990344969042CE3A11B8244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638689DD3CF4FB6A1E46A3015896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9BE21-CC9A-4D16-8CA5-BC6ED216858A}"/>
      </w:docPartPr>
      <w:docPartBody>
        <w:p w:rsidR="007A52C0" w:rsidRDefault="007A52C0" w:rsidP="007A52C0">
          <w:pPr>
            <w:pStyle w:val="1638689DD3CF4FB6A1E46A301589654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3132878A3D40929457A04FA6D6C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A5802-FA9E-4E70-A41F-07F0471D10C9}"/>
      </w:docPartPr>
      <w:docPartBody>
        <w:p w:rsidR="007A52C0" w:rsidRDefault="007A52C0" w:rsidP="007A52C0">
          <w:pPr>
            <w:pStyle w:val="CB3132878A3D40929457A04FA6D6CC5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B3E1189DF6D4033B7091B727BE6F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C7193-E25B-43A5-9816-F87FEF3993F8}"/>
      </w:docPartPr>
      <w:docPartBody>
        <w:p w:rsidR="007A52C0" w:rsidRDefault="007A52C0" w:rsidP="007A52C0">
          <w:pPr>
            <w:pStyle w:val="1B3E1189DF6D4033B7091B727BE6FC0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F5542678BE44D29AA6C18B8F7D7A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52917-DE18-4BF1-AF18-52972C32F4A5}"/>
      </w:docPartPr>
      <w:docPartBody>
        <w:p w:rsidR="007A52C0" w:rsidRDefault="007A52C0" w:rsidP="007A52C0">
          <w:pPr>
            <w:pStyle w:val="1F5542678BE44D29AA6C18B8F7D7A05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692FC52AE624EA8A0D09BEB4C0E8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EF168-C4C5-401E-82D7-FD06AD04AABA}"/>
      </w:docPartPr>
      <w:docPartBody>
        <w:p w:rsidR="007A52C0" w:rsidRDefault="007A52C0" w:rsidP="007A52C0">
          <w:pPr>
            <w:pStyle w:val="4692FC52AE624EA8A0D09BEB4C0E8AD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ACF95F7484249979BBE43E0FB20C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50CFD-DBCF-46C2-AEA6-AA91A82DA6EE}"/>
      </w:docPartPr>
      <w:docPartBody>
        <w:p w:rsidR="007A52C0" w:rsidRDefault="007A52C0" w:rsidP="007A52C0">
          <w:pPr>
            <w:pStyle w:val="8ACF95F7484249979BBE43E0FB20C2B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E5935BA460940579A51ACB28707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4E08E-2CB8-46D7-A4AA-CBCFF980FFCB}"/>
      </w:docPartPr>
      <w:docPartBody>
        <w:p w:rsidR="0024535F" w:rsidRDefault="007A52C0" w:rsidP="007A52C0">
          <w:pPr>
            <w:pStyle w:val="8E5935BA460940579A51ACB28707E9E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1A0689"/>
    <w:rsid w:val="0024535F"/>
    <w:rsid w:val="002469FD"/>
    <w:rsid w:val="002C2F54"/>
    <w:rsid w:val="005C1953"/>
    <w:rsid w:val="005E52CC"/>
    <w:rsid w:val="00775DE3"/>
    <w:rsid w:val="007A52C0"/>
    <w:rsid w:val="007A6E62"/>
    <w:rsid w:val="00AA1BDD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qFormat/>
    <w:rsid w:val="007A52C0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918E1D42E59048CEB077E13BAC0CD98A">
    <w:name w:val="918E1D42E59048CEB077E13BAC0CD98A"/>
    <w:rsid w:val="005C1953"/>
  </w:style>
  <w:style w:type="paragraph" w:customStyle="1" w:styleId="8F03CF7F2F194767B7268D215579AF71">
    <w:name w:val="8F03CF7F2F194767B7268D215579AF71"/>
    <w:rsid w:val="005C1953"/>
  </w:style>
  <w:style w:type="paragraph" w:customStyle="1" w:styleId="50B26080CAA64801A20160961E2927A2">
    <w:name w:val="50B26080CAA64801A20160961E2927A2"/>
    <w:rsid w:val="005C1953"/>
  </w:style>
  <w:style w:type="paragraph" w:customStyle="1" w:styleId="FEE6999160A74831A6D8A3D9C7276F88">
    <w:name w:val="FEE6999160A74831A6D8A3D9C7276F88"/>
    <w:rsid w:val="005C1953"/>
  </w:style>
  <w:style w:type="paragraph" w:customStyle="1" w:styleId="353CE8BEC8844276BD1938D2C7D28225">
    <w:name w:val="353CE8BEC8844276BD1938D2C7D28225"/>
    <w:rsid w:val="005C1953"/>
  </w:style>
  <w:style w:type="paragraph" w:customStyle="1" w:styleId="FE80E7FC86C545ACB8266B0B6F17C764">
    <w:name w:val="FE80E7FC86C545ACB8266B0B6F17C764"/>
    <w:rsid w:val="005C1953"/>
  </w:style>
  <w:style w:type="paragraph" w:customStyle="1" w:styleId="643BA4C465E741A08C4870B874F887BF">
    <w:name w:val="643BA4C465E741A08C4870B874F887BF"/>
    <w:rsid w:val="005C1953"/>
  </w:style>
  <w:style w:type="paragraph" w:customStyle="1" w:styleId="E02F7699C4AB473C9D10B0C67AD04C2E">
    <w:name w:val="E02F7699C4AB473C9D10B0C67AD04C2E"/>
    <w:rsid w:val="005C1953"/>
  </w:style>
  <w:style w:type="paragraph" w:customStyle="1" w:styleId="5CBACA79E4594D868C0E4866D0E95FEA">
    <w:name w:val="5CBACA79E4594D868C0E4866D0E95FEA"/>
    <w:rsid w:val="005C1953"/>
  </w:style>
  <w:style w:type="paragraph" w:customStyle="1" w:styleId="F4DE278243BD4A87B9EBBE7ABAAAAEB4">
    <w:name w:val="F4DE278243BD4A87B9EBBE7ABAAAAEB4"/>
    <w:rsid w:val="005C1953"/>
  </w:style>
  <w:style w:type="paragraph" w:customStyle="1" w:styleId="52E45A62EFCF49DC963E6C18858BC0D9">
    <w:name w:val="52E45A62EFCF49DC963E6C18858BC0D9"/>
    <w:rsid w:val="005C1953"/>
  </w:style>
  <w:style w:type="paragraph" w:customStyle="1" w:styleId="82CE9875759E4DB99757994CE5519679">
    <w:name w:val="82CE9875759E4DB99757994CE5519679"/>
    <w:rsid w:val="005C1953"/>
  </w:style>
  <w:style w:type="paragraph" w:customStyle="1" w:styleId="4A861C2CD2844CF0986C150AFA3C25C8">
    <w:name w:val="4A861C2CD2844CF0986C150AFA3C25C8"/>
    <w:rsid w:val="005C1953"/>
  </w:style>
  <w:style w:type="paragraph" w:customStyle="1" w:styleId="115E52B34C284116A2EF2F5AB485AB19">
    <w:name w:val="115E52B34C284116A2EF2F5AB485AB19"/>
    <w:rsid w:val="005C1953"/>
  </w:style>
  <w:style w:type="paragraph" w:customStyle="1" w:styleId="117C025A23D9494FA2BE709217782C3E">
    <w:name w:val="117C025A23D9494FA2BE709217782C3E"/>
    <w:rsid w:val="005C1953"/>
  </w:style>
  <w:style w:type="paragraph" w:customStyle="1" w:styleId="A7236D86F36D4521BE7C846399D12608">
    <w:name w:val="A7236D86F36D4521BE7C846399D12608"/>
    <w:rsid w:val="005C1953"/>
  </w:style>
  <w:style w:type="paragraph" w:customStyle="1" w:styleId="7BDD6165EC5148898F1A6BF37ECF172B">
    <w:name w:val="7BDD6165EC5148898F1A6BF37ECF172B"/>
    <w:rsid w:val="005C1953"/>
  </w:style>
  <w:style w:type="paragraph" w:customStyle="1" w:styleId="7D744E39E3D9476E8718535FDF6EBFDF">
    <w:name w:val="7D744E39E3D9476E8718535FDF6EBFDF"/>
    <w:rsid w:val="005C1953"/>
  </w:style>
  <w:style w:type="paragraph" w:customStyle="1" w:styleId="8F74129CC3424C8790226219504DD024">
    <w:name w:val="8F74129CC3424C8790226219504DD024"/>
    <w:rsid w:val="005C1953"/>
  </w:style>
  <w:style w:type="paragraph" w:customStyle="1" w:styleId="4879E618257D43AD956B40ECBF4791C7">
    <w:name w:val="4879E618257D43AD956B40ECBF4791C7"/>
    <w:rsid w:val="005C1953"/>
  </w:style>
  <w:style w:type="paragraph" w:customStyle="1" w:styleId="C563871403FC43BBA811089AE12A78D1">
    <w:name w:val="C563871403FC43BBA811089AE12A78D1"/>
    <w:rsid w:val="005C1953"/>
  </w:style>
  <w:style w:type="paragraph" w:customStyle="1" w:styleId="2C2A3013AF6B407894A7CC39B2E059FF">
    <w:name w:val="2C2A3013AF6B407894A7CC39B2E059FF"/>
    <w:rsid w:val="005C1953"/>
  </w:style>
  <w:style w:type="paragraph" w:customStyle="1" w:styleId="B530C6F88A3F4705BC7BD70561528C03">
    <w:name w:val="B530C6F88A3F4705BC7BD70561528C03"/>
    <w:rsid w:val="005C1953"/>
  </w:style>
  <w:style w:type="paragraph" w:customStyle="1" w:styleId="0EEB22E59F814088BDA9AD9B7F407659">
    <w:name w:val="0EEB22E59F814088BDA9AD9B7F407659"/>
    <w:rsid w:val="005C1953"/>
  </w:style>
  <w:style w:type="paragraph" w:customStyle="1" w:styleId="0B38D4513A8D4982B239CD58E830D670">
    <w:name w:val="0B38D4513A8D4982B239CD58E830D670"/>
    <w:rsid w:val="005C1953"/>
  </w:style>
  <w:style w:type="paragraph" w:customStyle="1" w:styleId="51E25BA522594E43B2B192A01B97541A">
    <w:name w:val="51E25BA522594E43B2B192A01B97541A"/>
    <w:rsid w:val="005C1953"/>
  </w:style>
  <w:style w:type="paragraph" w:customStyle="1" w:styleId="BE063273385C462D81FACE02D8B997811">
    <w:name w:val="BE063273385C462D81FACE02D8B997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">
    <w:name w:val="115E52B34C284116A2EF2F5AB485AB1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1">
    <w:name w:val="51E25BA522594E43B2B192A01B97541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8E1D42E59048CEB077E13BAC0CD98A1">
    <w:name w:val="918E1D42E59048CEB077E13BAC0CD98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03CF7F2F194767B7268D215579AF711">
    <w:name w:val="8F03CF7F2F194767B7268D215579AF7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1">
    <w:name w:val="AE35F8AB88214A2DA912F2A48F018C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B26080CAA64801A20160961E2927A21">
    <w:name w:val="50B26080CAA64801A20160961E2927A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">
    <w:name w:val="FEE6999160A74831A6D8A3D9C7276F8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">
    <w:name w:val="B8F9BEB8339949F0A92C6EC1DFFF2F4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">
    <w:name w:val="FE80E7FC86C545ACB8266B0B6F17C76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">
    <w:name w:val="2D2E47324CFF4B6297DA3C7EE7478EE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">
    <w:name w:val="643BA4C465E741A08C4870B874F887B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">
    <w:name w:val="451BD8D73A3940EBA47904581A02581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">
    <w:name w:val="E02F7699C4AB473C9D10B0C67AD04C2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">
    <w:name w:val="B512732FA3914C6F8336FEF41526E9B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">
    <w:name w:val="5CBACA79E4594D868C0E4866D0E95FE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">
    <w:name w:val="6875153C103A40F6BEB88296C76E05E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">
    <w:name w:val="F4DE278243BD4A87B9EBBE7ABAAAAEB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">
    <w:name w:val="52E45A62EFCF49DC963E6C18858BC0D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">
    <w:name w:val="117C025A23D9494FA2BE709217782C3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">
    <w:name w:val="A7236D86F36D4521BE7C846399D1260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">
    <w:name w:val="7BDD6165EC5148898F1A6BF37ECF172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">
    <w:name w:val="7D744E39E3D9476E8718535FDF6EBFD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">
    <w:name w:val="8F74129CC3424C8790226219504DD02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">
    <w:name w:val="4879E618257D43AD956B40ECBF4791C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">
    <w:name w:val="C563871403FC43BBA811089AE12A78D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">
    <w:name w:val="2C2A3013AF6B407894A7CC39B2E059F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">
    <w:name w:val="B530C6F88A3F4705BC7BD70561528C0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">
    <w:name w:val="0EEB22E59F814088BDA9AD9B7F40765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">
    <w:name w:val="0B38D4513A8D4982B239CD58E830D67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">
    <w:name w:val="CFF4866CEA064C1BA4FA96487CB880FC"/>
    <w:rsid w:val="005C1953"/>
  </w:style>
  <w:style w:type="paragraph" w:customStyle="1" w:styleId="5A11FEB37ED04024874EBE0D1913CC95">
    <w:name w:val="5A11FEB37ED04024874EBE0D1913CC95"/>
    <w:rsid w:val="005C1953"/>
  </w:style>
  <w:style w:type="paragraph" w:customStyle="1" w:styleId="0E9FB24DF695495C9A56CC76A266D5BA">
    <w:name w:val="0E9FB24DF695495C9A56CC76A266D5BA"/>
    <w:rsid w:val="005C1953"/>
  </w:style>
  <w:style w:type="paragraph" w:customStyle="1" w:styleId="DDF97AE8CBBA470FB26795FFF03616D4">
    <w:name w:val="DDF97AE8CBBA470FB26795FFF03616D4"/>
    <w:rsid w:val="005C1953"/>
  </w:style>
  <w:style w:type="paragraph" w:customStyle="1" w:styleId="84C7CCBD34794945882DCDBFA2D44C4A">
    <w:name w:val="84C7CCBD34794945882DCDBFA2D44C4A"/>
    <w:rsid w:val="005C1953"/>
  </w:style>
  <w:style w:type="paragraph" w:customStyle="1" w:styleId="D3CA9192AB6745C69081DA5FD430CE50">
    <w:name w:val="D3CA9192AB6745C69081DA5FD430CE50"/>
    <w:rsid w:val="005C1953"/>
  </w:style>
  <w:style w:type="paragraph" w:customStyle="1" w:styleId="564BBE6985464C2FA251DFA14CA62A0E">
    <w:name w:val="564BBE6985464C2FA251DFA14CA62A0E"/>
    <w:rsid w:val="005C1953"/>
  </w:style>
  <w:style w:type="paragraph" w:customStyle="1" w:styleId="A346AD1A20DC474D9AAF26B24AAF2B7D">
    <w:name w:val="A346AD1A20DC474D9AAF26B24AAF2B7D"/>
    <w:rsid w:val="005C1953"/>
  </w:style>
  <w:style w:type="paragraph" w:customStyle="1" w:styleId="22828BFFFEBA4A92BD2414EB62DEDAA8">
    <w:name w:val="22828BFFFEBA4A92BD2414EB62DEDAA8"/>
    <w:rsid w:val="005C1953"/>
  </w:style>
  <w:style w:type="paragraph" w:customStyle="1" w:styleId="BE063273385C462D81FACE02D8B997812">
    <w:name w:val="BE063273385C462D81FACE02D8B997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2">
    <w:name w:val="115E52B34C284116A2EF2F5AB485AB1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2">
    <w:name w:val="51E25BA522594E43B2B192A01B97541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1">
    <w:name w:val="CFF4866CEA064C1BA4FA96487CB880F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1">
    <w:name w:val="5A11FEB37ED04024874EBE0D1913CC9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1">
    <w:name w:val="0E9FB24DF695495C9A56CC76A266D5B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1">
    <w:name w:val="DDF97AE8CBBA470FB26795FFF03616D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1">
    <w:name w:val="84C7CCBD34794945882DCDBFA2D44C4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1">
    <w:name w:val="D3CA9192AB6745C69081DA5FD430CE5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1">
    <w:name w:val="564BBE6985464C2FA251DFA14CA62A0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1">
    <w:name w:val="A346AD1A20DC474D9AAF26B24AAF2B7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1">
    <w:name w:val="22828BFFFEBA4A92BD2414EB62DEDAA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2">
    <w:name w:val="AE35F8AB88214A2DA912F2A48F018C3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B26080CAA64801A20160961E2927A22">
    <w:name w:val="50B26080CAA64801A20160961E2927A2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2">
    <w:name w:val="FEE6999160A74831A6D8A3D9C7276F8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2">
    <w:name w:val="B8F9BEB8339949F0A92C6EC1DFFF2F4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2">
    <w:name w:val="FE80E7FC86C545ACB8266B0B6F17C76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2">
    <w:name w:val="2D2E47324CFF4B6297DA3C7EE7478EE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2">
    <w:name w:val="643BA4C465E741A08C4870B874F887B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2">
    <w:name w:val="451BD8D73A3940EBA47904581A02581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2">
    <w:name w:val="E02F7699C4AB473C9D10B0C67AD04C2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2">
    <w:name w:val="B512732FA3914C6F8336FEF41526E9B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2">
    <w:name w:val="5CBACA79E4594D868C0E4866D0E95FE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2">
    <w:name w:val="6875153C103A40F6BEB88296C76E05E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2">
    <w:name w:val="F4DE278243BD4A87B9EBBE7ABAAAAEB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2">
    <w:name w:val="52E45A62EFCF49DC963E6C18858BC0D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2">
    <w:name w:val="117C025A23D9494FA2BE709217782C3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2">
    <w:name w:val="A7236D86F36D4521BE7C846399D1260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2">
    <w:name w:val="7BDD6165EC5148898F1A6BF37ECF172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2">
    <w:name w:val="7D744E39E3D9476E8718535FDF6EBFD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2">
    <w:name w:val="8F74129CC3424C8790226219504DD02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2">
    <w:name w:val="4879E618257D43AD956B40ECBF4791C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2">
    <w:name w:val="C563871403FC43BBA811089AE12A78D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2">
    <w:name w:val="2C2A3013AF6B407894A7CC39B2E059F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2">
    <w:name w:val="B530C6F88A3F4705BC7BD70561528C03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2">
    <w:name w:val="0EEB22E59F814088BDA9AD9B7F40765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2">
    <w:name w:val="0B38D4513A8D4982B239CD58E830D67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">
    <w:name w:val="3EE47321ABF54079A734E0B13ED9832E"/>
    <w:rsid w:val="005C1953"/>
  </w:style>
  <w:style w:type="paragraph" w:customStyle="1" w:styleId="BE063273385C462D81FACE02D8B997813">
    <w:name w:val="BE063273385C462D81FACE02D8B997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3">
    <w:name w:val="115E52B34C284116A2EF2F5AB485AB1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3">
    <w:name w:val="51E25BA522594E43B2B192A01B97541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2">
    <w:name w:val="CFF4866CEA064C1BA4FA96487CB880F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2">
    <w:name w:val="5A11FEB37ED04024874EBE0D1913CC9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2">
    <w:name w:val="0E9FB24DF695495C9A56CC76A266D5B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2">
    <w:name w:val="DDF97AE8CBBA470FB26795FFF03616D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2">
    <w:name w:val="84C7CCBD34794945882DCDBFA2D44C4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2">
    <w:name w:val="D3CA9192AB6745C69081DA5FD430CE5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2">
    <w:name w:val="564BBE6985464C2FA251DFA14CA62A0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2">
    <w:name w:val="A346AD1A20DC474D9AAF26B24AAF2B7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2">
    <w:name w:val="22828BFFFEBA4A92BD2414EB62DEDAA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3">
    <w:name w:val="AE35F8AB88214A2DA912F2A48F018C3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1">
    <w:name w:val="3EE47321ABF54079A734E0B13ED9832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3">
    <w:name w:val="FEE6999160A74831A6D8A3D9C7276F8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3">
    <w:name w:val="B8F9BEB8339949F0A92C6EC1DFFF2F4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3">
    <w:name w:val="FE80E7FC86C545ACB8266B0B6F17C76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3">
    <w:name w:val="2D2E47324CFF4B6297DA3C7EE7478EE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3">
    <w:name w:val="643BA4C465E741A08C4870B874F887B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3">
    <w:name w:val="451BD8D73A3940EBA47904581A02581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3">
    <w:name w:val="E02F7699C4AB473C9D10B0C67AD04C2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3">
    <w:name w:val="B512732FA3914C6F8336FEF41526E9B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3">
    <w:name w:val="5CBACA79E4594D868C0E4866D0E95FE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3">
    <w:name w:val="6875153C103A40F6BEB88296C76E05E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3">
    <w:name w:val="F4DE278243BD4A87B9EBBE7ABAAAAEB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3">
    <w:name w:val="52E45A62EFCF49DC963E6C18858BC0D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3">
    <w:name w:val="117C025A23D9494FA2BE709217782C3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3">
    <w:name w:val="A7236D86F36D4521BE7C846399D1260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3">
    <w:name w:val="7BDD6165EC5148898F1A6BF37ECF172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3">
    <w:name w:val="7D744E39E3D9476E8718535FDF6EBFD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3">
    <w:name w:val="8F74129CC3424C8790226219504DD02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3">
    <w:name w:val="4879E618257D43AD956B40ECBF4791C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3">
    <w:name w:val="C563871403FC43BBA811089AE12A78D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3">
    <w:name w:val="2C2A3013AF6B407894A7CC39B2E059F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3">
    <w:name w:val="B530C6F88A3F4705BC7BD70561528C03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3">
    <w:name w:val="0EEB22E59F814088BDA9AD9B7F40765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3">
    <w:name w:val="0B38D4513A8D4982B239CD58E830D67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F714DF3AD24DDD9ABD519E74AFA1FD">
    <w:name w:val="7AF714DF3AD24DDD9ABD519E74AFA1FD"/>
    <w:rsid w:val="005C1953"/>
  </w:style>
  <w:style w:type="paragraph" w:customStyle="1" w:styleId="BA191290A00045E59B1C8E36839D9C14">
    <w:name w:val="BA191290A00045E59B1C8E36839D9C14"/>
    <w:rsid w:val="005C1953"/>
  </w:style>
  <w:style w:type="paragraph" w:customStyle="1" w:styleId="2E2EADC55FD44BD7A6F8C94A487C021C">
    <w:name w:val="2E2EADC55FD44BD7A6F8C94A487C021C"/>
    <w:rsid w:val="005C1953"/>
  </w:style>
  <w:style w:type="paragraph" w:customStyle="1" w:styleId="66E9328C183B48858810948A3ADC0C17">
    <w:name w:val="66E9328C183B48858810948A3ADC0C17"/>
    <w:rsid w:val="005C1953"/>
  </w:style>
  <w:style w:type="paragraph" w:customStyle="1" w:styleId="DF636921CC0A4797AC7847CB5E66898E">
    <w:name w:val="DF636921CC0A4797AC7847CB5E66898E"/>
    <w:rsid w:val="005C1953"/>
  </w:style>
  <w:style w:type="paragraph" w:customStyle="1" w:styleId="AE8ADBFD9CD8454C9049BD06E7CB2C31">
    <w:name w:val="AE8ADBFD9CD8454C9049BD06E7CB2C31"/>
    <w:rsid w:val="005C1953"/>
  </w:style>
  <w:style w:type="paragraph" w:customStyle="1" w:styleId="BE063273385C462D81FACE02D8B997814">
    <w:name w:val="BE063273385C462D81FACE02D8B997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4">
    <w:name w:val="115E52B34C284116A2EF2F5AB485AB1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4">
    <w:name w:val="51E25BA522594E43B2B192A01B97541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3">
    <w:name w:val="CFF4866CEA064C1BA4FA96487CB880F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3">
    <w:name w:val="5A11FEB37ED04024874EBE0D1913CC9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3">
    <w:name w:val="0E9FB24DF695495C9A56CC76A266D5B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3">
    <w:name w:val="DDF97AE8CBBA470FB26795FFF03616D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3">
    <w:name w:val="84C7CCBD34794945882DCDBFA2D44C4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3">
    <w:name w:val="D3CA9192AB6745C69081DA5FD430CE5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3">
    <w:name w:val="564BBE6985464C2FA251DFA14CA62A0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3">
    <w:name w:val="A346AD1A20DC474D9AAF26B24AAF2B7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3">
    <w:name w:val="22828BFFFEBA4A92BD2414EB62DEDAA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4">
    <w:name w:val="AE35F8AB88214A2DA912F2A48F018C37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2">
    <w:name w:val="3EE47321ABF54079A734E0B13ED9832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1">
    <w:name w:val="AE8ADBFD9CD8454C9049BD06E7CB2C3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1">
    <w:name w:val="2E2EADC55FD44BD7A6F8C94A487C021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1">
    <w:name w:val="DF636921CC0A4797AC7847CB5E66898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4">
    <w:name w:val="FEE6999160A74831A6D8A3D9C7276F8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4">
    <w:name w:val="B8F9BEB8339949F0A92C6EC1DFFF2F45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4">
    <w:name w:val="FE80E7FC86C545ACB8266B0B6F17C76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4">
    <w:name w:val="2D2E47324CFF4B6297DA3C7EE7478EE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4">
    <w:name w:val="643BA4C465E741A08C4870B874F887B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4">
    <w:name w:val="451BD8D73A3940EBA47904581A02581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4">
    <w:name w:val="E02F7699C4AB473C9D10B0C67AD04C2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4">
    <w:name w:val="B512732FA3914C6F8336FEF41526E9B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4">
    <w:name w:val="5CBACA79E4594D868C0E4866D0E95FE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4">
    <w:name w:val="6875153C103A40F6BEB88296C76E05E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4">
    <w:name w:val="F4DE278243BD4A87B9EBBE7ABAAAAEB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4">
    <w:name w:val="C080F164709141F3ADA8FDC7F489AD2D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4">
    <w:name w:val="19AD4C6C10BB4B32B2520C1B0F1739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4">
    <w:name w:val="FBC440FEC5F3418CBCBA19642E8CD54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4">
    <w:name w:val="1178076DF4D5411AA35A51EB5C0CEDE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4">
    <w:name w:val="0C5731456D954B6D8893D46F54933DC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4">
    <w:name w:val="52E45A62EFCF49DC963E6C18858BC0D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4">
    <w:name w:val="117C025A23D9494FA2BE709217782C3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4">
    <w:name w:val="A7236D86F36D4521BE7C846399D1260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4">
    <w:name w:val="7BDD6165EC5148898F1A6BF37ECF172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4">
    <w:name w:val="7D744E39E3D9476E8718535FDF6EBFD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4">
    <w:name w:val="8F74129CC3424C8790226219504DD02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4">
    <w:name w:val="4879E618257D43AD956B40ECBF4791C7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4">
    <w:name w:val="C563871403FC43BBA811089AE12A78D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4">
    <w:name w:val="2C2A3013AF6B407894A7CC39B2E059F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4">
    <w:name w:val="B530C6F88A3F4705BC7BD70561528C03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4">
    <w:name w:val="0EEB22E59F814088BDA9AD9B7F40765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4">
    <w:name w:val="0B38D4513A8D4982B239CD58E830D670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5">
    <w:name w:val="BE063273385C462D81FACE02D8B997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5">
    <w:name w:val="115E52B34C284116A2EF2F5AB485AB1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5">
    <w:name w:val="51E25BA522594E43B2B192A01B97541A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4">
    <w:name w:val="CFF4866CEA064C1BA4FA96487CB880F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4">
    <w:name w:val="5A11FEB37ED04024874EBE0D1913CC95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4">
    <w:name w:val="0E9FB24DF695495C9A56CC76A266D5B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4">
    <w:name w:val="DDF97AE8CBBA470FB26795FFF03616D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4">
    <w:name w:val="84C7CCBD34794945882DCDBFA2D44C4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4">
    <w:name w:val="D3CA9192AB6745C69081DA5FD430CE50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4">
    <w:name w:val="564BBE6985464C2FA251DFA14CA62A0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4">
    <w:name w:val="A346AD1A20DC474D9AAF26B24AAF2B7D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4">
    <w:name w:val="22828BFFFEBA4A92BD2414EB62DEDAA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5">
    <w:name w:val="AE35F8AB88214A2DA912F2A48F018C37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3">
    <w:name w:val="3EE47321ABF54079A734E0B13ED9832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2">
    <w:name w:val="AE8ADBFD9CD8454C9049BD06E7CB2C3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2">
    <w:name w:val="2E2EADC55FD44BD7A6F8C94A487C021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2">
    <w:name w:val="DF636921CC0A4797AC7847CB5E66898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5">
    <w:name w:val="FEE6999160A74831A6D8A3D9C7276F8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5">
    <w:name w:val="B8F9BEB8339949F0A92C6EC1DFFF2F45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5">
    <w:name w:val="FE80E7FC86C545ACB8266B0B6F17C76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5">
    <w:name w:val="2D2E47324CFF4B6297DA3C7EE7478EE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5">
    <w:name w:val="643BA4C465E741A08C4870B874F887B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5">
    <w:name w:val="451BD8D73A3940EBA47904581A025816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5">
    <w:name w:val="E02F7699C4AB473C9D10B0C67AD04C2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5">
    <w:name w:val="B512732FA3914C6F8336FEF41526E9B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5">
    <w:name w:val="5CBACA79E4594D868C0E4866D0E95FEA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5">
    <w:name w:val="6875153C103A40F6BEB88296C76E05E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5">
    <w:name w:val="F4DE278243BD4A87B9EBBE7ABAAAAEB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5">
    <w:name w:val="C080F164709141F3ADA8FDC7F489AD2D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5">
    <w:name w:val="19AD4C6C10BB4B32B2520C1B0F1739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5">
    <w:name w:val="FBC440FEC5F3418CBCBA19642E8CD54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5">
    <w:name w:val="1178076DF4D5411AA35A51EB5C0CEDE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5">
    <w:name w:val="0C5731456D954B6D8893D46F54933DC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5">
    <w:name w:val="52E45A62EFCF49DC963E6C18858BC0D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5">
    <w:name w:val="117C025A23D9494FA2BE709217782C3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5">
    <w:name w:val="A7236D86F36D4521BE7C846399D1260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5">
    <w:name w:val="7BDD6165EC5148898F1A6BF37ECF172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5">
    <w:name w:val="7D744E39E3D9476E8718535FDF6EBFD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5">
    <w:name w:val="8F74129CC3424C8790226219504DD02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5">
    <w:name w:val="4879E618257D43AD956B40ECBF4791C7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5">
    <w:name w:val="C563871403FC43BBA811089AE12A78D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5">
    <w:name w:val="2C2A3013AF6B407894A7CC39B2E059F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5">
    <w:name w:val="B530C6F88A3F4705BC7BD70561528C03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5">
    <w:name w:val="0EEB22E59F814088BDA9AD9B7F40765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5">
    <w:name w:val="0B38D4513A8D4982B239CD58E830D670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">
    <w:name w:val="03F514E7893F4C72AC1129E20959232B"/>
    <w:rsid w:val="005C1953"/>
  </w:style>
  <w:style w:type="paragraph" w:customStyle="1" w:styleId="F24B75EF5DF4478BA8BABF7867C22B80">
    <w:name w:val="F24B75EF5DF4478BA8BABF7867C22B80"/>
    <w:rsid w:val="005C1953"/>
  </w:style>
  <w:style w:type="paragraph" w:customStyle="1" w:styleId="6EEFFB14584A40C5B8E030C4B5DF3D8E">
    <w:name w:val="6EEFFB14584A40C5B8E030C4B5DF3D8E"/>
    <w:rsid w:val="005C1953"/>
  </w:style>
  <w:style w:type="paragraph" w:customStyle="1" w:styleId="C79A44C03EC547F19F1E5C62DDCFB48D">
    <w:name w:val="C79A44C03EC547F19F1E5C62DDCFB48D"/>
    <w:rsid w:val="005C1953"/>
  </w:style>
  <w:style w:type="paragraph" w:customStyle="1" w:styleId="835D79A90C64456CA80302458351FAF1">
    <w:name w:val="835D79A90C64456CA80302458351FAF1"/>
    <w:rsid w:val="005C1953"/>
  </w:style>
  <w:style w:type="paragraph" w:customStyle="1" w:styleId="436DA1DF98B74C519115AF905F8F27E1">
    <w:name w:val="436DA1DF98B74C519115AF905F8F27E1"/>
    <w:rsid w:val="005C1953"/>
  </w:style>
  <w:style w:type="paragraph" w:customStyle="1" w:styleId="E750AC70B14C440F8117CE0AF3815C05">
    <w:name w:val="E750AC70B14C440F8117CE0AF3815C05"/>
    <w:rsid w:val="005C1953"/>
  </w:style>
  <w:style w:type="paragraph" w:customStyle="1" w:styleId="A1AB4A0319404B4D8BE1C1AF569475BF">
    <w:name w:val="A1AB4A0319404B4D8BE1C1AF569475BF"/>
    <w:rsid w:val="005C1953"/>
  </w:style>
  <w:style w:type="paragraph" w:customStyle="1" w:styleId="E40066315F284A2D8BABFA6F4EF67174">
    <w:name w:val="E40066315F284A2D8BABFA6F4EF67174"/>
    <w:rsid w:val="005C1953"/>
  </w:style>
  <w:style w:type="paragraph" w:customStyle="1" w:styleId="4265480D69CF458585531A36A9A1DD75">
    <w:name w:val="4265480D69CF458585531A36A9A1DD75"/>
    <w:rsid w:val="005C1953"/>
  </w:style>
  <w:style w:type="paragraph" w:customStyle="1" w:styleId="BE063273385C462D81FACE02D8B997816">
    <w:name w:val="BE063273385C462D81FACE02D8B997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6">
    <w:name w:val="115E52B34C284116A2EF2F5AB485AB1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1">
    <w:name w:val="03F514E7893F4C72AC1129E20959232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1">
    <w:name w:val="F24B75EF5DF4478BA8BABF7867C22B8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1">
    <w:name w:val="6EEFFB14584A40C5B8E030C4B5DF3D8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1">
    <w:name w:val="C79A44C03EC547F19F1E5C62DDCFB48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1">
    <w:name w:val="835D79A90C64456CA80302458351FA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1">
    <w:name w:val="436DA1DF98B74C519115AF905F8F27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1">
    <w:name w:val="E750AC70B14C440F8117CE0AF3815C0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1">
    <w:name w:val="A1AB4A0319404B4D8BE1C1AF569475B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1">
    <w:name w:val="E40066315F284A2D8BABFA6F4EF6717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1">
    <w:name w:val="4265480D69CF458585531A36A9A1DD7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4">
    <w:name w:val="3EE47321ABF54079A734E0B13ED9832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3">
    <w:name w:val="AE8ADBFD9CD8454C9049BD06E7CB2C3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3">
    <w:name w:val="2E2EADC55FD44BD7A6F8C94A487C021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3">
    <w:name w:val="DF636921CC0A4797AC7847CB5E66898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6">
    <w:name w:val="FEE6999160A74831A6D8A3D9C7276F8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6">
    <w:name w:val="B8F9BEB8339949F0A92C6EC1DFFF2F45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6">
    <w:name w:val="FE80E7FC86C545ACB8266B0B6F17C76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6">
    <w:name w:val="2D2E47324CFF4B6297DA3C7EE7478EE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6">
    <w:name w:val="643BA4C465E741A08C4870B874F887B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6">
    <w:name w:val="451BD8D73A3940EBA47904581A025816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6">
    <w:name w:val="E02F7699C4AB473C9D10B0C67AD04C2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6">
    <w:name w:val="B512732FA3914C6F8336FEF41526E9B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6">
    <w:name w:val="5CBACA79E4594D868C0E4866D0E95FEA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6">
    <w:name w:val="6875153C103A40F6BEB88296C76E05E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6">
    <w:name w:val="F4DE278243BD4A87B9EBBE7ABAAAAEB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6">
    <w:name w:val="C080F164709141F3ADA8FDC7F489AD2D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6">
    <w:name w:val="19AD4C6C10BB4B32B2520C1B0F1739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6">
    <w:name w:val="FBC440FEC5F3418CBCBA19642E8CD54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6">
    <w:name w:val="1178076DF4D5411AA35A51EB5C0CEDE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6">
    <w:name w:val="0C5731456D954B6D8893D46F54933DC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6">
    <w:name w:val="52E45A62EFCF49DC963E6C18858BC0D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6">
    <w:name w:val="117C025A23D9494FA2BE709217782C3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6">
    <w:name w:val="A7236D86F36D4521BE7C846399D1260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6">
    <w:name w:val="7BDD6165EC5148898F1A6BF37ECF172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6">
    <w:name w:val="7D744E39E3D9476E8718535FDF6EBFD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6">
    <w:name w:val="8F74129CC3424C8790226219504DD02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6">
    <w:name w:val="4879E618257D43AD956B40ECBF4791C7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6">
    <w:name w:val="C563871403FC43BBA811089AE12A78D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6">
    <w:name w:val="2C2A3013AF6B407894A7CC39B2E059F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6">
    <w:name w:val="B530C6F88A3F4705BC7BD70561528C03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6">
    <w:name w:val="0EEB22E59F814088BDA9AD9B7F40765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6">
    <w:name w:val="0B38D4513A8D4982B239CD58E830D670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7">
    <w:name w:val="BE063273385C462D81FACE02D8B9978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7">
    <w:name w:val="115E52B34C284116A2EF2F5AB485AB1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2">
    <w:name w:val="03F514E7893F4C72AC1129E20959232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2">
    <w:name w:val="F24B75EF5DF4478BA8BABF7867C22B8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2">
    <w:name w:val="6EEFFB14584A40C5B8E030C4B5DF3D8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2">
    <w:name w:val="C79A44C03EC547F19F1E5C62DDCFB48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2">
    <w:name w:val="835D79A90C64456CA80302458351FA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2">
    <w:name w:val="436DA1DF98B74C519115AF905F8F27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2">
    <w:name w:val="E750AC70B14C440F8117CE0AF3815C0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2">
    <w:name w:val="A1AB4A0319404B4D8BE1C1AF569475B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2">
    <w:name w:val="E40066315F284A2D8BABFA6F4EF6717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2">
    <w:name w:val="4265480D69CF458585531A36A9A1DD7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5">
    <w:name w:val="3EE47321ABF54079A734E0B13ED9832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4">
    <w:name w:val="AE8ADBFD9CD8454C9049BD06E7CB2C3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4">
    <w:name w:val="2E2EADC55FD44BD7A6F8C94A487C021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4">
    <w:name w:val="DF636921CC0A4797AC7847CB5E66898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7">
    <w:name w:val="FEE6999160A74831A6D8A3D9C7276F8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7">
    <w:name w:val="B8F9BEB8339949F0A92C6EC1DFFF2F45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7">
    <w:name w:val="FE80E7FC86C545ACB8266B0B6F17C76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7">
    <w:name w:val="2D2E47324CFF4B6297DA3C7EE7478EE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7">
    <w:name w:val="643BA4C465E741A08C4870B874F887B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7">
    <w:name w:val="451BD8D73A3940EBA47904581A025816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7">
    <w:name w:val="E02F7699C4AB473C9D10B0C67AD04C2E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7">
    <w:name w:val="B512732FA3914C6F8336FEF41526E9BB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7">
    <w:name w:val="5CBACA79E4594D868C0E4866D0E95FEA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7">
    <w:name w:val="6875153C103A40F6BEB88296C76E05E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7">
    <w:name w:val="F4DE278243BD4A87B9EBBE7ABAAAAEB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7">
    <w:name w:val="C080F164709141F3ADA8FDC7F489AD2D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7">
    <w:name w:val="19AD4C6C10BB4B32B2520C1B0F17399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7">
    <w:name w:val="FBC440FEC5F3418CBCBA19642E8CD54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7">
    <w:name w:val="1178076DF4D5411AA35A51EB5C0CEDE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7">
    <w:name w:val="0C5731456D954B6D8893D46F54933DC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7">
    <w:name w:val="52E45A62EFCF49DC963E6C18858BC0D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7">
    <w:name w:val="117C025A23D9494FA2BE709217782C3E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7">
    <w:name w:val="A7236D86F36D4521BE7C846399D1260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7">
    <w:name w:val="7BDD6165EC5148898F1A6BF37ECF172B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7">
    <w:name w:val="7D744E39E3D9476E8718535FDF6EBFD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7">
    <w:name w:val="8F74129CC3424C8790226219504DD02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7">
    <w:name w:val="4879E618257D43AD956B40ECBF4791C7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7">
    <w:name w:val="C563871403FC43BBA811089AE12A78D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7">
    <w:name w:val="2C2A3013AF6B407894A7CC39B2E059F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7">
    <w:name w:val="B530C6F88A3F4705BC7BD70561528C03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7">
    <w:name w:val="0EEB22E59F814088BDA9AD9B7F40765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7">
    <w:name w:val="0B38D4513A8D4982B239CD58E830D670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8">
    <w:name w:val="BE063273385C462D81FACE02D8B9978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8">
    <w:name w:val="115E52B34C284116A2EF2F5AB485AB1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3">
    <w:name w:val="03F514E7893F4C72AC1129E20959232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3">
    <w:name w:val="F24B75EF5DF4478BA8BABF7867C22B8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3">
    <w:name w:val="6EEFFB14584A40C5B8E030C4B5DF3D8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3">
    <w:name w:val="C79A44C03EC547F19F1E5C62DDCFB48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3">
    <w:name w:val="835D79A90C64456CA80302458351FA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3">
    <w:name w:val="436DA1DF98B74C519115AF905F8F27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3">
    <w:name w:val="E750AC70B14C440F8117CE0AF3815C0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3">
    <w:name w:val="A1AB4A0319404B4D8BE1C1AF569475B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3">
    <w:name w:val="E40066315F284A2D8BABFA6F4EF6717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3">
    <w:name w:val="4265480D69CF458585531A36A9A1DD7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6">
    <w:name w:val="3EE47321ABF54079A734E0B13ED9832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5">
    <w:name w:val="AE8ADBFD9CD8454C9049BD06E7CB2C3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5">
    <w:name w:val="2E2EADC55FD44BD7A6F8C94A487C021C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5">
    <w:name w:val="DF636921CC0A4797AC7847CB5E66898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8">
    <w:name w:val="FEE6999160A74831A6D8A3D9C7276F8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8">
    <w:name w:val="B8F9BEB8339949F0A92C6EC1DFFF2F45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8">
    <w:name w:val="FE80E7FC86C545ACB8266B0B6F17C76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8">
    <w:name w:val="2D2E47324CFF4B6297DA3C7EE7478EE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8">
    <w:name w:val="643BA4C465E741A08C4870B874F887B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8">
    <w:name w:val="451BD8D73A3940EBA47904581A025816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8">
    <w:name w:val="E02F7699C4AB473C9D10B0C67AD04C2E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8">
    <w:name w:val="B512732FA3914C6F8336FEF41526E9BB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8">
    <w:name w:val="5CBACA79E4594D868C0E4866D0E95FEA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8">
    <w:name w:val="6875153C103A40F6BEB88296C76E05E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8">
    <w:name w:val="F4DE278243BD4A87B9EBBE7ABAAAAEB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8">
    <w:name w:val="C080F164709141F3ADA8FDC7F489AD2D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8">
    <w:name w:val="19AD4C6C10BB4B32B2520C1B0F17399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8">
    <w:name w:val="FBC440FEC5F3418CBCBA19642E8CD54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8">
    <w:name w:val="1178076DF4D5411AA35A51EB5C0CEDE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8">
    <w:name w:val="0C5731456D954B6D8893D46F54933DC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8">
    <w:name w:val="52E45A62EFCF49DC963E6C18858BC0D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8">
    <w:name w:val="117C025A23D9494FA2BE709217782C3E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8">
    <w:name w:val="A7236D86F36D4521BE7C846399D1260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8">
    <w:name w:val="7BDD6165EC5148898F1A6BF37ECF172B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8">
    <w:name w:val="7D744E39E3D9476E8718535FDF6EBFD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8">
    <w:name w:val="8F74129CC3424C8790226219504DD02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8">
    <w:name w:val="4879E618257D43AD956B40ECBF4791C7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8">
    <w:name w:val="C563871403FC43BBA811089AE12A78D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8">
    <w:name w:val="2C2A3013AF6B407894A7CC39B2E059F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8">
    <w:name w:val="B530C6F88A3F4705BC7BD70561528C03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8">
    <w:name w:val="0EEB22E59F814088BDA9AD9B7F40765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8">
    <w:name w:val="0B38D4513A8D4982B239CD58E830D670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9">
    <w:name w:val="BE063273385C462D81FACE02D8B9978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9">
    <w:name w:val="115E52B34C284116A2EF2F5AB485AB1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9">
    <w:name w:val="FEE6999160A74831A6D8A3D9C7276F8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9">
    <w:name w:val="B8F9BEB8339949F0A92C6EC1DFFF2F45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9">
    <w:name w:val="FE80E7FC86C545ACB8266B0B6F17C76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9">
    <w:name w:val="2D2E47324CFF4B6297DA3C7EE7478EE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9">
    <w:name w:val="643BA4C465E741A08C4870B874F887B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9">
    <w:name w:val="451BD8D73A3940EBA47904581A025816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9">
    <w:name w:val="E02F7699C4AB473C9D10B0C67AD04C2E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9">
    <w:name w:val="B512732FA3914C6F8336FEF41526E9BB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9">
    <w:name w:val="5CBACA79E4594D868C0E4866D0E95FEA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9">
    <w:name w:val="6875153C103A40F6BEB88296C76E05E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9">
    <w:name w:val="F4DE278243BD4A87B9EBBE7ABAAAAEB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9">
    <w:name w:val="C080F164709141F3ADA8FDC7F489AD2D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9">
    <w:name w:val="19AD4C6C10BB4B32B2520C1B0F17399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9">
    <w:name w:val="FBC440FEC5F3418CBCBA19642E8CD54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9">
    <w:name w:val="1178076DF4D5411AA35A51EB5C0CEDE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9">
    <w:name w:val="0C5731456D954B6D8893D46F54933DC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9">
    <w:name w:val="52E45A62EFCF49DC963E6C18858BC0D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9">
    <w:name w:val="117C025A23D9494FA2BE709217782C3E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9">
    <w:name w:val="A7236D86F36D4521BE7C846399D1260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9">
    <w:name w:val="7BDD6165EC5148898F1A6BF37ECF172B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9">
    <w:name w:val="7D744E39E3D9476E8718535FDF6EBFD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9">
    <w:name w:val="8F74129CC3424C8790226219504DD02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9">
    <w:name w:val="4879E618257D43AD956B40ECBF4791C7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9">
    <w:name w:val="C563871403FC43BBA811089AE12A78D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9">
    <w:name w:val="2C2A3013AF6B407894A7CC39B2E059F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9">
    <w:name w:val="B530C6F88A3F4705BC7BD70561528C03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9">
    <w:name w:val="0EEB22E59F814088BDA9AD9B7F40765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9">
    <w:name w:val="0B38D4513A8D4982B239CD58E830D670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CD2949D3D2C4F1195F49A5416E264E9">
    <w:name w:val="7CD2949D3D2C4F1195F49A5416E264E9"/>
    <w:rsid w:val="005C1953"/>
  </w:style>
  <w:style w:type="paragraph" w:customStyle="1" w:styleId="BE063273385C462D81FACE02D8B9978110">
    <w:name w:val="BE063273385C462D81FACE02D8B9978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0">
    <w:name w:val="115E52B34C284116A2EF2F5AB485AB1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0">
    <w:name w:val="FEE6999160A74831A6D8A3D9C7276F8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0">
    <w:name w:val="B8F9BEB8339949F0A92C6EC1DFFF2F45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0">
    <w:name w:val="FE80E7FC86C545ACB8266B0B6F17C76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0">
    <w:name w:val="2D2E47324CFF4B6297DA3C7EE7478EE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0">
    <w:name w:val="643BA4C465E741A08C4870B874F887B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0">
    <w:name w:val="451BD8D73A3940EBA47904581A025816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0">
    <w:name w:val="E02F7699C4AB473C9D10B0C67AD04C2E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0">
    <w:name w:val="B512732FA3914C6F8336FEF41526E9BB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0">
    <w:name w:val="5CBACA79E4594D868C0E4866D0E95FEA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0">
    <w:name w:val="6875153C103A40F6BEB88296C76E05E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0">
    <w:name w:val="F4DE278243BD4A87B9EBBE7ABAAAAEB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0">
    <w:name w:val="C080F164709141F3ADA8FDC7F489AD2D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0">
    <w:name w:val="19AD4C6C10BB4B32B2520C1B0F17399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0">
    <w:name w:val="FBC440FEC5F3418CBCBA19642E8CD54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0">
    <w:name w:val="1178076DF4D5411AA35A51EB5C0CEDE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0">
    <w:name w:val="0C5731456D954B6D8893D46F54933DC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0">
    <w:name w:val="52E45A62EFCF49DC963E6C18858BC0D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0">
    <w:name w:val="117C025A23D9494FA2BE709217782C3E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0">
    <w:name w:val="A7236D86F36D4521BE7C846399D1260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0">
    <w:name w:val="7BDD6165EC5148898F1A6BF37ECF172B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0">
    <w:name w:val="7D744E39E3D9476E8718535FDF6EBFD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0">
    <w:name w:val="8F74129CC3424C8790226219504DD02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0">
    <w:name w:val="4879E618257D43AD956B40ECBF4791C7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0">
    <w:name w:val="C563871403FC43BBA811089AE12A78D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0">
    <w:name w:val="2C2A3013AF6B407894A7CC39B2E059F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0">
    <w:name w:val="B530C6F88A3F4705BC7BD70561528C03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0">
    <w:name w:val="0EEB22E59F814088BDA9AD9B7F40765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0">
    <w:name w:val="0B38D4513A8D4982B239CD58E830D670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1">
    <w:name w:val="BE063273385C462D81FACE02D8B9978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1">
    <w:name w:val="115E52B34C284116A2EF2F5AB485AB1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1">
    <w:name w:val="FEE6999160A74831A6D8A3D9C7276F8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1">
    <w:name w:val="B8F9BEB8339949F0A92C6EC1DFFF2F45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1">
    <w:name w:val="FE80E7FC86C545ACB8266B0B6F17C76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1">
    <w:name w:val="2D2E47324CFF4B6297DA3C7EE7478EE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1">
    <w:name w:val="643BA4C465E741A08C4870B874F887B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1">
    <w:name w:val="451BD8D73A3940EBA47904581A025816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1">
    <w:name w:val="E02F7699C4AB473C9D10B0C67AD04C2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1">
    <w:name w:val="B512732FA3914C6F8336FEF41526E9BB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1">
    <w:name w:val="5CBACA79E4594D868C0E4866D0E95FEA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1">
    <w:name w:val="6875153C103A40F6BEB88296C76E05E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1">
    <w:name w:val="F4DE278243BD4A87B9EBBE7ABAAAAEB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1">
    <w:name w:val="96F2FE889C2D465F911B3BAED1F6C456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1">
    <w:name w:val="C080F164709141F3ADA8FDC7F489AD2D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1">
    <w:name w:val="19AD4C6C10BB4B32B2520C1B0F17399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1">
    <w:name w:val="FBC440FEC5F3418CBCBA19642E8CD54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1">
    <w:name w:val="1178076DF4D5411AA35A51EB5C0CEDE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1">
    <w:name w:val="0C5731456D954B6D8893D46F54933DC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1">
    <w:name w:val="52E45A62EFCF49DC963E6C18858BC0D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1">
    <w:name w:val="117C025A23D9494FA2BE709217782C3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1">
    <w:name w:val="A7236D86F36D4521BE7C846399D1260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1">
    <w:name w:val="7BDD6165EC5148898F1A6BF37ECF172B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1">
    <w:name w:val="7D744E39E3D9476E8718535FDF6EBFD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1">
    <w:name w:val="8F74129CC3424C8790226219504DD02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1">
    <w:name w:val="4879E618257D43AD956B40ECBF4791C7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1">
    <w:name w:val="C563871403FC43BBA811089AE12A78D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1">
    <w:name w:val="2C2A3013AF6B407894A7CC39B2E059F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1">
    <w:name w:val="B530C6F88A3F4705BC7BD70561528C03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1">
    <w:name w:val="0EEB22E59F814088BDA9AD9B7F40765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1">
    <w:name w:val="0B38D4513A8D4982B239CD58E830D670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2">
    <w:name w:val="BE063273385C462D81FACE02D8B9978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2">
    <w:name w:val="115E52B34C284116A2EF2F5AB485AB1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">
    <w:name w:val="4F238B20C4C64E55A155FBBCFFAEC3EF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2">
    <w:name w:val="FEE6999160A74831A6D8A3D9C7276F8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2">
    <w:name w:val="B8F9BEB8339949F0A92C6EC1DFFF2F45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2">
    <w:name w:val="FE80E7FC86C545ACB8266B0B6F17C76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2">
    <w:name w:val="2D2E47324CFF4B6297DA3C7EE7478EE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2">
    <w:name w:val="643BA4C465E741A08C4870B874F887B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2">
    <w:name w:val="451BD8D73A3940EBA47904581A025816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2">
    <w:name w:val="E02F7699C4AB473C9D10B0C67AD04C2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2">
    <w:name w:val="B512732FA3914C6F8336FEF41526E9BB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2">
    <w:name w:val="5CBACA79E4594D868C0E4866D0E95FEA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2">
    <w:name w:val="6875153C103A40F6BEB88296C76E05E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2">
    <w:name w:val="F4DE278243BD4A87B9EBBE7ABAAAAEB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2">
    <w:name w:val="96F2FE889C2D465F911B3BAED1F6C456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2">
    <w:name w:val="C080F164709141F3ADA8FDC7F489AD2D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2">
    <w:name w:val="19AD4C6C10BB4B32B2520C1B0F17399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2">
    <w:name w:val="FBC440FEC5F3418CBCBA19642E8CD54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2">
    <w:name w:val="1178076DF4D5411AA35A51EB5C0CEDE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2">
    <w:name w:val="0C5731456D954B6D8893D46F54933DC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2">
    <w:name w:val="52E45A62EFCF49DC963E6C18858BC0D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2">
    <w:name w:val="117C025A23D9494FA2BE709217782C3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2">
    <w:name w:val="A7236D86F36D4521BE7C846399D1260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2">
    <w:name w:val="7BDD6165EC5148898F1A6BF37ECF172B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2">
    <w:name w:val="7D744E39E3D9476E8718535FDF6EBFD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2">
    <w:name w:val="8F74129CC3424C8790226219504DD02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2">
    <w:name w:val="4879E618257D43AD956B40ECBF4791C7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2">
    <w:name w:val="C563871403FC43BBA811089AE12A78D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2">
    <w:name w:val="2C2A3013AF6B407894A7CC39B2E059F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2">
    <w:name w:val="B530C6F88A3F4705BC7BD70561528C03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2">
    <w:name w:val="0EEB22E59F814088BDA9AD9B7F40765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2">
    <w:name w:val="0B38D4513A8D4982B239CD58E830D670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3">
    <w:name w:val="BE063273385C462D81FACE02D8B9978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3">
    <w:name w:val="115E52B34C284116A2EF2F5AB485AB1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1">
    <w:name w:val="4F238B20C4C64E55A155FBBCFFAEC3E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3">
    <w:name w:val="FEE6999160A74831A6D8A3D9C7276F8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3">
    <w:name w:val="B8F9BEB8339949F0A92C6EC1DFFF2F45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3">
    <w:name w:val="FE80E7FC86C545ACB8266B0B6F17C76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3">
    <w:name w:val="2D2E47324CFF4B6297DA3C7EE7478EE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3">
    <w:name w:val="643BA4C465E741A08C4870B874F887B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3">
    <w:name w:val="451BD8D73A3940EBA47904581A025816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3">
    <w:name w:val="E02F7699C4AB473C9D10B0C67AD04C2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3">
    <w:name w:val="B512732FA3914C6F8336FEF41526E9BB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3">
    <w:name w:val="5CBACA79E4594D868C0E4866D0E95FEA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3">
    <w:name w:val="6875153C103A40F6BEB88296C76E05E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3">
    <w:name w:val="F4DE278243BD4A87B9EBBE7ABAAAAEB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3">
    <w:name w:val="96F2FE889C2D465F911B3BAED1F6C456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3">
    <w:name w:val="C080F164709141F3ADA8FDC7F489AD2D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3">
    <w:name w:val="19AD4C6C10BB4B32B2520C1B0F17399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3">
    <w:name w:val="FBC440FEC5F3418CBCBA19642E8CD54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3">
    <w:name w:val="1178076DF4D5411AA35A51EB5C0CEDE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3">
    <w:name w:val="0C5731456D954B6D8893D46F54933DC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3">
    <w:name w:val="52E45A62EFCF49DC963E6C18858BC0D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3">
    <w:name w:val="117C025A23D9494FA2BE709217782C3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3">
    <w:name w:val="A7236D86F36D4521BE7C846399D1260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3">
    <w:name w:val="7BDD6165EC5148898F1A6BF37ECF172B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3">
    <w:name w:val="7D744E39E3D9476E8718535FDF6EBFD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3">
    <w:name w:val="8F74129CC3424C8790226219504DD02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3">
    <w:name w:val="4879E618257D43AD956B40ECBF4791C7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3">
    <w:name w:val="C563871403FC43BBA811089AE12A78D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3">
    <w:name w:val="2C2A3013AF6B407894A7CC39B2E059F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3">
    <w:name w:val="B530C6F88A3F4705BC7BD70561528C03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3">
    <w:name w:val="0EEB22E59F814088BDA9AD9B7F40765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3">
    <w:name w:val="0B38D4513A8D4982B239CD58E830D670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">
    <w:name w:val="264D1BB9659E49A38135BDF459D21016"/>
    <w:rsid w:val="005C1953"/>
  </w:style>
  <w:style w:type="paragraph" w:customStyle="1" w:styleId="16BC4721ED624DB7B0C68306295D53E4">
    <w:name w:val="16BC4721ED624DB7B0C68306295D53E4"/>
    <w:rsid w:val="005C1953"/>
  </w:style>
  <w:style w:type="paragraph" w:customStyle="1" w:styleId="4882442D5DC14D5DABD2CEEE9939A5EC">
    <w:name w:val="4882442D5DC14D5DABD2CEEE9939A5EC"/>
    <w:rsid w:val="005C1953"/>
  </w:style>
  <w:style w:type="paragraph" w:customStyle="1" w:styleId="5FAE78014FCD44E389C4A163953D445C">
    <w:name w:val="5FAE78014FCD44E389C4A163953D445C"/>
    <w:rsid w:val="005C1953"/>
  </w:style>
  <w:style w:type="paragraph" w:customStyle="1" w:styleId="BE063273385C462D81FACE02D8B9978114">
    <w:name w:val="BE063273385C462D81FACE02D8B9978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4">
    <w:name w:val="115E52B34C284116A2EF2F5AB485AB1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2">
    <w:name w:val="4F238B20C4C64E55A155FBBCFFAEC3E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1">
    <w:name w:val="264D1BB9659E49A38135BDF459D2101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1">
    <w:name w:val="16BC4721ED624DB7B0C68306295D53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1">
    <w:name w:val="4882442D5DC14D5DABD2CEEE9939A5E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FAE78014FCD44E389C4A163953D445C1">
    <w:name w:val="5FAE78014FCD44E389C4A163953D445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4">
    <w:name w:val="FEE6999160A74831A6D8A3D9C7276F8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4">
    <w:name w:val="B8F9BEB8339949F0A92C6EC1DFFF2F45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4">
    <w:name w:val="FE80E7FC86C545ACB8266B0B6F17C76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4">
    <w:name w:val="2D2E47324CFF4B6297DA3C7EE7478EE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4">
    <w:name w:val="643BA4C465E741A08C4870B874F887B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4">
    <w:name w:val="451BD8D73A3940EBA47904581A025816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4">
    <w:name w:val="E02F7699C4AB473C9D10B0C67AD04C2E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4">
    <w:name w:val="B512732FA3914C6F8336FEF41526E9BB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4">
    <w:name w:val="5CBACA79E4594D868C0E4866D0E95FEA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4">
    <w:name w:val="6875153C103A40F6BEB88296C76E05E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4">
    <w:name w:val="F4DE278243BD4A87B9EBBE7ABAAAAEB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4">
    <w:name w:val="96F2FE889C2D465F911B3BAED1F6C456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4">
    <w:name w:val="C080F164709141F3ADA8FDC7F489AD2D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4">
    <w:name w:val="19AD4C6C10BB4B32B2520C1B0F17399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4">
    <w:name w:val="FBC440FEC5F3418CBCBA19642E8CD54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4">
    <w:name w:val="1178076DF4D5411AA35A51EB5C0CEDE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4">
    <w:name w:val="0C5731456D954B6D8893D46F54933DC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4">
    <w:name w:val="52E45A62EFCF49DC963E6C18858BC0D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4">
    <w:name w:val="117C025A23D9494FA2BE709217782C3E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4">
    <w:name w:val="A7236D86F36D4521BE7C846399D1260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4">
    <w:name w:val="7BDD6165EC5148898F1A6BF37ECF172B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4">
    <w:name w:val="7D744E39E3D9476E8718535FDF6EBFD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4">
    <w:name w:val="8F74129CC3424C8790226219504DD02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4">
    <w:name w:val="4879E618257D43AD956B40ECBF4791C7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4">
    <w:name w:val="C563871403FC43BBA811089AE12A78D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4">
    <w:name w:val="2C2A3013AF6B407894A7CC39B2E059F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4">
    <w:name w:val="B530C6F88A3F4705BC7BD70561528C03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4">
    <w:name w:val="0EEB22E59F814088BDA9AD9B7F40765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4">
    <w:name w:val="0B38D4513A8D4982B239CD58E830D670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">
    <w:name w:val="55BB44F5A8814E11A0F23984B77B0233"/>
    <w:rsid w:val="005C1953"/>
  </w:style>
  <w:style w:type="paragraph" w:customStyle="1" w:styleId="4F8C781845354357879479134B1AA4F6">
    <w:name w:val="4F8C781845354357879479134B1AA4F6"/>
    <w:rsid w:val="005C1953"/>
  </w:style>
  <w:style w:type="paragraph" w:customStyle="1" w:styleId="6B9D5CB3B68643D8B3854F7EE22CFD24">
    <w:name w:val="6B9D5CB3B68643D8B3854F7EE22CFD24"/>
    <w:rsid w:val="005C1953"/>
  </w:style>
  <w:style w:type="paragraph" w:customStyle="1" w:styleId="1D89C4561EE94EB48B331B6A99700480">
    <w:name w:val="1D89C4561EE94EB48B331B6A99700480"/>
    <w:rsid w:val="005C1953"/>
  </w:style>
  <w:style w:type="paragraph" w:customStyle="1" w:styleId="DACB2DAF08964664B8C111FB8DEC3EAB">
    <w:name w:val="DACB2DAF08964664B8C111FB8DEC3EAB"/>
    <w:rsid w:val="005C1953"/>
  </w:style>
  <w:style w:type="paragraph" w:customStyle="1" w:styleId="77A903CA2DC84798B124E5F7BF281637">
    <w:name w:val="77A903CA2DC84798B124E5F7BF281637"/>
    <w:rsid w:val="005C1953"/>
  </w:style>
  <w:style w:type="paragraph" w:customStyle="1" w:styleId="BE063273385C462D81FACE02D8B9978115">
    <w:name w:val="BE063273385C462D81FACE02D8B9978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5">
    <w:name w:val="115E52B34C284116A2EF2F5AB485AB1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3">
    <w:name w:val="4F238B20C4C64E55A155FBBCFFAEC3E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2">
    <w:name w:val="264D1BB9659E49A38135BDF459D2101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2">
    <w:name w:val="16BC4721ED624DB7B0C68306295D53E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2">
    <w:name w:val="4882442D5DC14D5DABD2CEEE9939A5E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1">
    <w:name w:val="55BB44F5A8814E11A0F23984B77B023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1">
    <w:name w:val="4F8C781845354357879479134B1AA4F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1">
    <w:name w:val="6B9D5CB3B68643D8B3854F7EE22CFD2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1">
    <w:name w:val="1D89C4561EE94EB48B331B6A9970048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1">
    <w:name w:val="DACB2DAF08964664B8C111FB8DEC3EA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1">
    <w:name w:val="77A903CA2DC84798B124E5F7BF2816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4">
    <w:name w:val="3E6124BDEBFB4E0BB573CF1EC01B38A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">
    <w:name w:val="93EF473EB2984C2E95E3FDBC1A01925B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5">
    <w:name w:val="FEE6999160A74831A6D8A3D9C7276F8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5">
    <w:name w:val="B8F9BEB8339949F0A92C6EC1DFFF2F45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5">
    <w:name w:val="FE80E7FC86C545ACB8266B0B6F17C76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5">
    <w:name w:val="2D2E47324CFF4B6297DA3C7EE7478EE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5">
    <w:name w:val="643BA4C465E741A08C4870B874F887B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5">
    <w:name w:val="451BD8D73A3940EBA47904581A025816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5">
    <w:name w:val="E02F7699C4AB473C9D10B0C67AD04C2E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5">
    <w:name w:val="B512732FA3914C6F8336FEF41526E9BB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5">
    <w:name w:val="5CBACA79E4594D868C0E4866D0E95FEA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5">
    <w:name w:val="6875153C103A40F6BEB88296C76E05E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5">
    <w:name w:val="F4DE278243BD4A87B9EBBE7ABAAAAEB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5">
    <w:name w:val="96F2FE889C2D465F911B3BAED1F6C456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5">
    <w:name w:val="C080F164709141F3ADA8FDC7F489AD2D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5">
    <w:name w:val="19AD4C6C10BB4B32B2520C1B0F17399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5">
    <w:name w:val="FBC440FEC5F3418CBCBA19642E8CD54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5">
    <w:name w:val="1178076DF4D5411AA35A51EB5C0CEDE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5">
    <w:name w:val="0C5731456D954B6D8893D46F54933DC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5">
    <w:name w:val="52E45A62EFCF49DC963E6C18858BC0D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5">
    <w:name w:val="117C025A23D9494FA2BE709217782C3E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5">
    <w:name w:val="A7236D86F36D4521BE7C846399D1260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5">
    <w:name w:val="7BDD6165EC5148898F1A6BF37ECF172B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5">
    <w:name w:val="7D744E39E3D9476E8718535FDF6EBFD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5">
    <w:name w:val="8F74129CC3424C8790226219504DD02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5">
    <w:name w:val="4879E618257D43AD956B40ECBF4791C7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5">
    <w:name w:val="C563871403FC43BBA811089AE12A78D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5">
    <w:name w:val="2C2A3013AF6B407894A7CC39B2E059F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5">
    <w:name w:val="B530C6F88A3F4705BC7BD70561528C03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5">
    <w:name w:val="0EEB22E59F814088BDA9AD9B7F40765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5">
    <w:name w:val="0B38D4513A8D4982B239CD58E830D670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">
    <w:name w:val="DA1B012D10D24EBCACAB59A1C1AE736A"/>
    <w:rsid w:val="005C1953"/>
  </w:style>
  <w:style w:type="paragraph" w:customStyle="1" w:styleId="BE063273385C462D81FACE02D8B9978116">
    <w:name w:val="BE063273385C462D81FACE02D8B9978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6">
    <w:name w:val="115E52B34C284116A2EF2F5AB485AB1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4">
    <w:name w:val="4F238B20C4C64E55A155FBBCFFAEC3E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3">
    <w:name w:val="264D1BB9659E49A38135BDF459D2101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3">
    <w:name w:val="16BC4721ED624DB7B0C68306295D53E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3">
    <w:name w:val="4882442D5DC14D5DABD2CEEE9939A5E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2">
    <w:name w:val="55BB44F5A8814E11A0F23984B77B0233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2">
    <w:name w:val="4F8C781845354357879479134B1AA4F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2">
    <w:name w:val="6B9D5CB3B68643D8B3854F7EE22CFD2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2">
    <w:name w:val="1D89C4561EE94EB48B331B6A9970048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2">
    <w:name w:val="DACB2DAF08964664B8C111FB8DEC3EA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2">
    <w:name w:val="77A903CA2DC84798B124E5F7BF28163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5">
    <w:name w:val="3E6124BDEBFB4E0BB573CF1EC01B38A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1">
    <w:name w:val="93EF473EB2984C2E95E3FDBC1A01925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1">
    <w:name w:val="DA1B012D10D24EBCACAB59A1C1AE736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75074E1AFB4AA49D2F819563256F37">
    <w:name w:val="1775074E1AFB4AA49D2F819563256F3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6">
    <w:name w:val="FEE6999160A74831A6D8A3D9C7276F8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6">
    <w:name w:val="B8F9BEB8339949F0A92C6EC1DFFF2F45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6">
    <w:name w:val="FE80E7FC86C545ACB8266B0B6F17C76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6">
    <w:name w:val="2D2E47324CFF4B6297DA3C7EE7478EE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6">
    <w:name w:val="643BA4C465E741A08C4870B874F887B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6">
    <w:name w:val="451BD8D73A3940EBA47904581A025816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6">
    <w:name w:val="E02F7699C4AB473C9D10B0C67AD04C2E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6">
    <w:name w:val="B512732FA3914C6F8336FEF41526E9BB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6">
    <w:name w:val="5CBACA79E4594D868C0E4866D0E95FEA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6">
    <w:name w:val="6875153C103A40F6BEB88296C76E05E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6">
    <w:name w:val="F4DE278243BD4A87B9EBBE7ABAAAAEB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6">
    <w:name w:val="96F2FE889C2D465F911B3BAED1F6C456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6">
    <w:name w:val="C080F164709141F3ADA8FDC7F489AD2D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6">
    <w:name w:val="19AD4C6C10BB4B32B2520C1B0F17399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6">
    <w:name w:val="FBC440FEC5F3418CBCBA19642E8CD54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6">
    <w:name w:val="1178076DF4D5411AA35A51EB5C0CEDE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6">
    <w:name w:val="0C5731456D954B6D8893D46F54933DC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6">
    <w:name w:val="52E45A62EFCF49DC963E6C18858BC0D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6">
    <w:name w:val="117C025A23D9494FA2BE709217782C3E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6">
    <w:name w:val="A7236D86F36D4521BE7C846399D1260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6">
    <w:name w:val="7BDD6165EC5148898F1A6BF37ECF172B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6">
    <w:name w:val="7D744E39E3D9476E8718535FDF6EBFD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6">
    <w:name w:val="8F74129CC3424C8790226219504DD02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6">
    <w:name w:val="4879E618257D43AD956B40ECBF4791C7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6">
    <w:name w:val="C563871403FC43BBA811089AE12A78D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6">
    <w:name w:val="2C2A3013AF6B407894A7CC39B2E059F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6">
    <w:name w:val="B530C6F88A3F4705BC7BD70561528C03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6">
    <w:name w:val="0EEB22E59F814088BDA9AD9B7F40765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6">
    <w:name w:val="0B38D4513A8D4982B239CD58E830D670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37E2EDD5E4A47188C1C8C856FCD3C1A">
    <w:name w:val="337E2EDD5E4A47188C1C8C856FCD3C1A"/>
    <w:rsid w:val="005C1953"/>
  </w:style>
  <w:style w:type="paragraph" w:customStyle="1" w:styleId="63D5F38863E84C049134CA3540D140B5">
    <w:name w:val="63D5F38863E84C049134CA3540D140B5"/>
    <w:rsid w:val="005C1953"/>
  </w:style>
  <w:style w:type="paragraph" w:customStyle="1" w:styleId="C5DE8FECF51648BF800C24131EE8C432">
    <w:name w:val="C5DE8FECF51648BF800C24131EE8C432"/>
    <w:rsid w:val="005C1953"/>
  </w:style>
  <w:style w:type="paragraph" w:customStyle="1" w:styleId="E7A02BB9351542FDA61FE019E8F599FE">
    <w:name w:val="E7A02BB9351542FDA61FE019E8F599FE"/>
    <w:rsid w:val="005C1953"/>
  </w:style>
  <w:style w:type="paragraph" w:customStyle="1" w:styleId="3158A9CA9459497DBEF1035017F32CD4">
    <w:name w:val="3158A9CA9459497DBEF1035017F32CD4"/>
    <w:rsid w:val="005C1953"/>
  </w:style>
  <w:style w:type="paragraph" w:customStyle="1" w:styleId="9492180858CF4A0ABACFC4FA32EC6F8B">
    <w:name w:val="9492180858CF4A0ABACFC4FA32EC6F8B"/>
    <w:rsid w:val="005C1953"/>
  </w:style>
  <w:style w:type="paragraph" w:customStyle="1" w:styleId="2D146F3CFFD048B9B6D0D6329CF2F125">
    <w:name w:val="2D146F3CFFD048B9B6D0D6329CF2F125"/>
    <w:rsid w:val="005C1953"/>
  </w:style>
  <w:style w:type="paragraph" w:customStyle="1" w:styleId="502319BA91D44751971CACF0702895C0">
    <w:name w:val="502319BA91D44751971CACF0702895C0"/>
    <w:rsid w:val="005C1953"/>
  </w:style>
  <w:style w:type="paragraph" w:customStyle="1" w:styleId="2098AB440F48452B8918F471806D90C6">
    <w:name w:val="2098AB440F48452B8918F471806D90C6"/>
    <w:rsid w:val="005C1953"/>
  </w:style>
  <w:style w:type="paragraph" w:customStyle="1" w:styleId="960DA30E88644CCD98E22C5D9C5773EA">
    <w:name w:val="960DA30E88644CCD98E22C5D9C5773EA"/>
    <w:rsid w:val="005C1953"/>
  </w:style>
  <w:style w:type="paragraph" w:customStyle="1" w:styleId="FFF6FFB1E14E4E7288018A034DAF6B2D">
    <w:name w:val="FFF6FFB1E14E4E7288018A034DAF6B2D"/>
    <w:rsid w:val="005C1953"/>
  </w:style>
  <w:style w:type="paragraph" w:customStyle="1" w:styleId="9B515E20B0C440D98F62444E54C4E974">
    <w:name w:val="9B515E20B0C440D98F62444E54C4E974"/>
    <w:rsid w:val="005C1953"/>
  </w:style>
  <w:style w:type="paragraph" w:customStyle="1" w:styleId="DD608387AD224B0CAEA57F2B5937F113">
    <w:name w:val="DD608387AD224B0CAEA57F2B5937F113"/>
    <w:rsid w:val="005C1953"/>
  </w:style>
  <w:style w:type="paragraph" w:customStyle="1" w:styleId="3088EE34E22246A7AE9E2F7A6D973C6F">
    <w:name w:val="3088EE34E22246A7AE9E2F7A6D973C6F"/>
    <w:rsid w:val="005C1953"/>
  </w:style>
  <w:style w:type="paragraph" w:customStyle="1" w:styleId="17094353E74742C1BE803382CD586B2F">
    <w:name w:val="17094353E74742C1BE803382CD586B2F"/>
    <w:rsid w:val="005C1953"/>
  </w:style>
  <w:style w:type="paragraph" w:customStyle="1" w:styleId="3F3689AF2913401A9DE505E3B3997F02">
    <w:name w:val="3F3689AF2913401A9DE505E3B3997F02"/>
    <w:rsid w:val="005C1953"/>
  </w:style>
  <w:style w:type="paragraph" w:customStyle="1" w:styleId="C6892287015140A0A4AC7480F5545F41">
    <w:name w:val="C6892287015140A0A4AC7480F5545F41"/>
    <w:rsid w:val="005C1953"/>
  </w:style>
  <w:style w:type="paragraph" w:customStyle="1" w:styleId="79024A8236FD44C3B56EE08862BEB7FE">
    <w:name w:val="79024A8236FD44C3B56EE08862BEB7FE"/>
    <w:rsid w:val="005C1953"/>
  </w:style>
  <w:style w:type="paragraph" w:customStyle="1" w:styleId="346B302F6039448988BBF1F2EEAC739C">
    <w:name w:val="346B302F6039448988BBF1F2EEAC739C"/>
    <w:rsid w:val="005C1953"/>
  </w:style>
  <w:style w:type="paragraph" w:customStyle="1" w:styleId="A588208F8693427B91B383175DBAC050">
    <w:name w:val="A588208F8693427B91B383175DBAC050"/>
    <w:rsid w:val="005C1953"/>
  </w:style>
  <w:style w:type="paragraph" w:customStyle="1" w:styleId="D8EE8D0DD17A463C8BF8195AF669D2BE">
    <w:name w:val="D8EE8D0DD17A463C8BF8195AF669D2BE"/>
    <w:rsid w:val="005C1953"/>
  </w:style>
  <w:style w:type="paragraph" w:customStyle="1" w:styleId="D63D00968D6C4E3E817E0C2CC05FDD0A">
    <w:name w:val="D63D00968D6C4E3E817E0C2CC05FDD0A"/>
    <w:rsid w:val="005C1953"/>
  </w:style>
  <w:style w:type="paragraph" w:customStyle="1" w:styleId="E99C04AA069C48B592BCE47F3C9D3AAC">
    <w:name w:val="E99C04AA069C48B592BCE47F3C9D3AAC"/>
    <w:rsid w:val="005C1953"/>
  </w:style>
  <w:style w:type="paragraph" w:customStyle="1" w:styleId="FF47190B301145EC83A287F3DD804A51">
    <w:name w:val="FF47190B301145EC83A287F3DD804A51"/>
    <w:rsid w:val="005C1953"/>
  </w:style>
  <w:style w:type="paragraph" w:customStyle="1" w:styleId="0580DEF3687242CBB920A4BD46D4A63D">
    <w:name w:val="0580DEF3687242CBB920A4BD46D4A63D"/>
    <w:rsid w:val="005C1953"/>
  </w:style>
  <w:style w:type="paragraph" w:customStyle="1" w:styleId="1D951F9F74A449BE82BD7D5F9A3F7362">
    <w:name w:val="1D951F9F74A449BE82BD7D5F9A3F7362"/>
    <w:rsid w:val="005C1953"/>
  </w:style>
  <w:style w:type="paragraph" w:customStyle="1" w:styleId="3D6F9A3FCFF8426886557E6B80AA9C11">
    <w:name w:val="3D6F9A3FCFF8426886557E6B80AA9C11"/>
    <w:rsid w:val="005C1953"/>
  </w:style>
  <w:style w:type="paragraph" w:customStyle="1" w:styleId="E5DCD605895C416682DDA10CA2BC1234">
    <w:name w:val="E5DCD605895C416682DDA10CA2BC1234"/>
    <w:rsid w:val="005C1953"/>
  </w:style>
  <w:style w:type="paragraph" w:customStyle="1" w:styleId="60857FC47B554306A43621A6FA9FE46E">
    <w:name w:val="60857FC47B554306A43621A6FA9FE46E"/>
    <w:rsid w:val="005C1953"/>
  </w:style>
  <w:style w:type="paragraph" w:customStyle="1" w:styleId="6DEBDA9B7D1D47B8B10DC148D79693C9">
    <w:name w:val="6DEBDA9B7D1D47B8B10DC148D79693C9"/>
    <w:rsid w:val="005C1953"/>
  </w:style>
  <w:style w:type="paragraph" w:customStyle="1" w:styleId="F5A97A6332164148A7E83AA447E9F639">
    <w:name w:val="F5A97A6332164148A7E83AA447E9F639"/>
    <w:rsid w:val="005C1953"/>
  </w:style>
  <w:style w:type="paragraph" w:customStyle="1" w:styleId="1BD69DB8164E4DDDAA71D3CF332B9686">
    <w:name w:val="1BD69DB8164E4DDDAA71D3CF332B9686"/>
    <w:rsid w:val="005C1953"/>
  </w:style>
  <w:style w:type="paragraph" w:customStyle="1" w:styleId="57903F71F1B2449BACC11A77AEC47EA5">
    <w:name w:val="57903F71F1B2449BACC11A77AEC47EA5"/>
    <w:rsid w:val="005C1953"/>
  </w:style>
  <w:style w:type="paragraph" w:customStyle="1" w:styleId="94AA5104838A4CD3A980C7D7EC4EF3B3">
    <w:name w:val="94AA5104838A4CD3A980C7D7EC4EF3B3"/>
    <w:rsid w:val="005C1953"/>
  </w:style>
  <w:style w:type="paragraph" w:customStyle="1" w:styleId="E090E045681B412E9AC40E7FADB405E4">
    <w:name w:val="E090E045681B412E9AC40E7FADB405E4"/>
    <w:rsid w:val="005C1953"/>
  </w:style>
  <w:style w:type="paragraph" w:customStyle="1" w:styleId="FB3C152C70DB40049BE503CA1B2D56CC">
    <w:name w:val="FB3C152C70DB40049BE503CA1B2D56CC"/>
    <w:rsid w:val="005C1953"/>
  </w:style>
  <w:style w:type="paragraph" w:customStyle="1" w:styleId="3BF60F7049EC4A28A48ED47855D0B64E">
    <w:name w:val="3BF60F7049EC4A28A48ED47855D0B64E"/>
    <w:rsid w:val="005C1953"/>
  </w:style>
  <w:style w:type="paragraph" w:customStyle="1" w:styleId="1619975D7F9841869149395B559FC4E7">
    <w:name w:val="1619975D7F9841869149395B559FC4E7"/>
    <w:rsid w:val="005C1953"/>
  </w:style>
  <w:style w:type="paragraph" w:customStyle="1" w:styleId="B916FBC9983F47D9A90BBA6DAB0A8169">
    <w:name w:val="B916FBC9983F47D9A90BBA6DAB0A8169"/>
    <w:rsid w:val="005C1953"/>
  </w:style>
  <w:style w:type="paragraph" w:customStyle="1" w:styleId="02C897F8FA8D497DA9ED93E358930F7B">
    <w:name w:val="02C897F8FA8D497DA9ED93E358930F7B"/>
    <w:rsid w:val="005C1953"/>
  </w:style>
  <w:style w:type="paragraph" w:customStyle="1" w:styleId="179982BC37A44B0191B060BD2587D0A1">
    <w:name w:val="179982BC37A44B0191B060BD2587D0A1"/>
    <w:rsid w:val="005C1953"/>
  </w:style>
  <w:style w:type="paragraph" w:customStyle="1" w:styleId="BCBE9D72EA3D49DFBC03B48A43C3BDA0">
    <w:name w:val="BCBE9D72EA3D49DFBC03B48A43C3BDA0"/>
    <w:rsid w:val="005C1953"/>
  </w:style>
  <w:style w:type="paragraph" w:customStyle="1" w:styleId="C9A77876B77E4515B1F1E9B9EC3C5AB7">
    <w:name w:val="C9A77876B77E4515B1F1E9B9EC3C5AB7"/>
    <w:rsid w:val="005C1953"/>
  </w:style>
  <w:style w:type="paragraph" w:customStyle="1" w:styleId="22D53F1D2B3B4849AEFEB75E3FE6BCD2">
    <w:name w:val="22D53F1D2B3B4849AEFEB75E3FE6BCD2"/>
    <w:rsid w:val="005C1953"/>
  </w:style>
  <w:style w:type="paragraph" w:customStyle="1" w:styleId="89A694C5BD864F60B57AB38714CD592D">
    <w:name w:val="89A694C5BD864F60B57AB38714CD592D"/>
    <w:rsid w:val="005C1953"/>
  </w:style>
  <w:style w:type="paragraph" w:customStyle="1" w:styleId="64F1F59A65C4431189565C85F1CB73BA">
    <w:name w:val="64F1F59A65C4431189565C85F1CB73BA"/>
    <w:rsid w:val="005C1953"/>
  </w:style>
  <w:style w:type="paragraph" w:customStyle="1" w:styleId="51770033CA404915B74A2B4E5D25CE93">
    <w:name w:val="51770033CA404915B74A2B4E5D25CE93"/>
    <w:rsid w:val="005C1953"/>
  </w:style>
  <w:style w:type="paragraph" w:customStyle="1" w:styleId="02FB60C4C7B84DFA80E296ED352DF741">
    <w:name w:val="02FB60C4C7B84DFA80E296ED352DF741"/>
    <w:rsid w:val="005C1953"/>
  </w:style>
  <w:style w:type="paragraph" w:customStyle="1" w:styleId="C1F5497E88724C629C2528D6C5B6A5A7">
    <w:name w:val="C1F5497E88724C629C2528D6C5B6A5A7"/>
    <w:rsid w:val="005C1953"/>
  </w:style>
  <w:style w:type="paragraph" w:customStyle="1" w:styleId="F9F41CD166484720BFB2D27785729360">
    <w:name w:val="F9F41CD166484720BFB2D27785729360"/>
    <w:rsid w:val="005C1953"/>
  </w:style>
  <w:style w:type="paragraph" w:customStyle="1" w:styleId="ED34BCB02EDF4B05A974352935CBDF5C">
    <w:name w:val="ED34BCB02EDF4B05A974352935CBDF5C"/>
    <w:rsid w:val="005C1953"/>
  </w:style>
  <w:style w:type="paragraph" w:customStyle="1" w:styleId="66F9524B7F094A3EA6B597F8BF4AE0A4">
    <w:name w:val="66F9524B7F094A3EA6B597F8BF4AE0A4"/>
    <w:rsid w:val="005C1953"/>
  </w:style>
  <w:style w:type="paragraph" w:customStyle="1" w:styleId="BB4A3B2581774D9CA53AB9858F7E820D">
    <w:name w:val="BB4A3B2581774D9CA53AB9858F7E820D"/>
    <w:rsid w:val="005C1953"/>
  </w:style>
  <w:style w:type="paragraph" w:customStyle="1" w:styleId="E6ECB553B5D2430F86B9F9906AADADC6">
    <w:name w:val="E6ECB553B5D2430F86B9F9906AADADC6"/>
    <w:rsid w:val="005C1953"/>
  </w:style>
  <w:style w:type="paragraph" w:customStyle="1" w:styleId="6477476351C347A59F9530A8FF05E219">
    <w:name w:val="6477476351C347A59F9530A8FF05E219"/>
    <w:rsid w:val="005C1953"/>
  </w:style>
  <w:style w:type="paragraph" w:customStyle="1" w:styleId="E4D6826030E844DBBE7EB8EA777DDE98">
    <w:name w:val="E4D6826030E844DBBE7EB8EA777DDE98"/>
    <w:rsid w:val="005C1953"/>
  </w:style>
  <w:style w:type="paragraph" w:customStyle="1" w:styleId="6C11817EC2BA4DFAAF3C5BEA29BDB213">
    <w:name w:val="6C11817EC2BA4DFAAF3C5BEA29BDB213"/>
    <w:rsid w:val="005C1953"/>
  </w:style>
  <w:style w:type="paragraph" w:customStyle="1" w:styleId="4E7AE78BBAAE4F488B675F8672A03B36">
    <w:name w:val="4E7AE78BBAAE4F488B675F8672A03B36"/>
    <w:rsid w:val="005C1953"/>
  </w:style>
  <w:style w:type="paragraph" w:customStyle="1" w:styleId="4B459C00A284486ABC3F4A12AF593F14">
    <w:name w:val="4B459C00A284486ABC3F4A12AF593F14"/>
    <w:rsid w:val="005C1953"/>
  </w:style>
  <w:style w:type="paragraph" w:customStyle="1" w:styleId="7EA325470C344DA4A26AF529F2C42F1F">
    <w:name w:val="7EA325470C344DA4A26AF529F2C42F1F"/>
    <w:rsid w:val="005C1953"/>
  </w:style>
  <w:style w:type="paragraph" w:customStyle="1" w:styleId="D347EEAF36C2462BBAD72ECD0F982C41">
    <w:name w:val="D347EEAF36C2462BBAD72ECD0F982C41"/>
    <w:rsid w:val="005C1953"/>
  </w:style>
  <w:style w:type="paragraph" w:customStyle="1" w:styleId="3BBBC15847AE4B6E9143E8D94EAA2E2F">
    <w:name w:val="3BBBC15847AE4B6E9143E8D94EAA2E2F"/>
    <w:rsid w:val="005C1953"/>
  </w:style>
  <w:style w:type="paragraph" w:customStyle="1" w:styleId="B3859B043EC04CC2ABEEE2AC302687EE">
    <w:name w:val="B3859B043EC04CC2ABEEE2AC302687EE"/>
    <w:rsid w:val="005C1953"/>
  </w:style>
  <w:style w:type="paragraph" w:customStyle="1" w:styleId="BF641893D948437EA50525682D489436">
    <w:name w:val="BF641893D948437EA50525682D489436"/>
    <w:rsid w:val="005C1953"/>
  </w:style>
  <w:style w:type="paragraph" w:customStyle="1" w:styleId="5014CA62AD2B433EBC0473F35CBA417D">
    <w:name w:val="5014CA62AD2B433EBC0473F35CBA417D"/>
    <w:rsid w:val="005C1953"/>
  </w:style>
  <w:style w:type="paragraph" w:customStyle="1" w:styleId="192BFE2DDD1B4D95A1E4127446A139B7">
    <w:name w:val="192BFE2DDD1B4D95A1E4127446A139B7"/>
    <w:rsid w:val="005C1953"/>
  </w:style>
  <w:style w:type="paragraph" w:customStyle="1" w:styleId="9D176B0C41DC46B39EB9925B779BC35F">
    <w:name w:val="9D176B0C41DC46B39EB9925B779BC35F"/>
    <w:rsid w:val="005C1953"/>
  </w:style>
  <w:style w:type="paragraph" w:customStyle="1" w:styleId="51207DA30FE445878F7A23508CFE8085">
    <w:name w:val="51207DA30FE445878F7A23508CFE8085"/>
    <w:rsid w:val="005C1953"/>
  </w:style>
  <w:style w:type="paragraph" w:customStyle="1" w:styleId="179FCE172F914C4591B170E3E3E74940">
    <w:name w:val="179FCE172F914C4591B170E3E3E74940"/>
    <w:rsid w:val="005C1953"/>
  </w:style>
  <w:style w:type="paragraph" w:customStyle="1" w:styleId="20C274111C2A443BBA10FE6C25248D43">
    <w:name w:val="20C274111C2A443BBA10FE6C25248D43"/>
    <w:rsid w:val="005C1953"/>
  </w:style>
  <w:style w:type="paragraph" w:customStyle="1" w:styleId="9A10890081AB4ADEB4604FA3B5B86059">
    <w:name w:val="9A10890081AB4ADEB4604FA3B5B86059"/>
    <w:rsid w:val="005C1953"/>
  </w:style>
  <w:style w:type="paragraph" w:customStyle="1" w:styleId="F3FD49FEEA3C44DDAA04F6D19BF5FDA2">
    <w:name w:val="F3FD49FEEA3C44DDAA04F6D19BF5FDA2"/>
    <w:rsid w:val="005C1953"/>
  </w:style>
  <w:style w:type="paragraph" w:customStyle="1" w:styleId="E154D29AF18F4E61A1440DE194920CC8">
    <w:name w:val="E154D29AF18F4E61A1440DE194920CC8"/>
    <w:rsid w:val="005C1953"/>
  </w:style>
  <w:style w:type="paragraph" w:customStyle="1" w:styleId="7B620B7145F84047ACFAD4E3F7B4ECBB">
    <w:name w:val="7B620B7145F84047ACFAD4E3F7B4ECBB"/>
    <w:rsid w:val="005C1953"/>
  </w:style>
  <w:style w:type="paragraph" w:customStyle="1" w:styleId="5DA43FA1C3B944D88BC41BD314F4D6CD">
    <w:name w:val="5DA43FA1C3B944D88BC41BD314F4D6CD"/>
    <w:rsid w:val="005C1953"/>
  </w:style>
  <w:style w:type="paragraph" w:customStyle="1" w:styleId="B025FAC551A54C1BA44B95C7DF5274B5">
    <w:name w:val="B025FAC551A54C1BA44B95C7DF5274B5"/>
    <w:rsid w:val="005C1953"/>
  </w:style>
  <w:style w:type="paragraph" w:customStyle="1" w:styleId="0FAE92A9CDE141789965A576503E03F5">
    <w:name w:val="0FAE92A9CDE141789965A576503E03F5"/>
    <w:rsid w:val="005C1953"/>
  </w:style>
  <w:style w:type="paragraph" w:customStyle="1" w:styleId="39742D02D5924157995D34C1DA22784E">
    <w:name w:val="39742D02D5924157995D34C1DA22784E"/>
    <w:rsid w:val="005C1953"/>
  </w:style>
  <w:style w:type="paragraph" w:customStyle="1" w:styleId="FA58E955781D48458617A0E9878C5598">
    <w:name w:val="FA58E955781D48458617A0E9878C5598"/>
    <w:rsid w:val="005C1953"/>
  </w:style>
  <w:style w:type="paragraph" w:customStyle="1" w:styleId="D23DED33C8AD44D29736407076A9084F">
    <w:name w:val="D23DED33C8AD44D29736407076A9084F"/>
    <w:rsid w:val="005C1953"/>
  </w:style>
  <w:style w:type="paragraph" w:customStyle="1" w:styleId="7479E791E7914A01840354ABEFD08E82">
    <w:name w:val="7479E791E7914A01840354ABEFD08E82"/>
    <w:rsid w:val="005C1953"/>
  </w:style>
  <w:style w:type="paragraph" w:customStyle="1" w:styleId="B581311C3EF14910976298467253ADD8">
    <w:name w:val="B581311C3EF14910976298467253ADD8"/>
    <w:rsid w:val="005C1953"/>
  </w:style>
  <w:style w:type="paragraph" w:customStyle="1" w:styleId="EE854CCF287348C3BDE9A4326190DFB7">
    <w:name w:val="EE854CCF287348C3BDE9A4326190DFB7"/>
    <w:rsid w:val="005C1953"/>
  </w:style>
  <w:style w:type="paragraph" w:customStyle="1" w:styleId="D84A296E5CB048C19EE7021403CE2463">
    <w:name w:val="D84A296E5CB048C19EE7021403CE2463"/>
    <w:rsid w:val="005C1953"/>
  </w:style>
  <w:style w:type="paragraph" w:customStyle="1" w:styleId="4598288CA9D34711B085176C8FF4B68A">
    <w:name w:val="4598288CA9D34711B085176C8FF4B68A"/>
    <w:rsid w:val="005C1953"/>
  </w:style>
  <w:style w:type="paragraph" w:customStyle="1" w:styleId="EE6B438C295F4A188EEF522FC939730A">
    <w:name w:val="EE6B438C295F4A188EEF522FC939730A"/>
    <w:rsid w:val="005C1953"/>
  </w:style>
  <w:style w:type="paragraph" w:customStyle="1" w:styleId="7853D712F57D433B8FB1B7A34A024CE2">
    <w:name w:val="7853D712F57D433B8FB1B7A34A024CE2"/>
    <w:rsid w:val="005C1953"/>
  </w:style>
  <w:style w:type="paragraph" w:customStyle="1" w:styleId="EFC37E040E6D45249F21A925FE07A08A">
    <w:name w:val="EFC37E040E6D45249F21A925FE07A08A"/>
    <w:rsid w:val="005C1953"/>
  </w:style>
  <w:style w:type="paragraph" w:customStyle="1" w:styleId="E976FDCA021B4609ACDB20DC30E81963">
    <w:name w:val="E976FDCA021B4609ACDB20DC30E81963"/>
    <w:rsid w:val="005C1953"/>
  </w:style>
  <w:style w:type="paragraph" w:customStyle="1" w:styleId="D919B9E555F3468AAF91EA42555EA50D">
    <w:name w:val="D919B9E555F3468AAF91EA42555EA50D"/>
    <w:rsid w:val="005C1953"/>
  </w:style>
  <w:style w:type="paragraph" w:customStyle="1" w:styleId="CB349D063A2542118834E836974C44A7">
    <w:name w:val="CB349D063A2542118834E836974C44A7"/>
    <w:rsid w:val="005C1953"/>
  </w:style>
  <w:style w:type="paragraph" w:customStyle="1" w:styleId="5031FF7FF1A44DE59DD243A4D2DFBED8">
    <w:name w:val="5031FF7FF1A44DE59DD243A4D2DFBED8"/>
    <w:rsid w:val="005C1953"/>
  </w:style>
  <w:style w:type="paragraph" w:customStyle="1" w:styleId="CA08B2B7C9304161A96FE9ECAAA0FBF6">
    <w:name w:val="CA08B2B7C9304161A96FE9ECAAA0FBF6"/>
    <w:rsid w:val="005C1953"/>
  </w:style>
  <w:style w:type="paragraph" w:customStyle="1" w:styleId="9165BADC7B81464288E44E669B653F76">
    <w:name w:val="9165BADC7B81464288E44E669B653F76"/>
    <w:rsid w:val="005C1953"/>
  </w:style>
  <w:style w:type="paragraph" w:customStyle="1" w:styleId="D76FCCF2C9B943E2875DA976A97354FD">
    <w:name w:val="D76FCCF2C9B943E2875DA976A97354FD"/>
    <w:rsid w:val="005C1953"/>
  </w:style>
  <w:style w:type="paragraph" w:customStyle="1" w:styleId="0466BED2EAFE4EAE9B0629E7657B4D3A">
    <w:name w:val="0466BED2EAFE4EAE9B0629E7657B4D3A"/>
    <w:rsid w:val="005C1953"/>
  </w:style>
  <w:style w:type="paragraph" w:customStyle="1" w:styleId="7B1BE84247A04C448900B328F24EF785">
    <w:name w:val="7B1BE84247A04C448900B328F24EF785"/>
    <w:rsid w:val="005C1953"/>
  </w:style>
  <w:style w:type="paragraph" w:customStyle="1" w:styleId="768B1B69202D4798AA93401528A68CDE">
    <w:name w:val="768B1B69202D4798AA93401528A68CDE"/>
    <w:rsid w:val="005C1953"/>
  </w:style>
  <w:style w:type="paragraph" w:customStyle="1" w:styleId="60539286E11E4009ADC6347C41F22BFC">
    <w:name w:val="60539286E11E4009ADC6347C41F22BFC"/>
    <w:rsid w:val="005C1953"/>
  </w:style>
  <w:style w:type="paragraph" w:customStyle="1" w:styleId="2EA7F21D38C1408FAEA374C3A50A3B2A">
    <w:name w:val="2EA7F21D38C1408FAEA374C3A50A3B2A"/>
    <w:rsid w:val="005C1953"/>
  </w:style>
  <w:style w:type="paragraph" w:customStyle="1" w:styleId="18A6130B49D844738E9514FFBBD82723">
    <w:name w:val="18A6130B49D844738E9514FFBBD82723"/>
    <w:rsid w:val="005C1953"/>
  </w:style>
  <w:style w:type="paragraph" w:customStyle="1" w:styleId="310CE011EABB43D7A1F432CBA2658E53">
    <w:name w:val="310CE011EABB43D7A1F432CBA2658E53"/>
    <w:rsid w:val="005C1953"/>
  </w:style>
  <w:style w:type="paragraph" w:customStyle="1" w:styleId="D20A676285F64740A8C7D31AF7661DC1">
    <w:name w:val="D20A676285F64740A8C7D31AF7661DC1"/>
    <w:rsid w:val="005C1953"/>
  </w:style>
  <w:style w:type="paragraph" w:customStyle="1" w:styleId="C0C2622588EA424E956B0F65C7964FAF">
    <w:name w:val="C0C2622588EA424E956B0F65C7964FAF"/>
    <w:rsid w:val="005C1953"/>
  </w:style>
  <w:style w:type="paragraph" w:customStyle="1" w:styleId="EEB33B3E83CF44AC97396471EE91D22F">
    <w:name w:val="EEB33B3E83CF44AC97396471EE91D22F"/>
    <w:rsid w:val="005C1953"/>
  </w:style>
  <w:style w:type="paragraph" w:customStyle="1" w:styleId="5247EB8A1E2B496EBCBAB91F9D46FC9E">
    <w:name w:val="5247EB8A1E2B496EBCBAB91F9D46FC9E"/>
    <w:rsid w:val="005C1953"/>
  </w:style>
  <w:style w:type="paragraph" w:customStyle="1" w:styleId="E6683C09B4194192A99A92881B35C5AC">
    <w:name w:val="E6683C09B4194192A99A92881B35C5AC"/>
    <w:rsid w:val="005C1953"/>
  </w:style>
  <w:style w:type="paragraph" w:customStyle="1" w:styleId="38EB1E368E814417A22B88FDFE9DF5E2">
    <w:name w:val="38EB1E368E814417A22B88FDFE9DF5E2"/>
    <w:rsid w:val="005C1953"/>
  </w:style>
  <w:style w:type="paragraph" w:customStyle="1" w:styleId="E94B4359208F461280F674A29C7E4668">
    <w:name w:val="E94B4359208F461280F674A29C7E4668"/>
    <w:rsid w:val="005C1953"/>
  </w:style>
  <w:style w:type="paragraph" w:customStyle="1" w:styleId="FD7A4A1586B74499A0AEAEA9A6309859">
    <w:name w:val="FD7A4A1586B74499A0AEAEA9A6309859"/>
    <w:rsid w:val="005C1953"/>
  </w:style>
  <w:style w:type="paragraph" w:customStyle="1" w:styleId="BE063273385C462D81FACE02D8B9978117">
    <w:name w:val="BE063273385C462D81FACE02D8B99781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7">
    <w:name w:val="115E52B34C284116A2EF2F5AB485AB19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5">
    <w:name w:val="4F238B20C4C64E55A155FBBCFFAEC3E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4">
    <w:name w:val="264D1BB9659E49A38135BDF459D2101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4">
    <w:name w:val="16BC4721ED624DB7B0C68306295D53E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4">
    <w:name w:val="4882442D5DC14D5DABD2CEEE9939A5E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3">
    <w:name w:val="55BB44F5A8814E11A0F23984B77B0233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3">
    <w:name w:val="4F8C781845354357879479134B1AA4F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3">
    <w:name w:val="6B9D5CB3B68643D8B3854F7EE22CFD2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3">
    <w:name w:val="1D89C4561EE94EB48B331B6A9970048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3">
    <w:name w:val="DACB2DAF08964664B8C111FB8DEC3EA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3">
    <w:name w:val="77A903CA2DC84798B124E5F7BF28163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6">
    <w:name w:val="3E6124BDEBFB4E0BB573CF1EC01B38A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2">
    <w:name w:val="93EF473EB2984C2E95E3FDBC1A01925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2">
    <w:name w:val="DA1B012D10D24EBCACAB59A1C1AE736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75074E1AFB4AA49D2F819563256F371">
    <w:name w:val="1775074E1AFB4AA49D2F819563256F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37E2EDD5E4A47188C1C8C856FCD3C1A1">
    <w:name w:val="337E2EDD5E4A47188C1C8C856FCD3C1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16FBC9983F47D9A90BBA6DAB0A81691">
    <w:name w:val="B916FBC9983F47D9A90BBA6DAB0A816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DE8FECF51648BF800C24131EE8C4321">
    <w:name w:val="C5DE8FECF51648BF800C24131EE8C43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A02BB9351542FDA61FE019E8F599FE1">
    <w:name w:val="E7A02BB9351542FDA61FE019E8F599F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A9CA9459497DBEF1035017F32CD41">
    <w:name w:val="3158A9CA9459497DBEF1035017F32CD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C897F8FA8D497DA9ED93E358930F7B1">
    <w:name w:val="02C897F8FA8D497DA9ED93E358930F7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146F3CFFD048B9B6D0D6329CF2F1251">
    <w:name w:val="2D146F3CFFD048B9B6D0D6329CF2F12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770033CA404915B74A2B4E5D25CE931">
    <w:name w:val="51770033CA404915B74A2B4E5D25CE9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F9524B7F094A3EA6B597F8BF4AE0A41">
    <w:name w:val="66F9524B7F094A3EA6B597F8BF4AE0A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2319BA91D44751971CACF0702895C01">
    <w:name w:val="502319BA91D44751971CACF0702895C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9982BC37A44B0191B060BD2587D0A11">
    <w:name w:val="179982BC37A44B0191B060BD2587D0A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DA30E88644CCD98E22C5D9C5773EA1">
    <w:name w:val="960DA30E88644CCD98E22C5D9C5773E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FB60C4C7B84DFA80E296ED352DF7411">
    <w:name w:val="02FB60C4C7B84DFA80E296ED352DF7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58E955781D48458617A0E9878C55981">
    <w:name w:val="FA58E955781D48458617A0E9878C559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FF6FFB1E14E4E7288018A034DAF6B2D1">
    <w:name w:val="FFF6FFB1E14E4E7288018A034DAF6B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BE9D72EA3D49DFBC03B48A43C3BDA01">
    <w:name w:val="BCBE9D72EA3D49DFBC03B48A43C3BDA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8387AD224B0CAEA57F2B5937F1131">
    <w:name w:val="DD608387AD224B0CAEA57F2B5937F11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1F5497E88724C629C2528D6C5B6A5A71">
    <w:name w:val="C1F5497E88724C629C2528D6C5B6A5A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3DED33C8AD44D29736407076A9084F1">
    <w:name w:val="D23DED33C8AD44D29736407076A9084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88EE34E22246A7AE9E2F7A6D973C6F1">
    <w:name w:val="3088EE34E22246A7AE9E2F7A6D973C6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A77876B77E4515B1F1E9B9EC3C5AB71">
    <w:name w:val="C9A77876B77E4515B1F1E9B9EC3C5AB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3689AF2913401A9DE505E3B3997F021">
    <w:name w:val="3F3689AF2913401A9DE505E3B3997F0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F41CD166484720BFB2D277857293601">
    <w:name w:val="F9F41CD166484720BFB2D2778572936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66BED2EAFE4EAE9B0629E7657B4D3A1">
    <w:name w:val="0466BED2EAFE4EAE9B0629E7657B4D3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892287015140A0A4AC7480F5545F411">
    <w:name w:val="C6892287015140A0A4AC7480F5545F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D53F1D2B3B4849AEFEB75E3FE6BCD21">
    <w:name w:val="22D53F1D2B3B4849AEFEB75E3FE6BCD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6B302F6039448988BBF1F2EEAC739C1">
    <w:name w:val="346B302F6039448988BBF1F2EEAC739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34BCB02EDF4B05A974352935CBDF5C1">
    <w:name w:val="ED34BCB02EDF4B05A974352935CBDF5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1BE84247A04C448900B328F24EF7851">
    <w:name w:val="7B1BE84247A04C448900B328F24EF78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88208F8693427B91B383175DBAC0501">
    <w:name w:val="A588208F8693427B91B383175DBAC05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A694C5BD864F60B57AB38714CD592D1">
    <w:name w:val="89A694C5BD864F60B57AB38714CD59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3D00968D6C4E3E817E0C2CC05FDD0A1">
    <w:name w:val="D63D00968D6C4E3E817E0C2CC05FDD0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47EB8A1E2B496EBCBAB91F9D46FC9E1">
    <w:name w:val="5247EB8A1E2B496EBCBAB91F9D46FC9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6683C09B4194192A99A92881B35C5AC1">
    <w:name w:val="E6683C09B4194192A99A92881B35C5A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EB1E368E814417A22B88FDFE9DF5E21">
    <w:name w:val="38EB1E368E814417A22B88FDFE9DF5E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A4A1586B74499A0AEAEA9A63098591">
    <w:name w:val="FD7A4A1586B74499A0AEAEA9A630985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CD605895C416682DDA10CA2BC12341">
    <w:name w:val="E5DCD605895C416682DDA10CA2BC123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857FC47B554306A43621A6FA9FE46E1">
    <w:name w:val="60857FC47B554306A43621A6FA9FE46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F1F59A65C4431189565C85F1CB73BA1">
    <w:name w:val="64F1F59A65C4431189565C85F1CB73B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A97A6332164148A7E83AA447E9F6391">
    <w:name w:val="F5A97A6332164148A7E83AA447E9F63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7DCFCB86CA4218AE1338D099458FC3">
    <w:name w:val="DA7DCFCB86CA4218AE1338D099458F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D69DB8164E4DDDAA71D3CF332B96861">
    <w:name w:val="1BD69DB8164E4DDDAA71D3CF332B968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903F71F1B2449BACC11A77AEC47EA51">
    <w:name w:val="57903F71F1B2449BACC11A77AEC47EA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7">
    <w:name w:val="8F74129CC3424C8790226219504DD024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AA5104838A4CD3A980C7D7EC4EF3B31">
    <w:name w:val="94AA5104838A4CD3A980C7D7EC4EF3B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7">
    <w:name w:val="C563871403FC43BBA811089AE12A78D1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90E045681B412E9AC40E7FADB405E41">
    <w:name w:val="E090E045681B412E9AC40E7FADB405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7">
    <w:name w:val="B530C6F88A3F4705BC7BD70561528C03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3C152C70DB40049BE503CA1B2D56CC1">
    <w:name w:val="FB3C152C70DB40049BE503CA1B2D56C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F60F7049EC4A28A48ED47855D0B64E1">
    <w:name w:val="3BF60F7049EC4A28A48ED47855D0B64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C0D5C84E0943AC923F1225BA3097BF">
    <w:name w:val="77C0D5C84E0943AC923F1225BA3097BF"/>
    <w:rsid w:val="005C1953"/>
  </w:style>
  <w:style w:type="paragraph" w:customStyle="1" w:styleId="0955342042514677BB13CAFB7E4C0C2F">
    <w:name w:val="0955342042514677BB13CAFB7E4C0C2F"/>
    <w:rsid w:val="005C1953"/>
  </w:style>
  <w:style w:type="paragraph" w:customStyle="1" w:styleId="43B7D8C84C694F01A6A46E7AD2154C3E">
    <w:name w:val="43B7D8C84C694F01A6A46E7AD2154C3E"/>
    <w:rsid w:val="005C1953"/>
  </w:style>
  <w:style w:type="paragraph" w:customStyle="1" w:styleId="7797B5ECEFA0455DAD0CF28407E6BABD">
    <w:name w:val="7797B5ECEFA0455DAD0CF28407E6BABD"/>
    <w:rsid w:val="005C1953"/>
  </w:style>
  <w:style w:type="paragraph" w:customStyle="1" w:styleId="3488EDD313C94FF68F9919BAE96C2440">
    <w:name w:val="3488EDD313C94FF68F9919BAE96C2440"/>
    <w:rsid w:val="005C1953"/>
  </w:style>
  <w:style w:type="paragraph" w:customStyle="1" w:styleId="31E234B526FD479795D995C60279A577">
    <w:name w:val="31E234B526FD479795D995C60279A577"/>
    <w:rsid w:val="005C1953"/>
  </w:style>
  <w:style w:type="paragraph" w:customStyle="1" w:styleId="4FB01E01BC8146A0B4F6EC4B027A3FD1">
    <w:name w:val="4FB01E01BC8146A0B4F6EC4B027A3FD1"/>
    <w:rsid w:val="005C1953"/>
  </w:style>
  <w:style w:type="paragraph" w:customStyle="1" w:styleId="2ECD5457F4184FF38717BA6BA86E401F">
    <w:name w:val="2ECD5457F4184FF38717BA6BA86E401F"/>
    <w:rsid w:val="005C1953"/>
  </w:style>
  <w:style w:type="paragraph" w:customStyle="1" w:styleId="CA71FD9E26A146F99DA96D4CA8FF6713">
    <w:name w:val="CA71FD9E26A146F99DA96D4CA8FF6713"/>
    <w:rsid w:val="005C1953"/>
  </w:style>
  <w:style w:type="paragraph" w:customStyle="1" w:styleId="E7DA62A245064A85A3F9CC48BDEEAFAC">
    <w:name w:val="E7DA62A245064A85A3F9CC48BDEEAFAC"/>
    <w:rsid w:val="005C1953"/>
  </w:style>
  <w:style w:type="paragraph" w:customStyle="1" w:styleId="7EDD645860394FA492D38329EF107022">
    <w:name w:val="7EDD645860394FA492D38329EF107022"/>
    <w:rsid w:val="005C1953"/>
  </w:style>
  <w:style w:type="paragraph" w:customStyle="1" w:styleId="67CE0C60959C46639709D897F26750C5">
    <w:name w:val="67CE0C60959C46639709D897F26750C5"/>
    <w:rsid w:val="005C1953"/>
  </w:style>
  <w:style w:type="paragraph" w:customStyle="1" w:styleId="8BF2D9D79638498485AFFD9A8595AD72">
    <w:name w:val="8BF2D9D79638498485AFFD9A8595AD72"/>
    <w:rsid w:val="005C1953"/>
  </w:style>
  <w:style w:type="paragraph" w:customStyle="1" w:styleId="654A08A7EDBB43908FEDD6DCA1AE2C57">
    <w:name w:val="654A08A7EDBB43908FEDD6DCA1AE2C57"/>
    <w:rsid w:val="005C1953"/>
  </w:style>
  <w:style w:type="paragraph" w:customStyle="1" w:styleId="D903496005E948889369E45A4BB9B2E0">
    <w:name w:val="D903496005E948889369E45A4BB9B2E0"/>
    <w:rsid w:val="005C1953"/>
  </w:style>
  <w:style w:type="paragraph" w:customStyle="1" w:styleId="215F24203D6C4D459DD8DC3857D18E9B">
    <w:name w:val="215F24203D6C4D459DD8DC3857D18E9B"/>
    <w:rsid w:val="005C1953"/>
  </w:style>
  <w:style w:type="paragraph" w:customStyle="1" w:styleId="57632D0836EF470BABCA00C564AFFCC5">
    <w:name w:val="57632D0836EF470BABCA00C564AFFCC5"/>
    <w:rsid w:val="005C1953"/>
  </w:style>
  <w:style w:type="paragraph" w:customStyle="1" w:styleId="27D3EDA8DA734160B5B4AB82BA401702">
    <w:name w:val="27D3EDA8DA734160B5B4AB82BA401702"/>
    <w:rsid w:val="005C1953"/>
  </w:style>
  <w:style w:type="paragraph" w:customStyle="1" w:styleId="C797E36E738C4B32B1EF7E86E070A061">
    <w:name w:val="C797E36E738C4B32B1EF7E86E070A061"/>
    <w:rsid w:val="005C1953"/>
  </w:style>
  <w:style w:type="paragraph" w:customStyle="1" w:styleId="F4783CE1623D4BC4AFB02B3FD848D785">
    <w:name w:val="F4783CE1623D4BC4AFB02B3FD848D785"/>
    <w:rsid w:val="005C1953"/>
  </w:style>
  <w:style w:type="paragraph" w:customStyle="1" w:styleId="26A13ED0284A4F8CAF81C79262D71230">
    <w:name w:val="26A13ED0284A4F8CAF81C79262D71230"/>
    <w:rsid w:val="005C1953"/>
  </w:style>
  <w:style w:type="paragraph" w:customStyle="1" w:styleId="95EB17FE51F34A7292D3FB266849E897">
    <w:name w:val="95EB17FE51F34A7292D3FB266849E897"/>
    <w:rsid w:val="005C1953"/>
  </w:style>
  <w:style w:type="paragraph" w:customStyle="1" w:styleId="B27BD529F7A04111B6EF9219DF13CA5A">
    <w:name w:val="B27BD529F7A04111B6EF9219DF13CA5A"/>
    <w:rsid w:val="005C1953"/>
  </w:style>
  <w:style w:type="paragraph" w:customStyle="1" w:styleId="670EBF5DBA9D497286DA90AEA31D72AB">
    <w:name w:val="670EBF5DBA9D497286DA90AEA31D72AB"/>
    <w:rsid w:val="005C1953"/>
  </w:style>
  <w:style w:type="paragraph" w:customStyle="1" w:styleId="F6005D021C064EAEA6E518FFF938164C">
    <w:name w:val="F6005D021C064EAEA6E518FFF938164C"/>
    <w:rsid w:val="005C1953"/>
  </w:style>
  <w:style w:type="paragraph" w:customStyle="1" w:styleId="0FA83D28EB3F42A4AC73A9AE796AD246">
    <w:name w:val="0FA83D28EB3F42A4AC73A9AE796AD246"/>
    <w:rsid w:val="005C1953"/>
  </w:style>
  <w:style w:type="paragraph" w:customStyle="1" w:styleId="117CAADDC7004D58B9060031977D3709">
    <w:name w:val="117CAADDC7004D58B9060031977D3709"/>
    <w:rsid w:val="005C1953"/>
  </w:style>
  <w:style w:type="paragraph" w:customStyle="1" w:styleId="47C934247C064562880090E1857BF988">
    <w:name w:val="47C934247C064562880090E1857BF988"/>
    <w:rsid w:val="005C1953"/>
  </w:style>
  <w:style w:type="paragraph" w:customStyle="1" w:styleId="23546C04D77149F7A46D04E350A92065">
    <w:name w:val="23546C04D77149F7A46D04E350A92065"/>
    <w:rsid w:val="005C1953"/>
  </w:style>
  <w:style w:type="paragraph" w:customStyle="1" w:styleId="37C06CD0C2994983A76A91310CCDEDB6">
    <w:name w:val="37C06CD0C2994983A76A91310CCDEDB6"/>
    <w:rsid w:val="002C2F54"/>
  </w:style>
  <w:style w:type="paragraph" w:customStyle="1" w:styleId="F81009085F0D4CE5BB8C719504661D20">
    <w:name w:val="F81009085F0D4CE5BB8C719504661D20"/>
    <w:rsid w:val="002C2F54"/>
  </w:style>
  <w:style w:type="paragraph" w:customStyle="1" w:styleId="977DA60C980743DCA01C0E033DDBBBDF">
    <w:name w:val="977DA60C980743DCA01C0E033DDBBBDF"/>
    <w:rsid w:val="002C2F54"/>
  </w:style>
  <w:style w:type="paragraph" w:customStyle="1" w:styleId="D9A7FAB77340496BBC1540223F7A5707">
    <w:name w:val="D9A7FAB77340496BBC1540223F7A5707"/>
    <w:rsid w:val="002C2F54"/>
  </w:style>
  <w:style w:type="paragraph" w:customStyle="1" w:styleId="095297B5D40F4C99ACE143DF415ADCB3">
    <w:name w:val="095297B5D40F4C99ACE143DF415ADCB3"/>
    <w:rsid w:val="002C2F54"/>
  </w:style>
  <w:style w:type="paragraph" w:customStyle="1" w:styleId="D74BF566EA934AE59E8816B0D66B84C8">
    <w:name w:val="D74BF566EA934AE59E8816B0D66B84C8"/>
    <w:rsid w:val="002C2F54"/>
  </w:style>
  <w:style w:type="paragraph" w:customStyle="1" w:styleId="AE4E779BDE674EE091822385B0EF70D8">
    <w:name w:val="AE4E779BDE674EE091822385B0EF70D8"/>
    <w:rsid w:val="002C2F54"/>
  </w:style>
  <w:style w:type="paragraph" w:customStyle="1" w:styleId="AB5DA9AF45554BDAACC4386A77C9530A">
    <w:name w:val="AB5DA9AF45554BDAACC4386A77C9530A"/>
    <w:rsid w:val="002C2F54"/>
  </w:style>
  <w:style w:type="paragraph" w:customStyle="1" w:styleId="7D1BFABAEE894AAE8D8AFDCA6D212B03">
    <w:name w:val="7D1BFABAEE894AAE8D8AFDCA6D212B03"/>
    <w:rsid w:val="002C2F54"/>
  </w:style>
  <w:style w:type="paragraph" w:customStyle="1" w:styleId="FB6FB31DFEB64CFC91077E186D0603A6">
    <w:name w:val="FB6FB31DFEB64CFC91077E186D0603A6"/>
    <w:rsid w:val="002C2F54"/>
  </w:style>
  <w:style w:type="paragraph" w:customStyle="1" w:styleId="B728C561AF8B4F26ABE9B8B4B1A25194">
    <w:name w:val="B728C561AF8B4F26ABE9B8B4B1A25194"/>
    <w:rsid w:val="002C2F54"/>
  </w:style>
  <w:style w:type="paragraph" w:customStyle="1" w:styleId="BCA59427FECC4D2C864353EFECEDBAB3">
    <w:name w:val="BCA59427FECC4D2C864353EFECEDBAB3"/>
    <w:rsid w:val="002C2F54"/>
  </w:style>
  <w:style w:type="paragraph" w:customStyle="1" w:styleId="5CE427D254D5434E968079DD92DB976B">
    <w:name w:val="5CE427D254D5434E968079DD92DB976B"/>
    <w:rsid w:val="002C2F54"/>
  </w:style>
  <w:style w:type="paragraph" w:customStyle="1" w:styleId="895646070F6F44D580D469F2F8900C0B">
    <w:name w:val="895646070F6F44D580D469F2F8900C0B"/>
    <w:rsid w:val="002C2F54"/>
  </w:style>
  <w:style w:type="paragraph" w:customStyle="1" w:styleId="E30F5562FD674E138942C65E9D9F0E4C">
    <w:name w:val="E30F5562FD674E138942C65E9D9F0E4C"/>
    <w:rsid w:val="002C2F54"/>
  </w:style>
  <w:style w:type="paragraph" w:customStyle="1" w:styleId="F9C0AB38627E4AEDA016725B2356F6F4">
    <w:name w:val="F9C0AB38627E4AEDA016725B2356F6F4"/>
    <w:rsid w:val="002C2F54"/>
  </w:style>
  <w:style w:type="paragraph" w:customStyle="1" w:styleId="C1C4DD13618542ACAE90829E2CD435B4">
    <w:name w:val="C1C4DD13618542ACAE90829E2CD435B4"/>
    <w:rsid w:val="002C2F54"/>
  </w:style>
  <w:style w:type="paragraph" w:customStyle="1" w:styleId="51C7DC95E2D745E1BEDF9420791F39CD">
    <w:name w:val="51C7DC95E2D745E1BEDF9420791F39CD"/>
    <w:rsid w:val="002C2F54"/>
  </w:style>
  <w:style w:type="paragraph" w:customStyle="1" w:styleId="875641D2229047ED9E31D1C205DB5166">
    <w:name w:val="875641D2229047ED9E31D1C205DB5166"/>
    <w:rsid w:val="002C2F54"/>
  </w:style>
  <w:style w:type="paragraph" w:customStyle="1" w:styleId="FCF2EB040D4C4B05AC3AB44AD70946AF">
    <w:name w:val="FCF2EB040D4C4B05AC3AB44AD70946AF"/>
    <w:rsid w:val="002C2F54"/>
  </w:style>
  <w:style w:type="paragraph" w:customStyle="1" w:styleId="66047D32565A4987885FA86057BE8101">
    <w:name w:val="66047D32565A4987885FA86057BE8101"/>
    <w:rsid w:val="002C2F54"/>
  </w:style>
  <w:style w:type="paragraph" w:customStyle="1" w:styleId="909015D38B01471C818265E614EC6C10">
    <w:name w:val="909015D38B01471C818265E614EC6C10"/>
    <w:rsid w:val="002C2F54"/>
  </w:style>
  <w:style w:type="paragraph" w:customStyle="1" w:styleId="FC1C47E0AF7C47CEA81B96BCE9B8AA5C">
    <w:name w:val="FC1C47E0AF7C47CEA81B96BCE9B8AA5C"/>
    <w:rsid w:val="002C2F54"/>
  </w:style>
  <w:style w:type="paragraph" w:customStyle="1" w:styleId="FA506F9DDE824E0D859EBA9F45B890B4">
    <w:name w:val="FA506F9DDE824E0D859EBA9F45B890B4"/>
    <w:rsid w:val="002C2F54"/>
  </w:style>
  <w:style w:type="paragraph" w:customStyle="1" w:styleId="1226CC3DE9B04A8A965EBCD569630E7A">
    <w:name w:val="1226CC3DE9B04A8A965EBCD569630E7A"/>
    <w:rsid w:val="002C2F54"/>
  </w:style>
  <w:style w:type="paragraph" w:customStyle="1" w:styleId="FAF07BEFAC894CF09DE5B1057C0A7D52">
    <w:name w:val="FAF07BEFAC894CF09DE5B1057C0A7D52"/>
    <w:rsid w:val="002C2F54"/>
  </w:style>
  <w:style w:type="paragraph" w:customStyle="1" w:styleId="36E49B16AD6A4F6D8817DBE63462DA18">
    <w:name w:val="36E49B16AD6A4F6D8817DBE63462DA18"/>
    <w:rsid w:val="002C2F54"/>
  </w:style>
  <w:style w:type="paragraph" w:customStyle="1" w:styleId="1A25DA757BE341B9B8993CC50F36D6CF">
    <w:name w:val="1A25DA757BE341B9B8993CC50F36D6CF"/>
    <w:rsid w:val="002C2F54"/>
  </w:style>
  <w:style w:type="paragraph" w:customStyle="1" w:styleId="15CDF495F53B42EC948764ACEAB52CB2">
    <w:name w:val="15CDF495F53B42EC948764ACEAB52CB2"/>
    <w:rsid w:val="002C2F54"/>
  </w:style>
  <w:style w:type="paragraph" w:customStyle="1" w:styleId="7B47D919F4214FB4A1F46659A82DCABE">
    <w:name w:val="7B47D919F4214FB4A1F46659A82DCABE"/>
    <w:rsid w:val="005E52CC"/>
  </w:style>
  <w:style w:type="paragraph" w:customStyle="1" w:styleId="55CA778FEC2B4396B09F0D580D97E5BA">
    <w:name w:val="55CA778FEC2B4396B09F0D580D97E5BA"/>
    <w:rsid w:val="005E52CC"/>
  </w:style>
  <w:style w:type="paragraph" w:customStyle="1" w:styleId="59780D3866A442398CF51EB08291185E">
    <w:name w:val="59780D3866A442398CF51EB08291185E"/>
    <w:rsid w:val="005E52CC"/>
  </w:style>
  <w:style w:type="paragraph" w:customStyle="1" w:styleId="BE063273385C462D81FACE02D8B9978118">
    <w:name w:val="BE063273385C462D81FACE02D8B9978118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">
    <w:name w:val="37C06CD0C2994983A76A91310CCDEDB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">
    <w:name w:val="F81009085F0D4CE5BB8C719504661D20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">
    <w:name w:val="977DA60C980743DCA01C0E033DDBBBD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4">
    <w:name w:val="4F8C781845354357879479134B1AA4F6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4">
    <w:name w:val="6B9D5CB3B68643D8B3854F7EE22CFD24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4">
    <w:name w:val="1D89C4561EE94EB48B331B6A9970048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4">
    <w:name w:val="DACB2DAF08964664B8C111FB8DEC3EAB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4">
    <w:name w:val="77A903CA2DC84798B124E5F7BF281637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1">
    <w:name w:val="59780D3866A442398CF51EB08291185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1">
    <w:name w:val="095297B5D40F4C99ACE143DF415ADCB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1">
    <w:name w:val="D74BF566EA934AE59E8816B0D66B84C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1">
    <w:name w:val="AE4E779BDE674EE091822385B0EF70D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1">
    <w:name w:val="AB5DA9AF45554BDAACC4386A77C9530A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1">
    <w:name w:val="7D1BFABAEE894AAE8D8AFDCA6D212B0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1">
    <w:name w:val="FCF2EB040D4C4B05AC3AB44AD70946A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1">
    <w:name w:val="66047D32565A4987885FA86057BE8101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1">
    <w:name w:val="909015D38B01471C818265E614EC6C10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1">
    <w:name w:val="FC1C47E0AF7C47CEA81B96BCE9B8AA5C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1">
    <w:name w:val="FAF07BEFAC894CF09DE5B1057C0A7D5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1">
    <w:name w:val="36E49B16AD6A4F6D8817DBE63462DA1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9">
    <w:name w:val="BE063273385C462D81FACE02D8B9978119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">
    <w:name w:val="37C06CD0C2994983A76A91310CCDEDB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">
    <w:name w:val="F81009085F0D4CE5BB8C719504661D20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">
    <w:name w:val="977DA60C980743DCA01C0E033DDBBBDF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5">
    <w:name w:val="4F8C781845354357879479134B1AA4F6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5">
    <w:name w:val="6B9D5CB3B68643D8B3854F7EE22CFD24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5">
    <w:name w:val="1D89C4561EE94EB48B331B6A99700480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5">
    <w:name w:val="DACB2DAF08964664B8C111FB8DEC3EAB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5">
    <w:name w:val="77A903CA2DC84798B124E5F7BF281637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2">
    <w:name w:val="59780D3866A442398CF51EB08291185E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2">
    <w:name w:val="095297B5D40F4C99ACE143DF415ADCB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2">
    <w:name w:val="D74BF566EA934AE59E8816B0D66B84C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2">
    <w:name w:val="AE4E779BDE674EE091822385B0EF70D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2">
    <w:name w:val="AB5DA9AF45554BDAACC4386A77C9530A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2">
    <w:name w:val="7D1BFABAEE894AAE8D8AFDCA6D212B0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2">
    <w:name w:val="FCF2EB040D4C4B05AC3AB44AD70946AF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2">
    <w:name w:val="66047D32565A4987885FA86057BE8101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2">
    <w:name w:val="909015D38B01471C818265E614EC6C10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2">
    <w:name w:val="FC1C47E0AF7C47CEA81B96BCE9B8AA5C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2">
    <w:name w:val="FAF07BEFAC894CF09DE5B1057C0A7D5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2">
    <w:name w:val="36E49B16AD6A4F6D8817DBE63462DA1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">
    <w:name w:val="53356415D305498DBFA6A2BA00F534F6"/>
    <w:rsid w:val="005E52CC"/>
  </w:style>
  <w:style w:type="paragraph" w:customStyle="1" w:styleId="285C6970AB6B48A8AB79A9CD117F2A36">
    <w:name w:val="285C6970AB6B48A8AB79A9CD117F2A36"/>
    <w:rsid w:val="005E52CC"/>
  </w:style>
  <w:style w:type="paragraph" w:customStyle="1" w:styleId="D94D33FC8C284ECDA9F30CD7547907A2">
    <w:name w:val="D94D33FC8C284ECDA9F30CD7547907A2"/>
    <w:rsid w:val="005E52CC"/>
  </w:style>
  <w:style w:type="paragraph" w:customStyle="1" w:styleId="4DBFCB4B99AD4C5A9337AD199CBDDB62">
    <w:name w:val="4DBFCB4B99AD4C5A9337AD199CBDDB62"/>
    <w:rsid w:val="005E52CC"/>
  </w:style>
  <w:style w:type="paragraph" w:customStyle="1" w:styleId="C29659E834EF491CBEB2898D4BAE999A">
    <w:name w:val="C29659E834EF491CBEB2898D4BAE999A"/>
    <w:rsid w:val="005E52CC"/>
  </w:style>
  <w:style w:type="paragraph" w:customStyle="1" w:styleId="2330B61CD6ED460CAB250D809BB2FF8E">
    <w:name w:val="2330B61CD6ED460CAB250D809BB2FF8E"/>
    <w:rsid w:val="005E52CC"/>
  </w:style>
  <w:style w:type="paragraph" w:customStyle="1" w:styleId="BE063273385C462D81FACE02D8B9978120">
    <w:name w:val="BE063273385C462D81FACE02D8B9978120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3">
    <w:name w:val="37C06CD0C2994983A76A91310CCDEDB6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3">
    <w:name w:val="F81009085F0D4CE5BB8C719504661D20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3">
    <w:name w:val="977DA60C980743DCA01C0E033DDBBBDF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6">
    <w:name w:val="4F8C781845354357879479134B1AA4F66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1">
    <w:name w:val="53356415D305498DBFA6A2BA00F534F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5C6970AB6B48A8AB79A9CD117F2A361">
    <w:name w:val="285C6970AB6B48A8AB79A9CD117F2A3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4D33FC8C284ECDA9F30CD7547907A21">
    <w:name w:val="D94D33FC8C284ECDA9F30CD7547907A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FCB4B99AD4C5A9337AD199CBDDB621">
    <w:name w:val="4DBFCB4B99AD4C5A9337AD199CBDDB6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3">
    <w:name w:val="59780D3866A442398CF51EB08291185E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3">
    <w:name w:val="095297B5D40F4C99ACE143DF415ADCB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3">
    <w:name w:val="D74BF566EA934AE59E8816B0D66B84C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3">
    <w:name w:val="AE4E779BDE674EE091822385B0EF70D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3">
    <w:name w:val="AB5DA9AF45554BDAACC4386A77C9530A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3">
    <w:name w:val="7D1BFABAEE894AAE8D8AFDCA6D212B0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3">
    <w:name w:val="FCF2EB040D4C4B05AC3AB44AD70946AF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3">
    <w:name w:val="66047D32565A4987885FA86057BE8101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3">
    <w:name w:val="909015D38B01471C818265E614EC6C10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3">
    <w:name w:val="FC1C47E0AF7C47CEA81B96BCE9B8AA5C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3">
    <w:name w:val="FAF07BEFAC894CF09DE5B1057C0A7D52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3">
    <w:name w:val="36E49B16AD6A4F6D8817DBE63462DA1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020166E19E4738972124235CE97637">
    <w:name w:val="43020166E19E4738972124235CE97637"/>
    <w:rsid w:val="005E52CC"/>
  </w:style>
  <w:style w:type="paragraph" w:customStyle="1" w:styleId="C6D51528C861405D889372D8E4BFB804">
    <w:name w:val="C6D51528C861405D889372D8E4BFB804"/>
    <w:rsid w:val="005E52CC"/>
  </w:style>
  <w:style w:type="paragraph" w:customStyle="1" w:styleId="BE063273385C462D81FACE02D8B9978121">
    <w:name w:val="BE063273385C462D81FACE02D8B99781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4">
    <w:name w:val="37C06CD0C2994983A76A91310CCDEDB6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4">
    <w:name w:val="F81009085F0D4CE5BB8C719504661D2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4">
    <w:name w:val="977DA60C980743DCA01C0E033DDBBBDF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7">
    <w:name w:val="4F8C781845354357879479134B1AA4F67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2">
    <w:name w:val="53356415D305498DBFA6A2BA00F534F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5C6970AB6B48A8AB79A9CD117F2A362">
    <w:name w:val="285C6970AB6B48A8AB79A9CD117F2A3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4D33FC8C284ECDA9F30CD7547907A22">
    <w:name w:val="D94D33FC8C284ECDA9F30CD7547907A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FCB4B99AD4C5A9337AD199CBDDB622">
    <w:name w:val="4DBFCB4B99AD4C5A9337AD199CBDDB6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D51528C861405D889372D8E4BFB8041">
    <w:name w:val="C6D51528C861405D889372D8E4BFB804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4">
    <w:name w:val="095297B5D40F4C99ACE143DF415ADCB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4">
    <w:name w:val="D74BF566EA934AE59E8816B0D66B84C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4">
    <w:name w:val="AE4E779BDE674EE091822385B0EF70D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4">
    <w:name w:val="AB5DA9AF45554BDAACC4386A77C9530A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4">
    <w:name w:val="7D1BFABAEE894AAE8D8AFDCA6D212B0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4">
    <w:name w:val="FCF2EB040D4C4B05AC3AB44AD70946AF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4">
    <w:name w:val="66047D32565A4987885FA86057BE8101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4">
    <w:name w:val="909015D38B01471C818265E614EC6C1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4">
    <w:name w:val="FC1C47E0AF7C47CEA81B96BCE9B8AA5C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4">
    <w:name w:val="FAF07BEFAC894CF09DE5B1057C0A7D52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4">
    <w:name w:val="36E49B16AD6A4F6D8817DBE63462DA1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595134FB584DDD90CBA0FD849DFE8D">
    <w:name w:val="8B595134FB584DDD90CBA0FD849DFE8D"/>
    <w:rsid w:val="005E52CC"/>
  </w:style>
  <w:style w:type="paragraph" w:customStyle="1" w:styleId="895E66AE94B8409FBC7A992B04F5B5C3">
    <w:name w:val="895E66AE94B8409FBC7A992B04F5B5C3"/>
    <w:rsid w:val="005E52CC"/>
  </w:style>
  <w:style w:type="paragraph" w:customStyle="1" w:styleId="F0510EAEDAAB455CA2C00C879347F127">
    <w:name w:val="F0510EAEDAAB455CA2C00C879347F127"/>
    <w:rsid w:val="005E52CC"/>
  </w:style>
  <w:style w:type="paragraph" w:customStyle="1" w:styleId="C12AD52EEAFD434B99702D578383836E">
    <w:name w:val="C12AD52EEAFD434B99702D578383836E"/>
    <w:rsid w:val="005E52CC"/>
  </w:style>
  <w:style w:type="paragraph" w:customStyle="1" w:styleId="F432C32FDDE8490184BD41B11C9DBD7E">
    <w:name w:val="F432C32FDDE8490184BD41B11C9DBD7E"/>
    <w:rsid w:val="005E52CC"/>
  </w:style>
  <w:style w:type="paragraph" w:customStyle="1" w:styleId="AA65C10020A941E19F2E7D9734912DC9">
    <w:name w:val="AA65C10020A941E19F2E7D9734912DC9"/>
    <w:rsid w:val="005E52CC"/>
  </w:style>
  <w:style w:type="paragraph" w:customStyle="1" w:styleId="D6B8D4DA4FF9450B899532BFFF56ABC7">
    <w:name w:val="D6B8D4DA4FF9450B899532BFFF56ABC7"/>
    <w:rsid w:val="005E52CC"/>
  </w:style>
  <w:style w:type="paragraph" w:customStyle="1" w:styleId="4897B37642454EAB9879B1586BD4D9CF">
    <w:name w:val="4897B37642454EAB9879B1586BD4D9CF"/>
    <w:rsid w:val="005E52CC"/>
  </w:style>
  <w:style w:type="paragraph" w:customStyle="1" w:styleId="2C63C07E0EC446DAB0C42C3B098D3611">
    <w:name w:val="2C63C07E0EC446DAB0C42C3B098D3611"/>
    <w:rsid w:val="005E52CC"/>
  </w:style>
  <w:style w:type="paragraph" w:customStyle="1" w:styleId="127AAB008BAF4AA4B20DE7E4CB984B99">
    <w:name w:val="127AAB008BAF4AA4B20DE7E4CB984B99"/>
    <w:rsid w:val="005E52CC"/>
  </w:style>
  <w:style w:type="paragraph" w:customStyle="1" w:styleId="87A2B2305C2D455599D140C954D86315">
    <w:name w:val="87A2B2305C2D455599D140C954D86315"/>
    <w:rsid w:val="005E52CC"/>
  </w:style>
  <w:style w:type="paragraph" w:customStyle="1" w:styleId="CD47B63F3A3E47AF8D4A7B78578C89CB">
    <w:name w:val="CD47B63F3A3E47AF8D4A7B78578C89CB"/>
    <w:rsid w:val="005E52CC"/>
  </w:style>
  <w:style w:type="paragraph" w:customStyle="1" w:styleId="E074A37E989F4DC396FD315EB7AC7EAA">
    <w:name w:val="E074A37E989F4DC396FD315EB7AC7EAA"/>
    <w:rsid w:val="005E52CC"/>
  </w:style>
  <w:style w:type="paragraph" w:customStyle="1" w:styleId="A58673C8EBC94B16B1557BAE845F1F3C">
    <w:name w:val="A58673C8EBC94B16B1557BAE845F1F3C"/>
    <w:rsid w:val="005E52CC"/>
  </w:style>
  <w:style w:type="paragraph" w:customStyle="1" w:styleId="0EAC1029F32F4F44B9D82A2A6CEF1712">
    <w:name w:val="0EAC1029F32F4F44B9D82A2A6CEF1712"/>
    <w:rsid w:val="005E52CC"/>
  </w:style>
  <w:style w:type="paragraph" w:customStyle="1" w:styleId="4331A578F19D42C4858AA63B2E276737">
    <w:name w:val="4331A578F19D42C4858AA63B2E276737"/>
    <w:rsid w:val="005E52CC"/>
  </w:style>
  <w:style w:type="paragraph" w:customStyle="1" w:styleId="BE063273385C462D81FACE02D8B9978122">
    <w:name w:val="BE063273385C462D81FACE02D8B99781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5">
    <w:name w:val="37C06CD0C2994983A76A91310CCDEDB6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5">
    <w:name w:val="F81009085F0D4CE5BB8C719504661D20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5">
    <w:name w:val="977DA60C980743DCA01C0E033DDBBBDF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8">
    <w:name w:val="4F8C781845354357879479134B1AA4F68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595134FB584DDD90CBA0FD849DFE8D1">
    <w:name w:val="8B595134FB584DDD90CBA0FD849DFE8D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5E66AE94B8409FBC7A992B04F5B5C31">
    <w:name w:val="895E66AE94B8409FBC7A992B04F5B5C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10EAEDAAB455CA2C00C879347F1271">
    <w:name w:val="F0510EAEDAAB455CA2C00C879347F12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12AD52EEAFD434B99702D578383836E1">
    <w:name w:val="C12AD52EEAFD434B99702D578383836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32C32FDDE8490184BD41B11C9DBD7E1">
    <w:name w:val="F432C32FDDE8490184BD41B11C9DBD7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65C10020A941E19F2E7D9734912DC91">
    <w:name w:val="AA65C10020A941E19F2E7D9734912DC9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B8D4DA4FF9450B899532BFFF56ABC71">
    <w:name w:val="D6B8D4DA4FF9450B899532BFFF56ABC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97B37642454EAB9879B1586BD4D9CF1">
    <w:name w:val="4897B37642454EAB9879B1586BD4D9C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63C07E0EC446DAB0C42C3B098D36111">
    <w:name w:val="2C63C07E0EC446DAB0C42C3B098D3611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7AAB008BAF4AA4B20DE7E4CB984B991">
    <w:name w:val="127AAB008BAF4AA4B20DE7E4CB984B99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A2B2305C2D455599D140C954D863151">
    <w:name w:val="87A2B2305C2D455599D140C954D86315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47B63F3A3E47AF8D4A7B78578C89CB1">
    <w:name w:val="CD47B63F3A3E47AF8D4A7B78578C89CB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74A37E989F4DC396FD315EB7AC7EAA1">
    <w:name w:val="E074A37E989F4DC396FD315EB7AC7EAA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8673C8EBC94B16B1557BAE845F1F3C1">
    <w:name w:val="A58673C8EBC94B16B1557BAE845F1F3C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AC1029F32F4F44B9D82A2A6CEF17121">
    <w:name w:val="0EAC1029F32F4F44B9D82A2A6CEF171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31A578F19D42C4858AA63B2E2767371">
    <w:name w:val="4331A578F19D42C4858AA63B2E27673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">
    <w:name w:val="05783F16A9D54D699C895F0B5BE8A35B"/>
    <w:rsid w:val="00775DE3"/>
  </w:style>
  <w:style w:type="paragraph" w:customStyle="1" w:styleId="6A03CCB3A40040B885FA9BA1A52B98B2">
    <w:name w:val="6A03CCB3A40040B885FA9BA1A52B98B2"/>
    <w:rsid w:val="00775DE3"/>
  </w:style>
  <w:style w:type="paragraph" w:customStyle="1" w:styleId="AC9274FB182A41BEB84DD7514FA0C7E6">
    <w:name w:val="AC9274FB182A41BEB84DD7514FA0C7E6"/>
    <w:rsid w:val="00775DE3"/>
  </w:style>
  <w:style w:type="paragraph" w:customStyle="1" w:styleId="44BD16CD039944D3BCBE0BEA8629E2F1">
    <w:name w:val="44BD16CD039944D3BCBE0BEA8629E2F1"/>
    <w:rsid w:val="00775DE3"/>
  </w:style>
  <w:style w:type="paragraph" w:customStyle="1" w:styleId="B7481E7FE8DB4DDBA25EC63FAB0A98FA">
    <w:name w:val="B7481E7FE8DB4DDBA25EC63FAB0A98FA"/>
    <w:rsid w:val="00775DE3"/>
  </w:style>
  <w:style w:type="paragraph" w:customStyle="1" w:styleId="70031E3F762F4C139FAA9DE2072D170F">
    <w:name w:val="70031E3F762F4C139FAA9DE2072D170F"/>
    <w:rsid w:val="00775DE3"/>
  </w:style>
  <w:style w:type="paragraph" w:customStyle="1" w:styleId="C4295AFA54034F439D78905274BF1BB4">
    <w:name w:val="C4295AFA54034F439D78905274BF1BB4"/>
    <w:rsid w:val="00775DE3"/>
  </w:style>
  <w:style w:type="paragraph" w:customStyle="1" w:styleId="01965C8E10784A5EABA01FF9D2774A37">
    <w:name w:val="01965C8E10784A5EABA01FF9D2774A37"/>
    <w:rsid w:val="00775DE3"/>
  </w:style>
  <w:style w:type="paragraph" w:customStyle="1" w:styleId="C87EED05C5F440738EAB2B3DA0B6449F">
    <w:name w:val="C87EED05C5F440738EAB2B3DA0B6449F"/>
    <w:rsid w:val="00775DE3"/>
  </w:style>
  <w:style w:type="paragraph" w:customStyle="1" w:styleId="79AC08D6EA0240DB979F2C4A262F7D9C">
    <w:name w:val="79AC08D6EA0240DB979F2C4A262F7D9C"/>
    <w:rsid w:val="00775DE3"/>
  </w:style>
  <w:style w:type="paragraph" w:customStyle="1" w:styleId="B2A0976D8D9C43B280139BA394C64CB7">
    <w:name w:val="B2A0976D8D9C43B280139BA394C64CB7"/>
    <w:rsid w:val="00775DE3"/>
  </w:style>
  <w:style w:type="paragraph" w:customStyle="1" w:styleId="D59537676E46486199311D104FB65859">
    <w:name w:val="D59537676E46486199311D104FB65859"/>
    <w:rsid w:val="00775DE3"/>
  </w:style>
  <w:style w:type="paragraph" w:customStyle="1" w:styleId="95321118BF974AD2A60227830E1A51D3">
    <w:name w:val="95321118BF974AD2A60227830E1A51D3"/>
    <w:rsid w:val="00775DE3"/>
  </w:style>
  <w:style w:type="paragraph" w:customStyle="1" w:styleId="E14D9DAAC02C449392FCD59A6C96FB48">
    <w:name w:val="E14D9DAAC02C449392FCD59A6C96FB48"/>
    <w:rsid w:val="00775DE3"/>
  </w:style>
  <w:style w:type="paragraph" w:customStyle="1" w:styleId="AA9EDA6F2CBA4199B1BCDFB9233031B0">
    <w:name w:val="AA9EDA6F2CBA4199B1BCDFB9233031B0"/>
    <w:rsid w:val="00775DE3"/>
  </w:style>
  <w:style w:type="paragraph" w:customStyle="1" w:styleId="0BD9C7B5325A461C95B4FF9359736538">
    <w:name w:val="0BD9C7B5325A461C95B4FF9359736538"/>
    <w:rsid w:val="00775DE3"/>
  </w:style>
  <w:style w:type="paragraph" w:customStyle="1" w:styleId="47A5E70AF9C84251B800C8C1E442170A">
    <w:name w:val="47A5E70AF9C84251B800C8C1E442170A"/>
    <w:rsid w:val="00775DE3"/>
  </w:style>
  <w:style w:type="paragraph" w:customStyle="1" w:styleId="687A42BAD33A488B9E419A9F34DB41E6">
    <w:name w:val="687A42BAD33A488B9E419A9F34DB41E6"/>
    <w:rsid w:val="00775DE3"/>
  </w:style>
  <w:style w:type="paragraph" w:customStyle="1" w:styleId="96636747CCE246E6AA356E02097ED66F">
    <w:name w:val="96636747CCE246E6AA356E02097ED66F"/>
    <w:rsid w:val="00775DE3"/>
  </w:style>
  <w:style w:type="paragraph" w:customStyle="1" w:styleId="82884D36F2914DD2B52FADA567EB3092">
    <w:name w:val="82884D36F2914DD2B52FADA567EB3092"/>
    <w:rsid w:val="00775DE3"/>
  </w:style>
  <w:style w:type="paragraph" w:customStyle="1" w:styleId="ECE7ADF2DB8E4E8D88BA5DC8A0464CB6">
    <w:name w:val="ECE7ADF2DB8E4E8D88BA5DC8A0464CB6"/>
    <w:rsid w:val="00775DE3"/>
  </w:style>
  <w:style w:type="paragraph" w:customStyle="1" w:styleId="EBA8999BCBBE4AEEB7669F0D6123F9C0">
    <w:name w:val="EBA8999BCBBE4AEEB7669F0D6123F9C0"/>
    <w:rsid w:val="00775DE3"/>
  </w:style>
  <w:style w:type="paragraph" w:customStyle="1" w:styleId="96045456AA234DADA8DDC69B602DEE1F">
    <w:name w:val="96045456AA234DADA8DDC69B602DEE1F"/>
    <w:rsid w:val="00775DE3"/>
  </w:style>
  <w:style w:type="paragraph" w:customStyle="1" w:styleId="AA8C2FDFF33A4D42BC07201CC33D193B">
    <w:name w:val="AA8C2FDFF33A4D42BC07201CC33D193B"/>
    <w:rsid w:val="00775DE3"/>
  </w:style>
  <w:style w:type="paragraph" w:customStyle="1" w:styleId="43558C6E98D64FAA9C802DADF341D203">
    <w:name w:val="43558C6E98D64FAA9C802DADF341D203"/>
    <w:rsid w:val="00775DE3"/>
  </w:style>
  <w:style w:type="paragraph" w:customStyle="1" w:styleId="9EF2476288914128805E90C0C983E3A9">
    <w:name w:val="9EF2476288914128805E90C0C983E3A9"/>
    <w:rsid w:val="00775DE3"/>
  </w:style>
  <w:style w:type="paragraph" w:customStyle="1" w:styleId="C9575FFF0945491CA8A14D80A9B9CED5">
    <w:name w:val="C9575FFF0945491CA8A14D80A9B9CED5"/>
    <w:rsid w:val="00775DE3"/>
  </w:style>
  <w:style w:type="paragraph" w:customStyle="1" w:styleId="BE063273385C462D81FACE02D8B9978123">
    <w:name w:val="BE063273385C462D81FACE02D8B9978123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6">
    <w:name w:val="37C06CD0C2994983A76A91310CCDEDB6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6">
    <w:name w:val="F81009085F0D4CE5BB8C719504661D20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6">
    <w:name w:val="977DA60C980743DCA01C0E033DDBBBDF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9">
    <w:name w:val="4F8C781845354357879479134B1AA4F69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">
    <w:name w:val="05783F16A9D54D699C895F0B5BE8A35B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03CCB3A40040B885FA9BA1A52B98B21">
    <w:name w:val="6A03CCB3A40040B885FA9BA1A52B98B2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9274FB182A41BEB84DD7514FA0C7E61">
    <w:name w:val="AC9274FB182A41BEB84DD7514FA0C7E6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BD16CD039944D3BCBE0BEA8629E2F11">
    <w:name w:val="44BD16CD039944D3BCBE0BEA8629E2F1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7481E7FE8DB4DDBA25EC63FAB0A98FA1">
    <w:name w:val="B7481E7FE8DB4DDBA25EC63FAB0A98FA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031E3F762F4C139FAA9DE2072D170F1">
    <w:name w:val="70031E3F762F4C139FAA9DE2072D170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295AFA54034F439D78905274BF1BB41">
    <w:name w:val="C4295AFA54034F439D78905274BF1BB4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65C8E10784A5EABA01FF9D2774A371">
    <w:name w:val="01965C8E10784A5EABA01FF9D2774A37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7EED05C5F440738EAB2B3DA0B6449F1">
    <w:name w:val="C87EED05C5F440738EAB2B3DA0B6449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C08D6EA0240DB979F2C4A262F7D9C1">
    <w:name w:val="79AC08D6EA0240DB979F2C4A262F7D9C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A0976D8D9C43B280139BA394C64CB71">
    <w:name w:val="B2A0976D8D9C43B280139BA394C64CB7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9537676E46486199311D104FB658591">
    <w:name w:val="D59537676E46486199311D104FB65859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321118BF974AD2A60227830E1A51D31">
    <w:name w:val="95321118BF974AD2A60227830E1A51D3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4D9DAAC02C449392FCD59A6C96FB481">
    <w:name w:val="E14D9DAAC02C449392FCD59A6C96FB48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A8999BCBBE4AEEB7669F0D6123F9C01">
    <w:name w:val="EBA8999BCBBE4AEEB7669F0D6123F9C0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45456AA234DADA8DDC69B602DEE1F1">
    <w:name w:val="96045456AA234DADA8DDC69B602DEE1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8C2FDFF33A4D42BC07201CC33D193B1">
    <w:name w:val="AA8C2FDFF33A4D42BC07201CC33D193B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58C6E98D64FAA9C802DADF341D2031">
    <w:name w:val="43558C6E98D64FAA9C802DADF341D203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EF2476288914128805E90C0C983E3A91">
    <w:name w:val="9EF2476288914128805E90C0C983E3A9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575FFF0945491CA8A14D80A9B9CED51">
    <w:name w:val="C9575FFF0945491CA8A14D80A9B9CED5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9EDA6F2CBA4199B1BCDFB9233031B01">
    <w:name w:val="AA9EDA6F2CBA4199B1BCDFB9233031B0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D9C7B5325A461C95B4FF93597365381">
    <w:name w:val="0BD9C7B5325A461C95B4FF9359736538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7077D8A2CF44A581D44CF469597466">
    <w:name w:val="E47077D8A2CF44A581D44CF469597466"/>
    <w:rsid w:val="00AA1BDD"/>
  </w:style>
  <w:style w:type="paragraph" w:customStyle="1" w:styleId="3264B78AE2E24AED8E7B0907D5841315">
    <w:name w:val="3264B78AE2E24AED8E7B0907D5841315"/>
    <w:rsid w:val="00AA1BDD"/>
  </w:style>
  <w:style w:type="paragraph" w:customStyle="1" w:styleId="D579257ABC2644B68E9CF65BB7F21FD5">
    <w:name w:val="D579257ABC2644B68E9CF65BB7F21FD5"/>
    <w:rsid w:val="00AA1BDD"/>
  </w:style>
  <w:style w:type="paragraph" w:customStyle="1" w:styleId="2D8237C8304742A592BDB8831BA51DD8">
    <w:name w:val="2D8237C8304742A592BDB8831BA51DD8"/>
    <w:rsid w:val="00AA1BDD"/>
  </w:style>
  <w:style w:type="paragraph" w:customStyle="1" w:styleId="BB1C6309BB834740AC4AC30AE574518C">
    <w:name w:val="BB1C6309BB834740AC4AC30AE574518C"/>
    <w:rsid w:val="00AA1BDD"/>
  </w:style>
  <w:style w:type="paragraph" w:customStyle="1" w:styleId="B983EE69D2F140B28B5592E665D76A59">
    <w:name w:val="B983EE69D2F140B28B5592E665D76A59"/>
    <w:rsid w:val="00AA1BDD"/>
  </w:style>
  <w:style w:type="paragraph" w:customStyle="1" w:styleId="47EA3EF2A1224FBDB30C15E2FAEE5807">
    <w:name w:val="47EA3EF2A1224FBDB30C15E2FAEE5807"/>
    <w:rsid w:val="00AA1BDD"/>
  </w:style>
  <w:style w:type="paragraph" w:customStyle="1" w:styleId="01318A4AB0A34C14B513BCF9F5FC67B5">
    <w:name w:val="01318A4AB0A34C14B513BCF9F5FC67B5"/>
    <w:rsid w:val="00AA1BDD"/>
  </w:style>
  <w:style w:type="paragraph" w:customStyle="1" w:styleId="91D4226664DA4682AB66DDE3019ED38D">
    <w:name w:val="91D4226664DA4682AB66DDE3019ED38D"/>
    <w:rsid w:val="00AA1BDD"/>
  </w:style>
  <w:style w:type="paragraph" w:customStyle="1" w:styleId="58419F4F797D4F49B5AEF91BDE40895B">
    <w:name w:val="58419F4F797D4F49B5AEF91BDE40895B"/>
    <w:rsid w:val="00AA1BDD"/>
  </w:style>
  <w:style w:type="paragraph" w:customStyle="1" w:styleId="667D4B4ABC54421BA4301DD4F10E5635">
    <w:name w:val="667D4B4ABC54421BA4301DD4F10E5635"/>
    <w:rsid w:val="00AA1BDD"/>
  </w:style>
  <w:style w:type="paragraph" w:customStyle="1" w:styleId="41021204479840B39AB9E45D832DF435">
    <w:name w:val="41021204479840B39AB9E45D832DF435"/>
    <w:rsid w:val="00AA1BDD"/>
  </w:style>
  <w:style w:type="paragraph" w:customStyle="1" w:styleId="14756665DDFE4B0F89B9D069456ED151">
    <w:name w:val="14756665DDFE4B0F89B9D069456ED151"/>
    <w:rsid w:val="00AA1BDD"/>
  </w:style>
  <w:style w:type="paragraph" w:customStyle="1" w:styleId="5396426BAE184420ACCDFA3895D8A841">
    <w:name w:val="5396426BAE184420ACCDFA3895D8A841"/>
    <w:rsid w:val="00AA1BDD"/>
  </w:style>
  <w:style w:type="paragraph" w:customStyle="1" w:styleId="72DACBB90CB340449593F5A18425BD46">
    <w:name w:val="72DACBB90CB340449593F5A18425BD46"/>
    <w:rsid w:val="00AA1BDD"/>
  </w:style>
  <w:style w:type="paragraph" w:customStyle="1" w:styleId="342CEE442C2A465BA33EB8D3D929F81B">
    <w:name w:val="342CEE442C2A465BA33EB8D3D929F81B"/>
    <w:rsid w:val="00AA1BDD"/>
  </w:style>
  <w:style w:type="paragraph" w:customStyle="1" w:styleId="3121597C9ACF48A8A1502206571A27CE">
    <w:name w:val="3121597C9ACF48A8A1502206571A27CE"/>
    <w:rsid w:val="00AA1BDD"/>
  </w:style>
  <w:style w:type="paragraph" w:customStyle="1" w:styleId="8D88C76401064CDAB7DABE11038E4326">
    <w:name w:val="8D88C76401064CDAB7DABE11038E4326"/>
    <w:rsid w:val="00AA1BDD"/>
  </w:style>
  <w:style w:type="paragraph" w:customStyle="1" w:styleId="5B51A004AC604EF3884EAC5B1DD7A59E">
    <w:name w:val="5B51A004AC604EF3884EAC5B1DD7A59E"/>
    <w:rsid w:val="00AA1BDD"/>
  </w:style>
  <w:style w:type="paragraph" w:customStyle="1" w:styleId="7A9CBE86802F4EF5BA8437CC7B1FB52F">
    <w:name w:val="7A9CBE86802F4EF5BA8437CC7B1FB52F"/>
    <w:rsid w:val="00AA1BDD"/>
  </w:style>
  <w:style w:type="paragraph" w:customStyle="1" w:styleId="384FA52044B747129FC54FFD7D07B561">
    <w:name w:val="384FA52044B747129FC54FFD7D07B561"/>
    <w:rsid w:val="00AA1BDD"/>
  </w:style>
  <w:style w:type="paragraph" w:customStyle="1" w:styleId="E73CBC15ED704C258124657E79C6A6C0">
    <w:name w:val="E73CBC15ED704C258124657E79C6A6C0"/>
    <w:rsid w:val="00AA1BDD"/>
  </w:style>
  <w:style w:type="paragraph" w:customStyle="1" w:styleId="647D31F5B8164B88AADE59A010FAB21F">
    <w:name w:val="647D31F5B8164B88AADE59A010FAB21F"/>
    <w:rsid w:val="00AA1BDD"/>
  </w:style>
  <w:style w:type="paragraph" w:customStyle="1" w:styleId="0FBBABE63CAB40A7B2DBDBE3406B906A">
    <w:name w:val="0FBBABE63CAB40A7B2DBDBE3406B906A"/>
    <w:rsid w:val="00AA1BDD"/>
  </w:style>
  <w:style w:type="paragraph" w:customStyle="1" w:styleId="C3A3885BD620403DADD0D4A42F4A6094">
    <w:name w:val="C3A3885BD620403DADD0D4A42F4A6094"/>
    <w:rsid w:val="00AA1BDD"/>
  </w:style>
  <w:style w:type="paragraph" w:customStyle="1" w:styleId="C54B86E12B7E4D55A164214E0507E185">
    <w:name w:val="C54B86E12B7E4D55A164214E0507E185"/>
    <w:rsid w:val="00AA1BDD"/>
  </w:style>
  <w:style w:type="paragraph" w:customStyle="1" w:styleId="E600115D40734A5DA0C568F234F6C9D4">
    <w:name w:val="E600115D40734A5DA0C568F234F6C9D4"/>
    <w:rsid w:val="00AA1BDD"/>
  </w:style>
  <w:style w:type="paragraph" w:customStyle="1" w:styleId="D33E04201107400FBD2101274B9AADD3">
    <w:name w:val="D33E04201107400FBD2101274B9AADD3"/>
    <w:rsid w:val="00AA1BDD"/>
  </w:style>
  <w:style w:type="paragraph" w:customStyle="1" w:styleId="98A8F81230074FE183D44E6AE8225491">
    <w:name w:val="98A8F81230074FE183D44E6AE8225491"/>
    <w:rsid w:val="00AA1BDD"/>
  </w:style>
  <w:style w:type="paragraph" w:customStyle="1" w:styleId="6E45C286924444D5B34D19B76992471A">
    <w:name w:val="6E45C286924444D5B34D19B76992471A"/>
    <w:rsid w:val="00AA1BDD"/>
  </w:style>
  <w:style w:type="paragraph" w:customStyle="1" w:styleId="5EEC5A3453DA46CAAA4E14B6D60FD642">
    <w:name w:val="5EEC5A3453DA46CAAA4E14B6D60FD642"/>
    <w:rsid w:val="00AA1BDD"/>
  </w:style>
  <w:style w:type="paragraph" w:customStyle="1" w:styleId="FCED9AC86BF74FDA86006438E64CC1E5">
    <w:name w:val="FCED9AC86BF74FDA86006438E64CC1E5"/>
    <w:rsid w:val="00AA1BDD"/>
  </w:style>
  <w:style w:type="paragraph" w:customStyle="1" w:styleId="F8B7A6E595BC4A75B9910FB492E71257">
    <w:name w:val="F8B7A6E595BC4A75B9910FB492E71257"/>
    <w:rsid w:val="00AA1BDD"/>
  </w:style>
  <w:style w:type="paragraph" w:customStyle="1" w:styleId="2A18BFF645F54BB2B949BCAFFDA4E23A">
    <w:name w:val="2A18BFF645F54BB2B949BCAFFDA4E23A"/>
    <w:rsid w:val="00AA1BDD"/>
  </w:style>
  <w:style w:type="paragraph" w:customStyle="1" w:styleId="6110666D486B4C46B8CDC7102C86AA82">
    <w:name w:val="6110666D486B4C46B8CDC7102C86AA82"/>
    <w:rsid w:val="00AA1BDD"/>
  </w:style>
  <w:style w:type="paragraph" w:customStyle="1" w:styleId="1571EAEEA08349B9BDFCD5FBF8071B1E">
    <w:name w:val="1571EAEEA08349B9BDFCD5FBF8071B1E"/>
    <w:rsid w:val="00AA1BDD"/>
  </w:style>
  <w:style w:type="paragraph" w:customStyle="1" w:styleId="95C2C8AEF55C4A4AA291A3587844FD81">
    <w:name w:val="95C2C8AEF55C4A4AA291A3587844FD81"/>
    <w:rsid w:val="00AA1BDD"/>
  </w:style>
  <w:style w:type="paragraph" w:customStyle="1" w:styleId="84B0AEFF22FA4A10ADCDD8E69DAFD5C6">
    <w:name w:val="84B0AEFF22FA4A10ADCDD8E69DAFD5C6"/>
    <w:rsid w:val="00AA1BDD"/>
  </w:style>
  <w:style w:type="paragraph" w:customStyle="1" w:styleId="26B9F4C4494040D4A2AA425B6F35F591">
    <w:name w:val="26B9F4C4494040D4A2AA425B6F35F591"/>
    <w:rsid w:val="00AA1BDD"/>
  </w:style>
  <w:style w:type="paragraph" w:customStyle="1" w:styleId="30910F4CCEB14B0089BEF50F23C8DCD3">
    <w:name w:val="30910F4CCEB14B0089BEF50F23C8DCD3"/>
    <w:rsid w:val="00AA1BDD"/>
  </w:style>
  <w:style w:type="paragraph" w:customStyle="1" w:styleId="D22BC39F2A784864AEB0EC8A47974FA0">
    <w:name w:val="D22BC39F2A784864AEB0EC8A47974FA0"/>
    <w:rsid w:val="00AA1BDD"/>
  </w:style>
  <w:style w:type="paragraph" w:customStyle="1" w:styleId="838766445CCF437BAACF75993C2989E4">
    <w:name w:val="838766445CCF437BAACF75993C2989E4"/>
    <w:rsid w:val="00AA1BDD"/>
  </w:style>
  <w:style w:type="paragraph" w:customStyle="1" w:styleId="5453242C4FEF41B2B623A8BF8E1CA4DA">
    <w:name w:val="5453242C4FEF41B2B623A8BF8E1CA4DA"/>
    <w:rsid w:val="00AA1BDD"/>
  </w:style>
  <w:style w:type="paragraph" w:customStyle="1" w:styleId="E449C190567642C5A584C79D2FF2BEFA">
    <w:name w:val="E449C190567642C5A584C79D2FF2BEFA"/>
    <w:rsid w:val="00AA1BDD"/>
  </w:style>
  <w:style w:type="paragraph" w:customStyle="1" w:styleId="35C625FFC67F4045A47D1CC8BE087D1C">
    <w:name w:val="35C625FFC67F4045A47D1CC8BE087D1C"/>
    <w:rsid w:val="00AA1BDD"/>
  </w:style>
  <w:style w:type="paragraph" w:customStyle="1" w:styleId="DAF895FFFE354518A5E28BD372CAF42C">
    <w:name w:val="DAF895FFFE354518A5E28BD372CAF42C"/>
    <w:rsid w:val="00AA1BDD"/>
  </w:style>
  <w:style w:type="paragraph" w:customStyle="1" w:styleId="2A478D7983004D7BA147A770990CAA5D">
    <w:name w:val="2A478D7983004D7BA147A770990CAA5D"/>
    <w:rsid w:val="00AA1BDD"/>
  </w:style>
  <w:style w:type="paragraph" w:customStyle="1" w:styleId="16A9DEA35D5F4084AF9921FA2B027666">
    <w:name w:val="16A9DEA35D5F4084AF9921FA2B027666"/>
    <w:rsid w:val="00AA1BDD"/>
  </w:style>
  <w:style w:type="paragraph" w:customStyle="1" w:styleId="05E393413F8D42989A3BE4175ED33B2E">
    <w:name w:val="05E393413F8D42989A3BE4175ED33B2E"/>
    <w:rsid w:val="00AA1BDD"/>
  </w:style>
  <w:style w:type="paragraph" w:customStyle="1" w:styleId="A652235D00184B32B9F81F4A67BFF49A">
    <w:name w:val="A652235D00184B32B9F81F4A67BFF49A"/>
    <w:rsid w:val="00AA1BDD"/>
  </w:style>
  <w:style w:type="paragraph" w:customStyle="1" w:styleId="3C509A528BC34364B7EE8471B5FEC4F3">
    <w:name w:val="3C509A528BC34364B7EE8471B5FEC4F3"/>
    <w:rsid w:val="00AA1BDD"/>
  </w:style>
  <w:style w:type="paragraph" w:customStyle="1" w:styleId="C73F2392E710460FA063700434F01741">
    <w:name w:val="C73F2392E710460FA063700434F01741"/>
    <w:rsid w:val="007A52C0"/>
  </w:style>
  <w:style w:type="paragraph" w:customStyle="1" w:styleId="E6C7E8D830C84FA9BF8B4DE064650D3D">
    <w:name w:val="E6C7E8D830C84FA9BF8B4DE064650D3D"/>
    <w:rsid w:val="007A52C0"/>
  </w:style>
  <w:style w:type="paragraph" w:customStyle="1" w:styleId="EAF9E6E5124D45C7A2C2600ECC901BEA">
    <w:name w:val="EAF9E6E5124D45C7A2C2600ECC901BEA"/>
    <w:rsid w:val="007A52C0"/>
  </w:style>
  <w:style w:type="paragraph" w:customStyle="1" w:styleId="1ACB1E8D61EB4595ADE5469D120ADC76">
    <w:name w:val="1ACB1E8D61EB4595ADE5469D120ADC76"/>
    <w:rsid w:val="007A52C0"/>
  </w:style>
  <w:style w:type="paragraph" w:customStyle="1" w:styleId="8574B6EC98AA42B1B434913175BDCF6E">
    <w:name w:val="8574B6EC98AA42B1B434913175BDCF6E"/>
    <w:rsid w:val="007A52C0"/>
  </w:style>
  <w:style w:type="paragraph" w:customStyle="1" w:styleId="0F598F27E05746F282F9CB53B2B512D2">
    <w:name w:val="0F598F27E05746F282F9CB53B2B512D2"/>
    <w:rsid w:val="007A52C0"/>
  </w:style>
  <w:style w:type="paragraph" w:customStyle="1" w:styleId="0B0F365A55EF4216A92713B684A46EDE">
    <w:name w:val="0B0F365A55EF4216A92713B684A46EDE"/>
    <w:rsid w:val="007A52C0"/>
  </w:style>
  <w:style w:type="paragraph" w:customStyle="1" w:styleId="D77A8F0E8D7A45459EBE1FE19E9A6A16">
    <w:name w:val="D77A8F0E8D7A45459EBE1FE19E9A6A16"/>
    <w:rsid w:val="007A52C0"/>
  </w:style>
  <w:style w:type="paragraph" w:customStyle="1" w:styleId="8F5A0D92990344969042CE3A11B8244F">
    <w:name w:val="8F5A0D92990344969042CE3A11B8244F"/>
    <w:rsid w:val="007A52C0"/>
  </w:style>
  <w:style w:type="paragraph" w:customStyle="1" w:styleId="1638689DD3CF4FB6A1E46A301589654B">
    <w:name w:val="1638689DD3CF4FB6A1E46A301589654B"/>
    <w:rsid w:val="007A52C0"/>
  </w:style>
  <w:style w:type="paragraph" w:customStyle="1" w:styleId="CB3132878A3D40929457A04FA6D6CC59">
    <w:name w:val="CB3132878A3D40929457A04FA6D6CC59"/>
    <w:rsid w:val="007A52C0"/>
  </w:style>
  <w:style w:type="paragraph" w:customStyle="1" w:styleId="81BAE1D257D043C19A591735E5C79945">
    <w:name w:val="81BAE1D257D043C19A591735E5C79945"/>
    <w:rsid w:val="007A52C0"/>
  </w:style>
  <w:style w:type="paragraph" w:customStyle="1" w:styleId="1D0DF0B6D3A649C4B1E593F1263B672D">
    <w:name w:val="1D0DF0B6D3A649C4B1E593F1263B672D"/>
    <w:rsid w:val="007A52C0"/>
  </w:style>
  <w:style w:type="paragraph" w:customStyle="1" w:styleId="D98D2D6BF9194935AE9DBEA3096E936A">
    <w:name w:val="D98D2D6BF9194935AE9DBEA3096E936A"/>
    <w:rsid w:val="007A52C0"/>
  </w:style>
  <w:style w:type="paragraph" w:customStyle="1" w:styleId="3427AF7FA499477F804359FBF709D3BD">
    <w:name w:val="3427AF7FA499477F804359FBF709D3BD"/>
    <w:rsid w:val="007A52C0"/>
  </w:style>
  <w:style w:type="paragraph" w:customStyle="1" w:styleId="B045910863014127A6252C0A866370A2">
    <w:name w:val="B045910863014127A6252C0A866370A2"/>
    <w:rsid w:val="007A52C0"/>
  </w:style>
  <w:style w:type="paragraph" w:customStyle="1" w:styleId="79D29B5A1C8A415AA3CBA3D7BAE69510">
    <w:name w:val="79D29B5A1C8A415AA3CBA3D7BAE69510"/>
    <w:rsid w:val="007A52C0"/>
  </w:style>
  <w:style w:type="paragraph" w:customStyle="1" w:styleId="0E887DBC2E8847DE9CD3637BB0FB7C83">
    <w:name w:val="0E887DBC2E8847DE9CD3637BB0FB7C83"/>
    <w:rsid w:val="007A52C0"/>
  </w:style>
  <w:style w:type="paragraph" w:customStyle="1" w:styleId="1D54327A30C24217ACF592CB4C2F679D">
    <w:name w:val="1D54327A30C24217ACF592CB4C2F679D"/>
    <w:rsid w:val="007A52C0"/>
  </w:style>
  <w:style w:type="paragraph" w:customStyle="1" w:styleId="F8510766473A4D898EF366F3A77A66CB">
    <w:name w:val="F8510766473A4D898EF366F3A77A66CB"/>
    <w:rsid w:val="007A52C0"/>
  </w:style>
  <w:style w:type="paragraph" w:customStyle="1" w:styleId="DDD21CBF06874F3FBADAC2AA9FE356E4">
    <w:name w:val="DDD21CBF06874F3FBADAC2AA9FE356E4"/>
    <w:rsid w:val="007A52C0"/>
  </w:style>
  <w:style w:type="paragraph" w:customStyle="1" w:styleId="8801287B2D734E61845B42388F72BC4A">
    <w:name w:val="8801287B2D734E61845B42388F72BC4A"/>
    <w:rsid w:val="007A52C0"/>
  </w:style>
  <w:style w:type="paragraph" w:customStyle="1" w:styleId="265939BE3AC446DCABE64F1FD519193F">
    <w:name w:val="265939BE3AC446DCABE64F1FD519193F"/>
    <w:rsid w:val="007A52C0"/>
  </w:style>
  <w:style w:type="paragraph" w:customStyle="1" w:styleId="FC0243F43ECF47CCB317982A46B76455">
    <w:name w:val="FC0243F43ECF47CCB317982A46B76455"/>
    <w:rsid w:val="007A52C0"/>
  </w:style>
  <w:style w:type="paragraph" w:customStyle="1" w:styleId="E441F62C44D24822A9F78D9FBA927C81">
    <w:name w:val="E441F62C44D24822A9F78D9FBA927C81"/>
    <w:rsid w:val="007A52C0"/>
  </w:style>
  <w:style w:type="paragraph" w:customStyle="1" w:styleId="3771C49C89E44789843A14CD1679B3C8">
    <w:name w:val="3771C49C89E44789843A14CD1679B3C8"/>
    <w:rsid w:val="007A52C0"/>
  </w:style>
  <w:style w:type="paragraph" w:customStyle="1" w:styleId="27FDB605BC8F4369AFDA2AE0FB2AB230">
    <w:name w:val="27FDB605BC8F4369AFDA2AE0FB2AB230"/>
    <w:rsid w:val="007A52C0"/>
  </w:style>
  <w:style w:type="paragraph" w:customStyle="1" w:styleId="1B3E1189DF6D4033B7091B727BE6FC0B">
    <w:name w:val="1B3E1189DF6D4033B7091B727BE6FC0B"/>
    <w:rsid w:val="007A52C0"/>
  </w:style>
  <w:style w:type="paragraph" w:customStyle="1" w:styleId="B04D06EE9A8C482C8155CC879358DA65">
    <w:name w:val="B04D06EE9A8C482C8155CC879358DA65"/>
    <w:rsid w:val="007A52C0"/>
  </w:style>
  <w:style w:type="paragraph" w:customStyle="1" w:styleId="2F372278C3ED43F4B433C2856FEEF7DC">
    <w:name w:val="2F372278C3ED43F4B433C2856FEEF7DC"/>
    <w:rsid w:val="007A52C0"/>
  </w:style>
  <w:style w:type="paragraph" w:customStyle="1" w:styleId="1F5542678BE44D29AA6C18B8F7D7A05F">
    <w:name w:val="1F5542678BE44D29AA6C18B8F7D7A05F"/>
    <w:rsid w:val="007A52C0"/>
  </w:style>
  <w:style w:type="paragraph" w:customStyle="1" w:styleId="4692FC52AE624EA8A0D09BEB4C0E8ADA">
    <w:name w:val="4692FC52AE624EA8A0D09BEB4C0E8ADA"/>
    <w:rsid w:val="007A52C0"/>
  </w:style>
  <w:style w:type="paragraph" w:customStyle="1" w:styleId="8ACF95F7484249979BBE43E0FB20C2B9">
    <w:name w:val="8ACF95F7484249979BBE43E0FB20C2B9"/>
    <w:rsid w:val="007A52C0"/>
  </w:style>
  <w:style w:type="paragraph" w:customStyle="1" w:styleId="8E5935BA460940579A51ACB28707E9EC">
    <w:name w:val="8E5935BA460940579A51ACB28707E9EC"/>
    <w:rsid w:val="007A5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3" ma:contentTypeDescription="Ein neues Dokument erstellen." ma:contentTypeScope="" ma:versionID="cf0ee9e7f9144c81b98b5a652b4f4350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9c6565649da28e033104656ad54a71ff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Thema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Thema" ma:index="3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593</Value>
      <Value>182</Value>
      <Value>249</Value>
      <Value>214</Value>
      <Value>922</Value>
      <Value>919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C56A1C5F-0A06-45B7-9AD8-A04B4B97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0CF0C-E11C-4362-8534-64F57E682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809F5-3D10-4D2B-A268-FB7732650F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78C435CB.dotm</Template>
  <TotalTime>0</TotalTime>
  <Pages>5</Pages>
  <Words>962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zum Sachbericht</vt:lpstr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zum Sachbericht</dc:title>
  <dc:subject/>
  <dc:creator>Verena Grau</dc:creator>
  <cp:keywords/>
  <dc:description/>
  <cp:lastModifiedBy>Karin Essig</cp:lastModifiedBy>
  <cp:revision>8</cp:revision>
  <dcterms:created xsi:type="dcterms:W3CDTF">2019-10-15T14:35:00Z</dcterms:created>
  <dcterms:modified xsi:type="dcterms:W3CDTF">2019-12-04T10:55:00Z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Ausschreibung|867a78e1-4f37-4368-b382-f9c954065ba3;#249;#Qualitätssicherung|5a358134-920d-4fee-9fe3-357e</vt:lpwstr>
  </property>
</Properties>
</file>