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E4331" w14:textId="076ACBDD" w:rsidR="003D7338" w:rsidRDefault="003D7338" w:rsidP="000C34A6">
      <w:pPr>
        <w:spacing w:before="60" w:after="120" w:line="259" w:lineRule="auto"/>
      </w:pPr>
    </w:p>
    <w:tbl>
      <w:tblPr>
        <w:tblStyle w:val="Tabellenraster"/>
        <w:tblW w:w="5000" w:type="pct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657"/>
      </w:tblGrid>
      <w:tr w:rsidR="005B2157" w:rsidRPr="00220DA5" w14:paraId="2D8978FE" w14:textId="77777777" w:rsidTr="00E66EA8">
        <w:trPr>
          <w:trHeight w:val="397"/>
        </w:trPr>
        <w:tc>
          <w:tcPr>
            <w:tcW w:w="1327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5E55ADB" w14:textId="77777777" w:rsidR="005B2157" w:rsidRPr="009514C5" w:rsidRDefault="005B2157" w:rsidP="003C2DA2">
            <w:pPr>
              <w:spacing w:before="60" w:after="160" w:line="259" w:lineRule="auto"/>
              <w:rPr>
                <w:rFonts w:eastAsiaTheme="majorEastAsia"/>
                <w:b/>
                <w:sz w:val="22"/>
                <w:szCs w:val="22"/>
              </w:rPr>
            </w:pPr>
            <w:r w:rsidRPr="009514C5">
              <w:rPr>
                <w:rFonts w:eastAsiaTheme="majorEastAsia"/>
                <w:b/>
                <w:sz w:val="22"/>
                <w:szCs w:val="22"/>
              </w:rPr>
              <w:t>Förderprogramm:</w:t>
            </w:r>
          </w:p>
        </w:tc>
        <w:tc>
          <w:tcPr>
            <w:tcW w:w="3673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ADB639E" w14:textId="3791578D" w:rsidR="005B2157" w:rsidRPr="009514C5" w:rsidRDefault="00AD0AA2" w:rsidP="003C2DA2">
            <w:pPr>
              <w:spacing w:before="60" w:after="160" w:line="259" w:lineRule="auto"/>
              <w:rPr>
                <w:rFonts w:eastAsiaTheme="majorEastAsia"/>
                <w:b/>
                <w:sz w:val="22"/>
                <w:szCs w:val="22"/>
              </w:rPr>
            </w:pPr>
            <w:r w:rsidRPr="00AD0AA2">
              <w:rPr>
                <w:rFonts w:eastAsiaTheme="majorEastAsia"/>
                <w:b/>
                <w:sz w:val="22"/>
                <w:szCs w:val="22"/>
              </w:rPr>
              <w:t>Partnerschaften für nachhaltige Lösungen mit Subsahara-Afrika</w:t>
            </w:r>
            <w:r w:rsidR="005631BF">
              <w:rPr>
                <w:rFonts w:eastAsiaTheme="majorEastAsia"/>
                <w:b/>
                <w:sz w:val="22"/>
                <w:szCs w:val="22"/>
              </w:rPr>
              <w:t xml:space="preserve"> 2021-2024, Modul 2</w:t>
            </w:r>
            <w:r w:rsidRPr="00AD0AA2">
              <w:rPr>
                <w:rFonts w:eastAsiaTheme="majorEastAsia"/>
                <w:b/>
                <w:sz w:val="22"/>
                <w:szCs w:val="22"/>
              </w:rPr>
              <w:t xml:space="preserve">: </w:t>
            </w:r>
            <w:r w:rsidR="005631BF">
              <w:rPr>
                <w:rFonts w:eastAsiaTheme="majorEastAsia"/>
                <w:b/>
                <w:sz w:val="22"/>
                <w:szCs w:val="22"/>
              </w:rPr>
              <w:t>P</w:t>
            </w:r>
            <w:r w:rsidRPr="00AD0AA2">
              <w:rPr>
                <w:rFonts w:eastAsiaTheme="majorEastAsia"/>
                <w:b/>
                <w:sz w:val="22"/>
                <w:szCs w:val="22"/>
              </w:rPr>
              <w:t>ostgraduale Aus- und Fortbildung</w:t>
            </w:r>
          </w:p>
        </w:tc>
      </w:tr>
    </w:tbl>
    <w:p w14:paraId="7A5660F4" w14:textId="6C94CC24" w:rsidR="003D7338" w:rsidRDefault="003D7338" w:rsidP="000C34A6">
      <w:pPr>
        <w:spacing w:before="60" w:after="120" w:line="259" w:lineRule="auto"/>
      </w:pPr>
    </w:p>
    <w:tbl>
      <w:tblPr>
        <w:tblStyle w:val="Tabellenraster"/>
        <w:tblW w:w="5000" w:type="pct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576"/>
        <w:gridCol w:w="6081"/>
      </w:tblGrid>
      <w:tr w:rsidR="003C2DA2" w:rsidRPr="00634378" w14:paraId="702BDE21" w14:textId="77777777" w:rsidTr="009514C5">
        <w:trPr>
          <w:trHeight w:val="1020"/>
        </w:trPr>
        <w:tc>
          <w:tcPr>
            <w:tcW w:w="5000" w:type="pct"/>
            <w:gridSpan w:val="3"/>
            <w:tcBorders>
              <w:top w:val="single" w:sz="4" w:space="0" w:color="D9D9D9" w:themeColor="background1" w:themeShade="D9"/>
              <w:bottom w:val="nil"/>
            </w:tcBorders>
            <w:shd w:val="clear" w:color="auto" w:fill="F2F2F2" w:themeFill="background1" w:themeFillShade="F2"/>
            <w:vAlign w:val="center"/>
          </w:tcPr>
          <w:p w14:paraId="386FD29B" w14:textId="77777777" w:rsidR="003C2DA2" w:rsidRDefault="003C2DA2" w:rsidP="005B58AB">
            <w:pPr>
              <w:spacing w:before="60" w:after="160"/>
              <w:jc w:val="center"/>
              <w:rPr>
                <w:b/>
                <w:sz w:val="36"/>
                <w:szCs w:val="36"/>
                <w:u w:val="single"/>
              </w:rPr>
            </w:pPr>
            <w:r w:rsidRPr="00A7151F">
              <w:rPr>
                <w:b/>
                <w:sz w:val="36"/>
                <w:szCs w:val="36"/>
                <w:u w:val="single"/>
              </w:rPr>
              <w:t>Sachbericht</w:t>
            </w:r>
            <w:r w:rsidR="000F25BF" w:rsidRPr="00A7151F">
              <w:rPr>
                <w:b/>
                <w:sz w:val="36"/>
                <w:szCs w:val="36"/>
                <w:u w:val="single"/>
              </w:rPr>
              <w:t xml:space="preserve"> </w:t>
            </w:r>
          </w:p>
          <w:p w14:paraId="2E578F94" w14:textId="47014D2D" w:rsidR="009514C5" w:rsidRPr="005B58AB" w:rsidRDefault="009514C5" w:rsidP="005B58AB">
            <w:pPr>
              <w:spacing w:before="60" w:after="160"/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i/>
                <w:sz w:val="20"/>
              </w:rPr>
              <w:t xml:space="preserve">Bitte </w:t>
            </w:r>
            <w:r w:rsidRPr="00D60F41">
              <w:rPr>
                <w:i/>
                <w:sz w:val="20"/>
              </w:rPr>
              <w:t xml:space="preserve">durchgängig </w:t>
            </w:r>
            <w:r>
              <w:rPr>
                <w:i/>
                <w:sz w:val="20"/>
              </w:rPr>
              <w:t>in Arial, Schriftgröße 10, aus</w:t>
            </w:r>
            <w:r w:rsidRPr="00D60F41">
              <w:rPr>
                <w:i/>
                <w:sz w:val="20"/>
              </w:rPr>
              <w:t>füllen.</w:t>
            </w:r>
          </w:p>
        </w:tc>
      </w:tr>
      <w:tr w:rsidR="008F0C44" w:rsidRPr="005B58AB" w14:paraId="6DC2F999" w14:textId="77777777" w:rsidTr="00BA5D7F">
        <w:trPr>
          <w:trHeight w:val="567"/>
        </w:trPr>
        <w:tc>
          <w:tcPr>
            <w:tcW w:w="1645" w:type="pct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9C1CDAE" w14:textId="5788F8A5" w:rsidR="008F0C44" w:rsidRPr="005B58AB" w:rsidRDefault="008F0C44" w:rsidP="008F0C44">
            <w:pPr>
              <w:spacing w:before="60" w:after="160"/>
              <w:rPr>
                <w:b/>
                <w:sz w:val="30"/>
                <w:szCs w:val="30"/>
              </w:rPr>
            </w:pPr>
            <w:r w:rsidRPr="005B58AB">
              <w:rPr>
                <w:b/>
                <w:sz w:val="30"/>
                <w:szCs w:val="30"/>
              </w:rPr>
              <w:t>Nachweis:</w:t>
            </w:r>
          </w:p>
        </w:tc>
        <w:tc>
          <w:tcPr>
            <w:tcW w:w="3355" w:type="pct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A2A8F2A" w14:textId="2C5B22FC" w:rsidR="008F0C44" w:rsidRPr="005B58AB" w:rsidRDefault="000F2D4B" w:rsidP="008F0C44">
            <w:pPr>
              <w:spacing w:before="60" w:after="160"/>
              <w:rPr>
                <w:b/>
                <w:sz w:val="30"/>
                <w:szCs w:val="30"/>
                <w:u w:val="single"/>
              </w:rPr>
            </w:pPr>
            <w:sdt>
              <w:sdtPr>
                <w:rPr>
                  <w:rStyle w:val="Formatvorlage15"/>
                  <w:sz w:val="30"/>
                  <w:szCs w:val="30"/>
                </w:rPr>
                <w:id w:val="-1382928479"/>
                <w:placeholder>
                  <w:docPart w:val="D75E7899D78142AAAE1926B9BC6FA5F0"/>
                </w:placeholder>
                <w:showingPlcHdr/>
                <w:dropDownList>
                  <w:listItem w:value="Auswahl Nachweisart"/>
                  <w:listItem w:displayText="Zwischennachweis" w:value="Zwischennachweis"/>
                  <w:listItem w:displayText="Verwendungsnachweis" w:value="Verwendungsnachweis"/>
                </w:dropDownList>
              </w:sdtPr>
              <w:sdtEndPr>
                <w:rPr>
                  <w:rStyle w:val="Absatz-Standardschriftart"/>
                  <w:b w:val="0"/>
                </w:rPr>
              </w:sdtEndPr>
              <w:sdtContent>
                <w:r w:rsidR="008F0C44" w:rsidRPr="005B58AB">
                  <w:rPr>
                    <w:rStyle w:val="Platzhaltertext"/>
                    <w:b/>
                    <w:sz w:val="30"/>
                    <w:szCs w:val="30"/>
                  </w:rPr>
                  <w:t>Auswahl Nachweisart</w:t>
                </w:r>
              </w:sdtContent>
            </w:sdt>
            <w:r w:rsidR="00232ACD" w:rsidRPr="00232ACD">
              <w:rPr>
                <w:rStyle w:val="Formatvorlage15"/>
                <w:b w:val="0"/>
                <w:sz w:val="30"/>
                <w:szCs w:val="30"/>
              </w:rPr>
              <w:t>*</w:t>
            </w:r>
          </w:p>
        </w:tc>
      </w:tr>
      <w:tr w:rsidR="008F0C44" w:rsidRPr="005B58AB" w14:paraId="7B3C24F5" w14:textId="77777777" w:rsidTr="00BA5D7F">
        <w:trPr>
          <w:trHeight w:val="567"/>
        </w:trPr>
        <w:tc>
          <w:tcPr>
            <w:tcW w:w="1645" w:type="pct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79FF419" w14:textId="020F3AB6" w:rsidR="008F0C44" w:rsidRPr="005B58AB" w:rsidRDefault="008F0C44" w:rsidP="008F0C44">
            <w:pPr>
              <w:spacing w:before="60" w:after="160"/>
              <w:rPr>
                <w:b/>
                <w:sz w:val="30"/>
                <w:szCs w:val="30"/>
              </w:rPr>
            </w:pPr>
            <w:r w:rsidRPr="005B58AB">
              <w:rPr>
                <w:b/>
                <w:sz w:val="30"/>
                <w:szCs w:val="30"/>
              </w:rPr>
              <w:t>Haushaltsjahr:</w:t>
            </w:r>
          </w:p>
        </w:tc>
        <w:tc>
          <w:tcPr>
            <w:tcW w:w="3355" w:type="pct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E645C77" w14:textId="1D4C133D" w:rsidR="008F0C44" w:rsidRPr="005B58AB" w:rsidRDefault="000F2D4B" w:rsidP="008F0C44">
            <w:pPr>
              <w:spacing w:before="60" w:after="160"/>
              <w:rPr>
                <w:b/>
                <w:sz w:val="30"/>
                <w:szCs w:val="30"/>
                <w:u w:val="single"/>
              </w:rPr>
            </w:pPr>
            <w:sdt>
              <w:sdtPr>
                <w:rPr>
                  <w:b/>
                  <w:sz w:val="30"/>
                  <w:szCs w:val="30"/>
                </w:rPr>
                <w:id w:val="-1643188678"/>
                <w:placeholder>
                  <w:docPart w:val="52A08A420D464342A384F20F31042EFE"/>
                </w:placeholder>
                <w:showingPlcHdr/>
              </w:sdtPr>
              <w:sdtEndPr/>
              <w:sdtContent>
                <w:r w:rsidR="008F0C44" w:rsidRPr="005B58AB">
                  <w:rPr>
                    <w:rStyle w:val="Platzhaltertext"/>
                    <w:b/>
                    <w:sz w:val="30"/>
                    <w:szCs w:val="30"/>
                  </w:rPr>
                  <w:t>JJJJ</w:t>
                </w:r>
              </w:sdtContent>
            </w:sdt>
          </w:p>
        </w:tc>
      </w:tr>
      <w:tr w:rsidR="007A63D6" w:rsidRPr="00121CD6" w14:paraId="2AD4F7FB" w14:textId="77777777" w:rsidTr="00F02313">
        <w:trPr>
          <w:trHeight w:val="1580"/>
        </w:trPr>
        <w:tc>
          <w:tcPr>
            <w:tcW w:w="5000" w:type="pct"/>
            <w:gridSpan w:val="3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58A31AE" w14:textId="33BA0251" w:rsidR="00A26C3F" w:rsidRDefault="008F0C44" w:rsidP="005B58AB">
            <w:pPr>
              <w:spacing w:before="60" w:after="160" w:line="276" w:lineRule="auto"/>
              <w:rPr>
                <w:sz w:val="20"/>
              </w:rPr>
            </w:pPr>
            <w:r>
              <w:rPr>
                <w:sz w:val="20"/>
              </w:rPr>
              <w:t xml:space="preserve">Der </w:t>
            </w:r>
            <w:r w:rsidRPr="00A7151F">
              <w:rPr>
                <w:b/>
                <w:sz w:val="20"/>
              </w:rPr>
              <w:t>Sachbericht ist</w:t>
            </w:r>
            <w:r>
              <w:rPr>
                <w:sz w:val="20"/>
              </w:rPr>
              <w:t xml:space="preserve"> als Bestandteil des Nachweises </w:t>
            </w:r>
            <w:r w:rsidRPr="00A7151F">
              <w:rPr>
                <w:b/>
                <w:sz w:val="20"/>
              </w:rPr>
              <w:t xml:space="preserve">bis </w:t>
            </w:r>
            <w:r>
              <w:rPr>
                <w:b/>
                <w:sz w:val="20"/>
              </w:rPr>
              <w:t xml:space="preserve">zur im Zuwendungsvertrag vorgegebenen Frist </w:t>
            </w:r>
            <w:r>
              <w:rPr>
                <w:sz w:val="20"/>
              </w:rPr>
              <w:t xml:space="preserve">dem DAAD </w:t>
            </w:r>
            <w:r w:rsidRPr="00A7151F">
              <w:rPr>
                <w:b/>
                <w:sz w:val="20"/>
              </w:rPr>
              <w:t>vorzulegen</w:t>
            </w:r>
            <w:r>
              <w:rPr>
                <w:sz w:val="20"/>
              </w:rPr>
              <w:t>.</w:t>
            </w:r>
          </w:p>
          <w:p w14:paraId="2290DF58" w14:textId="4F60AF5F" w:rsidR="00A26C3F" w:rsidRPr="00232ACD" w:rsidRDefault="00A26C3F" w:rsidP="00232ACD">
            <w:pPr>
              <w:spacing w:before="60" w:after="160" w:line="276" w:lineRule="auto"/>
              <w:rPr>
                <w:i/>
                <w:sz w:val="20"/>
              </w:rPr>
            </w:pPr>
            <w:r w:rsidRPr="00232ACD">
              <w:rPr>
                <w:i/>
                <w:sz w:val="20"/>
              </w:rPr>
              <w:t xml:space="preserve">*Zwischennachweis </w:t>
            </w:r>
            <w:r>
              <w:rPr>
                <w:i/>
                <w:sz w:val="20"/>
              </w:rPr>
              <w:t>nach Ablauf eines Haushaltsjahres</w:t>
            </w:r>
            <w:r w:rsidR="00F80FE9">
              <w:rPr>
                <w:i/>
                <w:sz w:val="20"/>
              </w:rPr>
              <w:t xml:space="preserve">; Verwendungsnachweis nach </w:t>
            </w:r>
            <w:r w:rsidR="005E7E39">
              <w:rPr>
                <w:i/>
                <w:sz w:val="20"/>
              </w:rPr>
              <w:t xml:space="preserve">Erfüllung des Zuwendungszwecks. </w:t>
            </w:r>
          </w:p>
        </w:tc>
      </w:tr>
      <w:tr w:rsidR="00103EFD" w:rsidRPr="00A32A7C" w14:paraId="669F9F12" w14:textId="77777777" w:rsidTr="00BA5D7F">
        <w:trPr>
          <w:trHeight w:val="56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11F106D4" w14:textId="77777777" w:rsidR="00103EFD" w:rsidRPr="00A32A7C" w:rsidRDefault="00103EFD" w:rsidP="000C34A6">
            <w:pPr>
              <w:spacing w:before="60" w:after="160" w:line="259" w:lineRule="auto"/>
              <w:rPr>
                <w:b/>
              </w:rPr>
            </w:pPr>
            <w:r w:rsidRPr="00A32A7C">
              <w:rPr>
                <w:b/>
                <w:sz w:val="22"/>
                <w:szCs w:val="22"/>
              </w:rPr>
              <w:t>Projektdaten</w:t>
            </w:r>
          </w:p>
        </w:tc>
      </w:tr>
      <w:tr w:rsidR="009E4EF2" w:rsidRPr="00A32A7C" w14:paraId="61FA506F" w14:textId="77777777" w:rsidTr="00AA17BC">
        <w:trPr>
          <w:trHeight w:val="397"/>
        </w:trPr>
        <w:tc>
          <w:tcPr>
            <w:tcW w:w="1327" w:type="pct"/>
            <w:vAlign w:val="center"/>
          </w:tcPr>
          <w:p w14:paraId="6D177FD5" w14:textId="3349D2FD" w:rsidR="009E4EF2" w:rsidRDefault="009E4EF2" w:rsidP="000C34A6">
            <w:pPr>
              <w:spacing w:before="60" w:after="160" w:line="259" w:lineRule="auto"/>
              <w:rPr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Berichts</w:t>
            </w:r>
            <w:r w:rsidRPr="002B1639">
              <w:rPr>
                <w:rFonts w:cs="Arial"/>
                <w:b/>
                <w:color w:val="000000"/>
                <w:sz w:val="20"/>
              </w:rPr>
              <w:t>zeitraum</w:t>
            </w:r>
          </w:p>
        </w:tc>
        <w:tc>
          <w:tcPr>
            <w:tcW w:w="3673" w:type="pct"/>
            <w:gridSpan w:val="2"/>
            <w:vAlign w:val="center"/>
          </w:tcPr>
          <w:p w14:paraId="524F0A58" w14:textId="77777777" w:rsidR="005E7E39" w:rsidRPr="00A32A7C" w:rsidRDefault="005E7E39" w:rsidP="005E7E39">
            <w:pPr>
              <w:spacing w:before="60" w:after="160" w:line="259" w:lineRule="auto"/>
              <w:rPr>
                <w:sz w:val="20"/>
              </w:rPr>
            </w:pPr>
            <w:r w:rsidRPr="008B699E">
              <w:rPr>
                <w:b/>
                <w:sz w:val="20"/>
              </w:rPr>
              <w:t>von:</w:t>
            </w:r>
            <w:r w:rsidRPr="00A32A7C">
              <w:rPr>
                <w:sz w:val="20"/>
              </w:rPr>
              <w:t xml:space="preserve"> </w:t>
            </w:r>
            <w:sdt>
              <w:sdtPr>
                <w:rPr>
                  <w:rStyle w:val="Formatvorlage23"/>
                  <w:b/>
                </w:rPr>
                <w:id w:val="-1909679378"/>
                <w:placeholder>
                  <w:docPart w:val="6B2551D5084D48CFB67CA4C2EF856953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23"/>
                </w:rPr>
              </w:sdtEndPr>
              <w:sdtContent>
                <w:r w:rsidRPr="008B699E">
                  <w:rPr>
                    <w:rStyle w:val="Platzhaltertext"/>
                    <w:b/>
                    <w:sz w:val="20"/>
                  </w:rPr>
                  <w:t>Bitte angeben</w:t>
                </w:r>
              </w:sdtContent>
            </w:sdt>
          </w:p>
          <w:p w14:paraId="398FF016" w14:textId="5CBC0B53" w:rsidR="009E4EF2" w:rsidRPr="00535912" w:rsidRDefault="005E7E39" w:rsidP="005E7E39">
            <w:pPr>
              <w:spacing w:before="60" w:after="160" w:line="259" w:lineRule="auto"/>
              <w:rPr>
                <w:rStyle w:val="Formatvorlage1"/>
                <w:b/>
                <w:color w:val="808080"/>
              </w:rPr>
            </w:pPr>
            <w:r w:rsidRPr="008B699E">
              <w:rPr>
                <w:b/>
                <w:sz w:val="20"/>
              </w:rPr>
              <w:t>bis:</w:t>
            </w:r>
            <w:r w:rsidR="008B699E">
              <w:rPr>
                <w:b/>
                <w:sz w:val="20"/>
              </w:rPr>
              <w:t xml:space="preserve"> </w:t>
            </w:r>
            <w:r w:rsidRPr="00A32A7C">
              <w:rPr>
                <w:sz w:val="20"/>
              </w:rPr>
              <w:t xml:space="preserve"> </w:t>
            </w:r>
            <w:sdt>
              <w:sdtPr>
                <w:rPr>
                  <w:rStyle w:val="Formatvorlage23"/>
                  <w:b/>
                </w:rPr>
                <w:id w:val="256178010"/>
                <w:placeholder>
                  <w:docPart w:val="7CB8898B40A54292BC023292EAC653EE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23"/>
                </w:rPr>
              </w:sdtEndPr>
              <w:sdtContent>
                <w:r w:rsidRPr="008B699E">
                  <w:rPr>
                    <w:rStyle w:val="Platzhaltertext"/>
                    <w:b/>
                    <w:sz w:val="20"/>
                  </w:rPr>
                  <w:t>Bitte angeben</w:t>
                </w:r>
              </w:sdtContent>
            </w:sdt>
            <w:r w:rsidDel="005E7E39">
              <w:rPr>
                <w:rStyle w:val="Formatvorlage1"/>
                <w:b/>
              </w:rPr>
              <w:t xml:space="preserve"> </w:t>
            </w:r>
          </w:p>
        </w:tc>
      </w:tr>
      <w:tr w:rsidR="00545777" w:rsidRPr="00A32A7C" w14:paraId="37205B56" w14:textId="77777777" w:rsidTr="00AA17BC">
        <w:trPr>
          <w:trHeight w:val="397"/>
        </w:trPr>
        <w:tc>
          <w:tcPr>
            <w:tcW w:w="1327" w:type="pct"/>
            <w:vAlign w:val="center"/>
          </w:tcPr>
          <w:p w14:paraId="7334A408" w14:textId="77777777" w:rsidR="00545777" w:rsidRPr="00AB35B6" w:rsidRDefault="00545777" w:rsidP="000C34A6">
            <w:pPr>
              <w:spacing w:before="60" w:after="160" w:line="259" w:lineRule="auto"/>
              <w:rPr>
                <w:b/>
                <w:sz w:val="20"/>
              </w:rPr>
            </w:pPr>
            <w:r w:rsidRPr="00AB35B6">
              <w:rPr>
                <w:b/>
                <w:sz w:val="20"/>
              </w:rPr>
              <w:t>Projekt-ID</w:t>
            </w:r>
          </w:p>
        </w:tc>
        <w:sdt>
          <w:sdtPr>
            <w:rPr>
              <w:rStyle w:val="Formatvorlage20"/>
            </w:rPr>
            <w:id w:val="-941062704"/>
            <w:placeholder>
              <w:docPart w:val="E966B73D9C874762B7168872C3248A51"/>
            </w:placeholder>
            <w:showingPlcHdr/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673" w:type="pct"/>
                <w:gridSpan w:val="2"/>
                <w:vAlign w:val="center"/>
              </w:tcPr>
              <w:p w14:paraId="4585BFEA" w14:textId="6D75CC88" w:rsidR="00545777" w:rsidRPr="00AB35B6" w:rsidRDefault="002B67D1" w:rsidP="000C34A6">
                <w:pPr>
                  <w:spacing w:before="60" w:after="160" w:line="259" w:lineRule="auto"/>
                  <w:rPr>
                    <w:b/>
                    <w:sz w:val="20"/>
                  </w:rPr>
                </w:pPr>
                <w:r w:rsidRPr="002B67D1">
                  <w:rPr>
                    <w:rFonts w:eastAsiaTheme="minorHAnsi" w:cs="Arial"/>
                    <w:b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545777" w:rsidRPr="00A32A7C" w14:paraId="4E23AD69" w14:textId="77777777" w:rsidTr="00AA17BC">
        <w:trPr>
          <w:trHeight w:val="397"/>
        </w:trPr>
        <w:tc>
          <w:tcPr>
            <w:tcW w:w="1327" w:type="pct"/>
            <w:vAlign w:val="center"/>
          </w:tcPr>
          <w:p w14:paraId="6F5CB839" w14:textId="77777777" w:rsidR="00545777" w:rsidRPr="00A32A7C" w:rsidRDefault="00545777" w:rsidP="000C34A6">
            <w:pPr>
              <w:spacing w:before="60" w:after="160" w:line="259" w:lineRule="auto"/>
              <w:rPr>
                <w:sz w:val="20"/>
              </w:rPr>
            </w:pPr>
            <w:r>
              <w:rPr>
                <w:sz w:val="20"/>
              </w:rPr>
              <w:t>Projektbezeichnung</w:t>
            </w:r>
          </w:p>
        </w:tc>
        <w:sdt>
          <w:sdtPr>
            <w:rPr>
              <w:rStyle w:val="Formatvorlage9"/>
            </w:rPr>
            <w:id w:val="1681774839"/>
            <w:placeholder>
              <w:docPart w:val="04335E311578446EB9DA65CA8DAC3EE2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73" w:type="pct"/>
                <w:gridSpan w:val="2"/>
                <w:vAlign w:val="center"/>
              </w:tcPr>
              <w:p w14:paraId="53145592" w14:textId="71B7DE51" w:rsidR="00545777" w:rsidRDefault="000E06F0" w:rsidP="000C34A6">
                <w:pPr>
                  <w:spacing w:before="60" w:after="16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BF3F8C" w:rsidRPr="00A32A7C" w14:paraId="38DB5E71" w14:textId="77777777" w:rsidTr="00AA17BC">
        <w:trPr>
          <w:trHeight w:val="397"/>
        </w:trPr>
        <w:tc>
          <w:tcPr>
            <w:tcW w:w="1327" w:type="pct"/>
            <w:vAlign w:val="center"/>
          </w:tcPr>
          <w:p w14:paraId="49C07A26" w14:textId="6EF72406" w:rsidR="00A32A7C" w:rsidRPr="00A32A7C" w:rsidRDefault="00A32A7C" w:rsidP="000C34A6">
            <w:pPr>
              <w:spacing w:before="60" w:after="160" w:line="259" w:lineRule="auto"/>
              <w:rPr>
                <w:sz w:val="20"/>
              </w:rPr>
            </w:pPr>
            <w:r w:rsidRPr="003F247C">
              <w:rPr>
                <w:sz w:val="20"/>
              </w:rPr>
              <w:t>Institution</w:t>
            </w:r>
          </w:p>
        </w:tc>
        <w:sdt>
          <w:sdtPr>
            <w:rPr>
              <w:rStyle w:val="Formatvorlage9"/>
            </w:rPr>
            <w:id w:val="2064212044"/>
            <w:placeholder>
              <w:docPart w:val="26E945F86F6C4A96B5A41E3FBC89BE4E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73" w:type="pct"/>
                <w:gridSpan w:val="2"/>
                <w:vAlign w:val="center"/>
              </w:tcPr>
              <w:p w14:paraId="781AD7F2" w14:textId="51BC89EE" w:rsidR="00A32A7C" w:rsidRPr="00A32A7C" w:rsidRDefault="000E06F0" w:rsidP="000C34A6">
                <w:pPr>
                  <w:spacing w:before="60" w:after="16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BF3F8C" w:rsidRPr="00A32A7C" w14:paraId="615D8924" w14:textId="77777777" w:rsidTr="00AA17BC">
        <w:trPr>
          <w:trHeight w:val="397"/>
        </w:trPr>
        <w:tc>
          <w:tcPr>
            <w:tcW w:w="1327" w:type="pct"/>
            <w:vAlign w:val="center"/>
          </w:tcPr>
          <w:p w14:paraId="52C2F4E2" w14:textId="77777777" w:rsidR="00A32A7C" w:rsidRPr="00A32A7C" w:rsidRDefault="00A32A7C" w:rsidP="000C34A6">
            <w:pPr>
              <w:spacing w:before="60" w:after="160" w:line="259" w:lineRule="auto"/>
              <w:rPr>
                <w:sz w:val="20"/>
              </w:rPr>
            </w:pPr>
            <w:r w:rsidRPr="00A32A7C">
              <w:rPr>
                <w:sz w:val="20"/>
              </w:rPr>
              <w:t>Projektverantwortliche/r</w:t>
            </w:r>
          </w:p>
        </w:tc>
        <w:sdt>
          <w:sdtPr>
            <w:rPr>
              <w:rStyle w:val="Formatvorlage9"/>
            </w:rPr>
            <w:id w:val="-1468741427"/>
            <w:placeholder>
              <w:docPart w:val="61B34F0A5FFC4A568236DFAC3B481693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73" w:type="pct"/>
                <w:gridSpan w:val="2"/>
                <w:vAlign w:val="center"/>
              </w:tcPr>
              <w:p w14:paraId="1C396828" w14:textId="6A808B30" w:rsidR="00A32A7C" w:rsidRPr="00A32A7C" w:rsidRDefault="000E06F0" w:rsidP="000C34A6">
                <w:pPr>
                  <w:spacing w:before="60" w:after="16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853AF6" w:rsidRPr="00A32A7C" w14:paraId="0D537EBD" w14:textId="77777777" w:rsidTr="00AA17BC">
        <w:trPr>
          <w:trHeight w:val="397"/>
        </w:trPr>
        <w:tc>
          <w:tcPr>
            <w:tcW w:w="1327" w:type="pct"/>
            <w:vAlign w:val="center"/>
          </w:tcPr>
          <w:p w14:paraId="00B2C9D3" w14:textId="56DDC343" w:rsidR="00853AF6" w:rsidRPr="00A32A7C" w:rsidRDefault="00853AF6" w:rsidP="000C34A6">
            <w:pPr>
              <w:spacing w:before="60" w:after="160" w:line="259" w:lineRule="auto"/>
              <w:rPr>
                <w:sz w:val="20"/>
              </w:rPr>
            </w:pPr>
            <w:r>
              <w:rPr>
                <w:sz w:val="20"/>
              </w:rPr>
              <w:t>Partnerhochschule:</w:t>
            </w:r>
          </w:p>
        </w:tc>
        <w:sdt>
          <w:sdtPr>
            <w:rPr>
              <w:rStyle w:val="Formatvorlage9"/>
            </w:rPr>
            <w:id w:val="-1675412002"/>
            <w:placeholder>
              <w:docPart w:val="A60C4FA4BB2B40D0A9FAD66CB199778E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73" w:type="pct"/>
                <w:gridSpan w:val="2"/>
                <w:vAlign w:val="center"/>
              </w:tcPr>
              <w:p w14:paraId="65F5448B" w14:textId="5E600FDA" w:rsidR="00853AF6" w:rsidRDefault="00116FC1" w:rsidP="000C34A6">
                <w:pPr>
                  <w:spacing w:before="60" w:after="160" w:line="259" w:lineRule="auto"/>
                  <w:rPr>
                    <w:rStyle w:val="Formatvorlage9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853AF6" w:rsidRPr="00A32A7C" w14:paraId="75BF6A5A" w14:textId="77777777" w:rsidTr="00AA17BC">
        <w:trPr>
          <w:trHeight w:val="397"/>
        </w:trPr>
        <w:tc>
          <w:tcPr>
            <w:tcW w:w="1327" w:type="pct"/>
            <w:vAlign w:val="center"/>
          </w:tcPr>
          <w:p w14:paraId="1766E3AF" w14:textId="63A9401D" w:rsidR="00853AF6" w:rsidRDefault="00853AF6" w:rsidP="000C34A6">
            <w:pPr>
              <w:spacing w:before="60" w:after="160" w:line="259" w:lineRule="auto"/>
              <w:rPr>
                <w:sz w:val="20"/>
              </w:rPr>
            </w:pPr>
            <w:r>
              <w:rPr>
                <w:sz w:val="20"/>
              </w:rPr>
              <w:t>Fachrichtung:</w:t>
            </w:r>
          </w:p>
        </w:tc>
        <w:sdt>
          <w:sdtPr>
            <w:rPr>
              <w:rStyle w:val="Formatvorlage9"/>
            </w:rPr>
            <w:id w:val="530928614"/>
            <w:placeholder>
              <w:docPart w:val="1B200734AA86441C8E619E4D1813121F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73" w:type="pct"/>
                <w:gridSpan w:val="2"/>
                <w:vAlign w:val="center"/>
              </w:tcPr>
              <w:p w14:paraId="61397EB9" w14:textId="75D8EBDD" w:rsidR="00853AF6" w:rsidRDefault="00116FC1" w:rsidP="000C34A6">
                <w:pPr>
                  <w:spacing w:before="60" w:after="160" w:line="259" w:lineRule="auto"/>
                  <w:rPr>
                    <w:rStyle w:val="Formatvorlage9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BF3F8C" w:rsidRPr="00A32A7C" w14:paraId="68A84F13" w14:textId="77777777" w:rsidTr="00AA17BC">
        <w:trPr>
          <w:trHeight w:val="397"/>
        </w:trPr>
        <w:tc>
          <w:tcPr>
            <w:tcW w:w="1327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1B33A66B" w14:textId="69C7F5D4" w:rsidR="00A32A7C" w:rsidRPr="00A32A7C" w:rsidRDefault="002B1639" w:rsidP="000C34A6">
            <w:pPr>
              <w:spacing w:before="60" w:after="160" w:line="259" w:lineRule="auto"/>
              <w:rPr>
                <w:sz w:val="20"/>
              </w:rPr>
            </w:pPr>
            <w:bookmarkStart w:id="0" w:name="_Hlk506381592"/>
            <w:r>
              <w:rPr>
                <w:sz w:val="20"/>
              </w:rPr>
              <w:t>bewilligter</w:t>
            </w:r>
            <w:r w:rsidR="00A32A7C" w:rsidRPr="00A32A7C">
              <w:rPr>
                <w:sz w:val="20"/>
              </w:rPr>
              <w:t xml:space="preserve"> Förderzeitraum</w:t>
            </w:r>
            <w:r w:rsidR="00061933">
              <w:rPr>
                <w:sz w:val="20"/>
              </w:rPr>
              <w:t xml:space="preserve"> (gesamt)</w:t>
            </w:r>
          </w:p>
        </w:tc>
        <w:tc>
          <w:tcPr>
            <w:tcW w:w="3673" w:type="pct"/>
            <w:gridSpan w:val="2"/>
            <w:tcBorders>
              <w:bottom w:val="single" w:sz="4" w:space="0" w:color="D9D9D9" w:themeColor="background1" w:themeShade="D9"/>
            </w:tcBorders>
            <w:vAlign w:val="center"/>
          </w:tcPr>
          <w:p w14:paraId="27841CA2" w14:textId="079D63D5" w:rsidR="00A32A7C" w:rsidRPr="00A32A7C" w:rsidRDefault="005E7E39" w:rsidP="000C34A6">
            <w:pPr>
              <w:spacing w:before="60" w:after="160" w:line="259" w:lineRule="auto"/>
              <w:rPr>
                <w:sz w:val="20"/>
              </w:rPr>
            </w:pPr>
            <w:r>
              <w:rPr>
                <w:sz w:val="20"/>
              </w:rPr>
              <w:t>v</w:t>
            </w:r>
            <w:r w:rsidR="001616CD">
              <w:rPr>
                <w:sz w:val="20"/>
              </w:rPr>
              <w:t>on:</w:t>
            </w:r>
            <w:r w:rsidR="00A32A7C" w:rsidRPr="00A32A7C">
              <w:rPr>
                <w:sz w:val="20"/>
              </w:rPr>
              <w:t xml:space="preserve"> </w:t>
            </w:r>
            <w:sdt>
              <w:sdtPr>
                <w:rPr>
                  <w:rStyle w:val="Formatvorlage23"/>
                </w:rPr>
                <w:id w:val="-927963626"/>
                <w:placeholder>
                  <w:docPart w:val="B28A346F79884F5398A9AEEDF4E8995C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23"/>
                </w:rPr>
              </w:sdtEndPr>
              <w:sdtContent>
                <w:r w:rsidR="00825260" w:rsidRPr="00CF51F5">
                  <w:rPr>
                    <w:rStyle w:val="Platzhaltertext"/>
                    <w:sz w:val="20"/>
                  </w:rPr>
                  <w:t>Bitte angeben</w:t>
                </w:r>
              </w:sdtContent>
            </w:sdt>
          </w:p>
          <w:p w14:paraId="124B2A74" w14:textId="50A39083" w:rsidR="00A32A7C" w:rsidRPr="00A32A7C" w:rsidRDefault="005E7E39" w:rsidP="000C34A6">
            <w:pPr>
              <w:spacing w:before="60" w:after="160" w:line="259" w:lineRule="auto"/>
              <w:rPr>
                <w:sz w:val="20"/>
              </w:rPr>
            </w:pPr>
            <w:r>
              <w:rPr>
                <w:sz w:val="20"/>
              </w:rPr>
              <w:t>b</w:t>
            </w:r>
            <w:r w:rsidR="001616CD">
              <w:rPr>
                <w:sz w:val="20"/>
              </w:rPr>
              <w:t>is:</w:t>
            </w:r>
            <w:r w:rsidR="00A32A7C" w:rsidRPr="00A32A7C">
              <w:rPr>
                <w:sz w:val="20"/>
              </w:rPr>
              <w:t xml:space="preserve"> </w:t>
            </w:r>
            <w:r w:rsidR="008B699E">
              <w:rPr>
                <w:sz w:val="20"/>
              </w:rPr>
              <w:t xml:space="preserve"> </w:t>
            </w:r>
            <w:sdt>
              <w:sdtPr>
                <w:rPr>
                  <w:rStyle w:val="Formatvorlage23"/>
                </w:rPr>
                <w:id w:val="680329408"/>
                <w:placeholder>
                  <w:docPart w:val="358303B1474F43BDB81099309E97CCB5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23"/>
                </w:rPr>
              </w:sdtEndPr>
              <w:sdtContent>
                <w:r w:rsidR="00825260" w:rsidRPr="00CF51F5">
                  <w:rPr>
                    <w:rStyle w:val="Platzhaltertext"/>
                    <w:sz w:val="20"/>
                  </w:rPr>
                  <w:t>Bitte angeben</w:t>
                </w:r>
              </w:sdtContent>
            </w:sdt>
          </w:p>
        </w:tc>
      </w:tr>
      <w:bookmarkEnd w:id="0"/>
    </w:tbl>
    <w:p w14:paraId="40550A23" w14:textId="2AF87CB5" w:rsidR="00BA265E" w:rsidRDefault="00BA265E" w:rsidP="000C34A6">
      <w:pPr>
        <w:spacing w:before="60" w:after="120" w:line="259" w:lineRule="auto"/>
      </w:pPr>
    </w:p>
    <w:tbl>
      <w:tblPr>
        <w:tblStyle w:val="Tabellenraster"/>
        <w:tblW w:w="5000" w:type="pct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2B1639" w:rsidRPr="001616CD" w14:paraId="6C24809F" w14:textId="77777777" w:rsidTr="00BA5D7F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D28AA93" w14:textId="2DB36A7E" w:rsidR="002B1639" w:rsidRPr="001616CD" w:rsidRDefault="00AB35B6" w:rsidP="000C34A6">
            <w:pPr>
              <w:spacing w:before="60"/>
              <w:rPr>
                <w:b/>
                <w:sz w:val="22"/>
                <w:szCs w:val="22"/>
              </w:rPr>
            </w:pPr>
            <w:r w:rsidRPr="00AB35B6">
              <w:rPr>
                <w:rFonts w:eastAsiaTheme="minorHAnsi" w:cs="Arial"/>
                <w:b/>
                <w:color w:val="auto"/>
                <w:sz w:val="22"/>
                <w:szCs w:val="22"/>
                <w:lang w:eastAsia="en-US"/>
              </w:rPr>
              <w:t>Kurze Zusammenfassung des Projekt</w:t>
            </w:r>
            <w:r w:rsidR="00D108E6">
              <w:rPr>
                <w:rFonts w:eastAsiaTheme="minorHAnsi" w:cs="Arial"/>
                <w:b/>
                <w:color w:val="auto"/>
                <w:sz w:val="22"/>
                <w:szCs w:val="22"/>
                <w:lang w:eastAsia="en-US"/>
              </w:rPr>
              <w:t>verlaufs</w:t>
            </w:r>
          </w:p>
        </w:tc>
      </w:tr>
      <w:tr w:rsidR="001616CD" w:rsidRPr="00A32A7C" w14:paraId="494C6511" w14:textId="77777777" w:rsidTr="00BA5D7F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4F674EF1" w14:textId="1C253458" w:rsidR="00634378" w:rsidRPr="00634378" w:rsidRDefault="00561E28" w:rsidP="000C34A6">
            <w:pPr>
              <w:spacing w:before="60" w:after="160" w:line="259" w:lineRule="auto"/>
              <w:rPr>
                <w:sz w:val="20"/>
              </w:rPr>
            </w:pPr>
            <w:r>
              <w:rPr>
                <w:rFonts w:eastAsiaTheme="majorEastAsia"/>
                <w:sz w:val="20"/>
              </w:rPr>
              <w:t xml:space="preserve"> </w:t>
            </w:r>
            <w:r w:rsidR="00AF54D5">
              <w:rPr>
                <w:rFonts w:eastAsiaTheme="majorEastAsia"/>
                <w:sz w:val="20"/>
              </w:rPr>
              <w:t xml:space="preserve">Berichten </w:t>
            </w:r>
            <w:r w:rsidR="001616CD">
              <w:rPr>
                <w:rFonts w:eastAsiaTheme="majorEastAsia"/>
                <w:sz w:val="20"/>
              </w:rPr>
              <w:t>Sie</w:t>
            </w:r>
            <w:r w:rsidR="00AF54D5">
              <w:rPr>
                <w:rFonts w:eastAsiaTheme="majorEastAsia"/>
                <w:sz w:val="20"/>
              </w:rPr>
              <w:t xml:space="preserve"> bitte</w:t>
            </w:r>
            <w:r w:rsidR="001616CD">
              <w:rPr>
                <w:rFonts w:eastAsiaTheme="majorEastAsia"/>
                <w:sz w:val="20"/>
              </w:rPr>
              <w:t xml:space="preserve"> </w:t>
            </w:r>
            <w:r w:rsidR="00E24244">
              <w:rPr>
                <w:rFonts w:eastAsiaTheme="majorEastAsia"/>
                <w:sz w:val="20"/>
              </w:rPr>
              <w:t>über die</w:t>
            </w:r>
            <w:r w:rsidR="00250E71">
              <w:rPr>
                <w:rFonts w:eastAsiaTheme="majorEastAsia"/>
                <w:sz w:val="20"/>
              </w:rPr>
              <w:t xml:space="preserve"> </w:t>
            </w:r>
            <w:r w:rsidR="001616CD">
              <w:rPr>
                <w:rFonts w:eastAsiaTheme="majorEastAsia"/>
                <w:sz w:val="20"/>
              </w:rPr>
              <w:t xml:space="preserve">Durchführung </w:t>
            </w:r>
            <w:r w:rsidR="00250E71">
              <w:rPr>
                <w:rFonts w:eastAsiaTheme="majorEastAsia"/>
                <w:sz w:val="20"/>
              </w:rPr>
              <w:t>des Projektes</w:t>
            </w:r>
            <w:r>
              <w:rPr>
                <w:rFonts w:eastAsiaTheme="majorEastAsia"/>
                <w:sz w:val="20"/>
              </w:rPr>
              <w:t xml:space="preserve"> </w:t>
            </w:r>
            <w:r w:rsidR="00E24244">
              <w:rPr>
                <w:rFonts w:eastAsiaTheme="majorEastAsia"/>
                <w:b/>
                <w:sz w:val="20"/>
              </w:rPr>
              <w:t>für diesen</w:t>
            </w:r>
            <w:r w:rsidR="00AF54D5" w:rsidRPr="00E24244">
              <w:rPr>
                <w:rFonts w:eastAsiaTheme="majorEastAsia"/>
                <w:b/>
                <w:sz w:val="20"/>
              </w:rPr>
              <w:t xml:space="preserve"> Berichtszeitraum</w:t>
            </w:r>
            <w:r>
              <w:rPr>
                <w:rFonts w:eastAsiaTheme="majorEastAsia"/>
                <w:sz w:val="20"/>
              </w:rPr>
              <w:t xml:space="preserve"> </w:t>
            </w:r>
            <w:r w:rsidR="000E06F0" w:rsidRPr="001C2901">
              <w:rPr>
                <w:i/>
                <w:sz w:val="20"/>
              </w:rPr>
              <w:t xml:space="preserve">(max. </w:t>
            </w:r>
            <w:r w:rsidR="003331FD">
              <w:rPr>
                <w:i/>
                <w:sz w:val="20"/>
              </w:rPr>
              <w:t>5</w:t>
            </w:r>
            <w:r w:rsidR="000E06F0">
              <w:rPr>
                <w:i/>
                <w:sz w:val="20"/>
              </w:rPr>
              <w:t xml:space="preserve"> DIN A4-Seite</w:t>
            </w:r>
            <w:r w:rsidR="003331FD">
              <w:rPr>
                <w:i/>
                <w:sz w:val="20"/>
              </w:rPr>
              <w:t>n</w:t>
            </w:r>
            <w:r w:rsidR="000E06F0">
              <w:rPr>
                <w:i/>
                <w:sz w:val="20"/>
              </w:rPr>
              <w:t>).</w:t>
            </w:r>
          </w:p>
        </w:tc>
      </w:tr>
      <w:tr w:rsidR="002B1639" w:rsidRPr="00FD43A4" w14:paraId="6CBFDEA0" w14:textId="77777777" w:rsidTr="00AA17BC">
        <w:trPr>
          <w:trHeight w:val="567"/>
        </w:trPr>
        <w:sdt>
          <w:sdtPr>
            <w:rPr>
              <w:rStyle w:val="Formatvorlage9"/>
            </w:rPr>
            <w:id w:val="-183752430"/>
            <w:placeholder>
              <w:docPart w:val="59E2A22E31B9430E82F66A453A0F4F81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0866D9D8" w14:textId="727885B4" w:rsidR="002B1639" w:rsidRPr="00FD43A4" w:rsidRDefault="000E06F0" w:rsidP="000C34A6">
                <w:pPr>
                  <w:spacing w:before="60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</w:tbl>
    <w:p w14:paraId="7ABF6399" w14:textId="44F77D09" w:rsidR="000E06F0" w:rsidRDefault="000E06F0" w:rsidP="000C34A6">
      <w:pPr>
        <w:spacing w:before="60" w:after="120" w:line="259" w:lineRule="auto"/>
      </w:pPr>
    </w:p>
    <w:tbl>
      <w:tblPr>
        <w:tblStyle w:val="Tabellenraster"/>
        <w:tblW w:w="5000" w:type="pct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720"/>
        <w:gridCol w:w="1417"/>
        <w:gridCol w:w="1131"/>
        <w:gridCol w:w="1267"/>
        <w:gridCol w:w="7"/>
        <w:gridCol w:w="701"/>
        <w:gridCol w:w="94"/>
        <w:gridCol w:w="1176"/>
      </w:tblGrid>
      <w:tr w:rsidR="00A32A7C" w:rsidRPr="001616CD" w14:paraId="34B44034" w14:textId="77777777" w:rsidTr="00BA5D7F">
        <w:trPr>
          <w:trHeight w:val="567"/>
        </w:trPr>
        <w:tc>
          <w:tcPr>
            <w:tcW w:w="5000" w:type="pct"/>
            <w:gridSpan w:val="9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5BBE7B1" w14:textId="0DC24B0E" w:rsidR="00A32A7C" w:rsidRPr="001616CD" w:rsidRDefault="002B1639" w:rsidP="000C34A6">
            <w:pPr>
              <w:spacing w:before="60" w:after="160" w:line="259" w:lineRule="auto"/>
              <w:rPr>
                <w:b/>
                <w:sz w:val="22"/>
                <w:szCs w:val="22"/>
              </w:rPr>
            </w:pPr>
            <w:r w:rsidRPr="001616CD">
              <w:rPr>
                <w:b/>
                <w:sz w:val="22"/>
                <w:szCs w:val="22"/>
              </w:rPr>
              <w:t>Maßnahmendurchführung</w:t>
            </w:r>
            <w:r w:rsidR="00061933">
              <w:rPr>
                <w:b/>
                <w:sz w:val="22"/>
                <w:szCs w:val="22"/>
              </w:rPr>
              <w:t xml:space="preserve"> und Zielerreichung</w:t>
            </w:r>
          </w:p>
        </w:tc>
      </w:tr>
      <w:tr w:rsidR="009C2F16" w:rsidRPr="001616CD" w14:paraId="050A8135" w14:textId="77777777" w:rsidTr="00BA5D7F">
        <w:trPr>
          <w:trHeight w:val="850"/>
        </w:trPr>
        <w:tc>
          <w:tcPr>
            <w:tcW w:w="5000" w:type="pct"/>
            <w:gridSpan w:val="9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7D65DD00" w14:textId="4F944C0B" w:rsidR="00F24C6F" w:rsidRPr="00463F08" w:rsidRDefault="00463F08" w:rsidP="00D41FE1">
            <w:pPr>
              <w:spacing w:before="60"/>
              <w:rPr>
                <w:rFonts w:eastAsiaTheme="majorEastAsia"/>
                <w:sz w:val="20"/>
              </w:rPr>
            </w:pPr>
            <w:r>
              <w:rPr>
                <w:rFonts w:eastAsiaTheme="majorEastAsia"/>
                <w:sz w:val="20"/>
              </w:rPr>
              <w:lastRenderedPageBreak/>
              <w:t xml:space="preserve">Bitte </w:t>
            </w:r>
            <w:r w:rsidR="00584967">
              <w:rPr>
                <w:rFonts w:eastAsiaTheme="majorEastAsia"/>
                <w:sz w:val="20"/>
              </w:rPr>
              <w:t xml:space="preserve">beziehen </w:t>
            </w:r>
            <w:r>
              <w:rPr>
                <w:rFonts w:eastAsiaTheme="majorEastAsia"/>
                <w:sz w:val="20"/>
              </w:rPr>
              <w:t>Sie sich</w:t>
            </w:r>
            <w:r w:rsidR="00584967">
              <w:rPr>
                <w:rFonts w:eastAsiaTheme="majorEastAsia"/>
                <w:sz w:val="20"/>
              </w:rPr>
              <w:t xml:space="preserve"> bei den folgenden Fragen</w:t>
            </w:r>
            <w:r w:rsidR="00F46923">
              <w:rPr>
                <w:rFonts w:eastAsiaTheme="majorEastAsia"/>
                <w:sz w:val="20"/>
              </w:rPr>
              <w:t xml:space="preserve"> auf die</w:t>
            </w:r>
            <w:r w:rsidR="00584967">
              <w:rPr>
                <w:rFonts w:eastAsiaTheme="majorEastAsia"/>
                <w:sz w:val="20"/>
              </w:rPr>
              <w:t xml:space="preserve"> </w:t>
            </w:r>
            <w:r w:rsidR="00CA79B5">
              <w:rPr>
                <w:rFonts w:eastAsiaTheme="majorEastAsia"/>
                <w:sz w:val="20"/>
              </w:rPr>
              <w:t xml:space="preserve">bewilligten </w:t>
            </w:r>
            <w:r w:rsidR="00337CCD">
              <w:rPr>
                <w:rFonts w:eastAsiaTheme="majorEastAsia"/>
                <w:sz w:val="20"/>
              </w:rPr>
              <w:t>Indikatoren zur Zielerreichung</w:t>
            </w:r>
            <w:r w:rsidR="00584967">
              <w:rPr>
                <w:rFonts w:eastAsiaTheme="majorEastAsia"/>
                <w:sz w:val="20"/>
              </w:rPr>
              <w:t xml:space="preserve"> </w:t>
            </w:r>
            <w:r w:rsidR="00E67B05">
              <w:rPr>
                <w:rFonts w:eastAsiaTheme="majorEastAsia"/>
                <w:sz w:val="20"/>
              </w:rPr>
              <w:t>(</w:t>
            </w:r>
            <w:r w:rsidR="00584967">
              <w:rPr>
                <w:rFonts w:eastAsiaTheme="majorEastAsia"/>
                <w:sz w:val="20"/>
              </w:rPr>
              <w:t>gemäß</w:t>
            </w:r>
            <w:r w:rsidR="00E67B05">
              <w:rPr>
                <w:rFonts w:eastAsiaTheme="majorEastAsia"/>
                <w:sz w:val="20"/>
              </w:rPr>
              <w:t xml:space="preserve"> ursprünglicher</w:t>
            </w:r>
            <w:r w:rsidR="00584967">
              <w:rPr>
                <w:rFonts w:eastAsiaTheme="majorEastAsia"/>
                <w:sz w:val="20"/>
              </w:rPr>
              <w:t xml:space="preserve"> Projektbeschreibung bzw.</w:t>
            </w:r>
            <w:r w:rsidR="00E67B05">
              <w:rPr>
                <w:rFonts w:eastAsiaTheme="majorEastAsia"/>
                <w:sz w:val="20"/>
              </w:rPr>
              <w:t xml:space="preserve"> innerhalb</w:t>
            </w:r>
            <w:r w:rsidR="00584967">
              <w:rPr>
                <w:rFonts w:eastAsiaTheme="majorEastAsia"/>
                <w:sz w:val="20"/>
              </w:rPr>
              <w:t xml:space="preserve"> </w:t>
            </w:r>
            <w:r w:rsidR="00E67B05">
              <w:rPr>
                <w:rFonts w:eastAsiaTheme="majorEastAsia"/>
                <w:sz w:val="20"/>
              </w:rPr>
              <w:t>der Projektdurchführung</w:t>
            </w:r>
            <w:r w:rsidR="00584967">
              <w:rPr>
                <w:rFonts w:eastAsiaTheme="majorEastAsia"/>
                <w:sz w:val="20"/>
              </w:rPr>
              <w:t xml:space="preserve"> </w:t>
            </w:r>
            <w:r w:rsidR="00E67B05">
              <w:rPr>
                <w:rFonts w:eastAsiaTheme="majorEastAsia"/>
                <w:sz w:val="20"/>
              </w:rPr>
              <w:t xml:space="preserve">nachträglich </w:t>
            </w:r>
            <w:r w:rsidR="00584967">
              <w:rPr>
                <w:rFonts w:eastAsiaTheme="majorEastAsia"/>
                <w:sz w:val="20"/>
              </w:rPr>
              <w:t>bewilligt</w:t>
            </w:r>
            <w:r w:rsidR="00E67B05">
              <w:rPr>
                <w:rFonts w:eastAsiaTheme="majorEastAsia"/>
                <w:sz w:val="20"/>
              </w:rPr>
              <w:t>)</w:t>
            </w:r>
            <w:r>
              <w:rPr>
                <w:rFonts w:eastAsiaTheme="majorEastAsia"/>
                <w:sz w:val="20"/>
              </w:rPr>
              <w:t>.</w:t>
            </w:r>
          </w:p>
          <w:p w14:paraId="655141D3" w14:textId="77777777" w:rsidR="00F24C6F" w:rsidRPr="00463F08" w:rsidRDefault="00F24C6F" w:rsidP="00D41FE1">
            <w:pPr>
              <w:spacing w:before="60"/>
              <w:rPr>
                <w:rFonts w:eastAsiaTheme="majorEastAsia"/>
                <w:sz w:val="20"/>
              </w:rPr>
            </w:pPr>
          </w:p>
          <w:p w14:paraId="0A0F70C6" w14:textId="67A2A2ED" w:rsidR="00D41FE1" w:rsidRDefault="00D41FE1" w:rsidP="00D41FE1">
            <w:pPr>
              <w:spacing w:before="60"/>
              <w:rPr>
                <w:rFonts w:eastAsiaTheme="majorEastAsia"/>
                <w:sz w:val="20"/>
              </w:rPr>
            </w:pPr>
            <w:r w:rsidRPr="009C2F16">
              <w:rPr>
                <w:rFonts w:eastAsiaTheme="majorEastAsia"/>
                <w:b/>
                <w:sz w:val="20"/>
              </w:rPr>
              <w:t>Hinweis:</w:t>
            </w:r>
            <w:r>
              <w:rPr>
                <w:rFonts w:eastAsiaTheme="majorEastAsia"/>
                <w:sz w:val="20"/>
              </w:rPr>
              <w:t xml:space="preserve"> </w:t>
            </w:r>
          </w:p>
          <w:p w14:paraId="09B1CCCD" w14:textId="3190538F" w:rsidR="009C2F16" w:rsidRPr="009C2F16" w:rsidRDefault="00D41FE1" w:rsidP="00D41FE1">
            <w:pPr>
              <w:spacing w:before="60" w:after="120" w:line="276" w:lineRule="auto"/>
              <w:rPr>
                <w:rFonts w:eastAsiaTheme="majorEastAsia"/>
                <w:sz w:val="20"/>
              </w:rPr>
            </w:pPr>
            <w:r>
              <w:rPr>
                <w:rFonts w:eastAsiaTheme="majorEastAsia"/>
                <w:sz w:val="20"/>
              </w:rPr>
              <w:t>Wenn Sie zusätzliche Tabellenzeilen benötigen</w:t>
            </w:r>
            <w:r w:rsidRPr="001B1F2B">
              <w:rPr>
                <w:rFonts w:eastAsiaTheme="majorEastAsia"/>
                <w:sz w:val="20"/>
              </w:rPr>
              <w:t xml:space="preserve">, reichen Sie bitte </w:t>
            </w:r>
            <w:r>
              <w:rPr>
                <w:rFonts w:eastAsiaTheme="majorEastAsia"/>
                <w:sz w:val="20"/>
              </w:rPr>
              <w:t>eine</w:t>
            </w:r>
            <w:r w:rsidRPr="001B1F2B">
              <w:rPr>
                <w:rFonts w:eastAsiaTheme="majorEastAsia"/>
                <w:sz w:val="20"/>
              </w:rPr>
              <w:t xml:space="preserve"> separate Anlage zum Sachbericht </w:t>
            </w:r>
            <w:r w:rsidR="00757888">
              <w:rPr>
                <w:rFonts w:eastAsiaTheme="majorEastAsia"/>
                <w:sz w:val="20"/>
              </w:rPr>
              <w:t>nach dem vorgegebenen Format</w:t>
            </w:r>
            <w:r w:rsidRPr="001B1F2B">
              <w:rPr>
                <w:rFonts w:eastAsiaTheme="majorEastAsia"/>
                <w:sz w:val="20"/>
              </w:rPr>
              <w:t xml:space="preserve"> über das DAAD-Portal ein.</w:t>
            </w:r>
          </w:p>
        </w:tc>
      </w:tr>
      <w:tr w:rsidR="002B1639" w:rsidRPr="002B1639" w14:paraId="4B7E02FC" w14:textId="77777777" w:rsidTr="009C2F16">
        <w:trPr>
          <w:trHeight w:val="567"/>
        </w:trPr>
        <w:tc>
          <w:tcPr>
            <w:tcW w:w="1406" w:type="pct"/>
            <w:shd w:val="clear" w:color="auto" w:fill="auto"/>
            <w:vAlign w:val="center"/>
          </w:tcPr>
          <w:p w14:paraId="7F0C4549" w14:textId="6EE0AC80" w:rsidR="00D75DDC" w:rsidRPr="002B1639" w:rsidRDefault="00337CCD" w:rsidP="000C34A6">
            <w:pPr>
              <w:spacing w:before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Ziel</w:t>
            </w:r>
            <w:r w:rsidR="002B1639" w:rsidRPr="00D75DDC">
              <w:rPr>
                <w:rFonts w:cs="Arial"/>
                <w:b/>
                <w:sz w:val="20"/>
              </w:rPr>
              <w:t xml:space="preserve"> 1:</w:t>
            </w:r>
          </w:p>
        </w:tc>
        <w:tc>
          <w:tcPr>
            <w:tcW w:w="3594" w:type="pct"/>
            <w:gridSpan w:val="8"/>
            <w:shd w:val="clear" w:color="auto" w:fill="auto"/>
            <w:vAlign w:val="center"/>
          </w:tcPr>
          <w:p w14:paraId="5D908D19" w14:textId="77777777" w:rsidR="00337CCD" w:rsidRDefault="00337CCD" w:rsidP="000C34A6">
            <w:pPr>
              <w:spacing w:before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Verwertung der Ergebnisse aus dem Ausbildungsmodul, </w:t>
            </w:r>
          </w:p>
          <w:p w14:paraId="14CB04A6" w14:textId="66DD84BC" w:rsidR="002B1639" w:rsidRPr="002B1639" w:rsidRDefault="00337CCD" w:rsidP="000C34A6">
            <w:pPr>
              <w:spacing w:before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z.B. Curricula-Entwicklung: gemeinsam entwickelte Ausbildungsangebote und Curricula oder Anpassung existierender Curricula</w:t>
            </w:r>
          </w:p>
        </w:tc>
      </w:tr>
      <w:tr w:rsidR="00337CCD" w:rsidRPr="002B1639" w14:paraId="20E621EE" w14:textId="77777777" w:rsidTr="009C2F16">
        <w:trPr>
          <w:trHeight w:val="567"/>
        </w:trPr>
        <w:tc>
          <w:tcPr>
            <w:tcW w:w="1406" w:type="pct"/>
            <w:shd w:val="clear" w:color="auto" w:fill="auto"/>
            <w:vAlign w:val="center"/>
          </w:tcPr>
          <w:p w14:paraId="6CD1992A" w14:textId="308175E2" w:rsidR="00337CCD" w:rsidRDefault="00337CCD" w:rsidP="000C34A6">
            <w:pPr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Maßnahmen:</w:t>
            </w:r>
          </w:p>
        </w:tc>
        <w:tc>
          <w:tcPr>
            <w:tcW w:w="3594" w:type="pct"/>
            <w:gridSpan w:val="8"/>
            <w:shd w:val="clear" w:color="auto" w:fill="auto"/>
            <w:vAlign w:val="center"/>
          </w:tcPr>
          <w:p w14:paraId="3FEDCD34" w14:textId="77777777" w:rsidR="00337CCD" w:rsidRDefault="00337CCD" w:rsidP="000C34A6">
            <w:pPr>
              <w:spacing w:before="60"/>
              <w:rPr>
                <w:rStyle w:val="Formatvorlage24"/>
              </w:rPr>
            </w:pPr>
          </w:p>
        </w:tc>
      </w:tr>
      <w:tr w:rsidR="003D2781" w:rsidRPr="002B1639" w14:paraId="232709FF" w14:textId="77777777" w:rsidTr="00D75DDC">
        <w:trPr>
          <w:trHeight w:val="567"/>
        </w:trPr>
        <w:tc>
          <w:tcPr>
            <w:tcW w:w="1406" w:type="pct"/>
            <w:vAlign w:val="center"/>
          </w:tcPr>
          <w:p w14:paraId="082718CF" w14:textId="3DE148E9" w:rsidR="003D2781" w:rsidRPr="00D75DDC" w:rsidRDefault="003D2781" w:rsidP="000C34A6">
            <w:pPr>
              <w:spacing w:before="60"/>
              <w:rPr>
                <w:sz w:val="20"/>
                <w:highlight w:val="green"/>
              </w:rPr>
            </w:pPr>
            <w:r w:rsidRPr="00D75DDC">
              <w:rPr>
                <w:sz w:val="20"/>
              </w:rPr>
              <w:t>Durchführungszeitraum</w:t>
            </w:r>
            <w:r w:rsidR="00D75DDC">
              <w:rPr>
                <w:sz w:val="20"/>
              </w:rPr>
              <w:t>:</w:t>
            </w:r>
          </w:p>
        </w:tc>
        <w:tc>
          <w:tcPr>
            <w:tcW w:w="3594" w:type="pct"/>
            <w:gridSpan w:val="8"/>
            <w:vAlign w:val="center"/>
          </w:tcPr>
          <w:p w14:paraId="45A6F904" w14:textId="77777777" w:rsidR="005E7E39" w:rsidRPr="00A32A7C" w:rsidRDefault="005E7E39" w:rsidP="005E7E39">
            <w:pPr>
              <w:spacing w:before="60" w:after="160" w:line="259" w:lineRule="auto"/>
              <w:rPr>
                <w:sz w:val="20"/>
              </w:rPr>
            </w:pPr>
            <w:r>
              <w:rPr>
                <w:sz w:val="20"/>
              </w:rPr>
              <w:t>von:</w:t>
            </w:r>
            <w:r w:rsidRPr="00A32A7C">
              <w:rPr>
                <w:sz w:val="20"/>
              </w:rPr>
              <w:t xml:space="preserve"> </w:t>
            </w:r>
            <w:sdt>
              <w:sdtPr>
                <w:rPr>
                  <w:rStyle w:val="Formatvorlage23"/>
                </w:rPr>
                <w:id w:val="74246982"/>
                <w:placeholder>
                  <w:docPart w:val="CC303B0116F54A448D26F34AE51C3563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23"/>
                </w:rPr>
              </w:sdtEndPr>
              <w:sdtContent>
                <w:r w:rsidRPr="00CF51F5">
                  <w:rPr>
                    <w:rStyle w:val="Platzhaltertext"/>
                    <w:sz w:val="20"/>
                  </w:rPr>
                  <w:t>Bitte angeben</w:t>
                </w:r>
              </w:sdtContent>
            </w:sdt>
          </w:p>
          <w:p w14:paraId="5EEF734C" w14:textId="1E4408DC" w:rsidR="003D2781" w:rsidRDefault="005E7E39" w:rsidP="005E7E39">
            <w:pPr>
              <w:spacing w:before="60"/>
              <w:rPr>
                <w:rStyle w:val="Formatvorlage9"/>
              </w:rPr>
            </w:pPr>
            <w:r>
              <w:rPr>
                <w:sz w:val="20"/>
              </w:rPr>
              <w:t>bis:</w:t>
            </w:r>
            <w:r w:rsidRPr="00A32A7C">
              <w:rPr>
                <w:sz w:val="20"/>
              </w:rPr>
              <w:t xml:space="preserve"> </w:t>
            </w:r>
            <w:r w:rsidR="008B699E">
              <w:rPr>
                <w:sz w:val="20"/>
              </w:rPr>
              <w:t xml:space="preserve"> </w:t>
            </w:r>
            <w:sdt>
              <w:sdtPr>
                <w:rPr>
                  <w:rStyle w:val="Formatvorlage23"/>
                </w:rPr>
                <w:id w:val="1486441896"/>
                <w:placeholder>
                  <w:docPart w:val="8A2669062DC94FEFA95F9CA4A4198329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23"/>
                </w:rPr>
              </w:sdtEndPr>
              <w:sdtContent>
                <w:r w:rsidRPr="00CF51F5">
                  <w:rPr>
                    <w:rStyle w:val="Platzhaltertext"/>
                    <w:sz w:val="20"/>
                  </w:rPr>
                  <w:t>Bitte angeben</w:t>
                </w:r>
              </w:sdtContent>
            </w:sdt>
            <w:r w:rsidDel="005E7E39">
              <w:rPr>
                <w:rStyle w:val="Formatvorlage22"/>
              </w:rPr>
              <w:t xml:space="preserve"> </w:t>
            </w:r>
          </w:p>
        </w:tc>
      </w:tr>
      <w:tr w:rsidR="00E67B05" w:rsidRPr="002B1639" w14:paraId="5A1A2121" w14:textId="77777777" w:rsidTr="00D75DDC">
        <w:trPr>
          <w:trHeight w:val="567"/>
        </w:trPr>
        <w:tc>
          <w:tcPr>
            <w:tcW w:w="1406" w:type="pct"/>
            <w:vAlign w:val="center"/>
          </w:tcPr>
          <w:p w14:paraId="1EFCAE0F" w14:textId="785FDA55" w:rsidR="00E67B05" w:rsidRPr="00D75DDC" w:rsidRDefault="00E67B05" w:rsidP="000C34A6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-835389531"/>
            <w:placeholder>
              <w:docPart w:val="472FE2F563904BA7B80541FA04F3B3A7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594" w:type="pct"/>
                <w:gridSpan w:val="8"/>
                <w:vAlign w:val="center"/>
              </w:tcPr>
              <w:p w14:paraId="5EAE26FA" w14:textId="687B1665" w:rsidR="00E67B05" w:rsidRDefault="00E67B05" w:rsidP="000C34A6">
                <w:pPr>
                  <w:spacing w:before="60"/>
                  <w:rPr>
                    <w:rStyle w:val="Formatvorlage22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66417" w:rsidRPr="002B1639" w14:paraId="4607FA5A" w14:textId="77777777" w:rsidTr="00D75DDC">
        <w:trPr>
          <w:trHeight w:val="737"/>
        </w:trPr>
        <w:tc>
          <w:tcPr>
            <w:tcW w:w="1406" w:type="pct"/>
            <w:vAlign w:val="center"/>
          </w:tcPr>
          <w:p w14:paraId="4BE2C236" w14:textId="743A1C93" w:rsidR="003A57D3" w:rsidRPr="00D75DDC" w:rsidRDefault="008A581E" w:rsidP="005E7E39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3A57D3">
              <w:rPr>
                <w:rFonts w:cs="Arial"/>
                <w:sz w:val="20"/>
              </w:rPr>
              <w:t>Wurde die</w:t>
            </w:r>
            <w:r w:rsidRPr="00D75DDC">
              <w:rPr>
                <w:b/>
                <w:sz w:val="20"/>
              </w:rPr>
              <w:t xml:space="preserve"> Maßnahme </w:t>
            </w:r>
            <w:r w:rsidRPr="003A57D3">
              <w:rPr>
                <w:rFonts w:cs="Arial"/>
                <w:sz w:val="20"/>
              </w:rPr>
              <w:t xml:space="preserve">wie </w:t>
            </w:r>
            <w:r w:rsidR="00CA79B5">
              <w:rPr>
                <w:rFonts w:cs="Arial"/>
                <w:sz w:val="20"/>
              </w:rPr>
              <w:t>bewilligt</w:t>
            </w:r>
            <w:r w:rsidRPr="00D75DDC">
              <w:rPr>
                <w:b/>
                <w:sz w:val="20"/>
              </w:rPr>
              <w:t xml:space="preserve"> </w:t>
            </w:r>
            <w:r w:rsidRPr="003A57D3">
              <w:rPr>
                <w:rFonts w:cs="Arial"/>
                <w:sz w:val="20"/>
              </w:rPr>
              <w:t>durchgeführt?</w:t>
            </w:r>
          </w:p>
        </w:tc>
        <w:tc>
          <w:tcPr>
            <w:tcW w:w="397" w:type="pct"/>
            <w:vAlign w:val="center"/>
          </w:tcPr>
          <w:p w14:paraId="55417CC3" w14:textId="77777777" w:rsidR="008A581E" w:rsidRPr="002B1639" w:rsidRDefault="008A581E" w:rsidP="008B699E">
            <w:pPr>
              <w:spacing w:before="60"/>
              <w:rPr>
                <w:rStyle w:val="Formatvorlage17"/>
                <w:rFonts w:ascii="Arial" w:hAnsi="Arial" w:cs="Arial"/>
              </w:rPr>
            </w:pPr>
            <w:r>
              <w:rPr>
                <w:rStyle w:val="Formatvorlage17"/>
                <w:rFonts w:ascii="Arial" w:hAnsi="Arial" w:cs="Arial"/>
              </w:rPr>
              <w:t>ja</w:t>
            </w:r>
          </w:p>
        </w:tc>
        <w:sdt>
          <w:sdtPr>
            <w:rPr>
              <w:rStyle w:val="Formatvorlage17"/>
              <w:rFonts w:ascii="Arial" w:hAnsi="Arial"/>
            </w:rPr>
            <w:id w:val="2019265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782" w:type="pct"/>
                <w:vAlign w:val="center"/>
              </w:tcPr>
              <w:p w14:paraId="4C5C3B4D" w14:textId="77777777" w:rsidR="008A581E" w:rsidRPr="002B1639" w:rsidRDefault="008A581E" w:rsidP="008B699E">
                <w:pPr>
                  <w:spacing w:before="60"/>
                  <w:rPr>
                    <w:rStyle w:val="Formatvorlage17"/>
                    <w:rFonts w:ascii="Arial" w:hAnsi="Arial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4" w:type="pct"/>
            <w:vAlign w:val="center"/>
          </w:tcPr>
          <w:p w14:paraId="095BD97C" w14:textId="77777777" w:rsidR="008A581E" w:rsidRPr="002B1639" w:rsidRDefault="008A581E" w:rsidP="008B699E">
            <w:pPr>
              <w:spacing w:before="60"/>
              <w:rPr>
                <w:rStyle w:val="Formatvorlage17"/>
                <w:rFonts w:ascii="Arial" w:hAnsi="Arial"/>
              </w:rPr>
            </w:pPr>
            <w:r>
              <w:rPr>
                <w:rStyle w:val="Formatvorlage17"/>
                <w:rFonts w:ascii="Arial" w:hAnsi="Arial"/>
              </w:rPr>
              <w:t>teilweise</w:t>
            </w:r>
          </w:p>
        </w:tc>
        <w:sdt>
          <w:sdtPr>
            <w:rPr>
              <w:rStyle w:val="Formatvorlage17"/>
              <w:rFonts w:ascii="Arial" w:hAnsi="Arial"/>
            </w:rPr>
            <w:id w:val="-2011981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703" w:type="pct"/>
                <w:gridSpan w:val="2"/>
                <w:vAlign w:val="center"/>
              </w:tcPr>
              <w:p w14:paraId="23B31BBA" w14:textId="77777777" w:rsidR="008A581E" w:rsidRPr="002B1639" w:rsidRDefault="008A581E" w:rsidP="008B699E">
                <w:pPr>
                  <w:spacing w:before="60"/>
                  <w:rPr>
                    <w:rStyle w:val="Formatvorlage17"/>
                    <w:rFonts w:ascii="Arial" w:hAnsi="Arial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9" w:type="pct"/>
            <w:gridSpan w:val="2"/>
            <w:vAlign w:val="center"/>
          </w:tcPr>
          <w:p w14:paraId="293B7275" w14:textId="77777777" w:rsidR="008A581E" w:rsidRPr="002B1639" w:rsidRDefault="008A581E" w:rsidP="008B699E">
            <w:pPr>
              <w:spacing w:before="60"/>
              <w:rPr>
                <w:rStyle w:val="Formatvorlage17"/>
                <w:rFonts w:ascii="Arial" w:hAnsi="Arial"/>
              </w:rPr>
            </w:pPr>
            <w:r>
              <w:rPr>
                <w:rStyle w:val="Formatvorlage17"/>
                <w:rFonts w:ascii="Arial" w:hAnsi="Arial"/>
              </w:rPr>
              <w:t>nein</w:t>
            </w:r>
          </w:p>
        </w:tc>
        <w:sdt>
          <w:sdtPr>
            <w:rPr>
              <w:rStyle w:val="Formatvorlage17"/>
              <w:rFonts w:ascii="Arial" w:hAnsi="Arial"/>
            </w:rPr>
            <w:id w:val="2032993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649" w:type="pct"/>
                <w:vAlign w:val="center"/>
              </w:tcPr>
              <w:p w14:paraId="68A2BBB5" w14:textId="77777777" w:rsidR="008A581E" w:rsidRPr="002B1639" w:rsidRDefault="008A581E" w:rsidP="008B699E">
                <w:pPr>
                  <w:spacing w:before="60"/>
                  <w:rPr>
                    <w:rStyle w:val="Formatvorlage17"/>
                    <w:rFonts w:ascii="Arial" w:hAnsi="Arial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B1639" w:rsidRPr="002B1639" w14:paraId="3779DA8D" w14:textId="77777777" w:rsidTr="00E66EA8">
        <w:trPr>
          <w:trHeight w:val="2098"/>
        </w:trPr>
        <w:tc>
          <w:tcPr>
            <w:tcW w:w="1406" w:type="pct"/>
            <w:vAlign w:val="center"/>
          </w:tcPr>
          <w:p w14:paraId="3B1C223E" w14:textId="6CBD5FBA" w:rsidR="002B1639" w:rsidRPr="002B1639" w:rsidRDefault="002B1639" w:rsidP="000C34A6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 xml:space="preserve">Bei </w:t>
            </w:r>
            <w:r w:rsidR="003A57D3" w:rsidRPr="003A57D3">
              <w:rPr>
                <w:rFonts w:cs="Arial"/>
                <w:sz w:val="20"/>
              </w:rPr>
              <w:t>„</w:t>
            </w:r>
            <w:r w:rsidRPr="00D75DDC">
              <w:rPr>
                <w:sz w:val="20"/>
              </w:rPr>
              <w:t>teilweise</w:t>
            </w:r>
            <w:r w:rsidR="004A159B">
              <w:rPr>
                <w:sz w:val="20"/>
              </w:rPr>
              <w:t>“</w:t>
            </w:r>
            <w:proofErr w:type="gramStart"/>
            <w:r w:rsidR="004A159B">
              <w:rPr>
                <w:sz w:val="20"/>
              </w:rPr>
              <w:t>/</w:t>
            </w:r>
            <w:r w:rsidR="00E66EA8" w:rsidRPr="00D75DDC">
              <w:rPr>
                <w:sz w:val="20"/>
              </w:rPr>
              <w:t>„</w:t>
            </w:r>
            <w:proofErr w:type="gramEnd"/>
            <w:r w:rsidR="00E66EA8" w:rsidRPr="00D75DDC">
              <w:rPr>
                <w:sz w:val="20"/>
              </w:rPr>
              <w:t>nein“</w:t>
            </w:r>
            <w:r w:rsidR="00E66EA8" w:rsidRPr="003A57D3">
              <w:rPr>
                <w:rFonts w:cs="Arial"/>
                <w:sz w:val="20"/>
              </w:rPr>
              <w:t>:</w:t>
            </w:r>
          </w:p>
          <w:p w14:paraId="415A6C4E" w14:textId="1E97CA29" w:rsidR="002B1639" w:rsidRPr="002B1639" w:rsidRDefault="002B1639" w:rsidP="000C34A6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>Abweichung/en</w:t>
            </w:r>
            <w:r w:rsidR="00D75DDC">
              <w:rPr>
                <w:rFonts w:cs="Arial"/>
                <w:sz w:val="20"/>
              </w:rPr>
              <w:t xml:space="preserve"> zur Projektbeschreibung</w:t>
            </w:r>
            <w:r w:rsidRPr="002B1639">
              <w:rPr>
                <w:rFonts w:cs="Arial"/>
                <w:sz w:val="20"/>
              </w:rPr>
              <w:t xml:space="preserve"> </w:t>
            </w:r>
            <w:r w:rsidR="00CA79B5">
              <w:rPr>
                <w:rFonts w:cs="Arial"/>
                <w:sz w:val="20"/>
              </w:rPr>
              <w:t xml:space="preserve">bzw. den </w:t>
            </w:r>
            <w:r w:rsidR="00896917">
              <w:rPr>
                <w:rFonts w:cs="Arial"/>
                <w:sz w:val="20"/>
              </w:rPr>
              <w:t>nachträglich</w:t>
            </w:r>
            <w:r w:rsidR="00CA79B5">
              <w:rPr>
                <w:rFonts w:cs="Arial"/>
                <w:sz w:val="20"/>
              </w:rPr>
              <w:t xml:space="preserve"> bewilligten Maßnahmen </w:t>
            </w:r>
            <w:r w:rsidR="00891F03">
              <w:rPr>
                <w:rFonts w:cs="Arial"/>
                <w:sz w:val="20"/>
              </w:rPr>
              <w:t>bitte</w:t>
            </w:r>
            <w:r w:rsidR="00061933">
              <w:rPr>
                <w:rFonts w:cs="Arial"/>
                <w:sz w:val="20"/>
              </w:rPr>
              <w:t xml:space="preserve"> </w:t>
            </w:r>
            <w:r w:rsidRPr="002B1639">
              <w:rPr>
                <w:rFonts w:cs="Arial"/>
                <w:sz w:val="20"/>
              </w:rPr>
              <w:t xml:space="preserve">erläutern und </w:t>
            </w:r>
            <w:r w:rsidR="005D59F9">
              <w:rPr>
                <w:rFonts w:cs="Arial"/>
                <w:sz w:val="20"/>
              </w:rPr>
              <w:t xml:space="preserve">diese </w:t>
            </w:r>
            <w:r w:rsidR="005D59F9" w:rsidRPr="005D59F9">
              <w:rPr>
                <w:rFonts w:cs="Arial"/>
                <w:b/>
                <w:sz w:val="20"/>
              </w:rPr>
              <w:t>ausführlich</w:t>
            </w:r>
            <w:r w:rsidR="005D59F9">
              <w:rPr>
                <w:rFonts w:cs="Arial"/>
                <w:sz w:val="20"/>
              </w:rPr>
              <w:t xml:space="preserve"> </w:t>
            </w:r>
            <w:r w:rsidRPr="002B1639">
              <w:rPr>
                <w:rFonts w:cs="Arial"/>
                <w:sz w:val="20"/>
              </w:rPr>
              <w:t>begründen</w:t>
            </w:r>
            <w:r w:rsidR="00891F03">
              <w:rPr>
                <w:rFonts w:cs="Arial"/>
                <w:sz w:val="20"/>
              </w:rPr>
              <w:t>:</w:t>
            </w:r>
          </w:p>
          <w:p w14:paraId="44F9C6A0" w14:textId="64CFC5A1" w:rsidR="00D75DDC" w:rsidRPr="002B1639" w:rsidRDefault="002B1639" w:rsidP="000C34A6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>(z.B. Maßnahme wurde verschoben, neue Maßnahmen waren erforderlich)</w:t>
            </w:r>
          </w:p>
        </w:tc>
        <w:sdt>
          <w:sdtPr>
            <w:rPr>
              <w:rStyle w:val="Formatvorlage9"/>
            </w:rPr>
            <w:id w:val="136379171"/>
            <w:placeholder>
              <w:docPart w:val="A8D8BCA48F2C45638E47E21D6697C4B6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594" w:type="pct"/>
                <w:gridSpan w:val="8"/>
                <w:vAlign w:val="center"/>
              </w:tcPr>
              <w:p w14:paraId="3D45BD3E" w14:textId="717DCFB7" w:rsidR="002B1639" w:rsidRPr="002B1639" w:rsidRDefault="000E06F0" w:rsidP="000C34A6">
                <w:pPr>
                  <w:spacing w:before="60"/>
                  <w:rPr>
                    <w:rStyle w:val="Formatvorlage17"/>
                    <w:rFonts w:ascii="Arial" w:hAnsi="Arial" w:cs="Arial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66417" w:rsidRPr="002B1639" w14:paraId="4FB9AADC" w14:textId="77777777" w:rsidTr="00E66EA8">
        <w:trPr>
          <w:trHeight w:val="1474"/>
        </w:trPr>
        <w:tc>
          <w:tcPr>
            <w:tcW w:w="1406" w:type="pct"/>
            <w:vAlign w:val="center"/>
          </w:tcPr>
          <w:p w14:paraId="781D0A1A" w14:textId="5959983F" w:rsidR="00E66EA8" w:rsidRPr="003A57D3" w:rsidRDefault="00D66417" w:rsidP="000C34A6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3A57D3">
              <w:rPr>
                <w:rFonts w:cs="Arial"/>
                <w:sz w:val="20"/>
              </w:rPr>
              <w:t xml:space="preserve">Wurde mit der durchgeführten Maßnahme das geplante Ziel erreicht bzw. trägt sie zur </w:t>
            </w:r>
            <w:r w:rsidRPr="00D75DDC">
              <w:rPr>
                <w:b/>
                <w:sz w:val="20"/>
              </w:rPr>
              <w:t>Zielerreichung</w:t>
            </w:r>
            <w:r w:rsidRPr="003A57D3">
              <w:rPr>
                <w:rFonts w:cs="Arial"/>
                <w:sz w:val="20"/>
              </w:rPr>
              <w:t xml:space="preserve"> bei?</w:t>
            </w:r>
          </w:p>
        </w:tc>
        <w:tc>
          <w:tcPr>
            <w:tcW w:w="397" w:type="pct"/>
            <w:vAlign w:val="center"/>
          </w:tcPr>
          <w:p w14:paraId="0D197392" w14:textId="77777777" w:rsidR="002B1639" w:rsidRPr="002B1639" w:rsidRDefault="002B1639" w:rsidP="008B699E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2B1639">
              <w:rPr>
                <w:rStyle w:val="Formatvorlage17"/>
                <w:rFonts w:ascii="Arial" w:hAnsi="Arial" w:cs="Arial"/>
              </w:rPr>
              <w:t>ja</w:t>
            </w:r>
          </w:p>
        </w:tc>
        <w:sdt>
          <w:sdtPr>
            <w:rPr>
              <w:rStyle w:val="Formatvorlage17"/>
              <w:rFonts w:ascii="Arial" w:hAnsi="Arial"/>
            </w:rPr>
            <w:id w:val="1282459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782" w:type="pct"/>
                <w:vAlign w:val="center"/>
              </w:tcPr>
              <w:p w14:paraId="24735FB6" w14:textId="77777777" w:rsidR="002B1639" w:rsidRPr="002B1639" w:rsidRDefault="002B1639" w:rsidP="005E7E39">
                <w:pPr>
                  <w:spacing w:before="60"/>
                  <w:rPr>
                    <w:rStyle w:val="Formatvorlage17"/>
                    <w:rFonts w:ascii="Arial" w:hAnsi="Arial" w:cs="Arial"/>
                  </w:rPr>
                </w:pPr>
                <w:r w:rsidRPr="002B1639">
                  <w:rPr>
                    <w:rStyle w:val="Formatvorlage17"/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4" w:type="pct"/>
            <w:vAlign w:val="center"/>
          </w:tcPr>
          <w:p w14:paraId="792BA161" w14:textId="77777777" w:rsidR="002B1639" w:rsidRPr="002B1639" w:rsidRDefault="002B1639" w:rsidP="008B699E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2B1639">
              <w:rPr>
                <w:rStyle w:val="Formatvorlage17"/>
                <w:rFonts w:ascii="Arial" w:hAnsi="Arial" w:cs="Arial"/>
              </w:rPr>
              <w:t>teilweise</w:t>
            </w:r>
          </w:p>
        </w:tc>
        <w:sdt>
          <w:sdtPr>
            <w:rPr>
              <w:rStyle w:val="Formatvorlage17"/>
              <w:rFonts w:ascii="Arial" w:hAnsi="Arial"/>
            </w:rPr>
            <w:id w:val="-534123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699" w:type="pct"/>
                <w:vAlign w:val="center"/>
              </w:tcPr>
              <w:p w14:paraId="19DB0565" w14:textId="77777777" w:rsidR="002B1639" w:rsidRPr="002B1639" w:rsidRDefault="002B1639" w:rsidP="005E7E39">
                <w:pPr>
                  <w:spacing w:before="60"/>
                  <w:rPr>
                    <w:rStyle w:val="Formatvorlage17"/>
                    <w:rFonts w:ascii="Arial" w:hAnsi="Arial" w:cs="Arial"/>
                  </w:rPr>
                </w:pPr>
                <w:r w:rsidRPr="002B1639">
                  <w:rPr>
                    <w:rStyle w:val="Formatvorlage17"/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1" w:type="pct"/>
            <w:gridSpan w:val="2"/>
            <w:vAlign w:val="center"/>
          </w:tcPr>
          <w:p w14:paraId="026AB09D" w14:textId="77777777" w:rsidR="002B1639" w:rsidRPr="002B1639" w:rsidRDefault="002B1639" w:rsidP="008B699E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2B1639">
              <w:rPr>
                <w:rStyle w:val="Formatvorlage17"/>
                <w:rFonts w:ascii="Arial" w:hAnsi="Arial" w:cs="Arial"/>
              </w:rPr>
              <w:t>nein</w:t>
            </w:r>
          </w:p>
        </w:tc>
        <w:sdt>
          <w:sdtPr>
            <w:rPr>
              <w:rStyle w:val="Formatvorlage17"/>
              <w:rFonts w:ascii="Arial" w:hAnsi="Arial"/>
            </w:rPr>
            <w:id w:val="-736562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701" w:type="pct"/>
                <w:gridSpan w:val="2"/>
                <w:vAlign w:val="center"/>
              </w:tcPr>
              <w:p w14:paraId="52061DFF" w14:textId="77777777" w:rsidR="002B1639" w:rsidRPr="002B1639" w:rsidRDefault="002B1639" w:rsidP="005E7E39">
                <w:pPr>
                  <w:spacing w:before="60"/>
                  <w:rPr>
                    <w:rStyle w:val="Formatvorlage17"/>
                    <w:rFonts w:ascii="Arial" w:hAnsi="Arial" w:cs="Arial"/>
                  </w:rPr>
                </w:pPr>
                <w:r w:rsidRPr="002B1639">
                  <w:rPr>
                    <w:rStyle w:val="Formatvorlage17"/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B1639" w:rsidRPr="002B1639" w14:paraId="36220D28" w14:textId="77777777" w:rsidTr="000E449E">
        <w:trPr>
          <w:trHeight w:val="1247"/>
        </w:trPr>
        <w:tc>
          <w:tcPr>
            <w:tcW w:w="1406" w:type="pct"/>
            <w:vAlign w:val="center"/>
          </w:tcPr>
          <w:p w14:paraId="20DCA7FE" w14:textId="3C40813E" w:rsidR="002B1639" w:rsidRPr="002B1639" w:rsidRDefault="002B1639" w:rsidP="00891F03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 xml:space="preserve">Bei </w:t>
            </w:r>
            <w:r w:rsidR="00D75DDC">
              <w:rPr>
                <w:sz w:val="20"/>
              </w:rPr>
              <w:t>„teilweise“</w:t>
            </w:r>
            <w:proofErr w:type="gramStart"/>
            <w:r w:rsidR="00D75DDC">
              <w:rPr>
                <w:sz w:val="20"/>
              </w:rPr>
              <w:t>/</w:t>
            </w:r>
            <w:r w:rsidR="003A57D3" w:rsidRPr="00D75DDC">
              <w:rPr>
                <w:sz w:val="20"/>
              </w:rPr>
              <w:t>„</w:t>
            </w:r>
            <w:proofErr w:type="gramEnd"/>
            <w:r w:rsidR="003A57D3" w:rsidRPr="00D75DDC">
              <w:rPr>
                <w:sz w:val="20"/>
              </w:rPr>
              <w:t>nein“</w:t>
            </w:r>
            <w:r w:rsidRPr="003A57D3">
              <w:rPr>
                <w:rFonts w:cs="Arial"/>
                <w:sz w:val="20"/>
              </w:rPr>
              <w:t>:</w:t>
            </w:r>
            <w:r w:rsidRPr="002B1639">
              <w:rPr>
                <w:rFonts w:cs="Arial"/>
                <w:sz w:val="20"/>
              </w:rPr>
              <w:t xml:space="preserve"> </w:t>
            </w:r>
          </w:p>
          <w:p w14:paraId="4C258E98" w14:textId="1BEFBB2B" w:rsidR="003A57D3" w:rsidRPr="002B1639" w:rsidRDefault="002B1639" w:rsidP="00276616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>Abweichung/en</w:t>
            </w:r>
            <w:r w:rsidR="00061933">
              <w:rPr>
                <w:rFonts w:cs="Arial"/>
                <w:sz w:val="20"/>
              </w:rPr>
              <w:t xml:space="preserve"> </w:t>
            </w:r>
            <w:r w:rsidR="00891F03">
              <w:rPr>
                <w:rFonts w:cs="Arial"/>
                <w:sz w:val="20"/>
              </w:rPr>
              <w:t xml:space="preserve">bitte </w:t>
            </w:r>
            <w:r w:rsidRPr="002B1639">
              <w:rPr>
                <w:rFonts w:cs="Arial"/>
                <w:sz w:val="20"/>
              </w:rPr>
              <w:t>erläutern und begründen</w:t>
            </w:r>
            <w:r w:rsidR="00891F03">
              <w:rPr>
                <w:rFonts w:cs="Arial"/>
                <w:sz w:val="20"/>
              </w:rPr>
              <w:t>:</w:t>
            </w:r>
          </w:p>
        </w:tc>
        <w:sdt>
          <w:sdtPr>
            <w:rPr>
              <w:rStyle w:val="Formatvorlage9"/>
            </w:rPr>
            <w:id w:val="-811943960"/>
            <w:placeholder>
              <w:docPart w:val="841FDEF591414800A85D891978F275C7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594" w:type="pct"/>
                <w:gridSpan w:val="8"/>
                <w:vAlign w:val="center"/>
              </w:tcPr>
              <w:p w14:paraId="57DC3675" w14:textId="5B0C422A" w:rsidR="002B1639" w:rsidRPr="002B1639" w:rsidRDefault="000E06F0" w:rsidP="000C34A6">
                <w:pPr>
                  <w:spacing w:before="60"/>
                  <w:rPr>
                    <w:rStyle w:val="Formatvorlage17"/>
                    <w:rFonts w:ascii="Arial" w:hAnsi="Arial" w:cs="Arial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</w:tbl>
    <w:p w14:paraId="75361234" w14:textId="40268806" w:rsidR="00357A91" w:rsidRDefault="00357A91" w:rsidP="000C34A6">
      <w:pPr>
        <w:spacing w:before="60" w:after="120" w:line="259" w:lineRule="auto"/>
      </w:pPr>
    </w:p>
    <w:tbl>
      <w:tblPr>
        <w:tblStyle w:val="Tabellenraster"/>
        <w:tblW w:w="5000" w:type="pct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720"/>
        <w:gridCol w:w="1417"/>
        <w:gridCol w:w="1131"/>
        <w:gridCol w:w="1267"/>
        <w:gridCol w:w="7"/>
        <w:gridCol w:w="701"/>
        <w:gridCol w:w="94"/>
        <w:gridCol w:w="1176"/>
      </w:tblGrid>
      <w:tr w:rsidR="00D75DDC" w:rsidRPr="002B1639" w14:paraId="260850E1" w14:textId="77777777" w:rsidTr="009C2F16">
        <w:trPr>
          <w:trHeight w:val="567"/>
        </w:trPr>
        <w:tc>
          <w:tcPr>
            <w:tcW w:w="1406" w:type="pct"/>
            <w:shd w:val="clear" w:color="auto" w:fill="auto"/>
            <w:vAlign w:val="center"/>
          </w:tcPr>
          <w:p w14:paraId="76EEF309" w14:textId="6DA62247" w:rsidR="00D75DDC" w:rsidRPr="002B1639" w:rsidRDefault="00337CCD" w:rsidP="00344190">
            <w:pPr>
              <w:spacing w:before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Ziel</w:t>
            </w:r>
            <w:r w:rsidR="00D75DDC">
              <w:rPr>
                <w:rFonts w:cs="Arial"/>
                <w:b/>
                <w:sz w:val="20"/>
              </w:rPr>
              <w:t xml:space="preserve"> 2</w:t>
            </w:r>
            <w:r w:rsidR="00D75DDC" w:rsidRPr="00D75DDC">
              <w:rPr>
                <w:rFonts w:cs="Arial"/>
                <w:b/>
                <w:sz w:val="20"/>
              </w:rPr>
              <w:t>:</w:t>
            </w:r>
          </w:p>
        </w:tc>
        <w:sdt>
          <w:sdtPr>
            <w:rPr>
              <w:rStyle w:val="Formatvorlage24"/>
            </w:rPr>
            <w:id w:val="957451037"/>
            <w:placeholder>
              <w:docPart w:val="EC354FD05B794C36BE5299BA89739199"/>
            </w:placeholder>
          </w:sdtPr>
          <w:sdtEndPr>
            <w:rPr>
              <w:rStyle w:val="Absatz-Standardschriftart"/>
              <w:b w:val="0"/>
              <w:sz w:val="18"/>
            </w:rPr>
          </w:sdtEndPr>
          <w:sdtContent>
            <w:sdt>
              <w:sdtPr>
                <w:rPr>
                  <w:rStyle w:val="Formatvorlage24"/>
                </w:rPr>
                <w:id w:val="403103045"/>
                <w:placeholder>
                  <w:docPart w:val="30B03589DDDE4748B7633E7D02D24ECC"/>
                </w:placeholder>
              </w:sdtPr>
              <w:sdtEndPr>
                <w:rPr>
                  <w:rStyle w:val="Absatz-Standardschriftart"/>
                  <w:b w:val="0"/>
                  <w:sz w:val="18"/>
                </w:rPr>
              </w:sdtEndPr>
              <w:sdtContent>
                <w:tc>
                  <w:tcPr>
                    <w:tcW w:w="3594" w:type="pct"/>
                    <w:gridSpan w:val="8"/>
                    <w:shd w:val="clear" w:color="auto" w:fill="auto"/>
                    <w:vAlign w:val="center"/>
                  </w:tcPr>
                  <w:p w14:paraId="47EE8F9D" w14:textId="189CF721" w:rsidR="00D75DDC" w:rsidRPr="002B1639" w:rsidRDefault="00337CCD" w:rsidP="00344190">
                    <w:pPr>
                      <w:spacing w:before="60"/>
                      <w:rPr>
                        <w:rFonts w:cs="Arial"/>
                        <w:b/>
                        <w:sz w:val="20"/>
                      </w:rPr>
                    </w:pPr>
                    <w:r>
                      <w:rPr>
                        <w:rStyle w:val="Formatvorlage24"/>
                      </w:rPr>
                      <w:t xml:space="preserve">Entwicklung von Qualitätsstandards in der </w:t>
                    </w:r>
                    <w:r w:rsidR="005631BF">
                      <w:rPr>
                        <w:rStyle w:val="Formatvorlage24"/>
                      </w:rPr>
                      <w:t xml:space="preserve">Forschung und </w:t>
                    </w:r>
                    <w:r>
                      <w:rPr>
                        <w:rStyle w:val="Formatvorlage24"/>
                      </w:rPr>
                      <w:t>Ausbildung</w:t>
                    </w:r>
                  </w:p>
                </w:tc>
              </w:sdtContent>
            </w:sdt>
          </w:sdtContent>
        </w:sdt>
      </w:tr>
      <w:tr w:rsidR="00337CCD" w14:paraId="622F0E3F" w14:textId="77777777" w:rsidTr="00344190">
        <w:trPr>
          <w:trHeight w:val="567"/>
        </w:trPr>
        <w:tc>
          <w:tcPr>
            <w:tcW w:w="1406" w:type="pct"/>
            <w:vAlign w:val="center"/>
          </w:tcPr>
          <w:p w14:paraId="65763A3A" w14:textId="44BA1B7B" w:rsidR="00337CCD" w:rsidRPr="00D75DDC" w:rsidRDefault="00337CCD" w:rsidP="00344190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Maßnahmen:</w:t>
            </w:r>
          </w:p>
        </w:tc>
        <w:tc>
          <w:tcPr>
            <w:tcW w:w="3594" w:type="pct"/>
            <w:gridSpan w:val="8"/>
            <w:vAlign w:val="center"/>
          </w:tcPr>
          <w:p w14:paraId="03A4BE8E" w14:textId="77777777" w:rsidR="00337CCD" w:rsidRDefault="00337CCD" w:rsidP="005E7E39">
            <w:pPr>
              <w:spacing w:before="60" w:after="160" w:line="259" w:lineRule="auto"/>
              <w:rPr>
                <w:sz w:val="20"/>
              </w:rPr>
            </w:pPr>
          </w:p>
        </w:tc>
      </w:tr>
      <w:tr w:rsidR="00D75DDC" w14:paraId="339156DE" w14:textId="77777777" w:rsidTr="00344190">
        <w:trPr>
          <w:trHeight w:val="567"/>
        </w:trPr>
        <w:tc>
          <w:tcPr>
            <w:tcW w:w="1406" w:type="pct"/>
            <w:vAlign w:val="center"/>
          </w:tcPr>
          <w:p w14:paraId="28138F39" w14:textId="77777777" w:rsidR="00D75DDC" w:rsidRPr="00D75DDC" w:rsidRDefault="00D75DDC" w:rsidP="00344190">
            <w:pPr>
              <w:spacing w:before="60"/>
              <w:rPr>
                <w:sz w:val="20"/>
                <w:highlight w:val="green"/>
              </w:rPr>
            </w:pPr>
            <w:r w:rsidRPr="00D75DDC">
              <w:rPr>
                <w:sz w:val="20"/>
              </w:rPr>
              <w:t>Durchführungszeitraum</w:t>
            </w:r>
            <w:r>
              <w:rPr>
                <w:sz w:val="20"/>
              </w:rPr>
              <w:t>:</w:t>
            </w:r>
          </w:p>
        </w:tc>
        <w:tc>
          <w:tcPr>
            <w:tcW w:w="3594" w:type="pct"/>
            <w:gridSpan w:val="8"/>
            <w:vAlign w:val="center"/>
          </w:tcPr>
          <w:p w14:paraId="40922AB2" w14:textId="77777777" w:rsidR="005E7E39" w:rsidRPr="00A32A7C" w:rsidRDefault="005E7E39" w:rsidP="005E7E39">
            <w:pPr>
              <w:spacing w:before="60" w:after="160" w:line="259" w:lineRule="auto"/>
              <w:rPr>
                <w:sz w:val="20"/>
              </w:rPr>
            </w:pPr>
            <w:r>
              <w:rPr>
                <w:sz w:val="20"/>
              </w:rPr>
              <w:t>von:</w:t>
            </w:r>
            <w:r w:rsidRPr="00A32A7C">
              <w:rPr>
                <w:sz w:val="20"/>
              </w:rPr>
              <w:t xml:space="preserve"> </w:t>
            </w:r>
            <w:sdt>
              <w:sdtPr>
                <w:rPr>
                  <w:rStyle w:val="Formatvorlage23"/>
                </w:rPr>
                <w:id w:val="1339342608"/>
                <w:placeholder>
                  <w:docPart w:val="500E11DA91C54EB19FBD690F614F9B02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23"/>
                </w:rPr>
              </w:sdtEndPr>
              <w:sdtContent>
                <w:r w:rsidRPr="00CF51F5">
                  <w:rPr>
                    <w:rStyle w:val="Platzhaltertext"/>
                    <w:sz w:val="20"/>
                  </w:rPr>
                  <w:t>Bitte angeben</w:t>
                </w:r>
              </w:sdtContent>
            </w:sdt>
          </w:p>
          <w:p w14:paraId="116A3C20" w14:textId="51FE0A36" w:rsidR="00D75DDC" w:rsidRDefault="005E7E39" w:rsidP="005E7E39">
            <w:pPr>
              <w:spacing w:before="60"/>
              <w:rPr>
                <w:rStyle w:val="Formatvorlage9"/>
              </w:rPr>
            </w:pPr>
            <w:r>
              <w:rPr>
                <w:sz w:val="20"/>
              </w:rPr>
              <w:t>bis:</w:t>
            </w:r>
            <w:r w:rsidR="008B699E">
              <w:rPr>
                <w:sz w:val="20"/>
              </w:rPr>
              <w:t xml:space="preserve"> </w:t>
            </w:r>
            <w:r w:rsidRPr="00A32A7C">
              <w:rPr>
                <w:sz w:val="20"/>
              </w:rPr>
              <w:t xml:space="preserve"> </w:t>
            </w:r>
            <w:sdt>
              <w:sdtPr>
                <w:rPr>
                  <w:rStyle w:val="Formatvorlage23"/>
                </w:rPr>
                <w:id w:val="1023294266"/>
                <w:placeholder>
                  <w:docPart w:val="7FD75973FE1142A3BC8F4A07AE596FFB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23"/>
                </w:rPr>
              </w:sdtEndPr>
              <w:sdtContent>
                <w:r w:rsidRPr="00CF51F5">
                  <w:rPr>
                    <w:rStyle w:val="Platzhaltertext"/>
                    <w:sz w:val="20"/>
                  </w:rPr>
                  <w:t>Bitte angeben</w:t>
                </w:r>
              </w:sdtContent>
            </w:sdt>
            <w:r w:rsidDel="005E7E39">
              <w:rPr>
                <w:rStyle w:val="Formatvorlage22"/>
              </w:rPr>
              <w:t xml:space="preserve"> </w:t>
            </w:r>
          </w:p>
        </w:tc>
      </w:tr>
      <w:tr w:rsidR="00DE2D25" w14:paraId="0E58DCC6" w14:textId="77777777" w:rsidTr="00106B0F">
        <w:trPr>
          <w:trHeight w:val="567"/>
        </w:trPr>
        <w:tc>
          <w:tcPr>
            <w:tcW w:w="1406" w:type="pct"/>
            <w:vAlign w:val="center"/>
          </w:tcPr>
          <w:p w14:paraId="31D67A63" w14:textId="77777777" w:rsidR="00DE2D25" w:rsidRPr="00D75DDC" w:rsidRDefault="00DE2D25" w:rsidP="00106B0F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1280834543"/>
            <w:placeholder>
              <w:docPart w:val="11884DC785E848E2978376672CB81025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594" w:type="pct"/>
                <w:gridSpan w:val="8"/>
                <w:vAlign w:val="center"/>
              </w:tcPr>
              <w:p w14:paraId="0C21F8F7" w14:textId="77777777" w:rsidR="00DE2D25" w:rsidRDefault="00DE2D25" w:rsidP="00106B0F">
                <w:pPr>
                  <w:spacing w:before="60"/>
                  <w:rPr>
                    <w:rStyle w:val="Formatvorlage22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75DDC" w:rsidRPr="002B1639" w14:paraId="078C42E9" w14:textId="77777777" w:rsidTr="00344190">
        <w:trPr>
          <w:trHeight w:val="737"/>
        </w:trPr>
        <w:tc>
          <w:tcPr>
            <w:tcW w:w="1406" w:type="pct"/>
            <w:vAlign w:val="center"/>
          </w:tcPr>
          <w:p w14:paraId="2AA56978" w14:textId="279F276D" w:rsidR="00D75DDC" w:rsidRPr="00D75DDC" w:rsidRDefault="00D75DDC" w:rsidP="00344190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3A57D3">
              <w:rPr>
                <w:rFonts w:cs="Arial"/>
                <w:sz w:val="20"/>
              </w:rPr>
              <w:lastRenderedPageBreak/>
              <w:t>Wurde die</w:t>
            </w:r>
            <w:r w:rsidRPr="00D75DDC">
              <w:rPr>
                <w:b/>
                <w:sz w:val="20"/>
              </w:rPr>
              <w:t xml:space="preserve"> Maßnahme </w:t>
            </w:r>
            <w:r w:rsidRPr="003A57D3">
              <w:rPr>
                <w:rFonts w:cs="Arial"/>
                <w:sz w:val="20"/>
              </w:rPr>
              <w:t xml:space="preserve">wie </w:t>
            </w:r>
            <w:r w:rsidR="00CA79B5">
              <w:rPr>
                <w:rFonts w:cs="Arial"/>
                <w:sz w:val="20"/>
              </w:rPr>
              <w:t>bewilligt</w:t>
            </w:r>
            <w:r w:rsidR="00CA79B5" w:rsidRPr="00D75DDC">
              <w:rPr>
                <w:b/>
                <w:sz w:val="20"/>
              </w:rPr>
              <w:t xml:space="preserve"> </w:t>
            </w:r>
            <w:r w:rsidRPr="003A57D3">
              <w:rPr>
                <w:rFonts w:cs="Arial"/>
                <w:sz w:val="20"/>
              </w:rPr>
              <w:t>durchgeführt?</w:t>
            </w:r>
          </w:p>
        </w:tc>
        <w:tc>
          <w:tcPr>
            <w:tcW w:w="397" w:type="pct"/>
            <w:vAlign w:val="center"/>
          </w:tcPr>
          <w:p w14:paraId="26CBDE1D" w14:textId="77777777" w:rsidR="00D75DDC" w:rsidRPr="002B1639" w:rsidRDefault="00D75DDC" w:rsidP="005E7E39">
            <w:pPr>
              <w:spacing w:before="60"/>
              <w:rPr>
                <w:rStyle w:val="Formatvorlage17"/>
                <w:rFonts w:ascii="Arial" w:hAnsi="Arial" w:cs="Arial"/>
              </w:rPr>
            </w:pPr>
            <w:r>
              <w:rPr>
                <w:rStyle w:val="Formatvorlage17"/>
                <w:rFonts w:ascii="Arial" w:hAnsi="Arial" w:cs="Arial"/>
              </w:rPr>
              <w:t>ja</w:t>
            </w:r>
          </w:p>
        </w:tc>
        <w:sdt>
          <w:sdtPr>
            <w:rPr>
              <w:rStyle w:val="Formatvorlage17"/>
              <w:rFonts w:ascii="Arial" w:hAnsi="Arial"/>
            </w:rPr>
            <w:id w:val="2105612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782" w:type="pct"/>
                <w:vAlign w:val="center"/>
              </w:tcPr>
              <w:p w14:paraId="7614B6E1" w14:textId="77777777" w:rsidR="00D75DDC" w:rsidRPr="002B1639" w:rsidRDefault="00D75DDC" w:rsidP="008B699E">
                <w:pPr>
                  <w:spacing w:before="60"/>
                  <w:rPr>
                    <w:rStyle w:val="Formatvorlage17"/>
                    <w:rFonts w:ascii="Arial" w:hAnsi="Arial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4" w:type="pct"/>
            <w:vAlign w:val="center"/>
          </w:tcPr>
          <w:p w14:paraId="13B8C65C" w14:textId="77777777" w:rsidR="00D75DDC" w:rsidRPr="002B1639" w:rsidRDefault="00D75DDC" w:rsidP="008B699E">
            <w:pPr>
              <w:spacing w:before="60"/>
              <w:rPr>
                <w:rStyle w:val="Formatvorlage17"/>
                <w:rFonts w:ascii="Arial" w:hAnsi="Arial"/>
              </w:rPr>
            </w:pPr>
            <w:r>
              <w:rPr>
                <w:rStyle w:val="Formatvorlage17"/>
                <w:rFonts w:ascii="Arial" w:hAnsi="Arial"/>
              </w:rPr>
              <w:t>teilweise</w:t>
            </w:r>
          </w:p>
        </w:tc>
        <w:sdt>
          <w:sdtPr>
            <w:rPr>
              <w:rStyle w:val="Formatvorlage17"/>
              <w:rFonts w:ascii="Arial" w:hAnsi="Arial"/>
            </w:rPr>
            <w:id w:val="-1106417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703" w:type="pct"/>
                <w:gridSpan w:val="2"/>
                <w:vAlign w:val="center"/>
              </w:tcPr>
              <w:p w14:paraId="329E6B33" w14:textId="77777777" w:rsidR="00D75DDC" w:rsidRPr="002B1639" w:rsidRDefault="00D75DDC" w:rsidP="008B699E">
                <w:pPr>
                  <w:spacing w:before="60"/>
                  <w:rPr>
                    <w:rStyle w:val="Formatvorlage17"/>
                    <w:rFonts w:ascii="Arial" w:hAnsi="Arial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9" w:type="pct"/>
            <w:gridSpan w:val="2"/>
            <w:vAlign w:val="center"/>
          </w:tcPr>
          <w:p w14:paraId="02834AB7" w14:textId="77777777" w:rsidR="00D75DDC" w:rsidRPr="002B1639" w:rsidRDefault="00D75DDC" w:rsidP="008B699E">
            <w:pPr>
              <w:spacing w:before="60"/>
              <w:rPr>
                <w:rStyle w:val="Formatvorlage17"/>
                <w:rFonts w:ascii="Arial" w:hAnsi="Arial"/>
              </w:rPr>
            </w:pPr>
            <w:r>
              <w:rPr>
                <w:rStyle w:val="Formatvorlage17"/>
                <w:rFonts w:ascii="Arial" w:hAnsi="Arial"/>
              </w:rPr>
              <w:t>nein</w:t>
            </w:r>
          </w:p>
        </w:tc>
        <w:sdt>
          <w:sdtPr>
            <w:rPr>
              <w:rStyle w:val="Formatvorlage17"/>
              <w:rFonts w:ascii="Arial" w:hAnsi="Arial"/>
            </w:rPr>
            <w:id w:val="-7144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649" w:type="pct"/>
                <w:vAlign w:val="center"/>
              </w:tcPr>
              <w:p w14:paraId="01D5F107" w14:textId="77777777" w:rsidR="00D75DDC" w:rsidRPr="002B1639" w:rsidRDefault="00D75DDC" w:rsidP="008B699E">
                <w:pPr>
                  <w:spacing w:before="60"/>
                  <w:rPr>
                    <w:rStyle w:val="Formatvorlage17"/>
                    <w:rFonts w:ascii="Arial" w:hAnsi="Arial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75DDC" w:rsidRPr="002B1639" w14:paraId="0C751A77" w14:textId="77777777" w:rsidTr="000E449E">
        <w:trPr>
          <w:trHeight w:val="2098"/>
        </w:trPr>
        <w:tc>
          <w:tcPr>
            <w:tcW w:w="1406" w:type="pct"/>
            <w:vAlign w:val="center"/>
          </w:tcPr>
          <w:p w14:paraId="5ACAF222" w14:textId="77777777" w:rsidR="000E449E" w:rsidRPr="002B1639" w:rsidRDefault="000E449E" w:rsidP="000E449E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 xml:space="preserve">Bei </w:t>
            </w:r>
            <w:r w:rsidRPr="003A57D3">
              <w:rPr>
                <w:rFonts w:cs="Arial"/>
                <w:sz w:val="20"/>
              </w:rPr>
              <w:t>„</w:t>
            </w:r>
            <w:r w:rsidRPr="00D75DDC">
              <w:rPr>
                <w:sz w:val="20"/>
              </w:rPr>
              <w:t>teilweise</w:t>
            </w:r>
            <w:r>
              <w:rPr>
                <w:sz w:val="20"/>
              </w:rPr>
              <w:t>“</w:t>
            </w:r>
            <w:proofErr w:type="gramStart"/>
            <w:r>
              <w:rPr>
                <w:sz w:val="20"/>
              </w:rPr>
              <w:t>/</w:t>
            </w:r>
            <w:r w:rsidRPr="00D75DDC">
              <w:rPr>
                <w:sz w:val="20"/>
              </w:rPr>
              <w:t>„</w:t>
            </w:r>
            <w:proofErr w:type="gramEnd"/>
            <w:r w:rsidRPr="00D75DDC">
              <w:rPr>
                <w:sz w:val="20"/>
              </w:rPr>
              <w:t>nein“</w:t>
            </w:r>
            <w:r w:rsidRPr="003A57D3">
              <w:rPr>
                <w:rFonts w:cs="Arial"/>
                <w:sz w:val="20"/>
              </w:rPr>
              <w:t>:</w:t>
            </w:r>
          </w:p>
          <w:p w14:paraId="36B7F657" w14:textId="119793EF" w:rsidR="000E449E" w:rsidRPr="002B1639" w:rsidRDefault="000E449E" w:rsidP="000E449E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>Abweichung/en</w:t>
            </w:r>
            <w:r>
              <w:rPr>
                <w:rFonts w:cs="Arial"/>
                <w:sz w:val="20"/>
              </w:rPr>
              <w:t xml:space="preserve"> zur Projektbeschreibung</w:t>
            </w:r>
            <w:r w:rsidRPr="002B1639">
              <w:rPr>
                <w:rFonts w:cs="Arial"/>
                <w:sz w:val="20"/>
              </w:rPr>
              <w:t xml:space="preserve"> </w:t>
            </w:r>
            <w:r w:rsidR="00CA79B5">
              <w:rPr>
                <w:rFonts w:cs="Arial"/>
                <w:sz w:val="20"/>
              </w:rPr>
              <w:t xml:space="preserve">bzw. den zuletzt bewilligten Maßnahmen </w:t>
            </w:r>
            <w:r>
              <w:rPr>
                <w:rFonts w:cs="Arial"/>
                <w:sz w:val="20"/>
              </w:rPr>
              <w:t xml:space="preserve">bitte </w:t>
            </w:r>
            <w:r w:rsidRPr="002B1639">
              <w:rPr>
                <w:rFonts w:cs="Arial"/>
                <w:sz w:val="20"/>
              </w:rPr>
              <w:t xml:space="preserve">erläutern und </w:t>
            </w:r>
            <w:r w:rsidR="005D59F9">
              <w:rPr>
                <w:rFonts w:cs="Arial"/>
                <w:sz w:val="20"/>
              </w:rPr>
              <w:t xml:space="preserve">diese </w:t>
            </w:r>
            <w:r w:rsidR="005D59F9" w:rsidRPr="005D59F9">
              <w:rPr>
                <w:rFonts w:cs="Arial"/>
                <w:b/>
                <w:sz w:val="20"/>
              </w:rPr>
              <w:t>ausführlich</w:t>
            </w:r>
            <w:r w:rsidR="005D59F9">
              <w:rPr>
                <w:rFonts w:cs="Arial"/>
                <w:sz w:val="20"/>
              </w:rPr>
              <w:t xml:space="preserve"> </w:t>
            </w:r>
            <w:r w:rsidRPr="002B1639">
              <w:rPr>
                <w:rFonts w:cs="Arial"/>
                <w:sz w:val="20"/>
              </w:rPr>
              <w:t>begründen</w:t>
            </w:r>
            <w:r>
              <w:rPr>
                <w:rFonts w:cs="Arial"/>
                <w:sz w:val="20"/>
              </w:rPr>
              <w:t>:</w:t>
            </w:r>
          </w:p>
          <w:p w14:paraId="6C5DB7DA" w14:textId="4A724856" w:rsidR="00D75DDC" w:rsidRPr="002B1639" w:rsidRDefault="000E449E" w:rsidP="000E449E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>(z.B. Maßnahme wurde verschoben, neue Maßnahmen waren erforderlich)</w:t>
            </w:r>
          </w:p>
        </w:tc>
        <w:sdt>
          <w:sdtPr>
            <w:rPr>
              <w:rStyle w:val="Formatvorlage9"/>
            </w:rPr>
            <w:id w:val="152503784"/>
            <w:placeholder>
              <w:docPart w:val="9495540D39844DD6809D73E36D3F7451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594" w:type="pct"/>
                <w:gridSpan w:val="8"/>
                <w:vAlign w:val="center"/>
              </w:tcPr>
              <w:p w14:paraId="626309A0" w14:textId="77777777" w:rsidR="00D75DDC" w:rsidRPr="002B1639" w:rsidRDefault="00D75DDC" w:rsidP="00344190">
                <w:pPr>
                  <w:spacing w:before="60"/>
                  <w:rPr>
                    <w:rStyle w:val="Formatvorlage17"/>
                    <w:rFonts w:ascii="Arial" w:hAnsi="Arial" w:cs="Arial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75DDC" w:rsidRPr="002B1639" w14:paraId="2B80795E" w14:textId="77777777" w:rsidTr="000E449E">
        <w:trPr>
          <w:trHeight w:val="1474"/>
        </w:trPr>
        <w:tc>
          <w:tcPr>
            <w:tcW w:w="1406" w:type="pct"/>
            <w:vAlign w:val="center"/>
          </w:tcPr>
          <w:p w14:paraId="71800B53" w14:textId="6E3C124C" w:rsidR="00D75DDC" w:rsidRPr="003A57D3" w:rsidRDefault="00D75DDC" w:rsidP="00344190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3A57D3">
              <w:rPr>
                <w:rFonts w:cs="Arial"/>
                <w:sz w:val="20"/>
              </w:rPr>
              <w:t xml:space="preserve">Wurde mit der durchgeführten Maßnahme das geplante Ziel erreicht bzw. trägt sie zur </w:t>
            </w:r>
            <w:r w:rsidRPr="00D75DDC">
              <w:rPr>
                <w:b/>
                <w:sz w:val="20"/>
              </w:rPr>
              <w:t>Zielerreichung</w:t>
            </w:r>
            <w:r w:rsidRPr="003A57D3">
              <w:rPr>
                <w:rFonts w:cs="Arial"/>
                <w:sz w:val="20"/>
              </w:rPr>
              <w:t xml:space="preserve"> bei?</w:t>
            </w:r>
          </w:p>
        </w:tc>
        <w:tc>
          <w:tcPr>
            <w:tcW w:w="397" w:type="pct"/>
            <w:vAlign w:val="center"/>
          </w:tcPr>
          <w:p w14:paraId="583F5F05" w14:textId="77777777" w:rsidR="00D75DDC" w:rsidRPr="002B1639" w:rsidRDefault="00D75DDC" w:rsidP="008B699E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2B1639">
              <w:rPr>
                <w:rStyle w:val="Formatvorlage17"/>
                <w:rFonts w:ascii="Arial" w:hAnsi="Arial" w:cs="Arial"/>
              </w:rPr>
              <w:t>ja</w:t>
            </w:r>
          </w:p>
        </w:tc>
        <w:sdt>
          <w:sdtPr>
            <w:rPr>
              <w:rStyle w:val="Formatvorlage17"/>
              <w:rFonts w:ascii="Arial" w:hAnsi="Arial"/>
            </w:rPr>
            <w:id w:val="-587467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782" w:type="pct"/>
                <w:vAlign w:val="center"/>
              </w:tcPr>
              <w:p w14:paraId="122D2400" w14:textId="77777777" w:rsidR="00D75DDC" w:rsidRPr="002B1639" w:rsidRDefault="00D75DDC" w:rsidP="005E7E39">
                <w:pPr>
                  <w:spacing w:before="60"/>
                  <w:rPr>
                    <w:rStyle w:val="Formatvorlage17"/>
                    <w:rFonts w:ascii="Arial" w:hAnsi="Arial" w:cs="Arial"/>
                  </w:rPr>
                </w:pPr>
                <w:r w:rsidRPr="002B1639">
                  <w:rPr>
                    <w:rStyle w:val="Formatvorlage17"/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4" w:type="pct"/>
            <w:vAlign w:val="center"/>
          </w:tcPr>
          <w:p w14:paraId="68CADE07" w14:textId="77777777" w:rsidR="00D75DDC" w:rsidRPr="002B1639" w:rsidRDefault="00D75DDC" w:rsidP="008B699E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2B1639">
              <w:rPr>
                <w:rStyle w:val="Formatvorlage17"/>
                <w:rFonts w:ascii="Arial" w:hAnsi="Arial" w:cs="Arial"/>
              </w:rPr>
              <w:t>teilweise</w:t>
            </w:r>
          </w:p>
        </w:tc>
        <w:sdt>
          <w:sdtPr>
            <w:rPr>
              <w:rStyle w:val="Formatvorlage17"/>
              <w:rFonts w:ascii="Arial" w:hAnsi="Arial"/>
            </w:rPr>
            <w:id w:val="-710888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699" w:type="pct"/>
                <w:vAlign w:val="center"/>
              </w:tcPr>
              <w:p w14:paraId="49B49E11" w14:textId="77777777" w:rsidR="00D75DDC" w:rsidRPr="002B1639" w:rsidRDefault="00D75DDC" w:rsidP="005E7E39">
                <w:pPr>
                  <w:spacing w:before="60"/>
                  <w:rPr>
                    <w:rStyle w:val="Formatvorlage17"/>
                    <w:rFonts w:ascii="Arial" w:hAnsi="Arial" w:cs="Arial"/>
                  </w:rPr>
                </w:pPr>
                <w:r w:rsidRPr="002B1639">
                  <w:rPr>
                    <w:rStyle w:val="Formatvorlage17"/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1" w:type="pct"/>
            <w:gridSpan w:val="2"/>
            <w:vAlign w:val="center"/>
          </w:tcPr>
          <w:p w14:paraId="3120BEC1" w14:textId="77777777" w:rsidR="00D75DDC" w:rsidRPr="002B1639" w:rsidRDefault="00D75DDC" w:rsidP="008B699E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2B1639">
              <w:rPr>
                <w:rStyle w:val="Formatvorlage17"/>
                <w:rFonts w:ascii="Arial" w:hAnsi="Arial" w:cs="Arial"/>
              </w:rPr>
              <w:t>nein</w:t>
            </w:r>
          </w:p>
        </w:tc>
        <w:sdt>
          <w:sdtPr>
            <w:rPr>
              <w:rStyle w:val="Formatvorlage17"/>
              <w:rFonts w:ascii="Arial" w:hAnsi="Arial"/>
            </w:rPr>
            <w:id w:val="-1559079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701" w:type="pct"/>
                <w:gridSpan w:val="2"/>
                <w:vAlign w:val="center"/>
              </w:tcPr>
              <w:p w14:paraId="5042BE04" w14:textId="77777777" w:rsidR="00D75DDC" w:rsidRPr="002B1639" w:rsidRDefault="00D75DDC" w:rsidP="005E7E39">
                <w:pPr>
                  <w:spacing w:before="60"/>
                  <w:rPr>
                    <w:rStyle w:val="Formatvorlage17"/>
                    <w:rFonts w:ascii="Arial" w:hAnsi="Arial" w:cs="Arial"/>
                  </w:rPr>
                </w:pPr>
                <w:r w:rsidRPr="002B1639">
                  <w:rPr>
                    <w:rStyle w:val="Formatvorlage17"/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75DDC" w:rsidRPr="002B1639" w14:paraId="1D4C6A21" w14:textId="77777777" w:rsidTr="000E449E">
        <w:trPr>
          <w:trHeight w:val="1247"/>
        </w:trPr>
        <w:tc>
          <w:tcPr>
            <w:tcW w:w="1406" w:type="pct"/>
            <w:vAlign w:val="center"/>
          </w:tcPr>
          <w:p w14:paraId="7ABCE3C9" w14:textId="7DB75F92" w:rsidR="00D75DDC" w:rsidRPr="002B1639" w:rsidRDefault="00D75DDC" w:rsidP="00344190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 xml:space="preserve">Bei </w:t>
            </w:r>
            <w:r>
              <w:rPr>
                <w:sz w:val="20"/>
              </w:rPr>
              <w:t>„teilweise“</w:t>
            </w:r>
            <w:proofErr w:type="gramStart"/>
            <w:r>
              <w:rPr>
                <w:sz w:val="20"/>
              </w:rPr>
              <w:t>/</w:t>
            </w:r>
            <w:r w:rsidRPr="00D75DDC">
              <w:rPr>
                <w:sz w:val="20"/>
              </w:rPr>
              <w:t>„</w:t>
            </w:r>
            <w:proofErr w:type="gramEnd"/>
            <w:r w:rsidRPr="00D75DDC">
              <w:rPr>
                <w:sz w:val="20"/>
              </w:rPr>
              <w:t>nein“</w:t>
            </w:r>
            <w:r w:rsidRPr="003A57D3">
              <w:rPr>
                <w:rFonts w:cs="Arial"/>
                <w:sz w:val="20"/>
              </w:rPr>
              <w:t>:</w:t>
            </w:r>
            <w:r w:rsidRPr="002B1639">
              <w:rPr>
                <w:rFonts w:cs="Arial"/>
                <w:sz w:val="20"/>
              </w:rPr>
              <w:t xml:space="preserve"> </w:t>
            </w:r>
          </w:p>
          <w:p w14:paraId="0E8F826C" w14:textId="45B4731B" w:rsidR="00D75DDC" w:rsidRPr="002B1639" w:rsidRDefault="00D75DDC" w:rsidP="00344190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>Abweichung/en</w:t>
            </w:r>
            <w:r>
              <w:rPr>
                <w:rFonts w:cs="Arial"/>
                <w:sz w:val="20"/>
              </w:rPr>
              <w:t xml:space="preserve"> bitte </w:t>
            </w:r>
            <w:r w:rsidRPr="002B1639">
              <w:rPr>
                <w:rFonts w:cs="Arial"/>
                <w:sz w:val="20"/>
              </w:rPr>
              <w:t>erläutern und begründen</w:t>
            </w:r>
            <w:r>
              <w:rPr>
                <w:rFonts w:cs="Arial"/>
                <w:sz w:val="20"/>
              </w:rPr>
              <w:t>:</w:t>
            </w:r>
          </w:p>
        </w:tc>
        <w:sdt>
          <w:sdtPr>
            <w:rPr>
              <w:rStyle w:val="Formatvorlage9"/>
            </w:rPr>
            <w:id w:val="-1385710103"/>
            <w:placeholder>
              <w:docPart w:val="C606429F9D5B43D8B4BBA44E9CA5C4BB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594" w:type="pct"/>
                <w:gridSpan w:val="8"/>
                <w:vAlign w:val="center"/>
              </w:tcPr>
              <w:p w14:paraId="328B190A" w14:textId="77777777" w:rsidR="00D75DDC" w:rsidRPr="002B1639" w:rsidRDefault="00D75DDC" w:rsidP="00344190">
                <w:pPr>
                  <w:spacing w:before="60"/>
                  <w:rPr>
                    <w:rStyle w:val="Formatvorlage17"/>
                    <w:rFonts w:ascii="Arial" w:hAnsi="Arial" w:cs="Arial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</w:tbl>
    <w:p w14:paraId="6303697E" w14:textId="0CAA7838" w:rsidR="004E59E6" w:rsidRDefault="004E59E6" w:rsidP="000C34A6">
      <w:pPr>
        <w:spacing w:before="60" w:after="120" w:line="259" w:lineRule="auto"/>
      </w:pPr>
    </w:p>
    <w:tbl>
      <w:tblPr>
        <w:tblStyle w:val="Tabellenraster"/>
        <w:tblW w:w="5000" w:type="pct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720"/>
        <w:gridCol w:w="1417"/>
        <w:gridCol w:w="1131"/>
        <w:gridCol w:w="1267"/>
        <w:gridCol w:w="7"/>
        <w:gridCol w:w="701"/>
        <w:gridCol w:w="94"/>
        <w:gridCol w:w="1176"/>
      </w:tblGrid>
      <w:tr w:rsidR="007437A0" w:rsidRPr="002B1639" w14:paraId="5DE5FC45" w14:textId="77777777" w:rsidTr="00463F08">
        <w:trPr>
          <w:trHeight w:val="567"/>
        </w:trPr>
        <w:tc>
          <w:tcPr>
            <w:tcW w:w="1406" w:type="pct"/>
            <w:shd w:val="clear" w:color="auto" w:fill="auto"/>
            <w:vAlign w:val="center"/>
          </w:tcPr>
          <w:p w14:paraId="34A0D6EC" w14:textId="0197C06E" w:rsidR="007437A0" w:rsidRPr="002B1639" w:rsidRDefault="00337CCD" w:rsidP="00463F08">
            <w:pPr>
              <w:spacing w:before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Ziel</w:t>
            </w:r>
            <w:r w:rsidR="007437A0">
              <w:rPr>
                <w:rFonts w:cs="Arial"/>
                <w:b/>
                <w:sz w:val="20"/>
              </w:rPr>
              <w:t xml:space="preserve"> 3</w:t>
            </w:r>
            <w:r w:rsidR="007437A0" w:rsidRPr="00D75DDC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3594" w:type="pct"/>
            <w:gridSpan w:val="8"/>
            <w:shd w:val="clear" w:color="auto" w:fill="auto"/>
            <w:vAlign w:val="center"/>
          </w:tcPr>
          <w:p w14:paraId="1961F44D" w14:textId="20D4CA3E" w:rsidR="007437A0" w:rsidRPr="002B1639" w:rsidRDefault="00337CCD" w:rsidP="00463F08">
            <w:pPr>
              <w:spacing w:before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Gemeinsam betreute Master- und aus der Graduiertenausbildung hervorgegangene Doktorarbeiten</w:t>
            </w:r>
          </w:p>
        </w:tc>
      </w:tr>
      <w:tr w:rsidR="00337CCD" w:rsidRPr="002B1639" w14:paraId="5D33656A" w14:textId="77777777" w:rsidTr="00463F08">
        <w:trPr>
          <w:trHeight w:val="567"/>
        </w:trPr>
        <w:tc>
          <w:tcPr>
            <w:tcW w:w="1406" w:type="pct"/>
            <w:shd w:val="clear" w:color="auto" w:fill="auto"/>
            <w:vAlign w:val="center"/>
          </w:tcPr>
          <w:p w14:paraId="36B008D0" w14:textId="5C99DDB1" w:rsidR="00337CCD" w:rsidRDefault="00337CCD" w:rsidP="00463F08">
            <w:pPr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Maßnahmen:</w:t>
            </w:r>
          </w:p>
        </w:tc>
        <w:tc>
          <w:tcPr>
            <w:tcW w:w="3594" w:type="pct"/>
            <w:gridSpan w:val="8"/>
            <w:shd w:val="clear" w:color="auto" w:fill="auto"/>
            <w:vAlign w:val="center"/>
          </w:tcPr>
          <w:p w14:paraId="1A4ED44E" w14:textId="77777777" w:rsidR="00337CCD" w:rsidRDefault="00337CCD" w:rsidP="00463F08">
            <w:pPr>
              <w:spacing w:before="60"/>
              <w:rPr>
                <w:b/>
                <w:sz w:val="20"/>
              </w:rPr>
            </w:pPr>
          </w:p>
        </w:tc>
      </w:tr>
      <w:tr w:rsidR="007437A0" w14:paraId="164DA371" w14:textId="77777777" w:rsidTr="00463F08">
        <w:trPr>
          <w:trHeight w:val="567"/>
        </w:trPr>
        <w:tc>
          <w:tcPr>
            <w:tcW w:w="1406" w:type="pct"/>
            <w:vAlign w:val="center"/>
          </w:tcPr>
          <w:p w14:paraId="5B0BDC26" w14:textId="77777777" w:rsidR="007437A0" w:rsidRPr="00D75DDC" w:rsidRDefault="007437A0" w:rsidP="00463F08">
            <w:pPr>
              <w:spacing w:before="60"/>
              <w:rPr>
                <w:sz w:val="20"/>
                <w:highlight w:val="green"/>
              </w:rPr>
            </w:pPr>
            <w:r w:rsidRPr="00D75DDC">
              <w:rPr>
                <w:sz w:val="20"/>
              </w:rPr>
              <w:t>Durchführungszeitraum</w:t>
            </w:r>
            <w:r>
              <w:rPr>
                <w:sz w:val="20"/>
              </w:rPr>
              <w:t>:</w:t>
            </w:r>
          </w:p>
        </w:tc>
        <w:tc>
          <w:tcPr>
            <w:tcW w:w="3594" w:type="pct"/>
            <w:gridSpan w:val="8"/>
            <w:vAlign w:val="center"/>
          </w:tcPr>
          <w:p w14:paraId="6AA2D822" w14:textId="77777777" w:rsidR="005E7E39" w:rsidRPr="00A32A7C" w:rsidRDefault="005E7E39" w:rsidP="005E7E39">
            <w:pPr>
              <w:spacing w:before="60" w:after="160" w:line="259" w:lineRule="auto"/>
              <w:rPr>
                <w:sz w:val="20"/>
              </w:rPr>
            </w:pPr>
            <w:r>
              <w:rPr>
                <w:sz w:val="20"/>
              </w:rPr>
              <w:t>von:</w:t>
            </w:r>
            <w:r w:rsidRPr="00A32A7C">
              <w:rPr>
                <w:sz w:val="20"/>
              </w:rPr>
              <w:t xml:space="preserve"> </w:t>
            </w:r>
            <w:sdt>
              <w:sdtPr>
                <w:rPr>
                  <w:rStyle w:val="Formatvorlage23"/>
                </w:rPr>
                <w:id w:val="-667474450"/>
                <w:placeholder>
                  <w:docPart w:val="47421AA21EA848AF9E313CAFD3ABF43D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23"/>
                </w:rPr>
              </w:sdtEndPr>
              <w:sdtContent>
                <w:r w:rsidRPr="00CF51F5">
                  <w:rPr>
                    <w:rStyle w:val="Platzhaltertext"/>
                    <w:sz w:val="20"/>
                  </w:rPr>
                  <w:t>Bitte angeben</w:t>
                </w:r>
              </w:sdtContent>
            </w:sdt>
          </w:p>
          <w:p w14:paraId="71098C06" w14:textId="443BB58C" w:rsidR="007437A0" w:rsidRDefault="005E7E39" w:rsidP="005E7E39">
            <w:pPr>
              <w:spacing w:before="60"/>
              <w:rPr>
                <w:rStyle w:val="Formatvorlage9"/>
              </w:rPr>
            </w:pPr>
            <w:r>
              <w:rPr>
                <w:sz w:val="20"/>
              </w:rPr>
              <w:t>bis:</w:t>
            </w:r>
            <w:r w:rsidRPr="00A32A7C">
              <w:rPr>
                <w:sz w:val="20"/>
              </w:rPr>
              <w:t xml:space="preserve"> </w:t>
            </w:r>
            <w:r w:rsidR="008B699E">
              <w:rPr>
                <w:sz w:val="20"/>
              </w:rPr>
              <w:t xml:space="preserve"> </w:t>
            </w:r>
            <w:sdt>
              <w:sdtPr>
                <w:rPr>
                  <w:rStyle w:val="Formatvorlage23"/>
                </w:rPr>
                <w:id w:val="1883521086"/>
                <w:placeholder>
                  <w:docPart w:val="BBB5A4DC9FAF426587F31EBDD4D77730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23"/>
                </w:rPr>
              </w:sdtEndPr>
              <w:sdtContent>
                <w:r w:rsidRPr="00CF51F5">
                  <w:rPr>
                    <w:rStyle w:val="Platzhaltertext"/>
                    <w:sz w:val="20"/>
                  </w:rPr>
                  <w:t>Bitte angeben</w:t>
                </w:r>
              </w:sdtContent>
            </w:sdt>
            <w:r w:rsidDel="005E7E39">
              <w:rPr>
                <w:rStyle w:val="Formatvorlage22"/>
              </w:rPr>
              <w:t xml:space="preserve"> </w:t>
            </w:r>
          </w:p>
        </w:tc>
      </w:tr>
      <w:tr w:rsidR="00DE2D25" w14:paraId="0A8EAA81" w14:textId="77777777" w:rsidTr="00106B0F">
        <w:trPr>
          <w:trHeight w:val="567"/>
        </w:trPr>
        <w:tc>
          <w:tcPr>
            <w:tcW w:w="1406" w:type="pct"/>
            <w:vAlign w:val="center"/>
          </w:tcPr>
          <w:p w14:paraId="7C6C9F34" w14:textId="77777777" w:rsidR="00DE2D25" w:rsidRPr="00D75DDC" w:rsidRDefault="00DE2D25" w:rsidP="00106B0F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1551264203"/>
            <w:placeholder>
              <w:docPart w:val="E29255A0D02F487FAFD189C87E2464EE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594" w:type="pct"/>
                <w:gridSpan w:val="8"/>
                <w:vAlign w:val="center"/>
              </w:tcPr>
              <w:p w14:paraId="6E248852" w14:textId="77777777" w:rsidR="00DE2D25" w:rsidRDefault="00DE2D25" w:rsidP="00106B0F">
                <w:pPr>
                  <w:spacing w:before="60"/>
                  <w:rPr>
                    <w:rStyle w:val="Formatvorlage22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7437A0" w:rsidRPr="002B1639" w14:paraId="4B475366" w14:textId="77777777" w:rsidTr="00463F08">
        <w:trPr>
          <w:trHeight w:val="737"/>
        </w:trPr>
        <w:tc>
          <w:tcPr>
            <w:tcW w:w="1406" w:type="pct"/>
            <w:vAlign w:val="center"/>
          </w:tcPr>
          <w:p w14:paraId="3B83D0D6" w14:textId="436EDF3E" w:rsidR="007437A0" w:rsidRPr="00D75DDC" w:rsidRDefault="007437A0" w:rsidP="00463F08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3A57D3">
              <w:rPr>
                <w:rFonts w:cs="Arial"/>
                <w:sz w:val="20"/>
              </w:rPr>
              <w:t>Wurde die</w:t>
            </w:r>
            <w:r w:rsidRPr="00D75DDC">
              <w:rPr>
                <w:b/>
                <w:sz w:val="20"/>
              </w:rPr>
              <w:t xml:space="preserve"> Maßnahme </w:t>
            </w:r>
            <w:r w:rsidRPr="003A57D3">
              <w:rPr>
                <w:rFonts w:cs="Arial"/>
                <w:sz w:val="20"/>
              </w:rPr>
              <w:t xml:space="preserve">wie </w:t>
            </w:r>
            <w:r w:rsidR="00CA79B5">
              <w:rPr>
                <w:rFonts w:cs="Arial"/>
                <w:sz w:val="20"/>
              </w:rPr>
              <w:t>bewilligt</w:t>
            </w:r>
            <w:r w:rsidRPr="00D75DDC">
              <w:rPr>
                <w:b/>
                <w:sz w:val="20"/>
              </w:rPr>
              <w:t xml:space="preserve"> </w:t>
            </w:r>
            <w:r w:rsidRPr="003A57D3">
              <w:rPr>
                <w:rFonts w:cs="Arial"/>
                <w:sz w:val="20"/>
              </w:rPr>
              <w:t>durchgeführt?</w:t>
            </w:r>
          </w:p>
        </w:tc>
        <w:tc>
          <w:tcPr>
            <w:tcW w:w="397" w:type="pct"/>
            <w:vAlign w:val="center"/>
          </w:tcPr>
          <w:p w14:paraId="4AEF70B7" w14:textId="77777777" w:rsidR="007437A0" w:rsidRPr="002B1639" w:rsidRDefault="007437A0" w:rsidP="005E7E39">
            <w:pPr>
              <w:spacing w:before="60"/>
              <w:rPr>
                <w:rStyle w:val="Formatvorlage17"/>
                <w:rFonts w:ascii="Arial" w:hAnsi="Arial" w:cs="Arial"/>
              </w:rPr>
            </w:pPr>
            <w:r>
              <w:rPr>
                <w:rStyle w:val="Formatvorlage17"/>
                <w:rFonts w:ascii="Arial" w:hAnsi="Arial" w:cs="Arial"/>
              </w:rPr>
              <w:t>ja</w:t>
            </w:r>
          </w:p>
        </w:tc>
        <w:sdt>
          <w:sdtPr>
            <w:rPr>
              <w:rStyle w:val="Formatvorlage17"/>
              <w:rFonts w:ascii="Arial" w:hAnsi="Arial"/>
            </w:rPr>
            <w:id w:val="-701474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782" w:type="pct"/>
                <w:vAlign w:val="center"/>
              </w:tcPr>
              <w:p w14:paraId="5EC4078D" w14:textId="77777777" w:rsidR="007437A0" w:rsidRPr="002B1639" w:rsidRDefault="007437A0" w:rsidP="008B699E">
                <w:pPr>
                  <w:spacing w:before="60"/>
                  <w:rPr>
                    <w:rStyle w:val="Formatvorlage17"/>
                    <w:rFonts w:ascii="Arial" w:hAnsi="Arial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4" w:type="pct"/>
            <w:vAlign w:val="center"/>
          </w:tcPr>
          <w:p w14:paraId="21629BB8" w14:textId="77777777" w:rsidR="007437A0" w:rsidRPr="002B1639" w:rsidRDefault="007437A0" w:rsidP="008B699E">
            <w:pPr>
              <w:spacing w:before="60"/>
              <w:rPr>
                <w:rStyle w:val="Formatvorlage17"/>
                <w:rFonts w:ascii="Arial" w:hAnsi="Arial"/>
              </w:rPr>
            </w:pPr>
            <w:r>
              <w:rPr>
                <w:rStyle w:val="Formatvorlage17"/>
                <w:rFonts w:ascii="Arial" w:hAnsi="Arial"/>
              </w:rPr>
              <w:t>teilweise</w:t>
            </w:r>
          </w:p>
        </w:tc>
        <w:sdt>
          <w:sdtPr>
            <w:rPr>
              <w:rStyle w:val="Formatvorlage17"/>
              <w:rFonts w:ascii="Arial" w:hAnsi="Arial"/>
            </w:rPr>
            <w:id w:val="-1663539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703" w:type="pct"/>
                <w:gridSpan w:val="2"/>
                <w:vAlign w:val="center"/>
              </w:tcPr>
              <w:p w14:paraId="5EFCA01C" w14:textId="77777777" w:rsidR="007437A0" w:rsidRPr="002B1639" w:rsidRDefault="007437A0" w:rsidP="008B699E">
                <w:pPr>
                  <w:spacing w:before="60"/>
                  <w:rPr>
                    <w:rStyle w:val="Formatvorlage17"/>
                    <w:rFonts w:ascii="Arial" w:hAnsi="Arial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9" w:type="pct"/>
            <w:gridSpan w:val="2"/>
            <w:vAlign w:val="center"/>
          </w:tcPr>
          <w:p w14:paraId="1C9729D7" w14:textId="77777777" w:rsidR="007437A0" w:rsidRPr="002B1639" w:rsidRDefault="007437A0" w:rsidP="008B699E">
            <w:pPr>
              <w:spacing w:before="60"/>
              <w:rPr>
                <w:rStyle w:val="Formatvorlage17"/>
                <w:rFonts w:ascii="Arial" w:hAnsi="Arial"/>
              </w:rPr>
            </w:pPr>
            <w:r>
              <w:rPr>
                <w:rStyle w:val="Formatvorlage17"/>
                <w:rFonts w:ascii="Arial" w:hAnsi="Arial"/>
              </w:rPr>
              <w:t>nein</w:t>
            </w:r>
          </w:p>
        </w:tc>
        <w:sdt>
          <w:sdtPr>
            <w:rPr>
              <w:rStyle w:val="Formatvorlage17"/>
              <w:rFonts w:ascii="Arial" w:hAnsi="Arial"/>
            </w:rPr>
            <w:id w:val="1276136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649" w:type="pct"/>
                <w:vAlign w:val="center"/>
              </w:tcPr>
              <w:p w14:paraId="6E2CE482" w14:textId="77777777" w:rsidR="007437A0" w:rsidRPr="002B1639" w:rsidRDefault="007437A0" w:rsidP="008B699E">
                <w:pPr>
                  <w:spacing w:before="60"/>
                  <w:rPr>
                    <w:rStyle w:val="Formatvorlage17"/>
                    <w:rFonts w:ascii="Arial" w:hAnsi="Arial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437A0" w:rsidRPr="002B1639" w14:paraId="54A51FE2" w14:textId="77777777" w:rsidTr="00463F08">
        <w:trPr>
          <w:trHeight w:val="2098"/>
        </w:trPr>
        <w:tc>
          <w:tcPr>
            <w:tcW w:w="1406" w:type="pct"/>
            <w:vAlign w:val="center"/>
          </w:tcPr>
          <w:p w14:paraId="0A5759C8" w14:textId="77777777" w:rsidR="007437A0" w:rsidRPr="002B1639" w:rsidRDefault="007437A0" w:rsidP="00463F08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 xml:space="preserve">Bei </w:t>
            </w:r>
            <w:r w:rsidRPr="003A57D3">
              <w:rPr>
                <w:rFonts w:cs="Arial"/>
                <w:sz w:val="20"/>
              </w:rPr>
              <w:t>„</w:t>
            </w:r>
            <w:r w:rsidRPr="00D75DDC">
              <w:rPr>
                <w:sz w:val="20"/>
              </w:rPr>
              <w:t>teilweise</w:t>
            </w:r>
            <w:r>
              <w:rPr>
                <w:sz w:val="20"/>
              </w:rPr>
              <w:t>“</w:t>
            </w:r>
            <w:proofErr w:type="gramStart"/>
            <w:r>
              <w:rPr>
                <w:sz w:val="20"/>
              </w:rPr>
              <w:t>/</w:t>
            </w:r>
            <w:r w:rsidRPr="00D75DDC">
              <w:rPr>
                <w:sz w:val="20"/>
              </w:rPr>
              <w:t>„</w:t>
            </w:r>
            <w:proofErr w:type="gramEnd"/>
            <w:r w:rsidRPr="00D75DDC">
              <w:rPr>
                <w:sz w:val="20"/>
              </w:rPr>
              <w:t>nein“</w:t>
            </w:r>
            <w:r w:rsidRPr="003A57D3">
              <w:rPr>
                <w:rFonts w:cs="Arial"/>
                <w:sz w:val="20"/>
              </w:rPr>
              <w:t>:</w:t>
            </w:r>
          </w:p>
          <w:p w14:paraId="541C0C72" w14:textId="2354FB51" w:rsidR="007437A0" w:rsidRPr="002B1639" w:rsidRDefault="007437A0" w:rsidP="00463F08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>Abweichung/en</w:t>
            </w:r>
            <w:r>
              <w:rPr>
                <w:rFonts w:cs="Arial"/>
                <w:sz w:val="20"/>
              </w:rPr>
              <w:t xml:space="preserve"> zur Projektbeschreibung</w:t>
            </w:r>
            <w:r w:rsidRPr="002B1639">
              <w:rPr>
                <w:rFonts w:cs="Arial"/>
                <w:sz w:val="20"/>
              </w:rPr>
              <w:t xml:space="preserve"> </w:t>
            </w:r>
            <w:r w:rsidR="00CA79B5">
              <w:rPr>
                <w:rFonts w:cs="Arial"/>
                <w:sz w:val="20"/>
              </w:rPr>
              <w:t xml:space="preserve">bzw. den zuletzt bewilligten Maßnahmen </w:t>
            </w:r>
            <w:r>
              <w:rPr>
                <w:rFonts w:cs="Arial"/>
                <w:sz w:val="20"/>
              </w:rPr>
              <w:t xml:space="preserve">bitte </w:t>
            </w:r>
            <w:r w:rsidRPr="002B1639">
              <w:rPr>
                <w:rFonts w:cs="Arial"/>
                <w:sz w:val="20"/>
              </w:rPr>
              <w:t xml:space="preserve">erläutern und </w:t>
            </w:r>
            <w:r w:rsidR="005D59F9">
              <w:rPr>
                <w:rFonts w:cs="Arial"/>
                <w:sz w:val="20"/>
              </w:rPr>
              <w:t xml:space="preserve">diese </w:t>
            </w:r>
            <w:r w:rsidR="005D59F9" w:rsidRPr="005D59F9">
              <w:rPr>
                <w:rFonts w:cs="Arial"/>
                <w:b/>
                <w:sz w:val="20"/>
              </w:rPr>
              <w:t>ausführlich</w:t>
            </w:r>
            <w:r w:rsidR="005D59F9">
              <w:rPr>
                <w:rFonts w:cs="Arial"/>
                <w:sz w:val="20"/>
              </w:rPr>
              <w:t xml:space="preserve"> </w:t>
            </w:r>
            <w:r w:rsidRPr="002B1639">
              <w:rPr>
                <w:rFonts w:cs="Arial"/>
                <w:sz w:val="20"/>
              </w:rPr>
              <w:t>begründen</w:t>
            </w:r>
            <w:r>
              <w:rPr>
                <w:rFonts w:cs="Arial"/>
                <w:sz w:val="20"/>
              </w:rPr>
              <w:t>:</w:t>
            </w:r>
          </w:p>
          <w:p w14:paraId="5316537F" w14:textId="77777777" w:rsidR="007437A0" w:rsidRPr="002B1639" w:rsidRDefault="007437A0" w:rsidP="00463F08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>(z.B. Maßnahme wurde verschoben, neue Maßnahmen waren erforderlich)</w:t>
            </w:r>
          </w:p>
        </w:tc>
        <w:sdt>
          <w:sdtPr>
            <w:rPr>
              <w:rStyle w:val="Formatvorlage9"/>
            </w:rPr>
            <w:id w:val="1744752707"/>
            <w:placeholder>
              <w:docPart w:val="425A178554244ADA9861556B0DD7B8EA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594" w:type="pct"/>
                <w:gridSpan w:val="8"/>
                <w:vAlign w:val="center"/>
              </w:tcPr>
              <w:p w14:paraId="1A8E0010" w14:textId="77777777" w:rsidR="007437A0" w:rsidRPr="002B1639" w:rsidRDefault="007437A0" w:rsidP="00463F08">
                <w:pPr>
                  <w:spacing w:before="60"/>
                  <w:rPr>
                    <w:rStyle w:val="Formatvorlage17"/>
                    <w:rFonts w:ascii="Arial" w:hAnsi="Arial" w:cs="Arial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7437A0" w:rsidRPr="002B1639" w14:paraId="1B2B6A74" w14:textId="77777777" w:rsidTr="00463F08">
        <w:trPr>
          <w:trHeight w:val="1474"/>
        </w:trPr>
        <w:tc>
          <w:tcPr>
            <w:tcW w:w="1406" w:type="pct"/>
            <w:vAlign w:val="center"/>
          </w:tcPr>
          <w:p w14:paraId="5DC4F22C" w14:textId="77777777" w:rsidR="007437A0" w:rsidRPr="003A57D3" w:rsidRDefault="007437A0" w:rsidP="00463F08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3A57D3">
              <w:rPr>
                <w:rFonts w:cs="Arial"/>
                <w:sz w:val="20"/>
              </w:rPr>
              <w:t xml:space="preserve">Wurde mit der durchgeführten Maßnahme das geplante Ziel erreicht bzw. trägt sie zur </w:t>
            </w:r>
            <w:r w:rsidRPr="00D75DDC">
              <w:rPr>
                <w:b/>
                <w:sz w:val="20"/>
              </w:rPr>
              <w:t>Zielerreichung</w:t>
            </w:r>
            <w:r w:rsidRPr="003A57D3">
              <w:rPr>
                <w:rFonts w:cs="Arial"/>
                <w:sz w:val="20"/>
              </w:rPr>
              <w:t xml:space="preserve"> bei?</w:t>
            </w:r>
          </w:p>
        </w:tc>
        <w:tc>
          <w:tcPr>
            <w:tcW w:w="397" w:type="pct"/>
            <w:vAlign w:val="center"/>
          </w:tcPr>
          <w:p w14:paraId="678B705A" w14:textId="77777777" w:rsidR="007437A0" w:rsidRPr="002B1639" w:rsidRDefault="007437A0" w:rsidP="008B699E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2B1639">
              <w:rPr>
                <w:rStyle w:val="Formatvorlage17"/>
                <w:rFonts w:ascii="Arial" w:hAnsi="Arial" w:cs="Arial"/>
              </w:rPr>
              <w:t>ja</w:t>
            </w:r>
          </w:p>
        </w:tc>
        <w:sdt>
          <w:sdtPr>
            <w:rPr>
              <w:rStyle w:val="Formatvorlage17"/>
              <w:rFonts w:ascii="Arial" w:hAnsi="Arial"/>
            </w:rPr>
            <w:id w:val="-105424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782" w:type="pct"/>
                <w:vAlign w:val="center"/>
              </w:tcPr>
              <w:p w14:paraId="6B621BE3" w14:textId="77777777" w:rsidR="007437A0" w:rsidRPr="002B1639" w:rsidRDefault="007437A0" w:rsidP="005E7E39">
                <w:pPr>
                  <w:spacing w:before="60"/>
                  <w:rPr>
                    <w:rStyle w:val="Formatvorlage17"/>
                    <w:rFonts w:ascii="Arial" w:hAnsi="Arial" w:cs="Arial"/>
                  </w:rPr>
                </w:pPr>
                <w:r w:rsidRPr="002B1639">
                  <w:rPr>
                    <w:rStyle w:val="Formatvorlage17"/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4" w:type="pct"/>
            <w:vAlign w:val="center"/>
          </w:tcPr>
          <w:p w14:paraId="2DD4C296" w14:textId="77777777" w:rsidR="007437A0" w:rsidRPr="002B1639" w:rsidRDefault="007437A0" w:rsidP="008B699E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2B1639">
              <w:rPr>
                <w:rStyle w:val="Formatvorlage17"/>
                <w:rFonts w:ascii="Arial" w:hAnsi="Arial" w:cs="Arial"/>
              </w:rPr>
              <w:t>teilweise</w:t>
            </w:r>
          </w:p>
        </w:tc>
        <w:sdt>
          <w:sdtPr>
            <w:rPr>
              <w:rStyle w:val="Formatvorlage17"/>
              <w:rFonts w:ascii="Arial" w:hAnsi="Arial"/>
            </w:rPr>
            <w:id w:val="36550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699" w:type="pct"/>
                <w:vAlign w:val="center"/>
              </w:tcPr>
              <w:p w14:paraId="5639B65A" w14:textId="77777777" w:rsidR="007437A0" w:rsidRPr="002B1639" w:rsidRDefault="007437A0" w:rsidP="005E7E39">
                <w:pPr>
                  <w:spacing w:before="60"/>
                  <w:rPr>
                    <w:rStyle w:val="Formatvorlage17"/>
                    <w:rFonts w:ascii="Arial" w:hAnsi="Arial" w:cs="Arial"/>
                  </w:rPr>
                </w:pPr>
                <w:r w:rsidRPr="002B1639">
                  <w:rPr>
                    <w:rStyle w:val="Formatvorlage17"/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1" w:type="pct"/>
            <w:gridSpan w:val="2"/>
            <w:vAlign w:val="center"/>
          </w:tcPr>
          <w:p w14:paraId="7F158DEE" w14:textId="77777777" w:rsidR="007437A0" w:rsidRPr="002B1639" w:rsidRDefault="007437A0" w:rsidP="008B699E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2B1639">
              <w:rPr>
                <w:rStyle w:val="Formatvorlage17"/>
                <w:rFonts w:ascii="Arial" w:hAnsi="Arial" w:cs="Arial"/>
              </w:rPr>
              <w:t>nein</w:t>
            </w:r>
          </w:p>
        </w:tc>
        <w:sdt>
          <w:sdtPr>
            <w:rPr>
              <w:rStyle w:val="Formatvorlage17"/>
              <w:rFonts w:ascii="Arial" w:hAnsi="Arial"/>
            </w:rPr>
            <w:id w:val="1134765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701" w:type="pct"/>
                <w:gridSpan w:val="2"/>
                <w:vAlign w:val="center"/>
              </w:tcPr>
              <w:p w14:paraId="78F2F199" w14:textId="77777777" w:rsidR="007437A0" w:rsidRPr="002B1639" w:rsidRDefault="007437A0" w:rsidP="005E7E39">
                <w:pPr>
                  <w:spacing w:before="60"/>
                  <w:rPr>
                    <w:rStyle w:val="Formatvorlage17"/>
                    <w:rFonts w:ascii="Arial" w:hAnsi="Arial" w:cs="Arial"/>
                  </w:rPr>
                </w:pPr>
                <w:r w:rsidRPr="002B1639">
                  <w:rPr>
                    <w:rStyle w:val="Formatvorlage17"/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437A0" w:rsidRPr="002B1639" w14:paraId="412F558F" w14:textId="77777777" w:rsidTr="00463F08">
        <w:trPr>
          <w:trHeight w:val="1247"/>
        </w:trPr>
        <w:tc>
          <w:tcPr>
            <w:tcW w:w="1406" w:type="pct"/>
            <w:vAlign w:val="center"/>
          </w:tcPr>
          <w:p w14:paraId="6B9F9EF5" w14:textId="77777777" w:rsidR="007437A0" w:rsidRPr="002B1639" w:rsidRDefault="007437A0" w:rsidP="00463F08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lastRenderedPageBreak/>
              <w:t xml:space="preserve">Bei </w:t>
            </w:r>
            <w:r>
              <w:rPr>
                <w:sz w:val="20"/>
              </w:rPr>
              <w:t>„teilweise“</w:t>
            </w:r>
            <w:proofErr w:type="gramStart"/>
            <w:r>
              <w:rPr>
                <w:sz w:val="20"/>
              </w:rPr>
              <w:t>/</w:t>
            </w:r>
            <w:r w:rsidRPr="00D75DDC">
              <w:rPr>
                <w:sz w:val="20"/>
              </w:rPr>
              <w:t>„</w:t>
            </w:r>
            <w:proofErr w:type="gramEnd"/>
            <w:r w:rsidRPr="00D75DDC">
              <w:rPr>
                <w:sz w:val="20"/>
              </w:rPr>
              <w:t>nein“</w:t>
            </w:r>
            <w:r w:rsidRPr="003A57D3">
              <w:rPr>
                <w:rFonts w:cs="Arial"/>
                <w:sz w:val="20"/>
              </w:rPr>
              <w:t>:</w:t>
            </w:r>
            <w:r w:rsidRPr="002B1639">
              <w:rPr>
                <w:rFonts w:cs="Arial"/>
                <w:sz w:val="20"/>
              </w:rPr>
              <w:t xml:space="preserve"> </w:t>
            </w:r>
          </w:p>
          <w:p w14:paraId="65A20D65" w14:textId="4071EDF1" w:rsidR="007437A0" w:rsidRPr="002B1639" w:rsidRDefault="007437A0" w:rsidP="00463F08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>Abweichung/en</w:t>
            </w:r>
            <w:r>
              <w:rPr>
                <w:rFonts w:cs="Arial"/>
                <w:sz w:val="20"/>
              </w:rPr>
              <w:t xml:space="preserve"> bitte </w:t>
            </w:r>
            <w:r w:rsidRPr="002B1639">
              <w:rPr>
                <w:rFonts w:cs="Arial"/>
                <w:sz w:val="20"/>
              </w:rPr>
              <w:t>erläutern und begründen</w:t>
            </w:r>
            <w:r>
              <w:rPr>
                <w:rFonts w:cs="Arial"/>
                <w:sz w:val="20"/>
              </w:rPr>
              <w:t>:</w:t>
            </w:r>
          </w:p>
        </w:tc>
        <w:sdt>
          <w:sdtPr>
            <w:rPr>
              <w:rStyle w:val="Formatvorlage9"/>
            </w:rPr>
            <w:id w:val="-49071289"/>
            <w:placeholder>
              <w:docPart w:val="FB06AF13C1DD48A194134D5B778C606E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594" w:type="pct"/>
                <w:gridSpan w:val="8"/>
                <w:vAlign w:val="center"/>
              </w:tcPr>
              <w:p w14:paraId="14E8C737" w14:textId="77777777" w:rsidR="007437A0" w:rsidRPr="002B1639" w:rsidRDefault="007437A0" w:rsidP="00463F08">
                <w:pPr>
                  <w:spacing w:before="60"/>
                  <w:rPr>
                    <w:rStyle w:val="Formatvorlage17"/>
                    <w:rFonts w:ascii="Arial" w:hAnsi="Arial" w:cs="Arial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</w:tbl>
    <w:p w14:paraId="02D2AC60" w14:textId="2778E074" w:rsidR="007437A0" w:rsidRDefault="007437A0" w:rsidP="000C34A6">
      <w:pPr>
        <w:spacing w:before="60" w:after="120" w:line="259" w:lineRule="auto"/>
      </w:pPr>
    </w:p>
    <w:tbl>
      <w:tblPr>
        <w:tblStyle w:val="Tabellenraster"/>
        <w:tblW w:w="5000" w:type="pct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720"/>
        <w:gridCol w:w="1417"/>
        <w:gridCol w:w="1131"/>
        <w:gridCol w:w="1267"/>
        <w:gridCol w:w="7"/>
        <w:gridCol w:w="701"/>
        <w:gridCol w:w="94"/>
        <w:gridCol w:w="1176"/>
      </w:tblGrid>
      <w:tr w:rsidR="003017D8" w:rsidRPr="002B1639" w14:paraId="122DBE57" w14:textId="77777777" w:rsidTr="00463F08">
        <w:trPr>
          <w:trHeight w:val="567"/>
        </w:trPr>
        <w:tc>
          <w:tcPr>
            <w:tcW w:w="1406" w:type="pct"/>
            <w:shd w:val="clear" w:color="auto" w:fill="auto"/>
            <w:vAlign w:val="center"/>
          </w:tcPr>
          <w:p w14:paraId="6ADACCA0" w14:textId="0F6A1DE0" w:rsidR="003017D8" w:rsidRPr="002B1639" w:rsidRDefault="00337CCD" w:rsidP="003017D8">
            <w:pPr>
              <w:spacing w:before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Ziel</w:t>
            </w:r>
            <w:r w:rsidR="003017D8">
              <w:rPr>
                <w:rFonts w:cs="Arial"/>
                <w:b/>
                <w:sz w:val="20"/>
              </w:rPr>
              <w:t xml:space="preserve"> 4</w:t>
            </w:r>
            <w:r w:rsidR="003017D8" w:rsidRPr="00D75DDC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3594" w:type="pct"/>
            <w:gridSpan w:val="8"/>
            <w:shd w:val="clear" w:color="auto" w:fill="auto"/>
            <w:vAlign w:val="center"/>
          </w:tcPr>
          <w:p w14:paraId="66E8F5E2" w14:textId="2FDE5E73" w:rsidR="003017D8" w:rsidRPr="002B1639" w:rsidRDefault="00237A5D" w:rsidP="003017D8">
            <w:pPr>
              <w:spacing w:before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Gemeinsam durchgeführte Fortbildungsmaßnahmen</w:t>
            </w:r>
          </w:p>
        </w:tc>
      </w:tr>
      <w:tr w:rsidR="00237A5D" w:rsidRPr="002B1639" w14:paraId="56178DBF" w14:textId="77777777" w:rsidTr="00463F08">
        <w:trPr>
          <w:trHeight w:val="567"/>
        </w:trPr>
        <w:tc>
          <w:tcPr>
            <w:tcW w:w="1406" w:type="pct"/>
            <w:shd w:val="clear" w:color="auto" w:fill="auto"/>
            <w:vAlign w:val="center"/>
          </w:tcPr>
          <w:p w14:paraId="57731362" w14:textId="413F0132" w:rsidR="00237A5D" w:rsidRDefault="00237A5D" w:rsidP="003017D8">
            <w:pPr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Maßnahmen:</w:t>
            </w:r>
          </w:p>
        </w:tc>
        <w:tc>
          <w:tcPr>
            <w:tcW w:w="3594" w:type="pct"/>
            <w:gridSpan w:val="8"/>
            <w:shd w:val="clear" w:color="auto" w:fill="auto"/>
            <w:vAlign w:val="center"/>
          </w:tcPr>
          <w:p w14:paraId="74BB7229" w14:textId="77777777" w:rsidR="00237A5D" w:rsidRDefault="00237A5D" w:rsidP="003017D8">
            <w:pPr>
              <w:spacing w:before="60"/>
              <w:rPr>
                <w:b/>
                <w:sz w:val="20"/>
              </w:rPr>
            </w:pPr>
          </w:p>
        </w:tc>
      </w:tr>
      <w:tr w:rsidR="003017D8" w14:paraId="11A7AEFC" w14:textId="77777777" w:rsidTr="00463F08">
        <w:trPr>
          <w:trHeight w:val="567"/>
        </w:trPr>
        <w:tc>
          <w:tcPr>
            <w:tcW w:w="1406" w:type="pct"/>
            <w:vAlign w:val="center"/>
          </w:tcPr>
          <w:p w14:paraId="7FEBBDE8" w14:textId="77777777" w:rsidR="003017D8" w:rsidRPr="00D75DDC" w:rsidRDefault="003017D8" w:rsidP="003017D8">
            <w:pPr>
              <w:spacing w:before="60"/>
              <w:rPr>
                <w:sz w:val="20"/>
                <w:highlight w:val="green"/>
              </w:rPr>
            </w:pPr>
            <w:r w:rsidRPr="00D75DDC">
              <w:rPr>
                <w:sz w:val="20"/>
              </w:rPr>
              <w:t>Durchführungszeitraum</w:t>
            </w:r>
            <w:r>
              <w:rPr>
                <w:sz w:val="20"/>
              </w:rPr>
              <w:t>:</w:t>
            </w:r>
          </w:p>
        </w:tc>
        <w:tc>
          <w:tcPr>
            <w:tcW w:w="3594" w:type="pct"/>
            <w:gridSpan w:val="8"/>
            <w:vAlign w:val="center"/>
          </w:tcPr>
          <w:p w14:paraId="72BD7FB3" w14:textId="77777777" w:rsidR="003017D8" w:rsidRPr="00A32A7C" w:rsidRDefault="003017D8" w:rsidP="003017D8">
            <w:pPr>
              <w:spacing w:before="60" w:after="160" w:line="259" w:lineRule="auto"/>
              <w:rPr>
                <w:sz w:val="20"/>
              </w:rPr>
            </w:pPr>
            <w:r>
              <w:rPr>
                <w:sz w:val="20"/>
              </w:rPr>
              <w:t>von:</w:t>
            </w:r>
            <w:r w:rsidRPr="00A32A7C">
              <w:rPr>
                <w:sz w:val="20"/>
              </w:rPr>
              <w:t xml:space="preserve"> </w:t>
            </w:r>
            <w:sdt>
              <w:sdtPr>
                <w:rPr>
                  <w:rStyle w:val="Formatvorlage23"/>
                </w:rPr>
                <w:id w:val="1771121374"/>
                <w:placeholder>
                  <w:docPart w:val="517FF40F04F34E879D1101961EF08053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23"/>
                </w:rPr>
              </w:sdtEndPr>
              <w:sdtContent>
                <w:r w:rsidRPr="00CF51F5">
                  <w:rPr>
                    <w:rStyle w:val="Platzhaltertext"/>
                    <w:sz w:val="20"/>
                  </w:rPr>
                  <w:t>Bitte angeben</w:t>
                </w:r>
              </w:sdtContent>
            </w:sdt>
          </w:p>
          <w:p w14:paraId="11E1773A" w14:textId="01C879DF" w:rsidR="003017D8" w:rsidRDefault="003017D8" w:rsidP="003017D8">
            <w:pPr>
              <w:spacing w:before="60"/>
              <w:rPr>
                <w:rStyle w:val="Formatvorlage9"/>
              </w:rPr>
            </w:pPr>
            <w:r>
              <w:rPr>
                <w:sz w:val="20"/>
              </w:rPr>
              <w:t>bis:</w:t>
            </w:r>
            <w:r w:rsidRPr="00A32A7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rStyle w:val="Formatvorlage23"/>
                </w:rPr>
                <w:id w:val="-634020725"/>
                <w:placeholder>
                  <w:docPart w:val="BAB44064E1454BD39495B5F7D4A731CC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23"/>
                </w:rPr>
              </w:sdtEndPr>
              <w:sdtContent>
                <w:r w:rsidRPr="00CF51F5">
                  <w:rPr>
                    <w:rStyle w:val="Platzhaltertext"/>
                    <w:sz w:val="20"/>
                  </w:rPr>
                  <w:t>Bitte angeben</w:t>
                </w:r>
              </w:sdtContent>
            </w:sdt>
            <w:r w:rsidDel="005E7E39">
              <w:rPr>
                <w:rStyle w:val="Formatvorlage22"/>
              </w:rPr>
              <w:t xml:space="preserve"> </w:t>
            </w:r>
          </w:p>
        </w:tc>
      </w:tr>
      <w:tr w:rsidR="003017D8" w14:paraId="34F7CF94" w14:textId="77777777" w:rsidTr="00463F08">
        <w:trPr>
          <w:trHeight w:val="567"/>
        </w:trPr>
        <w:tc>
          <w:tcPr>
            <w:tcW w:w="1406" w:type="pct"/>
            <w:vAlign w:val="center"/>
          </w:tcPr>
          <w:p w14:paraId="5B8D2734" w14:textId="20FD332C" w:rsidR="003017D8" w:rsidRPr="00D75DDC" w:rsidRDefault="003017D8" w:rsidP="003017D8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1447426174"/>
            <w:placeholder>
              <w:docPart w:val="6E4CBB839FBD4A6888E3A86ADDA21B23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594" w:type="pct"/>
                <w:gridSpan w:val="8"/>
                <w:vAlign w:val="center"/>
              </w:tcPr>
              <w:p w14:paraId="5125DF64" w14:textId="34D89AF3" w:rsidR="003017D8" w:rsidRDefault="003017D8" w:rsidP="003017D8">
                <w:pPr>
                  <w:spacing w:before="60"/>
                  <w:rPr>
                    <w:rStyle w:val="Formatvorlage22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3017D8" w:rsidRPr="002B1639" w14:paraId="0AC2D491" w14:textId="77777777" w:rsidTr="00463F08">
        <w:trPr>
          <w:trHeight w:val="737"/>
        </w:trPr>
        <w:tc>
          <w:tcPr>
            <w:tcW w:w="1406" w:type="pct"/>
            <w:vAlign w:val="center"/>
          </w:tcPr>
          <w:p w14:paraId="68F0B4E3" w14:textId="5784B23D" w:rsidR="003017D8" w:rsidRPr="00D75DDC" w:rsidRDefault="003017D8" w:rsidP="003017D8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3A57D3">
              <w:rPr>
                <w:rFonts w:cs="Arial"/>
                <w:sz w:val="20"/>
              </w:rPr>
              <w:t>Wurde die</w:t>
            </w:r>
            <w:r w:rsidRPr="00D75DDC">
              <w:rPr>
                <w:b/>
                <w:sz w:val="20"/>
              </w:rPr>
              <w:t xml:space="preserve"> Maßnahme </w:t>
            </w:r>
            <w:r w:rsidRPr="003A57D3">
              <w:rPr>
                <w:rFonts w:cs="Arial"/>
                <w:sz w:val="20"/>
              </w:rPr>
              <w:t xml:space="preserve">wie </w:t>
            </w:r>
            <w:r>
              <w:rPr>
                <w:rFonts w:cs="Arial"/>
                <w:sz w:val="20"/>
              </w:rPr>
              <w:t>bewilligt</w:t>
            </w:r>
            <w:r w:rsidRPr="00D75DDC">
              <w:rPr>
                <w:b/>
                <w:sz w:val="20"/>
              </w:rPr>
              <w:t xml:space="preserve"> </w:t>
            </w:r>
            <w:r w:rsidRPr="003A57D3">
              <w:rPr>
                <w:rFonts w:cs="Arial"/>
                <w:sz w:val="20"/>
              </w:rPr>
              <w:t>durchgeführt?</w:t>
            </w:r>
          </w:p>
        </w:tc>
        <w:tc>
          <w:tcPr>
            <w:tcW w:w="397" w:type="pct"/>
            <w:vAlign w:val="center"/>
          </w:tcPr>
          <w:p w14:paraId="75586345" w14:textId="77777777" w:rsidR="003017D8" w:rsidRPr="002B1639" w:rsidRDefault="003017D8" w:rsidP="003017D8">
            <w:pPr>
              <w:spacing w:before="60"/>
              <w:rPr>
                <w:rStyle w:val="Formatvorlage17"/>
                <w:rFonts w:ascii="Arial" w:hAnsi="Arial" w:cs="Arial"/>
              </w:rPr>
            </w:pPr>
            <w:r>
              <w:rPr>
                <w:rStyle w:val="Formatvorlage17"/>
                <w:rFonts w:ascii="Arial" w:hAnsi="Arial" w:cs="Arial"/>
              </w:rPr>
              <w:t>ja</w:t>
            </w:r>
          </w:p>
        </w:tc>
        <w:sdt>
          <w:sdtPr>
            <w:rPr>
              <w:rStyle w:val="Formatvorlage17"/>
              <w:rFonts w:ascii="Arial" w:hAnsi="Arial"/>
            </w:rPr>
            <w:id w:val="2083557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782" w:type="pct"/>
                <w:vAlign w:val="center"/>
              </w:tcPr>
              <w:p w14:paraId="5AE5431A" w14:textId="77777777" w:rsidR="003017D8" w:rsidRPr="002B1639" w:rsidRDefault="003017D8" w:rsidP="003017D8">
                <w:pPr>
                  <w:spacing w:before="60"/>
                  <w:rPr>
                    <w:rStyle w:val="Formatvorlage17"/>
                    <w:rFonts w:ascii="Arial" w:hAnsi="Arial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4" w:type="pct"/>
            <w:vAlign w:val="center"/>
          </w:tcPr>
          <w:p w14:paraId="284C3229" w14:textId="77777777" w:rsidR="003017D8" w:rsidRPr="002B1639" w:rsidRDefault="003017D8" w:rsidP="003017D8">
            <w:pPr>
              <w:spacing w:before="60"/>
              <w:rPr>
                <w:rStyle w:val="Formatvorlage17"/>
                <w:rFonts w:ascii="Arial" w:hAnsi="Arial"/>
              </w:rPr>
            </w:pPr>
            <w:r>
              <w:rPr>
                <w:rStyle w:val="Formatvorlage17"/>
                <w:rFonts w:ascii="Arial" w:hAnsi="Arial"/>
              </w:rPr>
              <w:t>teilweise</w:t>
            </w:r>
          </w:p>
        </w:tc>
        <w:sdt>
          <w:sdtPr>
            <w:rPr>
              <w:rStyle w:val="Formatvorlage17"/>
              <w:rFonts w:ascii="Arial" w:hAnsi="Arial"/>
            </w:rPr>
            <w:id w:val="45889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703" w:type="pct"/>
                <w:gridSpan w:val="2"/>
                <w:vAlign w:val="center"/>
              </w:tcPr>
              <w:p w14:paraId="0E2D1016" w14:textId="77777777" w:rsidR="003017D8" w:rsidRPr="002B1639" w:rsidRDefault="003017D8" w:rsidP="003017D8">
                <w:pPr>
                  <w:spacing w:before="60"/>
                  <w:rPr>
                    <w:rStyle w:val="Formatvorlage17"/>
                    <w:rFonts w:ascii="Arial" w:hAnsi="Arial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9" w:type="pct"/>
            <w:gridSpan w:val="2"/>
            <w:vAlign w:val="center"/>
          </w:tcPr>
          <w:p w14:paraId="71CED084" w14:textId="77777777" w:rsidR="003017D8" w:rsidRPr="002B1639" w:rsidRDefault="003017D8" w:rsidP="003017D8">
            <w:pPr>
              <w:spacing w:before="60"/>
              <w:rPr>
                <w:rStyle w:val="Formatvorlage17"/>
                <w:rFonts w:ascii="Arial" w:hAnsi="Arial"/>
              </w:rPr>
            </w:pPr>
            <w:r>
              <w:rPr>
                <w:rStyle w:val="Formatvorlage17"/>
                <w:rFonts w:ascii="Arial" w:hAnsi="Arial"/>
              </w:rPr>
              <w:t>nein</w:t>
            </w:r>
          </w:p>
        </w:tc>
        <w:sdt>
          <w:sdtPr>
            <w:rPr>
              <w:rStyle w:val="Formatvorlage17"/>
              <w:rFonts w:ascii="Arial" w:hAnsi="Arial"/>
            </w:rPr>
            <w:id w:val="1811518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649" w:type="pct"/>
                <w:vAlign w:val="center"/>
              </w:tcPr>
              <w:p w14:paraId="26223E75" w14:textId="77777777" w:rsidR="003017D8" w:rsidRPr="002B1639" w:rsidRDefault="003017D8" w:rsidP="003017D8">
                <w:pPr>
                  <w:spacing w:before="60"/>
                  <w:rPr>
                    <w:rStyle w:val="Formatvorlage17"/>
                    <w:rFonts w:ascii="Arial" w:hAnsi="Arial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017D8" w:rsidRPr="002B1639" w14:paraId="7F0F190F" w14:textId="77777777" w:rsidTr="00463F08">
        <w:trPr>
          <w:trHeight w:val="2098"/>
        </w:trPr>
        <w:tc>
          <w:tcPr>
            <w:tcW w:w="1406" w:type="pct"/>
            <w:vAlign w:val="center"/>
          </w:tcPr>
          <w:p w14:paraId="6F616BC8" w14:textId="77777777" w:rsidR="003017D8" w:rsidRPr="002B1639" w:rsidRDefault="003017D8" w:rsidP="003017D8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 xml:space="preserve">Bei </w:t>
            </w:r>
            <w:r w:rsidRPr="003A57D3">
              <w:rPr>
                <w:rFonts w:cs="Arial"/>
                <w:sz w:val="20"/>
              </w:rPr>
              <w:t>„</w:t>
            </w:r>
            <w:r w:rsidRPr="00D75DDC">
              <w:rPr>
                <w:sz w:val="20"/>
              </w:rPr>
              <w:t>teilweise</w:t>
            </w:r>
            <w:r>
              <w:rPr>
                <w:sz w:val="20"/>
              </w:rPr>
              <w:t>“</w:t>
            </w:r>
            <w:proofErr w:type="gramStart"/>
            <w:r>
              <w:rPr>
                <w:sz w:val="20"/>
              </w:rPr>
              <w:t>/</w:t>
            </w:r>
            <w:r w:rsidRPr="00D75DDC">
              <w:rPr>
                <w:sz w:val="20"/>
              </w:rPr>
              <w:t>„</w:t>
            </w:r>
            <w:proofErr w:type="gramEnd"/>
            <w:r w:rsidRPr="00D75DDC">
              <w:rPr>
                <w:sz w:val="20"/>
              </w:rPr>
              <w:t>nein“</w:t>
            </w:r>
            <w:r w:rsidRPr="003A57D3">
              <w:rPr>
                <w:rFonts w:cs="Arial"/>
                <w:sz w:val="20"/>
              </w:rPr>
              <w:t>:</w:t>
            </w:r>
          </w:p>
          <w:p w14:paraId="0770BED6" w14:textId="22B62B6C" w:rsidR="003017D8" w:rsidRPr="002B1639" w:rsidRDefault="003017D8" w:rsidP="003017D8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>Abweichung/en</w:t>
            </w:r>
            <w:r>
              <w:rPr>
                <w:rFonts w:cs="Arial"/>
                <w:sz w:val="20"/>
              </w:rPr>
              <w:t xml:space="preserve"> zur Projektbeschreibung</w:t>
            </w:r>
            <w:r w:rsidRPr="002B1639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bzw. den zuletzt bewilligten Maßnahmen bitte </w:t>
            </w:r>
            <w:r w:rsidRPr="002B1639">
              <w:rPr>
                <w:rFonts w:cs="Arial"/>
                <w:sz w:val="20"/>
              </w:rPr>
              <w:t xml:space="preserve">erläutern und </w:t>
            </w:r>
            <w:r>
              <w:rPr>
                <w:rFonts w:cs="Arial"/>
                <w:sz w:val="20"/>
              </w:rPr>
              <w:t xml:space="preserve">diese </w:t>
            </w:r>
            <w:r w:rsidRPr="005D59F9">
              <w:rPr>
                <w:rFonts w:cs="Arial"/>
                <w:b/>
                <w:sz w:val="20"/>
              </w:rPr>
              <w:t>ausführlich</w:t>
            </w:r>
            <w:r>
              <w:rPr>
                <w:rFonts w:cs="Arial"/>
                <w:sz w:val="20"/>
              </w:rPr>
              <w:t xml:space="preserve"> </w:t>
            </w:r>
            <w:r w:rsidRPr="002B1639">
              <w:rPr>
                <w:rFonts w:cs="Arial"/>
                <w:sz w:val="20"/>
              </w:rPr>
              <w:t>begründen</w:t>
            </w:r>
            <w:r>
              <w:rPr>
                <w:rFonts w:cs="Arial"/>
                <w:sz w:val="20"/>
              </w:rPr>
              <w:t>:</w:t>
            </w:r>
          </w:p>
          <w:p w14:paraId="0B55CFDE" w14:textId="77777777" w:rsidR="003017D8" w:rsidRPr="002B1639" w:rsidRDefault="003017D8" w:rsidP="003017D8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>(z.B. Maßnahme wurde verschoben, neue Maßnahmen waren erforderlich)</w:t>
            </w:r>
          </w:p>
        </w:tc>
        <w:sdt>
          <w:sdtPr>
            <w:rPr>
              <w:rStyle w:val="Formatvorlage9"/>
            </w:rPr>
            <w:id w:val="-2099471047"/>
            <w:placeholder>
              <w:docPart w:val="2DF0732ABEC84E0B8F6E776A2BAE7B35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bookmarkStart w:id="1" w:name="_GoBack" w:displacedByCustomXml="prev"/>
            <w:tc>
              <w:tcPr>
                <w:tcW w:w="3594" w:type="pct"/>
                <w:gridSpan w:val="8"/>
                <w:vAlign w:val="center"/>
              </w:tcPr>
              <w:p w14:paraId="76142CFF" w14:textId="77777777" w:rsidR="003017D8" w:rsidRPr="002B1639" w:rsidRDefault="003017D8" w:rsidP="003017D8">
                <w:pPr>
                  <w:spacing w:before="60"/>
                  <w:rPr>
                    <w:rStyle w:val="Formatvorlage17"/>
                    <w:rFonts w:ascii="Arial" w:hAnsi="Arial" w:cs="Arial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  <w:bookmarkEnd w:id="1" w:displacedByCustomXml="next"/>
          </w:sdtContent>
        </w:sdt>
      </w:tr>
      <w:tr w:rsidR="003017D8" w:rsidRPr="002B1639" w14:paraId="4CF4E99C" w14:textId="77777777" w:rsidTr="00463F08">
        <w:trPr>
          <w:trHeight w:val="1474"/>
        </w:trPr>
        <w:tc>
          <w:tcPr>
            <w:tcW w:w="1406" w:type="pct"/>
            <w:vAlign w:val="center"/>
          </w:tcPr>
          <w:p w14:paraId="01416058" w14:textId="77777777" w:rsidR="003017D8" w:rsidRPr="003A57D3" w:rsidRDefault="003017D8" w:rsidP="003017D8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3A57D3">
              <w:rPr>
                <w:rFonts w:cs="Arial"/>
                <w:sz w:val="20"/>
              </w:rPr>
              <w:t xml:space="preserve">Wurde mit der durchgeführten Maßnahme das geplante Ziel erreicht bzw. trägt sie zur </w:t>
            </w:r>
            <w:r w:rsidRPr="00D75DDC">
              <w:rPr>
                <w:b/>
                <w:sz w:val="20"/>
              </w:rPr>
              <w:t>Zielerreichung</w:t>
            </w:r>
            <w:r w:rsidRPr="003A57D3">
              <w:rPr>
                <w:rFonts w:cs="Arial"/>
                <w:sz w:val="20"/>
              </w:rPr>
              <w:t xml:space="preserve"> bei?</w:t>
            </w:r>
          </w:p>
        </w:tc>
        <w:tc>
          <w:tcPr>
            <w:tcW w:w="397" w:type="pct"/>
            <w:vAlign w:val="center"/>
          </w:tcPr>
          <w:p w14:paraId="4419C83D" w14:textId="77777777" w:rsidR="003017D8" w:rsidRPr="002B1639" w:rsidRDefault="003017D8" w:rsidP="003017D8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2B1639">
              <w:rPr>
                <w:rStyle w:val="Formatvorlage17"/>
                <w:rFonts w:ascii="Arial" w:hAnsi="Arial" w:cs="Arial"/>
              </w:rPr>
              <w:t>ja</w:t>
            </w:r>
          </w:p>
        </w:tc>
        <w:sdt>
          <w:sdtPr>
            <w:rPr>
              <w:rStyle w:val="Formatvorlage17"/>
              <w:rFonts w:ascii="Arial" w:hAnsi="Arial"/>
            </w:rPr>
            <w:id w:val="-467437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782" w:type="pct"/>
                <w:vAlign w:val="center"/>
              </w:tcPr>
              <w:p w14:paraId="2C23B5D0" w14:textId="77777777" w:rsidR="003017D8" w:rsidRPr="002B1639" w:rsidRDefault="003017D8" w:rsidP="003017D8">
                <w:pPr>
                  <w:spacing w:before="60"/>
                  <w:rPr>
                    <w:rStyle w:val="Formatvorlage17"/>
                    <w:rFonts w:ascii="Arial" w:hAnsi="Arial" w:cs="Arial"/>
                  </w:rPr>
                </w:pPr>
                <w:r w:rsidRPr="002B1639">
                  <w:rPr>
                    <w:rStyle w:val="Formatvorlage17"/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4" w:type="pct"/>
            <w:vAlign w:val="center"/>
          </w:tcPr>
          <w:p w14:paraId="7102AFD8" w14:textId="77777777" w:rsidR="003017D8" w:rsidRPr="002B1639" w:rsidRDefault="003017D8" w:rsidP="003017D8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2B1639">
              <w:rPr>
                <w:rStyle w:val="Formatvorlage17"/>
                <w:rFonts w:ascii="Arial" w:hAnsi="Arial" w:cs="Arial"/>
              </w:rPr>
              <w:t>teilweise</w:t>
            </w:r>
          </w:p>
        </w:tc>
        <w:sdt>
          <w:sdtPr>
            <w:rPr>
              <w:rStyle w:val="Formatvorlage17"/>
              <w:rFonts w:ascii="Arial" w:hAnsi="Arial"/>
            </w:rPr>
            <w:id w:val="-1144350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699" w:type="pct"/>
                <w:vAlign w:val="center"/>
              </w:tcPr>
              <w:p w14:paraId="0F20F605" w14:textId="77777777" w:rsidR="003017D8" w:rsidRPr="002B1639" w:rsidRDefault="003017D8" w:rsidP="003017D8">
                <w:pPr>
                  <w:spacing w:before="60"/>
                  <w:rPr>
                    <w:rStyle w:val="Formatvorlage17"/>
                    <w:rFonts w:ascii="Arial" w:hAnsi="Arial" w:cs="Arial"/>
                  </w:rPr>
                </w:pPr>
                <w:r w:rsidRPr="002B1639">
                  <w:rPr>
                    <w:rStyle w:val="Formatvorlage17"/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1" w:type="pct"/>
            <w:gridSpan w:val="2"/>
            <w:vAlign w:val="center"/>
          </w:tcPr>
          <w:p w14:paraId="7E8ADDBA" w14:textId="77777777" w:rsidR="003017D8" w:rsidRPr="002B1639" w:rsidRDefault="003017D8" w:rsidP="003017D8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2B1639">
              <w:rPr>
                <w:rStyle w:val="Formatvorlage17"/>
                <w:rFonts w:ascii="Arial" w:hAnsi="Arial" w:cs="Arial"/>
              </w:rPr>
              <w:t>nein</w:t>
            </w:r>
          </w:p>
        </w:tc>
        <w:sdt>
          <w:sdtPr>
            <w:rPr>
              <w:rStyle w:val="Formatvorlage17"/>
              <w:rFonts w:ascii="Arial" w:hAnsi="Arial"/>
            </w:rPr>
            <w:id w:val="1108092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701" w:type="pct"/>
                <w:gridSpan w:val="2"/>
                <w:vAlign w:val="center"/>
              </w:tcPr>
              <w:p w14:paraId="30692673" w14:textId="77777777" w:rsidR="003017D8" w:rsidRPr="002B1639" w:rsidRDefault="003017D8" w:rsidP="003017D8">
                <w:pPr>
                  <w:spacing w:before="60"/>
                  <w:rPr>
                    <w:rStyle w:val="Formatvorlage17"/>
                    <w:rFonts w:ascii="Arial" w:hAnsi="Arial" w:cs="Arial"/>
                  </w:rPr>
                </w:pPr>
                <w:r w:rsidRPr="002B1639">
                  <w:rPr>
                    <w:rStyle w:val="Formatvorlage17"/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017D8" w:rsidRPr="002B1639" w14:paraId="20DA0236" w14:textId="77777777" w:rsidTr="00463F08">
        <w:trPr>
          <w:trHeight w:val="1247"/>
        </w:trPr>
        <w:tc>
          <w:tcPr>
            <w:tcW w:w="1406" w:type="pct"/>
            <w:vAlign w:val="center"/>
          </w:tcPr>
          <w:p w14:paraId="6AB2EBB9" w14:textId="77777777" w:rsidR="003017D8" w:rsidRPr="002B1639" w:rsidRDefault="003017D8" w:rsidP="003017D8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 xml:space="preserve">Bei </w:t>
            </w:r>
            <w:r>
              <w:rPr>
                <w:sz w:val="20"/>
              </w:rPr>
              <w:t>„teilweise“</w:t>
            </w:r>
            <w:proofErr w:type="gramStart"/>
            <w:r>
              <w:rPr>
                <w:sz w:val="20"/>
              </w:rPr>
              <w:t>/</w:t>
            </w:r>
            <w:r w:rsidRPr="00D75DDC">
              <w:rPr>
                <w:sz w:val="20"/>
              </w:rPr>
              <w:t>„</w:t>
            </w:r>
            <w:proofErr w:type="gramEnd"/>
            <w:r w:rsidRPr="00D75DDC">
              <w:rPr>
                <w:sz w:val="20"/>
              </w:rPr>
              <w:t>nein“</w:t>
            </w:r>
            <w:r w:rsidRPr="003A57D3">
              <w:rPr>
                <w:rFonts w:cs="Arial"/>
                <w:sz w:val="20"/>
              </w:rPr>
              <w:t>:</w:t>
            </w:r>
            <w:r w:rsidRPr="002B1639">
              <w:rPr>
                <w:rFonts w:cs="Arial"/>
                <w:sz w:val="20"/>
              </w:rPr>
              <w:t xml:space="preserve"> </w:t>
            </w:r>
          </w:p>
          <w:p w14:paraId="6D0A012E" w14:textId="422AC4E7" w:rsidR="003017D8" w:rsidRPr="002B1639" w:rsidRDefault="003017D8" w:rsidP="003017D8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>Abweichung/en</w:t>
            </w:r>
            <w:r>
              <w:rPr>
                <w:rFonts w:cs="Arial"/>
                <w:sz w:val="20"/>
              </w:rPr>
              <w:t xml:space="preserve"> bitte </w:t>
            </w:r>
            <w:r w:rsidRPr="002B1639">
              <w:rPr>
                <w:rFonts w:cs="Arial"/>
                <w:sz w:val="20"/>
              </w:rPr>
              <w:t>erläutern und begründen</w:t>
            </w:r>
            <w:r>
              <w:rPr>
                <w:rFonts w:cs="Arial"/>
                <w:sz w:val="20"/>
              </w:rPr>
              <w:t>:</w:t>
            </w:r>
          </w:p>
        </w:tc>
        <w:sdt>
          <w:sdtPr>
            <w:rPr>
              <w:rStyle w:val="Formatvorlage9"/>
            </w:rPr>
            <w:id w:val="-506980787"/>
            <w:placeholder>
              <w:docPart w:val="FEBDC02D91CB491EA37B832F8629B501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594" w:type="pct"/>
                <w:gridSpan w:val="8"/>
                <w:vAlign w:val="center"/>
              </w:tcPr>
              <w:p w14:paraId="33DC2DE9" w14:textId="77777777" w:rsidR="003017D8" w:rsidRPr="002B1639" w:rsidRDefault="003017D8" w:rsidP="003017D8">
                <w:pPr>
                  <w:spacing w:before="60"/>
                  <w:rPr>
                    <w:rStyle w:val="Formatvorlage17"/>
                    <w:rFonts w:ascii="Arial" w:hAnsi="Arial" w:cs="Arial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</w:tbl>
    <w:p w14:paraId="45D70313" w14:textId="4070CE6A" w:rsidR="00E84EAF" w:rsidRDefault="00E84EAF" w:rsidP="000C34A6">
      <w:pPr>
        <w:spacing w:before="60" w:after="120" w:line="259" w:lineRule="auto"/>
      </w:pPr>
    </w:p>
    <w:tbl>
      <w:tblPr>
        <w:tblStyle w:val="Tabellenraster"/>
        <w:tblW w:w="5000" w:type="pct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720"/>
        <w:gridCol w:w="1417"/>
        <w:gridCol w:w="1131"/>
        <w:gridCol w:w="1267"/>
        <w:gridCol w:w="7"/>
        <w:gridCol w:w="701"/>
        <w:gridCol w:w="94"/>
        <w:gridCol w:w="1176"/>
      </w:tblGrid>
      <w:tr w:rsidR="00BA265E" w:rsidRPr="002B1639" w14:paraId="07FF123B" w14:textId="77777777" w:rsidTr="00106B0F">
        <w:trPr>
          <w:trHeight w:val="567"/>
        </w:trPr>
        <w:tc>
          <w:tcPr>
            <w:tcW w:w="1406" w:type="pct"/>
            <w:shd w:val="clear" w:color="auto" w:fill="auto"/>
            <w:vAlign w:val="center"/>
          </w:tcPr>
          <w:p w14:paraId="5B002A0C" w14:textId="4C75C276" w:rsidR="00BA265E" w:rsidRPr="002B1639" w:rsidRDefault="00237A5D" w:rsidP="00106B0F">
            <w:pPr>
              <w:spacing w:before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Ziel</w:t>
            </w:r>
            <w:r w:rsidR="00BA265E">
              <w:rPr>
                <w:rFonts w:cs="Arial"/>
                <w:b/>
                <w:sz w:val="20"/>
              </w:rPr>
              <w:t xml:space="preserve"> 5</w:t>
            </w:r>
            <w:r w:rsidR="00BA265E" w:rsidRPr="00D75DDC">
              <w:rPr>
                <w:rFonts w:cs="Arial"/>
                <w:b/>
                <w:sz w:val="20"/>
              </w:rPr>
              <w:t>:</w:t>
            </w:r>
          </w:p>
        </w:tc>
        <w:sdt>
          <w:sdtPr>
            <w:rPr>
              <w:rStyle w:val="Formatvorlage24"/>
            </w:rPr>
            <w:id w:val="-137580230"/>
            <w:placeholder>
              <w:docPart w:val="D8BC12A0AE83443889279333B67BEC88"/>
            </w:placeholder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594" w:type="pct"/>
                <w:gridSpan w:val="8"/>
                <w:shd w:val="clear" w:color="auto" w:fill="auto"/>
                <w:vAlign w:val="center"/>
              </w:tcPr>
              <w:p w14:paraId="305A01AD" w14:textId="4B0A5BA0" w:rsidR="00BA265E" w:rsidRPr="002B1639" w:rsidRDefault="00237A5D" w:rsidP="00106B0F">
                <w:pPr>
                  <w:spacing w:before="60"/>
                  <w:rPr>
                    <w:rFonts w:cs="Arial"/>
                    <w:b/>
                    <w:sz w:val="20"/>
                  </w:rPr>
                </w:pPr>
                <w:r>
                  <w:rPr>
                    <w:rStyle w:val="Formatvorlage24"/>
                  </w:rPr>
                  <w:t>Nachhaltige Vernetzung von Akteuren aus Politik, Wirtschaft und Nichtregierungsorganisationen</w:t>
                </w:r>
              </w:p>
            </w:tc>
          </w:sdtContent>
        </w:sdt>
      </w:tr>
      <w:tr w:rsidR="00237A5D" w14:paraId="325BBB1F" w14:textId="77777777" w:rsidTr="00106B0F">
        <w:trPr>
          <w:trHeight w:val="567"/>
        </w:trPr>
        <w:tc>
          <w:tcPr>
            <w:tcW w:w="1406" w:type="pct"/>
            <w:vAlign w:val="center"/>
          </w:tcPr>
          <w:p w14:paraId="0A2686C8" w14:textId="1191CD6C" w:rsidR="00237A5D" w:rsidRPr="00D75DDC" w:rsidRDefault="00237A5D" w:rsidP="00106B0F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Maßnahmen:</w:t>
            </w:r>
          </w:p>
        </w:tc>
        <w:tc>
          <w:tcPr>
            <w:tcW w:w="3594" w:type="pct"/>
            <w:gridSpan w:val="8"/>
            <w:vAlign w:val="center"/>
          </w:tcPr>
          <w:p w14:paraId="030D5AA9" w14:textId="77777777" w:rsidR="00237A5D" w:rsidRDefault="00237A5D" w:rsidP="00106B0F">
            <w:pPr>
              <w:spacing w:before="60" w:after="160" w:line="259" w:lineRule="auto"/>
              <w:rPr>
                <w:sz w:val="20"/>
              </w:rPr>
            </w:pPr>
          </w:p>
        </w:tc>
      </w:tr>
      <w:tr w:rsidR="00BA265E" w14:paraId="14983C6A" w14:textId="77777777" w:rsidTr="00106B0F">
        <w:trPr>
          <w:trHeight w:val="567"/>
        </w:trPr>
        <w:tc>
          <w:tcPr>
            <w:tcW w:w="1406" w:type="pct"/>
            <w:vAlign w:val="center"/>
          </w:tcPr>
          <w:p w14:paraId="5F6B26BE" w14:textId="77777777" w:rsidR="00BA265E" w:rsidRPr="00D75DDC" w:rsidRDefault="00BA265E" w:rsidP="00106B0F">
            <w:pPr>
              <w:spacing w:before="60"/>
              <w:rPr>
                <w:sz w:val="20"/>
                <w:highlight w:val="green"/>
              </w:rPr>
            </w:pPr>
            <w:r w:rsidRPr="00D75DDC">
              <w:rPr>
                <w:sz w:val="20"/>
              </w:rPr>
              <w:t>Durchführungszeitraum</w:t>
            </w:r>
            <w:r>
              <w:rPr>
                <w:sz w:val="20"/>
              </w:rPr>
              <w:t>:</w:t>
            </w:r>
          </w:p>
        </w:tc>
        <w:tc>
          <w:tcPr>
            <w:tcW w:w="3594" w:type="pct"/>
            <w:gridSpan w:val="8"/>
            <w:vAlign w:val="center"/>
          </w:tcPr>
          <w:p w14:paraId="2CBA218A" w14:textId="77777777" w:rsidR="00BA265E" w:rsidRPr="00A32A7C" w:rsidRDefault="00BA265E" w:rsidP="00106B0F">
            <w:pPr>
              <w:spacing w:before="60" w:after="160" w:line="259" w:lineRule="auto"/>
              <w:rPr>
                <w:sz w:val="20"/>
              </w:rPr>
            </w:pPr>
            <w:r>
              <w:rPr>
                <w:sz w:val="20"/>
              </w:rPr>
              <w:t>von:</w:t>
            </w:r>
            <w:r w:rsidRPr="00A32A7C">
              <w:rPr>
                <w:sz w:val="20"/>
              </w:rPr>
              <w:t xml:space="preserve"> </w:t>
            </w:r>
            <w:sdt>
              <w:sdtPr>
                <w:rPr>
                  <w:rStyle w:val="Formatvorlage23"/>
                </w:rPr>
                <w:id w:val="1843746346"/>
                <w:placeholder>
                  <w:docPart w:val="D034F4EF63FF4FFC8E32B6B508484ACE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23"/>
                </w:rPr>
              </w:sdtEndPr>
              <w:sdtContent>
                <w:r w:rsidRPr="00CF51F5">
                  <w:rPr>
                    <w:rStyle w:val="Platzhaltertext"/>
                    <w:sz w:val="20"/>
                  </w:rPr>
                  <w:t>Bitte angeben</w:t>
                </w:r>
              </w:sdtContent>
            </w:sdt>
          </w:p>
          <w:p w14:paraId="7BA56ECA" w14:textId="77777777" w:rsidR="00BA265E" w:rsidRDefault="00BA265E" w:rsidP="00106B0F">
            <w:pPr>
              <w:spacing w:before="60"/>
              <w:rPr>
                <w:rStyle w:val="Formatvorlage9"/>
              </w:rPr>
            </w:pPr>
            <w:r>
              <w:rPr>
                <w:sz w:val="20"/>
              </w:rPr>
              <w:t>bis:</w:t>
            </w:r>
            <w:r w:rsidRPr="00A32A7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rStyle w:val="Formatvorlage23"/>
                </w:rPr>
                <w:id w:val="-589470539"/>
                <w:placeholder>
                  <w:docPart w:val="9C5ED8DD7B2941B4966B85B6AEF79371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23"/>
                </w:rPr>
              </w:sdtEndPr>
              <w:sdtContent>
                <w:r w:rsidRPr="00CF51F5">
                  <w:rPr>
                    <w:rStyle w:val="Platzhaltertext"/>
                    <w:sz w:val="20"/>
                  </w:rPr>
                  <w:t>Bitte angeben</w:t>
                </w:r>
              </w:sdtContent>
            </w:sdt>
            <w:r w:rsidDel="005E7E39">
              <w:rPr>
                <w:rStyle w:val="Formatvorlage22"/>
              </w:rPr>
              <w:t xml:space="preserve"> </w:t>
            </w:r>
          </w:p>
        </w:tc>
      </w:tr>
      <w:tr w:rsidR="00BA265E" w14:paraId="5129DB8A" w14:textId="77777777" w:rsidTr="00106B0F">
        <w:trPr>
          <w:trHeight w:val="567"/>
        </w:trPr>
        <w:tc>
          <w:tcPr>
            <w:tcW w:w="1406" w:type="pct"/>
            <w:vAlign w:val="center"/>
          </w:tcPr>
          <w:p w14:paraId="2F5259E5" w14:textId="77777777" w:rsidR="00BA265E" w:rsidRPr="00D75DDC" w:rsidRDefault="00BA265E" w:rsidP="00106B0F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-1027634434"/>
            <w:placeholder>
              <w:docPart w:val="0164C8A9EBD84198ADB856817679E6CF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594" w:type="pct"/>
                <w:gridSpan w:val="8"/>
                <w:vAlign w:val="center"/>
              </w:tcPr>
              <w:p w14:paraId="054F6031" w14:textId="77777777" w:rsidR="00BA265E" w:rsidRDefault="00BA265E" w:rsidP="00106B0F">
                <w:pPr>
                  <w:spacing w:before="60"/>
                  <w:rPr>
                    <w:rStyle w:val="Formatvorlage22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BA265E" w:rsidRPr="002B1639" w14:paraId="4DA7D145" w14:textId="77777777" w:rsidTr="00106B0F">
        <w:trPr>
          <w:trHeight w:val="737"/>
        </w:trPr>
        <w:tc>
          <w:tcPr>
            <w:tcW w:w="1406" w:type="pct"/>
            <w:vAlign w:val="center"/>
          </w:tcPr>
          <w:p w14:paraId="4DD82F9F" w14:textId="77777777" w:rsidR="00BA265E" w:rsidRPr="00D75DDC" w:rsidRDefault="00BA265E" w:rsidP="00106B0F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3A57D3">
              <w:rPr>
                <w:rFonts w:cs="Arial"/>
                <w:sz w:val="20"/>
              </w:rPr>
              <w:t>Wurde die</w:t>
            </w:r>
            <w:r w:rsidRPr="00D75DDC">
              <w:rPr>
                <w:b/>
                <w:sz w:val="20"/>
              </w:rPr>
              <w:t xml:space="preserve"> Maßnahme </w:t>
            </w:r>
            <w:r w:rsidRPr="003A57D3">
              <w:rPr>
                <w:rFonts w:cs="Arial"/>
                <w:sz w:val="20"/>
              </w:rPr>
              <w:t xml:space="preserve">wie </w:t>
            </w:r>
            <w:r>
              <w:rPr>
                <w:rFonts w:cs="Arial"/>
                <w:sz w:val="20"/>
              </w:rPr>
              <w:t>bewilligt</w:t>
            </w:r>
            <w:r w:rsidRPr="00D75DDC">
              <w:rPr>
                <w:b/>
                <w:sz w:val="20"/>
              </w:rPr>
              <w:t xml:space="preserve"> </w:t>
            </w:r>
            <w:r w:rsidRPr="003A57D3">
              <w:rPr>
                <w:rFonts w:cs="Arial"/>
                <w:sz w:val="20"/>
              </w:rPr>
              <w:t>durchgeführt?</w:t>
            </w:r>
          </w:p>
        </w:tc>
        <w:tc>
          <w:tcPr>
            <w:tcW w:w="397" w:type="pct"/>
            <w:vAlign w:val="center"/>
          </w:tcPr>
          <w:p w14:paraId="79A7D594" w14:textId="77777777" w:rsidR="00BA265E" w:rsidRPr="002B1639" w:rsidRDefault="00BA265E" w:rsidP="00106B0F">
            <w:pPr>
              <w:spacing w:before="60"/>
              <w:rPr>
                <w:rStyle w:val="Formatvorlage17"/>
                <w:rFonts w:ascii="Arial" w:hAnsi="Arial" w:cs="Arial"/>
              </w:rPr>
            </w:pPr>
            <w:r>
              <w:rPr>
                <w:rStyle w:val="Formatvorlage17"/>
                <w:rFonts w:ascii="Arial" w:hAnsi="Arial" w:cs="Arial"/>
              </w:rPr>
              <w:t>ja</w:t>
            </w:r>
          </w:p>
        </w:tc>
        <w:sdt>
          <w:sdtPr>
            <w:rPr>
              <w:rStyle w:val="Formatvorlage17"/>
              <w:rFonts w:ascii="Arial" w:hAnsi="Arial"/>
            </w:rPr>
            <w:id w:val="-1574425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782" w:type="pct"/>
                <w:vAlign w:val="center"/>
              </w:tcPr>
              <w:p w14:paraId="36B98168" w14:textId="77777777" w:rsidR="00BA265E" w:rsidRPr="002B1639" w:rsidRDefault="00BA265E" w:rsidP="00106B0F">
                <w:pPr>
                  <w:spacing w:before="60"/>
                  <w:rPr>
                    <w:rStyle w:val="Formatvorlage17"/>
                    <w:rFonts w:ascii="Arial" w:hAnsi="Arial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4" w:type="pct"/>
            <w:vAlign w:val="center"/>
          </w:tcPr>
          <w:p w14:paraId="05A64954" w14:textId="77777777" w:rsidR="00BA265E" w:rsidRPr="002B1639" w:rsidRDefault="00BA265E" w:rsidP="00106B0F">
            <w:pPr>
              <w:spacing w:before="60"/>
              <w:rPr>
                <w:rStyle w:val="Formatvorlage17"/>
                <w:rFonts w:ascii="Arial" w:hAnsi="Arial"/>
              </w:rPr>
            </w:pPr>
            <w:r>
              <w:rPr>
                <w:rStyle w:val="Formatvorlage17"/>
                <w:rFonts w:ascii="Arial" w:hAnsi="Arial"/>
              </w:rPr>
              <w:t>teilweise</w:t>
            </w:r>
          </w:p>
        </w:tc>
        <w:sdt>
          <w:sdtPr>
            <w:rPr>
              <w:rStyle w:val="Formatvorlage17"/>
              <w:rFonts w:ascii="Arial" w:hAnsi="Arial"/>
            </w:rPr>
            <w:id w:val="1409431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703" w:type="pct"/>
                <w:gridSpan w:val="2"/>
                <w:vAlign w:val="center"/>
              </w:tcPr>
              <w:p w14:paraId="5757C71F" w14:textId="77777777" w:rsidR="00BA265E" w:rsidRPr="002B1639" w:rsidRDefault="00BA265E" w:rsidP="00106B0F">
                <w:pPr>
                  <w:spacing w:before="60"/>
                  <w:rPr>
                    <w:rStyle w:val="Formatvorlage17"/>
                    <w:rFonts w:ascii="Arial" w:hAnsi="Arial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9" w:type="pct"/>
            <w:gridSpan w:val="2"/>
            <w:vAlign w:val="center"/>
          </w:tcPr>
          <w:p w14:paraId="5D7EE586" w14:textId="77777777" w:rsidR="00BA265E" w:rsidRPr="002B1639" w:rsidRDefault="00BA265E" w:rsidP="00106B0F">
            <w:pPr>
              <w:spacing w:before="60"/>
              <w:rPr>
                <w:rStyle w:val="Formatvorlage17"/>
                <w:rFonts w:ascii="Arial" w:hAnsi="Arial"/>
              </w:rPr>
            </w:pPr>
            <w:r>
              <w:rPr>
                <w:rStyle w:val="Formatvorlage17"/>
                <w:rFonts w:ascii="Arial" w:hAnsi="Arial"/>
              </w:rPr>
              <w:t>nein</w:t>
            </w:r>
          </w:p>
        </w:tc>
        <w:sdt>
          <w:sdtPr>
            <w:rPr>
              <w:rStyle w:val="Formatvorlage17"/>
              <w:rFonts w:ascii="Arial" w:hAnsi="Arial"/>
            </w:rPr>
            <w:id w:val="-73455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649" w:type="pct"/>
                <w:vAlign w:val="center"/>
              </w:tcPr>
              <w:p w14:paraId="683829C8" w14:textId="77777777" w:rsidR="00BA265E" w:rsidRPr="002B1639" w:rsidRDefault="00BA265E" w:rsidP="00106B0F">
                <w:pPr>
                  <w:spacing w:before="60"/>
                  <w:rPr>
                    <w:rStyle w:val="Formatvorlage17"/>
                    <w:rFonts w:ascii="Arial" w:hAnsi="Arial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A265E" w:rsidRPr="002B1639" w14:paraId="2D1E0166" w14:textId="77777777" w:rsidTr="00E84EAF">
        <w:trPr>
          <w:trHeight w:val="2098"/>
        </w:trPr>
        <w:tc>
          <w:tcPr>
            <w:tcW w:w="1406" w:type="pct"/>
            <w:vAlign w:val="center"/>
          </w:tcPr>
          <w:p w14:paraId="3A142852" w14:textId="77777777" w:rsidR="00BA265E" w:rsidRPr="002B1639" w:rsidRDefault="00BA265E" w:rsidP="00106B0F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lastRenderedPageBreak/>
              <w:t xml:space="preserve">Bei </w:t>
            </w:r>
            <w:r w:rsidRPr="003A57D3">
              <w:rPr>
                <w:rFonts w:cs="Arial"/>
                <w:sz w:val="20"/>
              </w:rPr>
              <w:t>„</w:t>
            </w:r>
            <w:r w:rsidRPr="00D75DDC">
              <w:rPr>
                <w:sz w:val="20"/>
              </w:rPr>
              <w:t>teilweise</w:t>
            </w:r>
            <w:r>
              <w:rPr>
                <w:sz w:val="20"/>
              </w:rPr>
              <w:t>“</w:t>
            </w:r>
            <w:proofErr w:type="gramStart"/>
            <w:r>
              <w:rPr>
                <w:sz w:val="20"/>
              </w:rPr>
              <w:t>/</w:t>
            </w:r>
            <w:r w:rsidRPr="00D75DDC">
              <w:rPr>
                <w:sz w:val="20"/>
              </w:rPr>
              <w:t>„</w:t>
            </w:r>
            <w:proofErr w:type="gramEnd"/>
            <w:r w:rsidRPr="00D75DDC">
              <w:rPr>
                <w:sz w:val="20"/>
              </w:rPr>
              <w:t>nein“</w:t>
            </w:r>
            <w:r w:rsidRPr="003A57D3">
              <w:rPr>
                <w:rFonts w:cs="Arial"/>
                <w:sz w:val="20"/>
              </w:rPr>
              <w:t>:</w:t>
            </w:r>
          </w:p>
          <w:p w14:paraId="75C296CC" w14:textId="77777777" w:rsidR="00E84EAF" w:rsidRDefault="00BA265E" w:rsidP="00106B0F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>Abweichung/en</w:t>
            </w:r>
            <w:r>
              <w:rPr>
                <w:rFonts w:cs="Arial"/>
                <w:sz w:val="20"/>
              </w:rPr>
              <w:t xml:space="preserve"> zur Projektbeschreibung</w:t>
            </w:r>
            <w:r w:rsidRPr="002B1639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bzw. den zuletzt bewilligten Maßnahmen bitte </w:t>
            </w:r>
            <w:r w:rsidRPr="002B1639">
              <w:rPr>
                <w:rFonts w:cs="Arial"/>
                <w:sz w:val="20"/>
              </w:rPr>
              <w:t xml:space="preserve">erläutern und </w:t>
            </w:r>
            <w:r>
              <w:rPr>
                <w:rFonts w:cs="Arial"/>
                <w:sz w:val="20"/>
              </w:rPr>
              <w:t xml:space="preserve">diese </w:t>
            </w:r>
            <w:r w:rsidRPr="005D59F9">
              <w:rPr>
                <w:rFonts w:cs="Arial"/>
                <w:b/>
                <w:sz w:val="20"/>
              </w:rPr>
              <w:t>ausführlich</w:t>
            </w:r>
            <w:r>
              <w:rPr>
                <w:rFonts w:cs="Arial"/>
                <w:sz w:val="20"/>
              </w:rPr>
              <w:t xml:space="preserve"> </w:t>
            </w:r>
            <w:r w:rsidRPr="002B1639">
              <w:rPr>
                <w:rFonts w:cs="Arial"/>
                <w:sz w:val="20"/>
              </w:rPr>
              <w:t>begründen</w:t>
            </w:r>
            <w:r>
              <w:rPr>
                <w:rFonts w:cs="Arial"/>
                <w:sz w:val="20"/>
              </w:rPr>
              <w:t>:</w:t>
            </w:r>
          </w:p>
          <w:p w14:paraId="0207CED6" w14:textId="2534CDA9" w:rsidR="00BA265E" w:rsidRPr="002B1639" w:rsidRDefault="00BA265E" w:rsidP="00106B0F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>(z.B. Maßnahme wurde verschoben, neue Maßnahmen waren erforderlich)</w:t>
            </w:r>
          </w:p>
        </w:tc>
        <w:sdt>
          <w:sdtPr>
            <w:rPr>
              <w:rStyle w:val="Formatvorlage9"/>
            </w:rPr>
            <w:id w:val="-1626990944"/>
            <w:placeholder>
              <w:docPart w:val="C91C8FAAEE1B44E988C3FC8A84033FCF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594" w:type="pct"/>
                <w:gridSpan w:val="8"/>
                <w:vAlign w:val="center"/>
              </w:tcPr>
              <w:p w14:paraId="00969D52" w14:textId="77777777" w:rsidR="00BA265E" w:rsidRPr="002B1639" w:rsidRDefault="00BA265E" w:rsidP="00106B0F">
                <w:pPr>
                  <w:spacing w:before="60"/>
                  <w:rPr>
                    <w:rStyle w:val="Formatvorlage17"/>
                    <w:rFonts w:ascii="Arial" w:hAnsi="Arial" w:cs="Arial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BA265E" w:rsidRPr="002B1639" w14:paraId="0B2DFE01" w14:textId="77777777" w:rsidTr="00106B0F">
        <w:trPr>
          <w:trHeight w:val="1474"/>
        </w:trPr>
        <w:tc>
          <w:tcPr>
            <w:tcW w:w="1406" w:type="pct"/>
            <w:vAlign w:val="center"/>
          </w:tcPr>
          <w:p w14:paraId="73286FC7" w14:textId="77777777" w:rsidR="00BA265E" w:rsidRPr="003A57D3" w:rsidRDefault="00BA265E" w:rsidP="00106B0F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3A57D3">
              <w:rPr>
                <w:rFonts w:cs="Arial"/>
                <w:sz w:val="20"/>
              </w:rPr>
              <w:t xml:space="preserve">Wurde mit der durchgeführten Maßnahme das geplante Ziel erreicht bzw. trägt sie zur </w:t>
            </w:r>
            <w:r w:rsidRPr="00D75DDC">
              <w:rPr>
                <w:b/>
                <w:sz w:val="20"/>
              </w:rPr>
              <w:t>Zielerreichung</w:t>
            </w:r>
            <w:r w:rsidRPr="003A57D3">
              <w:rPr>
                <w:rFonts w:cs="Arial"/>
                <w:sz w:val="20"/>
              </w:rPr>
              <w:t xml:space="preserve"> bei?</w:t>
            </w:r>
          </w:p>
        </w:tc>
        <w:tc>
          <w:tcPr>
            <w:tcW w:w="397" w:type="pct"/>
            <w:vAlign w:val="center"/>
          </w:tcPr>
          <w:p w14:paraId="71550828" w14:textId="77777777" w:rsidR="00BA265E" w:rsidRPr="002B1639" w:rsidRDefault="00BA265E" w:rsidP="00106B0F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2B1639">
              <w:rPr>
                <w:rStyle w:val="Formatvorlage17"/>
                <w:rFonts w:ascii="Arial" w:hAnsi="Arial" w:cs="Arial"/>
              </w:rPr>
              <w:t>ja</w:t>
            </w:r>
          </w:p>
        </w:tc>
        <w:sdt>
          <w:sdtPr>
            <w:rPr>
              <w:rStyle w:val="Formatvorlage17"/>
              <w:rFonts w:ascii="Arial" w:hAnsi="Arial"/>
            </w:rPr>
            <w:id w:val="1402789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782" w:type="pct"/>
                <w:vAlign w:val="center"/>
              </w:tcPr>
              <w:p w14:paraId="6626ED7A" w14:textId="77777777" w:rsidR="00BA265E" w:rsidRPr="002B1639" w:rsidRDefault="00BA265E" w:rsidP="00106B0F">
                <w:pPr>
                  <w:spacing w:before="60"/>
                  <w:rPr>
                    <w:rStyle w:val="Formatvorlage17"/>
                    <w:rFonts w:ascii="Arial" w:hAnsi="Arial" w:cs="Arial"/>
                  </w:rPr>
                </w:pPr>
                <w:r w:rsidRPr="002B1639">
                  <w:rPr>
                    <w:rStyle w:val="Formatvorlage17"/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4" w:type="pct"/>
            <w:vAlign w:val="center"/>
          </w:tcPr>
          <w:p w14:paraId="7E714067" w14:textId="77777777" w:rsidR="00BA265E" w:rsidRPr="002B1639" w:rsidRDefault="00BA265E" w:rsidP="00106B0F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2B1639">
              <w:rPr>
                <w:rStyle w:val="Formatvorlage17"/>
                <w:rFonts w:ascii="Arial" w:hAnsi="Arial" w:cs="Arial"/>
              </w:rPr>
              <w:t>teilweise</w:t>
            </w:r>
          </w:p>
        </w:tc>
        <w:sdt>
          <w:sdtPr>
            <w:rPr>
              <w:rStyle w:val="Formatvorlage17"/>
              <w:rFonts w:ascii="Arial" w:hAnsi="Arial"/>
            </w:rPr>
            <w:id w:val="2139062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699" w:type="pct"/>
                <w:vAlign w:val="center"/>
              </w:tcPr>
              <w:p w14:paraId="59C09C83" w14:textId="77777777" w:rsidR="00BA265E" w:rsidRPr="002B1639" w:rsidRDefault="00BA265E" w:rsidP="00106B0F">
                <w:pPr>
                  <w:spacing w:before="60"/>
                  <w:rPr>
                    <w:rStyle w:val="Formatvorlage17"/>
                    <w:rFonts w:ascii="Arial" w:hAnsi="Arial" w:cs="Arial"/>
                  </w:rPr>
                </w:pPr>
                <w:r w:rsidRPr="002B1639">
                  <w:rPr>
                    <w:rStyle w:val="Formatvorlage17"/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1" w:type="pct"/>
            <w:gridSpan w:val="2"/>
            <w:vAlign w:val="center"/>
          </w:tcPr>
          <w:p w14:paraId="4D413969" w14:textId="77777777" w:rsidR="00BA265E" w:rsidRPr="002B1639" w:rsidRDefault="00BA265E" w:rsidP="00106B0F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2B1639">
              <w:rPr>
                <w:rStyle w:val="Formatvorlage17"/>
                <w:rFonts w:ascii="Arial" w:hAnsi="Arial" w:cs="Arial"/>
              </w:rPr>
              <w:t>nein</w:t>
            </w:r>
          </w:p>
        </w:tc>
        <w:sdt>
          <w:sdtPr>
            <w:rPr>
              <w:rStyle w:val="Formatvorlage17"/>
              <w:rFonts w:ascii="Arial" w:hAnsi="Arial"/>
            </w:rPr>
            <w:id w:val="-194234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7"/>
            </w:rPr>
          </w:sdtEndPr>
          <w:sdtContent>
            <w:tc>
              <w:tcPr>
                <w:tcW w:w="701" w:type="pct"/>
                <w:gridSpan w:val="2"/>
                <w:vAlign w:val="center"/>
              </w:tcPr>
              <w:p w14:paraId="5A445998" w14:textId="77777777" w:rsidR="00BA265E" w:rsidRPr="002B1639" w:rsidRDefault="00BA265E" w:rsidP="00106B0F">
                <w:pPr>
                  <w:spacing w:before="60"/>
                  <w:rPr>
                    <w:rStyle w:val="Formatvorlage17"/>
                    <w:rFonts w:ascii="Arial" w:hAnsi="Arial" w:cs="Arial"/>
                  </w:rPr>
                </w:pPr>
                <w:r w:rsidRPr="002B1639">
                  <w:rPr>
                    <w:rStyle w:val="Formatvorlage17"/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A265E" w:rsidRPr="002B1639" w14:paraId="2ED646EE" w14:textId="77777777" w:rsidTr="00106B0F">
        <w:trPr>
          <w:trHeight w:val="1247"/>
        </w:trPr>
        <w:tc>
          <w:tcPr>
            <w:tcW w:w="1406" w:type="pct"/>
            <w:vAlign w:val="center"/>
          </w:tcPr>
          <w:p w14:paraId="7E762169" w14:textId="77777777" w:rsidR="00BA265E" w:rsidRPr="002B1639" w:rsidRDefault="00BA265E" w:rsidP="00106B0F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 xml:space="preserve">Bei </w:t>
            </w:r>
            <w:r>
              <w:rPr>
                <w:sz w:val="20"/>
              </w:rPr>
              <w:t>„teilweise“</w:t>
            </w:r>
            <w:proofErr w:type="gramStart"/>
            <w:r>
              <w:rPr>
                <w:sz w:val="20"/>
              </w:rPr>
              <w:t>/</w:t>
            </w:r>
            <w:r w:rsidRPr="00D75DDC">
              <w:rPr>
                <w:sz w:val="20"/>
              </w:rPr>
              <w:t>„</w:t>
            </w:r>
            <w:proofErr w:type="gramEnd"/>
            <w:r w:rsidRPr="00D75DDC">
              <w:rPr>
                <w:sz w:val="20"/>
              </w:rPr>
              <w:t>nein“</w:t>
            </w:r>
            <w:r w:rsidRPr="003A57D3">
              <w:rPr>
                <w:rFonts w:cs="Arial"/>
                <w:sz w:val="20"/>
              </w:rPr>
              <w:t>:</w:t>
            </w:r>
            <w:r w:rsidRPr="002B1639">
              <w:rPr>
                <w:rFonts w:cs="Arial"/>
                <w:sz w:val="20"/>
              </w:rPr>
              <w:t xml:space="preserve"> </w:t>
            </w:r>
          </w:p>
          <w:p w14:paraId="14ECAA10" w14:textId="77777777" w:rsidR="00BA265E" w:rsidRPr="002B1639" w:rsidRDefault="00BA265E" w:rsidP="00106B0F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>Abweichung/en</w:t>
            </w:r>
            <w:r>
              <w:rPr>
                <w:rFonts w:cs="Arial"/>
                <w:sz w:val="20"/>
              </w:rPr>
              <w:t xml:space="preserve"> bitte </w:t>
            </w:r>
            <w:r w:rsidRPr="002B1639">
              <w:rPr>
                <w:rFonts w:cs="Arial"/>
                <w:sz w:val="20"/>
              </w:rPr>
              <w:t>erläutern und begründen</w:t>
            </w:r>
            <w:r>
              <w:rPr>
                <w:rFonts w:cs="Arial"/>
                <w:sz w:val="20"/>
              </w:rPr>
              <w:t>:</w:t>
            </w:r>
          </w:p>
        </w:tc>
        <w:sdt>
          <w:sdtPr>
            <w:rPr>
              <w:rStyle w:val="Formatvorlage9"/>
            </w:rPr>
            <w:id w:val="-1037504985"/>
            <w:placeholder>
              <w:docPart w:val="3903B16C860A416CA7D7C1744FD7CAA9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594" w:type="pct"/>
                <w:gridSpan w:val="8"/>
                <w:vAlign w:val="center"/>
              </w:tcPr>
              <w:p w14:paraId="5644F776" w14:textId="77777777" w:rsidR="00BA265E" w:rsidRPr="002B1639" w:rsidRDefault="00BA265E" w:rsidP="00106B0F">
                <w:pPr>
                  <w:spacing w:before="60"/>
                  <w:rPr>
                    <w:rStyle w:val="Formatvorlage17"/>
                    <w:rFonts w:ascii="Arial" w:hAnsi="Arial" w:cs="Arial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</w:tbl>
    <w:p w14:paraId="601BFD2F" w14:textId="22DCE03B" w:rsidR="00BA265E" w:rsidRDefault="00BA265E" w:rsidP="000C34A6">
      <w:pPr>
        <w:spacing w:before="60" w:after="120" w:line="259" w:lineRule="auto"/>
      </w:pPr>
    </w:p>
    <w:p w14:paraId="13F7FFE8" w14:textId="158B141B" w:rsidR="00BA265E" w:rsidRDefault="00BA265E" w:rsidP="000C34A6">
      <w:pPr>
        <w:spacing w:before="60" w:after="120" w:line="259" w:lineRule="auto"/>
      </w:pPr>
    </w:p>
    <w:tbl>
      <w:tblPr>
        <w:tblStyle w:val="Tabellenraster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974"/>
      </w:tblGrid>
      <w:tr w:rsidR="00101DE7" w:rsidRPr="005F001A" w14:paraId="4BDFC06E" w14:textId="77777777" w:rsidTr="002C479C">
        <w:trPr>
          <w:trHeight w:val="1033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8A06216" w14:textId="32B09240" w:rsidR="00101DE7" w:rsidRPr="005F001A" w:rsidRDefault="00101DE7" w:rsidP="00101DE7">
            <w:pPr>
              <w:spacing w:after="160" w:line="259" w:lineRule="auto"/>
              <w:contextualSpacing/>
              <w:rPr>
                <w:b/>
                <w:sz w:val="20"/>
              </w:rPr>
            </w:pPr>
            <w:r>
              <w:rPr>
                <w:b/>
                <w:sz w:val="22"/>
                <w:szCs w:val="22"/>
              </w:rPr>
              <w:t xml:space="preserve">Zeit- und </w:t>
            </w:r>
            <w:r w:rsidR="002172B9">
              <w:rPr>
                <w:b/>
                <w:sz w:val="22"/>
                <w:szCs w:val="22"/>
              </w:rPr>
              <w:t>Veranstaltungs</w:t>
            </w:r>
            <w:r>
              <w:rPr>
                <w:b/>
                <w:sz w:val="22"/>
                <w:szCs w:val="22"/>
              </w:rPr>
              <w:t>plan</w:t>
            </w:r>
          </w:p>
        </w:tc>
      </w:tr>
      <w:tr w:rsidR="00101DE7" w:rsidRPr="005F001A" w14:paraId="58C7B392" w14:textId="77777777" w:rsidTr="005F001A">
        <w:trPr>
          <w:trHeight w:val="1033"/>
        </w:trPr>
        <w:tc>
          <w:tcPr>
            <w:tcW w:w="5000" w:type="pct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E76EAEB" w14:textId="03038360" w:rsidR="00101DE7" w:rsidRPr="005F001A" w:rsidRDefault="00101DE7" w:rsidP="00101DE7">
            <w:pPr>
              <w:rPr>
                <w:rFonts w:eastAsiaTheme="majorEastAsia"/>
                <w:sz w:val="20"/>
              </w:rPr>
            </w:pPr>
            <w:bookmarkStart w:id="2" w:name="_Hlk500931780"/>
            <w:r w:rsidRPr="005F001A">
              <w:rPr>
                <w:rFonts w:eastAsiaTheme="majorEastAsia"/>
                <w:sz w:val="20"/>
              </w:rPr>
              <w:t xml:space="preserve">Der Zeit- und </w:t>
            </w:r>
            <w:r w:rsidR="002439EE">
              <w:rPr>
                <w:rFonts w:eastAsiaTheme="majorEastAsia"/>
                <w:sz w:val="20"/>
              </w:rPr>
              <w:t>Veranstaltungs</w:t>
            </w:r>
            <w:r w:rsidRPr="005F001A">
              <w:rPr>
                <w:rFonts w:eastAsiaTheme="majorEastAsia"/>
                <w:sz w:val="20"/>
              </w:rPr>
              <w:t>plan dient als Hilfestellung für ein möglichst konkrete</w:t>
            </w:r>
            <w:r w:rsidR="00AD0AA2">
              <w:rPr>
                <w:rFonts w:eastAsiaTheme="majorEastAsia"/>
                <w:sz w:val="20"/>
              </w:rPr>
              <w:t>s</w:t>
            </w:r>
            <w:r w:rsidRPr="005F001A">
              <w:rPr>
                <w:rFonts w:eastAsiaTheme="majorEastAsia"/>
                <w:sz w:val="20"/>
              </w:rPr>
              <w:t xml:space="preserve"> </w:t>
            </w:r>
            <w:r w:rsidR="00AD0AA2">
              <w:rPr>
                <w:rFonts w:eastAsiaTheme="majorEastAsia"/>
                <w:sz w:val="20"/>
              </w:rPr>
              <w:t>Monitori</w:t>
            </w:r>
            <w:r w:rsidRPr="005F001A">
              <w:rPr>
                <w:rFonts w:eastAsiaTheme="majorEastAsia"/>
                <w:sz w:val="20"/>
              </w:rPr>
              <w:t>ng. Änderungen, wie z.B. Themenwechsel aufgrund eines Dozentenausfalls, müssen im Sachbericht zum Zwischennachweis begründet werden.</w:t>
            </w:r>
          </w:p>
          <w:p w14:paraId="531EF58A" w14:textId="77777777" w:rsidR="00101DE7" w:rsidRPr="005F001A" w:rsidRDefault="00101DE7" w:rsidP="00101DE7">
            <w:pPr>
              <w:rPr>
                <w:rFonts w:eastAsiaTheme="majorEastAsia"/>
                <w:sz w:val="20"/>
              </w:rPr>
            </w:pPr>
            <w:r w:rsidRPr="005F001A">
              <w:rPr>
                <w:rFonts w:eastAsiaTheme="majorEastAsia"/>
                <w:sz w:val="20"/>
              </w:rPr>
              <w:t>Änderungen, die eine wesentliche Abweichung der Zielbeschreibung zur Folge haben, müssen mit dem DAAD vorher abgestimmt werden.</w:t>
            </w:r>
          </w:p>
          <w:p w14:paraId="65BE8380" w14:textId="11BF10D8" w:rsidR="00101DE7" w:rsidRPr="005F001A" w:rsidRDefault="00101DE7" w:rsidP="00101DE7">
            <w:pPr>
              <w:rPr>
                <w:rFonts w:eastAsiaTheme="majorEastAsia"/>
                <w:sz w:val="20"/>
              </w:rPr>
            </w:pPr>
            <w:r w:rsidRPr="005F001A">
              <w:rPr>
                <w:rFonts w:eastAsiaTheme="majorEastAsia"/>
                <w:sz w:val="20"/>
              </w:rPr>
              <w:t xml:space="preserve">Bitte chronologisch aufführen. </w:t>
            </w:r>
            <w:bookmarkEnd w:id="2"/>
          </w:p>
        </w:tc>
      </w:tr>
      <w:tr w:rsidR="00101DE7" w:rsidRPr="005F001A" w14:paraId="69C0E70C" w14:textId="77777777" w:rsidTr="005F001A">
        <w:trPr>
          <w:trHeight w:val="567"/>
        </w:trPr>
        <w:tc>
          <w:tcPr>
            <w:tcW w:w="391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040BB5D" w14:textId="4B06AC03" w:rsidR="00101DE7" w:rsidRPr="005F001A" w:rsidRDefault="002439EE" w:rsidP="00101DE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Veranstaltung</w:t>
            </w:r>
            <w:r w:rsidR="00101DE7" w:rsidRPr="005F001A">
              <w:rPr>
                <w:b/>
                <w:sz w:val="20"/>
              </w:rPr>
              <w:t>/Teilnehmer</w:t>
            </w:r>
          </w:p>
        </w:tc>
        <w:tc>
          <w:tcPr>
            <w:tcW w:w="10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E6091A9" w14:textId="77777777" w:rsidR="00101DE7" w:rsidRPr="005F001A" w:rsidRDefault="00101DE7" w:rsidP="00101DE7">
            <w:pPr>
              <w:rPr>
                <w:b/>
                <w:sz w:val="20"/>
              </w:rPr>
            </w:pPr>
            <w:r w:rsidRPr="005F001A">
              <w:rPr>
                <w:b/>
                <w:sz w:val="20"/>
              </w:rPr>
              <w:t>Ort/Zeitraum</w:t>
            </w:r>
          </w:p>
        </w:tc>
      </w:tr>
      <w:tr w:rsidR="00101DE7" w:rsidRPr="005F001A" w14:paraId="29AD5C74" w14:textId="77777777" w:rsidTr="005F001A">
        <w:trPr>
          <w:trHeight w:val="397"/>
        </w:trPr>
        <w:sdt>
          <w:sdtPr>
            <w:rPr>
              <w:sz w:val="20"/>
            </w:rPr>
            <w:id w:val="555666800"/>
            <w:placeholder>
              <w:docPart w:val="9E4721ED9D5E4174AA5FF65E48871AE1"/>
            </w:placeholder>
            <w:showingPlcHdr/>
          </w:sdtPr>
          <w:sdtEndPr>
            <w:rPr>
              <w:sz w:val="18"/>
            </w:rPr>
          </w:sdtEndPr>
          <w:sdtContent>
            <w:tc>
              <w:tcPr>
                <w:tcW w:w="3911" w:type="pct"/>
                <w:tcBorders>
                  <w:top w:val="single" w:sz="4" w:space="0" w:color="BFBFBF" w:themeColor="background1" w:themeShade="BF"/>
                </w:tcBorders>
                <w:vAlign w:val="center"/>
              </w:tcPr>
              <w:p w14:paraId="286C99BE" w14:textId="77777777" w:rsidR="00101DE7" w:rsidRPr="005F001A" w:rsidRDefault="00101DE7" w:rsidP="00101DE7">
                <w:pPr>
                  <w:rPr>
                    <w:sz w:val="20"/>
                  </w:rPr>
                </w:pPr>
                <w:r w:rsidRPr="005F001A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  <w:sdt>
          <w:sdtPr>
            <w:rPr>
              <w:sz w:val="20"/>
            </w:rPr>
            <w:id w:val="-1953465084"/>
            <w:placeholder>
              <w:docPart w:val="9FD284D1029F4ABE97FD075A6E73C48F"/>
            </w:placeholder>
            <w:showingPlcHdr/>
          </w:sdtPr>
          <w:sdtEndPr>
            <w:rPr>
              <w:sz w:val="18"/>
            </w:rPr>
          </w:sdtEndPr>
          <w:sdtContent>
            <w:tc>
              <w:tcPr>
                <w:tcW w:w="1089" w:type="pct"/>
                <w:tcBorders>
                  <w:top w:val="single" w:sz="4" w:space="0" w:color="BFBFBF" w:themeColor="background1" w:themeShade="BF"/>
                </w:tcBorders>
                <w:vAlign w:val="center"/>
              </w:tcPr>
              <w:p w14:paraId="6952D474" w14:textId="77777777" w:rsidR="00101DE7" w:rsidRPr="005F001A" w:rsidRDefault="00101DE7" w:rsidP="00101DE7">
                <w:pPr>
                  <w:rPr>
                    <w:sz w:val="20"/>
                  </w:rPr>
                </w:pPr>
                <w:r w:rsidRPr="005F001A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101DE7" w:rsidRPr="005F001A" w14:paraId="65B3A0A0" w14:textId="77777777" w:rsidTr="005F001A">
        <w:trPr>
          <w:trHeight w:val="397"/>
        </w:trPr>
        <w:sdt>
          <w:sdtPr>
            <w:rPr>
              <w:sz w:val="20"/>
            </w:rPr>
            <w:id w:val="723953094"/>
            <w:placeholder>
              <w:docPart w:val="D8C710D11423451891EDBAFA2106421C"/>
            </w:placeholder>
            <w:showingPlcHdr/>
          </w:sdtPr>
          <w:sdtEndPr>
            <w:rPr>
              <w:sz w:val="18"/>
            </w:rPr>
          </w:sdtEndPr>
          <w:sdtContent>
            <w:tc>
              <w:tcPr>
                <w:tcW w:w="3911" w:type="pct"/>
                <w:vAlign w:val="center"/>
              </w:tcPr>
              <w:p w14:paraId="7AC0A0B5" w14:textId="77777777" w:rsidR="00101DE7" w:rsidRPr="005F001A" w:rsidRDefault="00101DE7" w:rsidP="00101DE7">
                <w:pPr>
                  <w:rPr>
                    <w:b/>
                    <w:sz w:val="20"/>
                  </w:rPr>
                </w:pPr>
                <w:r w:rsidRPr="005F001A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  <w:sdt>
          <w:sdtPr>
            <w:rPr>
              <w:sz w:val="20"/>
            </w:rPr>
            <w:id w:val="459995613"/>
            <w:placeholder>
              <w:docPart w:val="47023AFF4C1440DCBEE433C8B882895F"/>
            </w:placeholder>
            <w:showingPlcHdr/>
          </w:sdtPr>
          <w:sdtEndPr>
            <w:rPr>
              <w:sz w:val="18"/>
            </w:rPr>
          </w:sdtEndPr>
          <w:sdtContent>
            <w:tc>
              <w:tcPr>
                <w:tcW w:w="1089" w:type="pct"/>
                <w:vAlign w:val="center"/>
              </w:tcPr>
              <w:p w14:paraId="4AE24666" w14:textId="77777777" w:rsidR="00101DE7" w:rsidRPr="005F001A" w:rsidRDefault="00101DE7" w:rsidP="00101DE7">
                <w:pPr>
                  <w:rPr>
                    <w:b/>
                    <w:sz w:val="20"/>
                  </w:rPr>
                </w:pPr>
                <w:r w:rsidRPr="005F001A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101DE7" w:rsidRPr="005F001A" w14:paraId="793AC2A7" w14:textId="77777777" w:rsidTr="005F001A">
        <w:trPr>
          <w:trHeight w:val="397"/>
        </w:trPr>
        <w:sdt>
          <w:sdtPr>
            <w:rPr>
              <w:sz w:val="20"/>
            </w:rPr>
            <w:id w:val="449903260"/>
            <w:placeholder>
              <w:docPart w:val="5F7057A7EF0C4864A966A71FB3E02342"/>
            </w:placeholder>
            <w:showingPlcHdr/>
          </w:sdtPr>
          <w:sdtEndPr>
            <w:rPr>
              <w:sz w:val="18"/>
            </w:rPr>
          </w:sdtEndPr>
          <w:sdtContent>
            <w:tc>
              <w:tcPr>
                <w:tcW w:w="3911" w:type="pct"/>
                <w:vAlign w:val="center"/>
              </w:tcPr>
              <w:p w14:paraId="372617B5" w14:textId="77777777" w:rsidR="00101DE7" w:rsidRPr="005F001A" w:rsidRDefault="00101DE7" w:rsidP="00101DE7">
                <w:pPr>
                  <w:rPr>
                    <w:b/>
                    <w:sz w:val="20"/>
                  </w:rPr>
                </w:pPr>
                <w:r w:rsidRPr="005F001A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  <w:sdt>
          <w:sdtPr>
            <w:rPr>
              <w:sz w:val="20"/>
            </w:rPr>
            <w:id w:val="1343367785"/>
            <w:placeholder>
              <w:docPart w:val="D1BC14C31F314735BC2C96BF2D391CC7"/>
            </w:placeholder>
            <w:showingPlcHdr/>
          </w:sdtPr>
          <w:sdtEndPr>
            <w:rPr>
              <w:sz w:val="18"/>
            </w:rPr>
          </w:sdtEndPr>
          <w:sdtContent>
            <w:tc>
              <w:tcPr>
                <w:tcW w:w="1089" w:type="pct"/>
                <w:vAlign w:val="center"/>
              </w:tcPr>
              <w:p w14:paraId="4B683EB7" w14:textId="77777777" w:rsidR="00101DE7" w:rsidRPr="005F001A" w:rsidRDefault="00101DE7" w:rsidP="00101DE7">
                <w:pPr>
                  <w:rPr>
                    <w:b/>
                    <w:sz w:val="20"/>
                  </w:rPr>
                </w:pPr>
                <w:r w:rsidRPr="005F001A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101DE7" w:rsidRPr="005F001A" w14:paraId="3A17BEEB" w14:textId="77777777" w:rsidTr="005F001A">
        <w:trPr>
          <w:trHeight w:val="397"/>
        </w:trPr>
        <w:sdt>
          <w:sdtPr>
            <w:rPr>
              <w:sz w:val="20"/>
            </w:rPr>
            <w:id w:val="-589923841"/>
            <w:placeholder>
              <w:docPart w:val="EE8B2885BFD44263BBCF02ED5D9FF900"/>
            </w:placeholder>
            <w:showingPlcHdr/>
          </w:sdtPr>
          <w:sdtEndPr>
            <w:rPr>
              <w:sz w:val="18"/>
            </w:rPr>
          </w:sdtEndPr>
          <w:sdtContent>
            <w:tc>
              <w:tcPr>
                <w:tcW w:w="3911" w:type="pct"/>
              </w:tcPr>
              <w:p w14:paraId="5E4A6824" w14:textId="77777777" w:rsidR="00101DE7" w:rsidRPr="005F001A" w:rsidRDefault="00101DE7" w:rsidP="00101DE7">
                <w:pPr>
                  <w:rPr>
                    <w:sz w:val="20"/>
                  </w:rPr>
                </w:pPr>
                <w:r w:rsidRPr="005F001A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  <w:sdt>
          <w:sdtPr>
            <w:rPr>
              <w:sz w:val="20"/>
            </w:rPr>
            <w:id w:val="1134136052"/>
            <w:placeholder>
              <w:docPart w:val="F591016AC5FC4A6FAB9B03863E1D1B45"/>
            </w:placeholder>
            <w:showingPlcHdr/>
          </w:sdtPr>
          <w:sdtEndPr>
            <w:rPr>
              <w:sz w:val="18"/>
            </w:rPr>
          </w:sdtEndPr>
          <w:sdtContent>
            <w:tc>
              <w:tcPr>
                <w:tcW w:w="1089" w:type="pct"/>
              </w:tcPr>
              <w:p w14:paraId="678A276F" w14:textId="77777777" w:rsidR="00101DE7" w:rsidRPr="005F001A" w:rsidRDefault="00101DE7" w:rsidP="00101DE7">
                <w:pPr>
                  <w:rPr>
                    <w:sz w:val="20"/>
                  </w:rPr>
                </w:pPr>
                <w:r w:rsidRPr="005F001A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101DE7" w:rsidRPr="005F001A" w14:paraId="48599FB2" w14:textId="77777777" w:rsidTr="005F001A">
        <w:trPr>
          <w:trHeight w:val="397"/>
        </w:trPr>
        <w:sdt>
          <w:sdtPr>
            <w:rPr>
              <w:sz w:val="20"/>
            </w:rPr>
            <w:id w:val="907267511"/>
            <w:placeholder>
              <w:docPart w:val="4000ACEFE6FA4C528CE4C556A544797A"/>
            </w:placeholder>
            <w:showingPlcHdr/>
          </w:sdtPr>
          <w:sdtEndPr>
            <w:rPr>
              <w:sz w:val="18"/>
            </w:rPr>
          </w:sdtEndPr>
          <w:sdtContent>
            <w:tc>
              <w:tcPr>
                <w:tcW w:w="3911" w:type="pct"/>
              </w:tcPr>
              <w:p w14:paraId="3C03FEEF" w14:textId="77777777" w:rsidR="00101DE7" w:rsidRPr="005F001A" w:rsidRDefault="00101DE7" w:rsidP="00101DE7">
                <w:pPr>
                  <w:rPr>
                    <w:sz w:val="20"/>
                  </w:rPr>
                </w:pPr>
                <w:r w:rsidRPr="005F001A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  <w:sdt>
          <w:sdtPr>
            <w:rPr>
              <w:sz w:val="20"/>
            </w:rPr>
            <w:id w:val="-1691982512"/>
            <w:placeholder>
              <w:docPart w:val="FAF5720315A44198933D4F8ACFA85D4C"/>
            </w:placeholder>
            <w:showingPlcHdr/>
          </w:sdtPr>
          <w:sdtEndPr>
            <w:rPr>
              <w:sz w:val="18"/>
            </w:rPr>
          </w:sdtEndPr>
          <w:sdtContent>
            <w:tc>
              <w:tcPr>
                <w:tcW w:w="1089" w:type="pct"/>
              </w:tcPr>
              <w:p w14:paraId="0057EE32" w14:textId="77777777" w:rsidR="00101DE7" w:rsidRPr="005F001A" w:rsidRDefault="00101DE7" w:rsidP="00101DE7">
                <w:pPr>
                  <w:rPr>
                    <w:sz w:val="20"/>
                  </w:rPr>
                </w:pPr>
                <w:r w:rsidRPr="005F001A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101DE7" w:rsidRPr="005F001A" w14:paraId="4BA0537B" w14:textId="77777777" w:rsidTr="005F001A">
        <w:trPr>
          <w:trHeight w:val="397"/>
        </w:trPr>
        <w:sdt>
          <w:sdtPr>
            <w:rPr>
              <w:sz w:val="20"/>
            </w:rPr>
            <w:id w:val="701751006"/>
            <w:placeholder>
              <w:docPart w:val="A5B7521D5C664245A0020686C017F054"/>
            </w:placeholder>
            <w:showingPlcHdr/>
          </w:sdtPr>
          <w:sdtEndPr>
            <w:rPr>
              <w:sz w:val="18"/>
            </w:rPr>
          </w:sdtEndPr>
          <w:sdtContent>
            <w:tc>
              <w:tcPr>
                <w:tcW w:w="3911" w:type="pct"/>
              </w:tcPr>
              <w:p w14:paraId="31505DF6" w14:textId="77777777" w:rsidR="00101DE7" w:rsidRPr="005F001A" w:rsidRDefault="00101DE7" w:rsidP="00101DE7">
                <w:pPr>
                  <w:rPr>
                    <w:sz w:val="20"/>
                  </w:rPr>
                </w:pPr>
                <w:r w:rsidRPr="005F001A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  <w:sdt>
          <w:sdtPr>
            <w:rPr>
              <w:sz w:val="20"/>
            </w:rPr>
            <w:id w:val="-275797062"/>
            <w:placeholder>
              <w:docPart w:val="6C223D8E1AB44437BAC7791D3BDA806E"/>
            </w:placeholder>
            <w:showingPlcHdr/>
          </w:sdtPr>
          <w:sdtEndPr>
            <w:rPr>
              <w:sz w:val="18"/>
            </w:rPr>
          </w:sdtEndPr>
          <w:sdtContent>
            <w:tc>
              <w:tcPr>
                <w:tcW w:w="1089" w:type="pct"/>
              </w:tcPr>
              <w:p w14:paraId="7331769D" w14:textId="77777777" w:rsidR="00101DE7" w:rsidRPr="005F001A" w:rsidRDefault="00101DE7" w:rsidP="00101DE7">
                <w:pPr>
                  <w:rPr>
                    <w:sz w:val="20"/>
                  </w:rPr>
                </w:pPr>
                <w:r w:rsidRPr="005F001A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101DE7" w:rsidRPr="005F001A" w14:paraId="3B947185" w14:textId="77777777" w:rsidTr="005F001A">
        <w:trPr>
          <w:trHeight w:val="397"/>
        </w:trPr>
        <w:sdt>
          <w:sdtPr>
            <w:rPr>
              <w:sz w:val="20"/>
            </w:rPr>
            <w:id w:val="335967017"/>
            <w:placeholder>
              <w:docPart w:val="8C319D0381734DB5AC106AEF971EB66A"/>
            </w:placeholder>
            <w:showingPlcHdr/>
          </w:sdtPr>
          <w:sdtEndPr>
            <w:rPr>
              <w:sz w:val="18"/>
            </w:rPr>
          </w:sdtEndPr>
          <w:sdtContent>
            <w:tc>
              <w:tcPr>
                <w:tcW w:w="3911" w:type="pct"/>
              </w:tcPr>
              <w:p w14:paraId="60AF65A1" w14:textId="77777777" w:rsidR="00101DE7" w:rsidRPr="005F001A" w:rsidRDefault="00101DE7" w:rsidP="00101DE7">
                <w:pPr>
                  <w:rPr>
                    <w:sz w:val="20"/>
                  </w:rPr>
                </w:pPr>
                <w:r w:rsidRPr="005F001A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  <w:sdt>
          <w:sdtPr>
            <w:rPr>
              <w:sz w:val="20"/>
            </w:rPr>
            <w:id w:val="-222375989"/>
            <w:placeholder>
              <w:docPart w:val="4A30A3F14E93451CAA8F772B3ED9C89C"/>
            </w:placeholder>
            <w:showingPlcHdr/>
          </w:sdtPr>
          <w:sdtEndPr>
            <w:rPr>
              <w:sz w:val="18"/>
            </w:rPr>
          </w:sdtEndPr>
          <w:sdtContent>
            <w:tc>
              <w:tcPr>
                <w:tcW w:w="1089" w:type="pct"/>
              </w:tcPr>
              <w:p w14:paraId="43DACA6C" w14:textId="77777777" w:rsidR="00101DE7" w:rsidRPr="005F001A" w:rsidRDefault="00101DE7" w:rsidP="00101DE7">
                <w:pPr>
                  <w:rPr>
                    <w:sz w:val="20"/>
                  </w:rPr>
                </w:pPr>
                <w:r w:rsidRPr="005F001A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101DE7" w:rsidRPr="005F001A" w14:paraId="34061C69" w14:textId="77777777" w:rsidTr="005F001A">
        <w:trPr>
          <w:trHeight w:val="397"/>
        </w:trPr>
        <w:sdt>
          <w:sdtPr>
            <w:rPr>
              <w:sz w:val="20"/>
            </w:rPr>
            <w:id w:val="-1050302210"/>
            <w:placeholder>
              <w:docPart w:val="34EDE7C99102490E898A85F33FDF79AC"/>
            </w:placeholder>
            <w:showingPlcHdr/>
          </w:sdtPr>
          <w:sdtEndPr>
            <w:rPr>
              <w:sz w:val="18"/>
            </w:rPr>
          </w:sdtEndPr>
          <w:sdtContent>
            <w:tc>
              <w:tcPr>
                <w:tcW w:w="3911" w:type="pct"/>
              </w:tcPr>
              <w:p w14:paraId="48D3BE74" w14:textId="77777777" w:rsidR="00101DE7" w:rsidRPr="005F001A" w:rsidRDefault="00101DE7" w:rsidP="00101DE7">
                <w:pPr>
                  <w:rPr>
                    <w:sz w:val="20"/>
                  </w:rPr>
                </w:pPr>
                <w:r w:rsidRPr="005F001A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  <w:sdt>
          <w:sdtPr>
            <w:rPr>
              <w:sz w:val="20"/>
            </w:rPr>
            <w:id w:val="-2074576281"/>
            <w:placeholder>
              <w:docPart w:val="D80EAE5DE7E74B579967073346E77A2A"/>
            </w:placeholder>
            <w:showingPlcHdr/>
          </w:sdtPr>
          <w:sdtEndPr>
            <w:rPr>
              <w:sz w:val="18"/>
            </w:rPr>
          </w:sdtEndPr>
          <w:sdtContent>
            <w:tc>
              <w:tcPr>
                <w:tcW w:w="1089" w:type="pct"/>
              </w:tcPr>
              <w:p w14:paraId="7E3E3863" w14:textId="77777777" w:rsidR="00101DE7" w:rsidRPr="005F001A" w:rsidRDefault="00101DE7" w:rsidP="00101DE7">
                <w:pPr>
                  <w:rPr>
                    <w:sz w:val="20"/>
                  </w:rPr>
                </w:pPr>
                <w:r w:rsidRPr="005F001A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101DE7" w:rsidRPr="005F001A" w14:paraId="0EB54E2B" w14:textId="77777777" w:rsidTr="005F001A">
        <w:trPr>
          <w:trHeight w:val="397"/>
        </w:trPr>
        <w:sdt>
          <w:sdtPr>
            <w:rPr>
              <w:sz w:val="20"/>
            </w:rPr>
            <w:id w:val="717857453"/>
            <w:placeholder>
              <w:docPart w:val="C5186C34FBBB495B93F48FAD05F14CC7"/>
            </w:placeholder>
            <w:showingPlcHdr/>
          </w:sdtPr>
          <w:sdtEndPr>
            <w:rPr>
              <w:sz w:val="18"/>
            </w:rPr>
          </w:sdtEndPr>
          <w:sdtContent>
            <w:tc>
              <w:tcPr>
                <w:tcW w:w="3911" w:type="pct"/>
              </w:tcPr>
              <w:p w14:paraId="697CB817" w14:textId="77777777" w:rsidR="00101DE7" w:rsidRPr="005F001A" w:rsidRDefault="00101DE7" w:rsidP="00101DE7">
                <w:pPr>
                  <w:rPr>
                    <w:sz w:val="20"/>
                  </w:rPr>
                </w:pPr>
                <w:r w:rsidRPr="005F001A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  <w:sdt>
          <w:sdtPr>
            <w:rPr>
              <w:sz w:val="20"/>
            </w:rPr>
            <w:id w:val="-1036275303"/>
            <w:placeholder>
              <w:docPart w:val="CC5D1496969340F5A4B9468A50C608C6"/>
            </w:placeholder>
            <w:showingPlcHdr/>
          </w:sdtPr>
          <w:sdtEndPr>
            <w:rPr>
              <w:sz w:val="18"/>
            </w:rPr>
          </w:sdtEndPr>
          <w:sdtContent>
            <w:tc>
              <w:tcPr>
                <w:tcW w:w="1089" w:type="pct"/>
              </w:tcPr>
              <w:p w14:paraId="70AF4349" w14:textId="77777777" w:rsidR="00101DE7" w:rsidRPr="005F001A" w:rsidRDefault="00101DE7" w:rsidP="00101DE7">
                <w:pPr>
                  <w:rPr>
                    <w:sz w:val="20"/>
                  </w:rPr>
                </w:pPr>
                <w:r w:rsidRPr="005F001A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101DE7" w:rsidRPr="005F001A" w14:paraId="1324858C" w14:textId="77777777" w:rsidTr="005F001A">
        <w:trPr>
          <w:trHeight w:val="397"/>
        </w:trPr>
        <w:sdt>
          <w:sdtPr>
            <w:rPr>
              <w:sz w:val="20"/>
            </w:rPr>
            <w:id w:val="-262454124"/>
            <w:placeholder>
              <w:docPart w:val="741E53A821AF4C80811CD3C8FB26ACC0"/>
            </w:placeholder>
            <w:showingPlcHdr/>
          </w:sdtPr>
          <w:sdtEndPr>
            <w:rPr>
              <w:sz w:val="18"/>
            </w:rPr>
          </w:sdtEndPr>
          <w:sdtContent>
            <w:tc>
              <w:tcPr>
                <w:tcW w:w="3911" w:type="pct"/>
              </w:tcPr>
              <w:p w14:paraId="5C848AD5" w14:textId="77777777" w:rsidR="00101DE7" w:rsidRPr="005F001A" w:rsidRDefault="00101DE7" w:rsidP="00101DE7">
                <w:pPr>
                  <w:rPr>
                    <w:sz w:val="20"/>
                  </w:rPr>
                </w:pPr>
                <w:r w:rsidRPr="005F001A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  <w:sdt>
          <w:sdtPr>
            <w:rPr>
              <w:sz w:val="20"/>
            </w:rPr>
            <w:id w:val="746081217"/>
            <w:placeholder>
              <w:docPart w:val="3991C4B5667C4048A0779943E5E9AEC6"/>
            </w:placeholder>
            <w:showingPlcHdr/>
          </w:sdtPr>
          <w:sdtEndPr>
            <w:rPr>
              <w:sz w:val="18"/>
            </w:rPr>
          </w:sdtEndPr>
          <w:sdtContent>
            <w:tc>
              <w:tcPr>
                <w:tcW w:w="1089" w:type="pct"/>
              </w:tcPr>
              <w:p w14:paraId="63CEE498" w14:textId="77777777" w:rsidR="00101DE7" w:rsidRPr="005F001A" w:rsidRDefault="00101DE7" w:rsidP="00101DE7">
                <w:pPr>
                  <w:rPr>
                    <w:sz w:val="20"/>
                  </w:rPr>
                </w:pPr>
                <w:r w:rsidRPr="005F001A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</w:tbl>
    <w:p w14:paraId="138EFA4C" w14:textId="6445D50B" w:rsidR="005F001A" w:rsidRDefault="005F001A" w:rsidP="000C34A6">
      <w:pPr>
        <w:spacing w:before="60" w:after="120" w:line="259" w:lineRule="auto"/>
      </w:pPr>
    </w:p>
    <w:p w14:paraId="660AF5F7" w14:textId="7B5E6CEB" w:rsidR="005F001A" w:rsidRDefault="005F001A" w:rsidP="000C34A6">
      <w:pPr>
        <w:spacing w:before="60" w:after="120" w:line="259" w:lineRule="auto"/>
      </w:pPr>
    </w:p>
    <w:p w14:paraId="70855F57" w14:textId="122EACB5" w:rsidR="005F001A" w:rsidRDefault="005F001A" w:rsidP="000C34A6">
      <w:pPr>
        <w:spacing w:before="60" w:after="120" w:line="259" w:lineRule="auto"/>
      </w:pPr>
    </w:p>
    <w:p w14:paraId="66640F8C" w14:textId="77777777" w:rsidR="005F001A" w:rsidRDefault="005F001A" w:rsidP="000C34A6">
      <w:pPr>
        <w:spacing w:before="60" w:after="120" w:line="259" w:lineRule="auto"/>
      </w:pPr>
    </w:p>
    <w:tbl>
      <w:tblPr>
        <w:tblStyle w:val="Tabellenraster"/>
        <w:tblpPr w:leftFromText="141" w:rightFromText="141" w:vertAnchor="text" w:horzAnchor="margin" w:tblpY="43"/>
        <w:tblW w:w="5008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076"/>
      </w:tblGrid>
      <w:tr w:rsidR="00C711C2" w:rsidRPr="00805291" w14:paraId="3221B925" w14:textId="77777777" w:rsidTr="00FC14EC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015DF3C" w14:textId="10824DF3" w:rsidR="00C711C2" w:rsidRPr="00805291" w:rsidRDefault="00A70E18" w:rsidP="00FC14EC">
            <w:pPr>
              <w:spacing w:before="60" w:after="160" w:line="259" w:lineRule="auto"/>
              <w:rPr>
                <w:b/>
                <w:sz w:val="22"/>
                <w:szCs w:val="22"/>
              </w:rPr>
            </w:pPr>
            <w:bookmarkStart w:id="3" w:name="_Hlk513473295"/>
            <w:r>
              <w:rPr>
                <w:b/>
                <w:sz w:val="22"/>
                <w:szCs w:val="22"/>
              </w:rPr>
              <w:t xml:space="preserve">Weitere </w:t>
            </w:r>
            <w:r w:rsidR="00B76D63">
              <w:rPr>
                <w:b/>
                <w:sz w:val="22"/>
                <w:szCs w:val="22"/>
              </w:rPr>
              <w:t xml:space="preserve">wichtige </w:t>
            </w:r>
            <w:r>
              <w:rPr>
                <w:b/>
                <w:sz w:val="22"/>
                <w:szCs w:val="22"/>
              </w:rPr>
              <w:t>Ausgabepositionen</w:t>
            </w:r>
          </w:p>
        </w:tc>
      </w:tr>
      <w:tr w:rsidR="00A70E18" w:rsidRPr="0036002E" w14:paraId="70F15706" w14:textId="77777777" w:rsidTr="00FC14EC">
        <w:trPr>
          <w:trHeight w:val="567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BA76C44" w14:textId="56349F77" w:rsidR="00A70E18" w:rsidRDefault="001D7C2F" w:rsidP="00FC14EC">
            <w:pPr>
              <w:spacing w:before="60" w:after="160" w:line="259" w:lineRule="auto"/>
              <w:rPr>
                <w:rFonts w:eastAsiaTheme="majorEastAsia"/>
                <w:sz w:val="20"/>
                <w:lang w:eastAsia="en-US"/>
              </w:rPr>
            </w:pPr>
            <w:r>
              <w:rPr>
                <w:rFonts w:eastAsiaTheme="majorEastAsia"/>
                <w:sz w:val="20"/>
              </w:rPr>
              <w:t>Erläutern Sie bitte weitere</w:t>
            </w:r>
            <w:r>
              <w:rPr>
                <w:sz w:val="20"/>
              </w:rPr>
              <w:t xml:space="preserve"> </w:t>
            </w:r>
            <w:r>
              <w:rPr>
                <w:rFonts w:eastAsiaTheme="majorEastAsia"/>
                <w:sz w:val="20"/>
              </w:rPr>
              <w:t>Ausgabepositionen des zahlenmäßigen Nachweises, soweit diese nicht bereits durch die Darstellung der o.g. Maßnahmen und/oder im zuletzt genehmigten Finanzierungsplan plausibel nachvollziehbar sind.</w:t>
            </w:r>
          </w:p>
        </w:tc>
      </w:tr>
      <w:tr w:rsidR="00C711C2" w:rsidRPr="0036002E" w14:paraId="07F754E9" w14:textId="77777777" w:rsidTr="00FC14EC">
        <w:trPr>
          <w:trHeight w:val="567"/>
        </w:trPr>
        <w:sdt>
          <w:sdtPr>
            <w:rPr>
              <w:rStyle w:val="Formatvorlage9"/>
            </w:rPr>
            <w:id w:val="-1590774435"/>
            <w:placeholder>
              <w:docPart w:val="E1508D40325A421BB8D56F0425B122A3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59BECE25" w14:textId="77777777" w:rsidR="00C711C2" w:rsidRPr="0036002E" w:rsidRDefault="00C711C2" w:rsidP="00FC14EC">
                <w:pPr>
                  <w:spacing w:before="60" w:after="120" w:line="259" w:lineRule="auto"/>
                  <w:rPr>
                    <w:b/>
                    <w:sz w:val="20"/>
                  </w:rPr>
                </w:pPr>
                <w:r w:rsidRPr="0036002E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bookmarkEnd w:id="3"/>
    </w:tbl>
    <w:p w14:paraId="6E510C1A" w14:textId="77777777" w:rsidR="00BA265E" w:rsidRDefault="00BA265E" w:rsidP="000C34A6">
      <w:pPr>
        <w:spacing w:before="60" w:after="120" w:line="259" w:lineRule="auto"/>
      </w:pPr>
    </w:p>
    <w:tbl>
      <w:tblPr>
        <w:tblStyle w:val="Tabellenraster5"/>
        <w:tblW w:w="9072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09"/>
        <w:gridCol w:w="1417"/>
        <w:gridCol w:w="1134"/>
        <w:gridCol w:w="1276"/>
        <w:gridCol w:w="709"/>
        <w:gridCol w:w="1275"/>
      </w:tblGrid>
      <w:tr w:rsidR="00C83D13" w:rsidRPr="001616CD" w14:paraId="5484AA7A" w14:textId="77777777" w:rsidTr="00FB30D7">
        <w:trPr>
          <w:trHeight w:val="567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14:paraId="54B27891" w14:textId="77777777" w:rsidR="00F02313" w:rsidRDefault="00C83D13" w:rsidP="00FB30D7">
            <w:pPr>
              <w:spacing w:before="60"/>
              <w:rPr>
                <w:b/>
                <w:sz w:val="22"/>
                <w:szCs w:val="22"/>
              </w:rPr>
            </w:pPr>
            <w:bookmarkStart w:id="4" w:name="_Hlk507758201"/>
            <w:r w:rsidRPr="001616CD">
              <w:rPr>
                <w:b/>
                <w:sz w:val="22"/>
                <w:szCs w:val="22"/>
              </w:rPr>
              <w:t>Gesamteinschätzung de</w:t>
            </w:r>
            <w:r>
              <w:rPr>
                <w:b/>
                <w:sz w:val="22"/>
                <w:szCs w:val="22"/>
              </w:rPr>
              <w:t>s Projekts</w:t>
            </w:r>
            <w:r w:rsidR="00B138E6">
              <w:rPr>
                <w:b/>
                <w:sz w:val="22"/>
                <w:szCs w:val="22"/>
              </w:rPr>
              <w:t xml:space="preserve"> </w:t>
            </w:r>
          </w:p>
          <w:p w14:paraId="528507AF" w14:textId="382A9568" w:rsidR="00C83D13" w:rsidRPr="001616CD" w:rsidRDefault="00B138E6" w:rsidP="00FB30D7">
            <w:pPr>
              <w:spacing w:before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="00B77230">
              <w:rPr>
                <w:b/>
                <w:sz w:val="22"/>
                <w:szCs w:val="22"/>
              </w:rPr>
              <w:t xml:space="preserve">nur auszufüllen, wenn </w:t>
            </w:r>
            <w:r w:rsidR="00783A30">
              <w:rPr>
                <w:b/>
                <w:sz w:val="22"/>
                <w:szCs w:val="22"/>
              </w:rPr>
              <w:t>der Bewilligungszeitraum mehr als ein Haushaltsjahr beträgt</w:t>
            </w:r>
            <w:r>
              <w:rPr>
                <w:b/>
                <w:sz w:val="22"/>
                <w:szCs w:val="22"/>
              </w:rPr>
              <w:t>)</w:t>
            </w:r>
            <w:r w:rsidR="00C83D13">
              <w:rPr>
                <w:b/>
                <w:sz w:val="22"/>
                <w:szCs w:val="22"/>
              </w:rPr>
              <w:t xml:space="preserve"> </w:t>
            </w:r>
          </w:p>
        </w:tc>
      </w:tr>
      <w:bookmarkEnd w:id="4"/>
      <w:tr w:rsidR="00C83D13" w:rsidRPr="0036002E" w14:paraId="2C8311FF" w14:textId="77777777" w:rsidTr="00FB30D7">
        <w:trPr>
          <w:trHeight w:val="1134"/>
        </w:trPr>
        <w:tc>
          <w:tcPr>
            <w:tcW w:w="2552" w:type="dxa"/>
            <w:vAlign w:val="center"/>
          </w:tcPr>
          <w:p w14:paraId="008CE55D" w14:textId="77003E0A" w:rsidR="00C83D13" w:rsidRPr="0036002E" w:rsidRDefault="00CA79B5" w:rsidP="00FB30D7">
            <w:pPr>
              <w:spacing w:before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Gehen Sie</w:t>
            </w:r>
            <w:r w:rsidR="00C83D13" w:rsidRPr="0036002E">
              <w:rPr>
                <w:rFonts w:cs="Arial"/>
                <w:sz w:val="20"/>
              </w:rPr>
              <w:t xml:space="preserve"> davon au</w:t>
            </w:r>
            <w:r>
              <w:rPr>
                <w:rFonts w:cs="Arial"/>
                <w:sz w:val="20"/>
              </w:rPr>
              <w:t>s</w:t>
            </w:r>
            <w:r w:rsidR="00C83D13" w:rsidRPr="0036002E">
              <w:rPr>
                <w:rFonts w:cs="Arial"/>
                <w:sz w:val="20"/>
              </w:rPr>
              <w:t xml:space="preserve">, dass die </w:t>
            </w:r>
            <w:r w:rsidR="00C83D13">
              <w:rPr>
                <w:rFonts w:cs="Arial"/>
                <w:sz w:val="20"/>
              </w:rPr>
              <w:t xml:space="preserve">über den gesamten Bewilligungszeitraum </w:t>
            </w:r>
            <w:r w:rsidR="00C83D13" w:rsidRPr="0036002E">
              <w:rPr>
                <w:rFonts w:cs="Arial"/>
                <w:b/>
                <w:sz w:val="20"/>
              </w:rPr>
              <w:t xml:space="preserve">geplanten Ziele des Projekts </w:t>
            </w:r>
            <w:r w:rsidR="00C83D13" w:rsidRPr="0036002E">
              <w:rPr>
                <w:rFonts w:cs="Arial"/>
                <w:sz w:val="20"/>
              </w:rPr>
              <w:t>erreicht werden?</w:t>
            </w:r>
          </w:p>
        </w:tc>
        <w:tc>
          <w:tcPr>
            <w:tcW w:w="709" w:type="dxa"/>
            <w:vAlign w:val="center"/>
          </w:tcPr>
          <w:p w14:paraId="3847C87F" w14:textId="77777777" w:rsidR="00C83D13" w:rsidRPr="0036002E" w:rsidRDefault="00C83D13" w:rsidP="008B699E">
            <w:pPr>
              <w:spacing w:before="60"/>
              <w:rPr>
                <w:rStyle w:val="Formatvorlage19"/>
                <w:rFonts w:ascii="Arial" w:hAnsi="Arial" w:cs="Arial"/>
              </w:rPr>
            </w:pPr>
            <w:r w:rsidRPr="0036002E">
              <w:rPr>
                <w:rStyle w:val="Formatvorlage19"/>
                <w:rFonts w:ascii="Arial" w:hAnsi="Arial" w:cs="Arial"/>
              </w:rPr>
              <w:t>ja</w:t>
            </w:r>
          </w:p>
        </w:tc>
        <w:sdt>
          <w:sdtPr>
            <w:rPr>
              <w:rStyle w:val="Formatvorlage19"/>
              <w:rFonts w:ascii="Arial" w:hAnsi="Arial"/>
            </w:rPr>
            <w:id w:val="1597374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9"/>
            </w:rPr>
          </w:sdtEndPr>
          <w:sdtContent>
            <w:tc>
              <w:tcPr>
                <w:tcW w:w="1417" w:type="dxa"/>
                <w:vAlign w:val="center"/>
              </w:tcPr>
              <w:p w14:paraId="34E39451" w14:textId="77777777" w:rsidR="00C83D13" w:rsidRPr="0036002E" w:rsidRDefault="00C83D13" w:rsidP="005E7E39">
                <w:pPr>
                  <w:spacing w:before="60"/>
                  <w:rPr>
                    <w:rStyle w:val="Formatvorlage19"/>
                    <w:rFonts w:ascii="Arial" w:hAnsi="Arial" w:cs="Arial"/>
                  </w:rPr>
                </w:pPr>
                <w:r w:rsidRPr="0036002E">
                  <w:rPr>
                    <w:rStyle w:val="Formatvorlage19"/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14:paraId="19BDC71D" w14:textId="77777777" w:rsidR="00C83D13" w:rsidRPr="0036002E" w:rsidRDefault="00C83D13" w:rsidP="008B699E">
            <w:pPr>
              <w:spacing w:before="60"/>
              <w:rPr>
                <w:rStyle w:val="Formatvorlage19"/>
                <w:rFonts w:ascii="Arial" w:hAnsi="Arial" w:cs="Arial"/>
              </w:rPr>
            </w:pPr>
            <w:r w:rsidRPr="0036002E">
              <w:rPr>
                <w:rStyle w:val="Formatvorlage19"/>
                <w:rFonts w:ascii="Arial" w:hAnsi="Arial" w:cs="Arial"/>
              </w:rPr>
              <w:t>teilweise</w:t>
            </w:r>
          </w:p>
        </w:tc>
        <w:sdt>
          <w:sdtPr>
            <w:rPr>
              <w:rStyle w:val="Formatvorlage19"/>
              <w:rFonts w:ascii="Arial" w:hAnsi="Arial"/>
            </w:rPr>
            <w:id w:val="-311956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9"/>
            </w:rPr>
          </w:sdtEndPr>
          <w:sdtContent>
            <w:tc>
              <w:tcPr>
                <w:tcW w:w="1276" w:type="dxa"/>
                <w:vAlign w:val="center"/>
              </w:tcPr>
              <w:p w14:paraId="208C554A" w14:textId="77777777" w:rsidR="00C83D13" w:rsidRPr="0036002E" w:rsidRDefault="00C83D13" w:rsidP="005E7E39">
                <w:pPr>
                  <w:spacing w:before="60"/>
                  <w:rPr>
                    <w:rStyle w:val="Formatvorlage19"/>
                    <w:rFonts w:ascii="Arial" w:hAnsi="Arial" w:cs="Arial"/>
                  </w:rPr>
                </w:pPr>
                <w:r w:rsidRPr="0036002E">
                  <w:rPr>
                    <w:rStyle w:val="Formatvorlage19"/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9" w:type="dxa"/>
            <w:vAlign w:val="center"/>
          </w:tcPr>
          <w:p w14:paraId="42B0C2BD" w14:textId="77777777" w:rsidR="00C83D13" w:rsidRPr="0036002E" w:rsidRDefault="00C83D13" w:rsidP="008B699E">
            <w:pPr>
              <w:spacing w:before="60"/>
              <w:rPr>
                <w:rStyle w:val="Formatvorlage19"/>
                <w:rFonts w:ascii="Arial" w:hAnsi="Arial" w:cs="Arial"/>
              </w:rPr>
            </w:pPr>
            <w:r w:rsidRPr="0036002E">
              <w:rPr>
                <w:rStyle w:val="Formatvorlage19"/>
                <w:rFonts w:ascii="Arial" w:hAnsi="Arial" w:cs="Arial"/>
              </w:rPr>
              <w:t>nein</w:t>
            </w:r>
          </w:p>
        </w:tc>
        <w:sdt>
          <w:sdtPr>
            <w:rPr>
              <w:rStyle w:val="Formatvorlage19"/>
              <w:rFonts w:ascii="Arial" w:hAnsi="Arial"/>
            </w:rPr>
            <w:id w:val="368570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9"/>
            </w:rPr>
          </w:sdtEndPr>
          <w:sdtContent>
            <w:tc>
              <w:tcPr>
                <w:tcW w:w="1275" w:type="dxa"/>
                <w:vAlign w:val="center"/>
              </w:tcPr>
              <w:p w14:paraId="122B91BF" w14:textId="77777777" w:rsidR="00C83D13" w:rsidRPr="0036002E" w:rsidRDefault="00C83D13" w:rsidP="005E7E39">
                <w:pPr>
                  <w:spacing w:before="60"/>
                  <w:rPr>
                    <w:rStyle w:val="Formatvorlage19"/>
                    <w:rFonts w:ascii="Arial" w:hAnsi="Arial" w:cs="Arial"/>
                  </w:rPr>
                </w:pPr>
                <w:r w:rsidRPr="0036002E">
                  <w:rPr>
                    <w:rStyle w:val="Formatvorlage19"/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83D13" w:rsidRPr="0036002E" w14:paraId="69EBB3FC" w14:textId="77777777" w:rsidTr="00E5568D">
        <w:trPr>
          <w:trHeight w:val="680"/>
        </w:trPr>
        <w:tc>
          <w:tcPr>
            <w:tcW w:w="2552" w:type="dxa"/>
            <w:shd w:val="clear" w:color="auto" w:fill="auto"/>
            <w:vAlign w:val="center"/>
          </w:tcPr>
          <w:p w14:paraId="3B5633A9" w14:textId="57235A14" w:rsidR="00C83D13" w:rsidRPr="00E5568D" w:rsidRDefault="00E5568D" w:rsidP="00E5568D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 xml:space="preserve">Bei </w:t>
            </w:r>
            <w:r>
              <w:rPr>
                <w:sz w:val="20"/>
              </w:rPr>
              <w:t>„teilweise“</w:t>
            </w:r>
            <w:proofErr w:type="gramStart"/>
            <w:r>
              <w:rPr>
                <w:sz w:val="20"/>
              </w:rPr>
              <w:t>/</w:t>
            </w:r>
            <w:r w:rsidRPr="00D75DDC">
              <w:rPr>
                <w:sz w:val="20"/>
              </w:rPr>
              <w:t>„</w:t>
            </w:r>
            <w:proofErr w:type="gramEnd"/>
            <w:r w:rsidRPr="00D75DDC">
              <w:rPr>
                <w:sz w:val="20"/>
              </w:rPr>
              <w:t>nein“</w:t>
            </w:r>
            <w:r w:rsidRPr="003A57D3">
              <w:rPr>
                <w:rFonts w:cs="Arial"/>
                <w:sz w:val="20"/>
              </w:rPr>
              <w:t>:</w:t>
            </w:r>
            <w:r w:rsidRPr="002B1639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Bitte </w:t>
            </w:r>
            <w:r w:rsidRPr="002B1639">
              <w:rPr>
                <w:rFonts w:cs="Arial"/>
                <w:sz w:val="20"/>
              </w:rPr>
              <w:t>erläutern und begründen</w:t>
            </w:r>
            <w:r>
              <w:rPr>
                <w:rFonts w:cs="Arial"/>
                <w:sz w:val="20"/>
              </w:rPr>
              <w:t>:</w:t>
            </w:r>
          </w:p>
        </w:tc>
        <w:sdt>
          <w:sdtPr>
            <w:rPr>
              <w:rStyle w:val="Formatvorlage9"/>
            </w:rPr>
            <w:id w:val="821320483"/>
            <w:placeholder>
              <w:docPart w:val="E4ECCCF7B976478098F89DE0A8FD14D5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6520" w:type="dxa"/>
                <w:gridSpan w:val="6"/>
                <w:vAlign w:val="center"/>
              </w:tcPr>
              <w:p w14:paraId="7508B3EE" w14:textId="77777777" w:rsidR="00C83D13" w:rsidRPr="0036002E" w:rsidRDefault="00C83D13" w:rsidP="00FB30D7">
                <w:pPr>
                  <w:spacing w:before="60"/>
                  <w:rPr>
                    <w:sz w:val="20"/>
                  </w:rPr>
                </w:pPr>
                <w:r w:rsidRPr="0036002E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</w:tbl>
    <w:p w14:paraId="7CB913B6" w14:textId="52F97438" w:rsidR="00C83D13" w:rsidRDefault="00C83D13" w:rsidP="000C34A6">
      <w:pPr>
        <w:spacing w:before="60" w:after="120" w:line="259" w:lineRule="auto"/>
      </w:pPr>
    </w:p>
    <w:p w14:paraId="46EC7045" w14:textId="77777777" w:rsidR="00BA265E" w:rsidRDefault="00BA265E" w:rsidP="000C34A6">
      <w:pPr>
        <w:spacing w:before="60" w:after="120" w:line="259" w:lineRule="auto"/>
      </w:pPr>
    </w:p>
    <w:tbl>
      <w:tblPr>
        <w:tblStyle w:val="Tabellenraster"/>
        <w:tblW w:w="5008" w:type="pct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076"/>
      </w:tblGrid>
      <w:tr w:rsidR="00936236" w:rsidRPr="00805291" w14:paraId="6EADA898" w14:textId="77777777" w:rsidTr="00FB30D7">
        <w:trPr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87369C6" w14:textId="56CB6871" w:rsidR="00936236" w:rsidRPr="00805291" w:rsidRDefault="00936236" w:rsidP="00FB30D7">
            <w:pPr>
              <w:spacing w:before="60" w:after="160" w:line="259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 w:rsidRPr="00805291">
              <w:rPr>
                <w:b/>
                <w:sz w:val="22"/>
                <w:szCs w:val="22"/>
              </w:rPr>
              <w:t>eitere programmspezifische Angaben</w:t>
            </w:r>
          </w:p>
        </w:tc>
      </w:tr>
      <w:tr w:rsidR="00936236" w:rsidRPr="00805291" w14:paraId="374413CC" w14:textId="77777777" w:rsidTr="00FB30D7">
        <w:trPr>
          <w:trHeight w:val="397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729BCFE" w14:textId="77777777" w:rsidR="00936236" w:rsidRPr="00805291" w:rsidRDefault="00936236" w:rsidP="00FB30D7">
            <w:pPr>
              <w:spacing w:before="60" w:after="160" w:line="259" w:lineRule="auto"/>
              <w:rPr>
                <w:rFonts w:eastAsiaTheme="majorEastAsia"/>
                <w:sz w:val="20"/>
              </w:rPr>
            </w:pPr>
            <w:r w:rsidRPr="00AA17BC">
              <w:rPr>
                <w:rFonts w:eastAsiaTheme="majorEastAsia" w:cs="Arial"/>
                <w:color w:val="auto"/>
                <w:sz w:val="20"/>
                <w:szCs w:val="22"/>
                <w:lang w:eastAsia="en-US"/>
              </w:rPr>
              <w:t>Nehmen Sie bitte Stellung zu den nachfolgenden Punkten.</w:t>
            </w:r>
          </w:p>
        </w:tc>
      </w:tr>
      <w:tr w:rsidR="00936236" w:rsidRPr="00805291" w14:paraId="3D0000B8" w14:textId="77777777" w:rsidTr="00FB30D7">
        <w:trPr>
          <w:trHeight w:val="397"/>
        </w:trPr>
        <w:tc>
          <w:tcPr>
            <w:tcW w:w="5000" w:type="pct"/>
            <w:vAlign w:val="center"/>
          </w:tcPr>
          <w:p w14:paraId="49B84370" w14:textId="3413FBB0" w:rsidR="00936236" w:rsidRPr="00805291" w:rsidRDefault="00237A5D" w:rsidP="00C56E5C">
            <w:pPr>
              <w:spacing w:after="120"/>
              <w:jc w:val="both"/>
              <w:rPr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  <w:szCs w:val="22"/>
              </w:rPr>
              <w:t>Gemeinsame Publikationen</w:t>
            </w:r>
            <w:r w:rsidR="00C56E5C" w:rsidRPr="00C8311C">
              <w:rPr>
                <w:rFonts w:cs="Arial"/>
                <w:bCs/>
                <w:sz w:val="20"/>
                <w:szCs w:val="22"/>
              </w:rPr>
              <w:t xml:space="preserve"> </w:t>
            </w:r>
          </w:p>
        </w:tc>
      </w:tr>
      <w:tr w:rsidR="00936236" w:rsidRPr="00805291" w14:paraId="5F28D85F" w14:textId="77777777" w:rsidTr="00FC14EC">
        <w:trPr>
          <w:trHeight w:val="567"/>
        </w:trPr>
        <w:sdt>
          <w:sdtPr>
            <w:rPr>
              <w:rStyle w:val="Formatvorlage9"/>
            </w:rPr>
            <w:id w:val="1982574886"/>
            <w:placeholder>
              <w:docPart w:val="A95A40225A47467A89AA076B32CF01AD"/>
            </w:placeholder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4428754D" w14:textId="77777777" w:rsidR="00936236" w:rsidRPr="00805291" w:rsidRDefault="00936236" w:rsidP="00FB30D7">
                <w:pPr>
                  <w:spacing w:before="60" w:after="120" w:line="259" w:lineRule="auto"/>
                  <w:rPr>
                    <w:b/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</w:tbl>
    <w:p w14:paraId="0295A2C1" w14:textId="553D54CE" w:rsidR="00A416A8" w:rsidRDefault="00A416A8" w:rsidP="000C34A6">
      <w:pPr>
        <w:spacing w:before="60" w:after="120" w:line="259" w:lineRule="auto"/>
      </w:pPr>
    </w:p>
    <w:p w14:paraId="2B37F4B7" w14:textId="734CF12D" w:rsidR="00203748" w:rsidRDefault="00203748" w:rsidP="000C34A6">
      <w:pPr>
        <w:spacing w:before="60" w:after="120" w:line="259" w:lineRule="auto"/>
      </w:pPr>
    </w:p>
    <w:tbl>
      <w:tblPr>
        <w:tblStyle w:val="Tabellenraster"/>
        <w:tblW w:w="5008" w:type="pct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076"/>
      </w:tblGrid>
      <w:tr w:rsidR="00BA5D7F" w:rsidRPr="00805291" w14:paraId="69DE5BCE" w14:textId="77777777" w:rsidTr="005017EC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911C5CE" w14:textId="77777777" w:rsidR="00BA5D7F" w:rsidRPr="00805291" w:rsidRDefault="00BA5D7F" w:rsidP="00463F08">
            <w:pPr>
              <w:spacing w:before="60" w:after="160" w:line="259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Freies Bemerkungsfeld</w:t>
            </w:r>
          </w:p>
        </w:tc>
      </w:tr>
      <w:tr w:rsidR="00BA5D7F" w:rsidRPr="00805291" w14:paraId="2964383F" w14:textId="77777777" w:rsidTr="005017EC">
        <w:trPr>
          <w:trHeight w:val="567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274E43A" w14:textId="1D092D86" w:rsidR="00BA5D7F" w:rsidRPr="00805291" w:rsidRDefault="007A3C0D" w:rsidP="00463F08">
            <w:pPr>
              <w:spacing w:before="60" w:after="160" w:line="259" w:lineRule="auto"/>
              <w:rPr>
                <w:rFonts w:eastAsiaTheme="majorEastAsia"/>
                <w:sz w:val="20"/>
              </w:rPr>
            </w:pPr>
            <w:r>
              <w:rPr>
                <w:rFonts w:eastAsiaTheme="majorEastAsia"/>
                <w:sz w:val="20"/>
              </w:rPr>
              <w:t xml:space="preserve">Weitere Informationen zum Projekt, die Sie als relevant ansehen, können Sie hier anführen, wie bspw. </w:t>
            </w:r>
            <w:proofErr w:type="spellStart"/>
            <w:r>
              <w:rPr>
                <w:rFonts w:eastAsiaTheme="majorEastAsia"/>
                <w:sz w:val="20"/>
              </w:rPr>
              <w:t>lessons</w:t>
            </w:r>
            <w:proofErr w:type="spellEnd"/>
            <w:r>
              <w:rPr>
                <w:rFonts w:eastAsiaTheme="majorEastAsia"/>
                <w:sz w:val="20"/>
              </w:rPr>
              <w:t xml:space="preserve"> </w:t>
            </w:r>
            <w:proofErr w:type="spellStart"/>
            <w:r>
              <w:rPr>
                <w:rFonts w:eastAsiaTheme="majorEastAsia"/>
                <w:sz w:val="20"/>
              </w:rPr>
              <w:t>learned</w:t>
            </w:r>
            <w:proofErr w:type="spellEnd"/>
            <w:r>
              <w:rPr>
                <w:rFonts w:eastAsiaTheme="majorEastAsia"/>
                <w:sz w:val="20"/>
              </w:rPr>
              <w:t>, besondere Herausforderungen etc.</w:t>
            </w:r>
          </w:p>
        </w:tc>
      </w:tr>
      <w:tr w:rsidR="00BA5D7F" w:rsidRPr="00805291" w14:paraId="069EA73D" w14:textId="77777777" w:rsidTr="005017EC">
        <w:trPr>
          <w:trHeight w:val="567"/>
        </w:trPr>
        <w:sdt>
          <w:sdtPr>
            <w:rPr>
              <w:rStyle w:val="Formatvorlage9"/>
            </w:rPr>
            <w:id w:val="-889492762"/>
            <w:placeholder>
              <w:docPart w:val="6E49A3548613497FB3431B15FCA74623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04CEA50D" w14:textId="77777777" w:rsidR="00BA5D7F" w:rsidRPr="00805291" w:rsidRDefault="00BA5D7F" w:rsidP="00463F08">
                <w:pPr>
                  <w:spacing w:before="60" w:after="120" w:line="259" w:lineRule="auto"/>
                  <w:rPr>
                    <w:b/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</w:tbl>
    <w:p w14:paraId="47D3F6F6" w14:textId="55324E1C" w:rsidR="00BA5D7F" w:rsidRDefault="00BA5D7F" w:rsidP="000C34A6">
      <w:pPr>
        <w:spacing w:before="60" w:after="120" w:line="259" w:lineRule="auto"/>
      </w:pPr>
    </w:p>
    <w:sectPr w:rsidR="00BA5D7F" w:rsidSect="001F47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3EF65" w14:textId="77777777" w:rsidR="00337CCD" w:rsidRDefault="00337CCD" w:rsidP="00805291">
      <w:r>
        <w:separator/>
      </w:r>
    </w:p>
  </w:endnote>
  <w:endnote w:type="continuationSeparator" w:id="0">
    <w:p w14:paraId="25FAC699" w14:textId="77777777" w:rsidR="00337CCD" w:rsidRDefault="00337CCD" w:rsidP="0080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18681" w14:textId="77777777" w:rsidR="00337CCD" w:rsidRDefault="00337CC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1402180889"/>
      <w:docPartObj>
        <w:docPartGallery w:val="Page Numbers (Top of Page)"/>
        <w:docPartUnique/>
      </w:docPartObj>
    </w:sdtPr>
    <w:sdtEndPr/>
    <w:sdtContent>
      <w:p w14:paraId="5349EC5C" w14:textId="118F9564" w:rsidR="00337CCD" w:rsidRPr="00823196" w:rsidRDefault="00337CCD" w:rsidP="00823196">
        <w:pPr>
          <w:pStyle w:val="Fuzeile"/>
          <w:spacing w:after="160" w:line="259" w:lineRule="auto"/>
          <w:rPr>
            <w:sz w:val="18"/>
            <w:szCs w:val="18"/>
          </w:rPr>
        </w:pPr>
        <w:r>
          <w:rPr>
            <w:sz w:val="16"/>
            <w:szCs w:val="16"/>
          </w:rPr>
          <w:t>Sachbericht –</w:t>
        </w:r>
        <w:r w:rsidRPr="00992290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Partnerschaften für nachhaltige Lösungen - P24</w:t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 w:rsidRPr="00992290">
          <w:rPr>
            <w:sz w:val="16"/>
            <w:szCs w:val="16"/>
          </w:rPr>
          <w:t xml:space="preserve">Seite </w:t>
        </w:r>
        <w:r w:rsidRPr="00992290">
          <w:rPr>
            <w:b/>
            <w:bCs/>
            <w:sz w:val="16"/>
            <w:szCs w:val="16"/>
          </w:rPr>
          <w:fldChar w:fldCharType="begin"/>
        </w:r>
        <w:r w:rsidRPr="00992290">
          <w:rPr>
            <w:b/>
            <w:bCs/>
            <w:sz w:val="16"/>
            <w:szCs w:val="16"/>
          </w:rPr>
          <w:instrText>PAGE</w:instrText>
        </w:r>
        <w:r w:rsidRPr="00992290"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noProof/>
            <w:sz w:val="16"/>
            <w:szCs w:val="16"/>
          </w:rPr>
          <w:t>9</w:t>
        </w:r>
        <w:r w:rsidRPr="00992290">
          <w:rPr>
            <w:b/>
            <w:bCs/>
            <w:sz w:val="16"/>
            <w:szCs w:val="16"/>
          </w:rPr>
          <w:fldChar w:fldCharType="end"/>
        </w:r>
        <w:r w:rsidRPr="00992290">
          <w:rPr>
            <w:sz w:val="16"/>
            <w:szCs w:val="16"/>
          </w:rPr>
          <w:t xml:space="preserve"> von </w:t>
        </w:r>
        <w:r w:rsidRPr="00992290">
          <w:rPr>
            <w:b/>
            <w:bCs/>
            <w:sz w:val="16"/>
            <w:szCs w:val="16"/>
          </w:rPr>
          <w:fldChar w:fldCharType="begin"/>
        </w:r>
        <w:r w:rsidRPr="00992290">
          <w:rPr>
            <w:b/>
            <w:bCs/>
            <w:sz w:val="16"/>
            <w:szCs w:val="16"/>
          </w:rPr>
          <w:instrText>NUMPAGES</w:instrText>
        </w:r>
        <w:r w:rsidRPr="00992290"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noProof/>
            <w:sz w:val="16"/>
            <w:szCs w:val="16"/>
          </w:rPr>
          <w:t>9</w:t>
        </w:r>
        <w:r w:rsidRPr="00992290">
          <w:rPr>
            <w:b/>
            <w:bCs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185105665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sz w:val="18"/>
                <w:szCs w:val="18"/>
              </w:rPr>
              <w:id w:val="-1068189332"/>
              <w:docPartObj>
                <w:docPartGallery w:val="Page Numbers (Top of Page)"/>
                <w:docPartUnique/>
              </w:docPartObj>
            </w:sdtPr>
            <w:sdtEndPr/>
            <w:sdtContent>
              <w:p w14:paraId="6C814C5E" w14:textId="48744973" w:rsidR="00337CCD" w:rsidRPr="00823196" w:rsidRDefault="00337CCD" w:rsidP="00823196">
                <w:pPr>
                  <w:pStyle w:val="Fuzeile"/>
                  <w:spacing w:after="160" w:line="259" w:lineRule="auto"/>
                  <w:rPr>
                    <w:sz w:val="18"/>
                    <w:szCs w:val="18"/>
                  </w:rPr>
                </w:pPr>
                <w:r>
                  <w:rPr>
                    <w:sz w:val="16"/>
                    <w:szCs w:val="16"/>
                  </w:rPr>
                  <w:t>Sachbericht</w:t>
                </w:r>
                <w:r w:rsidRPr="00992290">
                  <w:rPr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 xml:space="preserve">– </w:t>
                </w:r>
                <w:bookmarkStart w:id="5" w:name="_Hlk521490586"/>
                <w:r>
                  <w:rPr>
                    <w:sz w:val="16"/>
                    <w:szCs w:val="16"/>
                  </w:rPr>
                  <w:t>Partnerschaften für nachhaltige Lösungen P24</w:t>
                </w:r>
                <w:r>
                  <w:rPr>
                    <w:sz w:val="16"/>
                    <w:szCs w:val="16"/>
                  </w:rPr>
                  <w:tab/>
                </w:r>
                <w:bookmarkEnd w:id="5"/>
                <w:r>
                  <w:rPr>
                    <w:sz w:val="16"/>
                    <w:szCs w:val="16"/>
                  </w:rPr>
                  <w:tab/>
                  <w:t xml:space="preserve"> </w:t>
                </w:r>
                <w:r w:rsidRPr="00823196">
                  <w:rPr>
                    <w:sz w:val="16"/>
                    <w:szCs w:val="16"/>
                  </w:rPr>
                  <w:t xml:space="preserve">Seite </w:t>
                </w:r>
                <w:r w:rsidRPr="00823196">
                  <w:rPr>
                    <w:b/>
                    <w:bCs/>
                    <w:sz w:val="16"/>
                    <w:szCs w:val="16"/>
                  </w:rPr>
                  <w:fldChar w:fldCharType="begin"/>
                </w:r>
                <w:r w:rsidRPr="00823196">
                  <w:rPr>
                    <w:b/>
                    <w:bCs/>
                    <w:sz w:val="16"/>
                    <w:szCs w:val="16"/>
                  </w:rPr>
                  <w:instrText>PAGE</w:instrText>
                </w:r>
                <w:r w:rsidRPr="00823196">
                  <w:rPr>
                    <w:b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823196">
                  <w:rPr>
                    <w:b/>
                    <w:bCs/>
                    <w:sz w:val="16"/>
                    <w:szCs w:val="16"/>
                  </w:rPr>
                  <w:fldChar w:fldCharType="end"/>
                </w:r>
                <w:r w:rsidRPr="00823196">
                  <w:rPr>
                    <w:sz w:val="16"/>
                    <w:szCs w:val="16"/>
                  </w:rPr>
                  <w:t xml:space="preserve"> von </w:t>
                </w:r>
                <w:r w:rsidRPr="00823196">
                  <w:rPr>
                    <w:b/>
                    <w:bCs/>
                    <w:sz w:val="16"/>
                    <w:szCs w:val="16"/>
                  </w:rPr>
                  <w:fldChar w:fldCharType="begin"/>
                </w:r>
                <w:r w:rsidRPr="00823196">
                  <w:rPr>
                    <w:b/>
                    <w:bCs/>
                    <w:sz w:val="16"/>
                    <w:szCs w:val="16"/>
                  </w:rPr>
                  <w:instrText>NUMPAGES</w:instrText>
                </w:r>
                <w:r w:rsidRPr="00823196">
                  <w:rPr>
                    <w:b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b/>
                    <w:bCs/>
                    <w:noProof/>
                    <w:sz w:val="16"/>
                    <w:szCs w:val="16"/>
                  </w:rPr>
                  <w:t>9</w:t>
                </w:r>
                <w:r w:rsidRPr="00823196">
                  <w:rPr>
                    <w:b/>
                    <w:bCs/>
                    <w:sz w:val="16"/>
                    <w:szCs w:val="16"/>
                  </w:rPr>
                  <w:fldChar w:fldCharType="end"/>
                </w:r>
              </w:p>
            </w:sdtContent>
          </w:sdt>
          <w:p w14:paraId="375BB0EE" w14:textId="12F3CEFB" w:rsidR="00337CCD" w:rsidRPr="00937C6D" w:rsidRDefault="000F2D4B" w:rsidP="00937C6D">
            <w:pPr>
              <w:pStyle w:val="Fuzeile"/>
              <w:jc w:val="right"/>
              <w:rPr>
                <w:sz w:val="18"/>
                <w:szCs w:val="18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45849" w14:textId="77777777" w:rsidR="00337CCD" w:rsidRDefault="00337CCD" w:rsidP="00805291">
      <w:r>
        <w:separator/>
      </w:r>
    </w:p>
  </w:footnote>
  <w:footnote w:type="continuationSeparator" w:id="0">
    <w:p w14:paraId="621C8D38" w14:textId="77777777" w:rsidR="00337CCD" w:rsidRDefault="00337CCD" w:rsidP="0080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0F3C2" w14:textId="77777777" w:rsidR="00337CCD" w:rsidRDefault="00337CC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0447D" w14:textId="14121EE4" w:rsidR="00337CCD" w:rsidRPr="00135E0A" w:rsidRDefault="00337CCD" w:rsidP="00135E0A">
    <w:pPr>
      <w:jc w:val="right"/>
      <w:rPr>
        <w:rFonts w:eastAsia="Times New Roman" w:cs="MS Gothic"/>
        <w:b/>
        <w:color w:val="000000"/>
        <w:sz w:val="18"/>
        <w:szCs w:val="20"/>
        <w:lang w:eastAsia="de-DE"/>
      </w:rPr>
    </w:pPr>
    <w:r w:rsidRPr="00135E0A">
      <w:rPr>
        <w:rFonts w:eastAsia="Times New Roman" w:cs="MS Gothic"/>
        <w:b/>
        <w:color w:val="808080"/>
        <w:sz w:val="18"/>
        <w:szCs w:val="20"/>
        <w:lang w:eastAsia="de-DE"/>
      </w:rPr>
      <w:t>DAAD</w:t>
    </w:r>
    <w:r w:rsidRPr="00135E0A">
      <w:rPr>
        <w:rFonts w:eastAsia="Times New Roman" w:cs="MS Gothic"/>
        <w:b/>
        <w:color w:val="000000"/>
        <w:sz w:val="18"/>
        <w:szCs w:val="20"/>
        <w:lang w:eastAsia="de-DE"/>
      </w:rPr>
      <w:t xml:space="preserve"> </w:t>
    </w:r>
  </w:p>
  <w:p w14:paraId="31D074DC" w14:textId="77777777" w:rsidR="00337CCD" w:rsidRPr="00135E0A" w:rsidRDefault="00337CCD" w:rsidP="00135E0A">
    <w:pPr>
      <w:jc w:val="right"/>
      <w:rPr>
        <w:rFonts w:eastAsia="Times New Roman" w:cs="MS Gothic"/>
        <w:color w:val="000000"/>
        <w:sz w:val="18"/>
        <w:szCs w:val="18"/>
        <w:lang w:eastAsia="de-DE"/>
      </w:rPr>
    </w:pPr>
    <w:r>
      <w:rPr>
        <w:rFonts w:eastAsia="Times New Roman" w:cs="MS Gothic"/>
        <w:color w:val="000000"/>
        <w:sz w:val="18"/>
        <w:szCs w:val="20"/>
        <w:lang w:eastAsia="de-DE"/>
      </w:rPr>
      <w:t>Sachbericht</w:t>
    </w:r>
    <w:r w:rsidR="000F2D4B">
      <w:rPr>
        <w:rFonts w:eastAsia="Times New Roman" w:cs="MS Gothic"/>
        <w:color w:val="000000"/>
        <w:sz w:val="18"/>
        <w:szCs w:val="18"/>
        <w:lang w:eastAsia="de-DE"/>
      </w:rPr>
      <w:pict w14:anchorId="07D21382"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B71BC" w14:textId="05BA266F" w:rsidR="00337CCD" w:rsidRDefault="00337CCD">
    <w:pPr>
      <w:pStyle w:val="Kopfzeile"/>
    </w:pPr>
  </w:p>
  <w:p w14:paraId="75CECCE7" w14:textId="74EFE356" w:rsidR="00337CCD" w:rsidRDefault="00337CCD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143242A" wp14:editId="27CF331B">
          <wp:simplePos x="0" y="0"/>
          <wp:positionH relativeFrom="margin">
            <wp:align>right</wp:align>
          </wp:positionH>
          <wp:positionV relativeFrom="page">
            <wp:posOffset>325120</wp:posOffset>
          </wp:positionV>
          <wp:extent cx="4612640" cy="33020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AD_Logo-Supplement_eng_blu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2640" cy="33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D4BDD"/>
    <w:multiLevelType w:val="hybridMultilevel"/>
    <w:tmpl w:val="6F8E3B84"/>
    <w:lvl w:ilvl="0" w:tplc="7F2E997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06701"/>
    <w:multiLevelType w:val="hybridMultilevel"/>
    <w:tmpl w:val="41C6BF42"/>
    <w:lvl w:ilvl="0" w:tplc="1930A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E1EDE"/>
    <w:multiLevelType w:val="hybridMultilevel"/>
    <w:tmpl w:val="00A640C8"/>
    <w:lvl w:ilvl="0" w:tplc="78C6C9C4">
      <w:numFmt w:val="bullet"/>
      <w:lvlText w:val=""/>
      <w:lvlJc w:val="left"/>
      <w:pPr>
        <w:ind w:left="720" w:hanging="360"/>
      </w:pPr>
      <w:rPr>
        <w:rFonts w:ascii="Symbol" w:eastAsia="Times New Roman" w:hAnsi="Symbol" w:cs="MS Gothic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746D47"/>
    <w:multiLevelType w:val="singleLevel"/>
    <w:tmpl w:val="E02452B6"/>
    <w:lvl w:ilvl="0">
      <w:start w:val="1"/>
      <w:numFmt w:val="upperRoman"/>
      <w:pStyle w:val="berschrift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 w15:restartNumberingAfterBreak="0">
    <w:nsid w:val="247E2A93"/>
    <w:multiLevelType w:val="hybridMultilevel"/>
    <w:tmpl w:val="5E7E5E60"/>
    <w:lvl w:ilvl="0" w:tplc="246A692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265F0"/>
    <w:multiLevelType w:val="hybridMultilevel"/>
    <w:tmpl w:val="AD82C99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80F12"/>
    <w:multiLevelType w:val="hybridMultilevel"/>
    <w:tmpl w:val="23945AA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82636"/>
    <w:multiLevelType w:val="hybridMultilevel"/>
    <w:tmpl w:val="AC6E6D3E"/>
    <w:lvl w:ilvl="0" w:tplc="CE1EEF0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2E40DF"/>
    <w:multiLevelType w:val="hybridMultilevel"/>
    <w:tmpl w:val="53BE1376"/>
    <w:lvl w:ilvl="0" w:tplc="84FEA3A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A3124"/>
    <w:multiLevelType w:val="hybridMultilevel"/>
    <w:tmpl w:val="032040FC"/>
    <w:lvl w:ilvl="0" w:tplc="64CEB2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24913"/>
    <w:multiLevelType w:val="hybridMultilevel"/>
    <w:tmpl w:val="97340D08"/>
    <w:lvl w:ilvl="0" w:tplc="1EAE3F4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47F47"/>
    <w:multiLevelType w:val="hybridMultilevel"/>
    <w:tmpl w:val="23945AA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72562"/>
    <w:multiLevelType w:val="hybridMultilevel"/>
    <w:tmpl w:val="C422C6DE"/>
    <w:lvl w:ilvl="0" w:tplc="A50C5422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315E0A"/>
    <w:multiLevelType w:val="hybridMultilevel"/>
    <w:tmpl w:val="243A1246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7D00E8"/>
    <w:multiLevelType w:val="singleLevel"/>
    <w:tmpl w:val="863AE03E"/>
    <w:lvl w:ilvl="0">
      <w:start w:val="1"/>
      <w:numFmt w:val="upperRoman"/>
      <w:pStyle w:val="berschrift2"/>
      <w:lvlText w:val="%1."/>
      <w:lvlJc w:val="left"/>
      <w:pPr>
        <w:tabs>
          <w:tab w:val="num" w:pos="567"/>
        </w:tabs>
        <w:ind w:left="567" w:hanging="567"/>
      </w:pPr>
      <w:rPr>
        <w:b/>
        <w:i w:val="0"/>
      </w:rPr>
    </w:lvl>
  </w:abstractNum>
  <w:abstractNum w:abstractNumId="17" w15:restartNumberingAfterBreak="0">
    <w:nsid w:val="7F010AC1"/>
    <w:multiLevelType w:val="hybridMultilevel"/>
    <w:tmpl w:val="CA689B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17"/>
  </w:num>
  <w:num w:numId="5">
    <w:abstractNumId w:val="9"/>
  </w:num>
  <w:num w:numId="6">
    <w:abstractNumId w:val="14"/>
  </w:num>
  <w:num w:numId="7">
    <w:abstractNumId w:val="0"/>
  </w:num>
  <w:num w:numId="8">
    <w:abstractNumId w:val="6"/>
  </w:num>
  <w:num w:numId="9">
    <w:abstractNumId w:val="12"/>
  </w:num>
  <w:num w:numId="10">
    <w:abstractNumId w:val="3"/>
  </w:num>
  <w:num w:numId="11">
    <w:abstractNumId w:val="4"/>
  </w:num>
  <w:num w:numId="12">
    <w:abstractNumId w:val="10"/>
  </w:num>
  <w:num w:numId="13">
    <w:abstractNumId w:val="2"/>
  </w:num>
  <w:num w:numId="14">
    <w:abstractNumId w:val="13"/>
  </w:num>
  <w:num w:numId="15">
    <w:abstractNumId w:val="8"/>
  </w:num>
  <w:num w:numId="16">
    <w:abstractNumId w:val="5"/>
  </w:num>
  <w:num w:numId="17">
    <w:abstractNumId w:val="5"/>
    <w:lvlOverride w:ilvl="0">
      <w:startOverride w:val="1"/>
    </w:lvlOverride>
  </w:num>
  <w:num w:numId="18">
    <w:abstractNumId w:val="16"/>
  </w:num>
  <w:num w:numId="19">
    <w:abstractNumId w:val="16"/>
    <w:lvlOverride w:ilvl="0">
      <w:startOverride w:val="1"/>
    </w:lvlOverride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A7C"/>
    <w:rsid w:val="000110E5"/>
    <w:rsid w:val="00015C34"/>
    <w:rsid w:val="00016ABB"/>
    <w:rsid w:val="000224CF"/>
    <w:rsid w:val="00041BCE"/>
    <w:rsid w:val="00061933"/>
    <w:rsid w:val="000724ED"/>
    <w:rsid w:val="0009445C"/>
    <w:rsid w:val="000C10D6"/>
    <w:rsid w:val="000C34A6"/>
    <w:rsid w:val="000D51DA"/>
    <w:rsid w:val="000E06F0"/>
    <w:rsid w:val="000E449E"/>
    <w:rsid w:val="000F25BF"/>
    <w:rsid w:val="000F2D4B"/>
    <w:rsid w:val="00101DE7"/>
    <w:rsid w:val="00103EFD"/>
    <w:rsid w:val="00106B0F"/>
    <w:rsid w:val="00111716"/>
    <w:rsid w:val="00116FC1"/>
    <w:rsid w:val="00121CD6"/>
    <w:rsid w:val="00135E0A"/>
    <w:rsid w:val="00155E75"/>
    <w:rsid w:val="00156AB4"/>
    <w:rsid w:val="001616CD"/>
    <w:rsid w:val="00170FE1"/>
    <w:rsid w:val="00190D4E"/>
    <w:rsid w:val="00190F11"/>
    <w:rsid w:val="00193FF2"/>
    <w:rsid w:val="001A3A9B"/>
    <w:rsid w:val="001B1F2B"/>
    <w:rsid w:val="001B605B"/>
    <w:rsid w:val="001D7C2F"/>
    <w:rsid w:val="001F0B85"/>
    <w:rsid w:val="001F1754"/>
    <w:rsid w:val="001F477E"/>
    <w:rsid w:val="00203748"/>
    <w:rsid w:val="002077D9"/>
    <w:rsid w:val="00210C4C"/>
    <w:rsid w:val="002172B9"/>
    <w:rsid w:val="00220DA5"/>
    <w:rsid w:val="002246D1"/>
    <w:rsid w:val="00230D0E"/>
    <w:rsid w:val="00232ACD"/>
    <w:rsid w:val="00232D0E"/>
    <w:rsid w:val="00237A5D"/>
    <w:rsid w:val="002439EE"/>
    <w:rsid w:val="00250E71"/>
    <w:rsid w:val="00251591"/>
    <w:rsid w:val="00261316"/>
    <w:rsid w:val="0026259C"/>
    <w:rsid w:val="002666D0"/>
    <w:rsid w:val="0027563A"/>
    <w:rsid w:val="00276616"/>
    <w:rsid w:val="00277C23"/>
    <w:rsid w:val="0028220C"/>
    <w:rsid w:val="002970BD"/>
    <w:rsid w:val="002B1639"/>
    <w:rsid w:val="002B67D1"/>
    <w:rsid w:val="002C2EDC"/>
    <w:rsid w:val="002C479C"/>
    <w:rsid w:val="002C6815"/>
    <w:rsid w:val="002E6526"/>
    <w:rsid w:val="002F14D4"/>
    <w:rsid w:val="003017D8"/>
    <w:rsid w:val="00306AB7"/>
    <w:rsid w:val="00315DEE"/>
    <w:rsid w:val="0032347F"/>
    <w:rsid w:val="003331FD"/>
    <w:rsid w:val="00333EEF"/>
    <w:rsid w:val="00334128"/>
    <w:rsid w:val="00337CCD"/>
    <w:rsid w:val="003425A5"/>
    <w:rsid w:val="00344190"/>
    <w:rsid w:val="00357A91"/>
    <w:rsid w:val="0036002E"/>
    <w:rsid w:val="00367993"/>
    <w:rsid w:val="003714EB"/>
    <w:rsid w:val="003778D1"/>
    <w:rsid w:val="00387E65"/>
    <w:rsid w:val="003A0FFA"/>
    <w:rsid w:val="003A57D3"/>
    <w:rsid w:val="003C2DA2"/>
    <w:rsid w:val="003C6D03"/>
    <w:rsid w:val="003D2781"/>
    <w:rsid w:val="003D7338"/>
    <w:rsid w:val="003F247C"/>
    <w:rsid w:val="00463F08"/>
    <w:rsid w:val="00466FC0"/>
    <w:rsid w:val="00470020"/>
    <w:rsid w:val="00497748"/>
    <w:rsid w:val="004A159B"/>
    <w:rsid w:val="004B0153"/>
    <w:rsid w:val="004B17BF"/>
    <w:rsid w:val="004C666B"/>
    <w:rsid w:val="004D3E8C"/>
    <w:rsid w:val="004E59E6"/>
    <w:rsid w:val="005017EC"/>
    <w:rsid w:val="005237EA"/>
    <w:rsid w:val="00530C89"/>
    <w:rsid w:val="00534E6B"/>
    <w:rsid w:val="00535912"/>
    <w:rsid w:val="005425FB"/>
    <w:rsid w:val="00545777"/>
    <w:rsid w:val="0055064C"/>
    <w:rsid w:val="005551B1"/>
    <w:rsid w:val="00561E28"/>
    <w:rsid w:val="005631BF"/>
    <w:rsid w:val="0057511C"/>
    <w:rsid w:val="00584967"/>
    <w:rsid w:val="005A6679"/>
    <w:rsid w:val="005B2157"/>
    <w:rsid w:val="005B58AB"/>
    <w:rsid w:val="005D5630"/>
    <w:rsid w:val="005D59F9"/>
    <w:rsid w:val="005E76E5"/>
    <w:rsid w:val="005E7E39"/>
    <w:rsid w:val="005F001A"/>
    <w:rsid w:val="0060061E"/>
    <w:rsid w:val="00605B8F"/>
    <w:rsid w:val="00622FA0"/>
    <w:rsid w:val="00634378"/>
    <w:rsid w:val="00653791"/>
    <w:rsid w:val="006765FF"/>
    <w:rsid w:val="00694825"/>
    <w:rsid w:val="006A05EC"/>
    <w:rsid w:val="006A3543"/>
    <w:rsid w:val="006A6853"/>
    <w:rsid w:val="006B3838"/>
    <w:rsid w:val="006B7787"/>
    <w:rsid w:val="006C13A3"/>
    <w:rsid w:val="006C49EA"/>
    <w:rsid w:val="006E3505"/>
    <w:rsid w:val="00704A88"/>
    <w:rsid w:val="007437A0"/>
    <w:rsid w:val="00757888"/>
    <w:rsid w:val="00765ADA"/>
    <w:rsid w:val="00766C05"/>
    <w:rsid w:val="00783A30"/>
    <w:rsid w:val="0079148D"/>
    <w:rsid w:val="00791F03"/>
    <w:rsid w:val="007A3C0D"/>
    <w:rsid w:val="007A63D6"/>
    <w:rsid w:val="007D3C5A"/>
    <w:rsid w:val="008015C9"/>
    <w:rsid w:val="00805291"/>
    <w:rsid w:val="0081256B"/>
    <w:rsid w:val="00823196"/>
    <w:rsid w:val="00825260"/>
    <w:rsid w:val="00832ADA"/>
    <w:rsid w:val="008374FC"/>
    <w:rsid w:val="00853AF6"/>
    <w:rsid w:val="00855190"/>
    <w:rsid w:val="0085538E"/>
    <w:rsid w:val="00863172"/>
    <w:rsid w:val="0087348F"/>
    <w:rsid w:val="00891F03"/>
    <w:rsid w:val="00893447"/>
    <w:rsid w:val="00893621"/>
    <w:rsid w:val="00895990"/>
    <w:rsid w:val="00896917"/>
    <w:rsid w:val="008A0FD8"/>
    <w:rsid w:val="008A22C2"/>
    <w:rsid w:val="008A581E"/>
    <w:rsid w:val="008B66EE"/>
    <w:rsid w:val="008B699E"/>
    <w:rsid w:val="008C0C56"/>
    <w:rsid w:val="008C3BC0"/>
    <w:rsid w:val="008D58B8"/>
    <w:rsid w:val="008F0575"/>
    <w:rsid w:val="008F0C44"/>
    <w:rsid w:val="008F521D"/>
    <w:rsid w:val="00936236"/>
    <w:rsid w:val="00937C6D"/>
    <w:rsid w:val="009514C5"/>
    <w:rsid w:val="00954971"/>
    <w:rsid w:val="00956752"/>
    <w:rsid w:val="00963AFA"/>
    <w:rsid w:val="00966074"/>
    <w:rsid w:val="00970736"/>
    <w:rsid w:val="00975272"/>
    <w:rsid w:val="00981179"/>
    <w:rsid w:val="00981FE6"/>
    <w:rsid w:val="009860CD"/>
    <w:rsid w:val="009A086B"/>
    <w:rsid w:val="009B1C05"/>
    <w:rsid w:val="009C2F16"/>
    <w:rsid w:val="009C6E5C"/>
    <w:rsid w:val="009D206F"/>
    <w:rsid w:val="009D52FD"/>
    <w:rsid w:val="009E135E"/>
    <w:rsid w:val="009E4EF2"/>
    <w:rsid w:val="009E6D61"/>
    <w:rsid w:val="009E7675"/>
    <w:rsid w:val="009F3C7C"/>
    <w:rsid w:val="00A01B30"/>
    <w:rsid w:val="00A12166"/>
    <w:rsid w:val="00A13097"/>
    <w:rsid w:val="00A26C3E"/>
    <w:rsid w:val="00A26C3F"/>
    <w:rsid w:val="00A32A7C"/>
    <w:rsid w:val="00A3560D"/>
    <w:rsid w:val="00A36C0A"/>
    <w:rsid w:val="00A416A8"/>
    <w:rsid w:val="00A70E18"/>
    <w:rsid w:val="00A7151F"/>
    <w:rsid w:val="00A74F6B"/>
    <w:rsid w:val="00A943E0"/>
    <w:rsid w:val="00A95859"/>
    <w:rsid w:val="00AA17BC"/>
    <w:rsid w:val="00AA788A"/>
    <w:rsid w:val="00AB35B6"/>
    <w:rsid w:val="00AC1202"/>
    <w:rsid w:val="00AD0AA2"/>
    <w:rsid w:val="00AF54D5"/>
    <w:rsid w:val="00B0498B"/>
    <w:rsid w:val="00B122E6"/>
    <w:rsid w:val="00B133B3"/>
    <w:rsid w:val="00B138E6"/>
    <w:rsid w:val="00B23260"/>
    <w:rsid w:val="00B264C8"/>
    <w:rsid w:val="00B327F0"/>
    <w:rsid w:val="00B37732"/>
    <w:rsid w:val="00B6637E"/>
    <w:rsid w:val="00B76D63"/>
    <w:rsid w:val="00B77230"/>
    <w:rsid w:val="00BA106C"/>
    <w:rsid w:val="00BA265E"/>
    <w:rsid w:val="00BA5D7F"/>
    <w:rsid w:val="00BB3D55"/>
    <w:rsid w:val="00BB6017"/>
    <w:rsid w:val="00BC041C"/>
    <w:rsid w:val="00BD1848"/>
    <w:rsid w:val="00BD1E56"/>
    <w:rsid w:val="00BE41D6"/>
    <w:rsid w:val="00BF3F8C"/>
    <w:rsid w:val="00BF448E"/>
    <w:rsid w:val="00BF7DC7"/>
    <w:rsid w:val="00C1339C"/>
    <w:rsid w:val="00C1746A"/>
    <w:rsid w:val="00C37C51"/>
    <w:rsid w:val="00C56E5C"/>
    <w:rsid w:val="00C67190"/>
    <w:rsid w:val="00C708B0"/>
    <w:rsid w:val="00C711C2"/>
    <w:rsid w:val="00C81A71"/>
    <w:rsid w:val="00C8311C"/>
    <w:rsid w:val="00C83D13"/>
    <w:rsid w:val="00C845B7"/>
    <w:rsid w:val="00CA79B5"/>
    <w:rsid w:val="00CB1295"/>
    <w:rsid w:val="00CE063D"/>
    <w:rsid w:val="00CE0D21"/>
    <w:rsid w:val="00D06F0E"/>
    <w:rsid w:val="00D108E6"/>
    <w:rsid w:val="00D117C7"/>
    <w:rsid w:val="00D41FE1"/>
    <w:rsid w:val="00D50BC4"/>
    <w:rsid w:val="00D66417"/>
    <w:rsid w:val="00D70265"/>
    <w:rsid w:val="00D75DDC"/>
    <w:rsid w:val="00DD66D3"/>
    <w:rsid w:val="00DE2D25"/>
    <w:rsid w:val="00DE5CEA"/>
    <w:rsid w:val="00DF4CCC"/>
    <w:rsid w:val="00DF5674"/>
    <w:rsid w:val="00E07EDE"/>
    <w:rsid w:val="00E1421D"/>
    <w:rsid w:val="00E24244"/>
    <w:rsid w:val="00E31503"/>
    <w:rsid w:val="00E32D87"/>
    <w:rsid w:val="00E338BF"/>
    <w:rsid w:val="00E445FD"/>
    <w:rsid w:val="00E51760"/>
    <w:rsid w:val="00E524C7"/>
    <w:rsid w:val="00E5568D"/>
    <w:rsid w:val="00E56A97"/>
    <w:rsid w:val="00E57E0F"/>
    <w:rsid w:val="00E602C4"/>
    <w:rsid w:val="00E66045"/>
    <w:rsid w:val="00E66EA8"/>
    <w:rsid w:val="00E67818"/>
    <w:rsid w:val="00E67B05"/>
    <w:rsid w:val="00E71859"/>
    <w:rsid w:val="00E77C1C"/>
    <w:rsid w:val="00E84EAF"/>
    <w:rsid w:val="00E87762"/>
    <w:rsid w:val="00E90763"/>
    <w:rsid w:val="00E912AD"/>
    <w:rsid w:val="00E95F84"/>
    <w:rsid w:val="00EB22D9"/>
    <w:rsid w:val="00EC0661"/>
    <w:rsid w:val="00ED3813"/>
    <w:rsid w:val="00EE4FEB"/>
    <w:rsid w:val="00F00AD6"/>
    <w:rsid w:val="00F02313"/>
    <w:rsid w:val="00F0636B"/>
    <w:rsid w:val="00F24C6F"/>
    <w:rsid w:val="00F41DC5"/>
    <w:rsid w:val="00F46923"/>
    <w:rsid w:val="00F73BD4"/>
    <w:rsid w:val="00F80FE9"/>
    <w:rsid w:val="00F84D2E"/>
    <w:rsid w:val="00F910C3"/>
    <w:rsid w:val="00F92D39"/>
    <w:rsid w:val="00F93629"/>
    <w:rsid w:val="00F9741F"/>
    <w:rsid w:val="00F9779B"/>
    <w:rsid w:val="00FB30D7"/>
    <w:rsid w:val="00FC09A0"/>
    <w:rsid w:val="00FC14EC"/>
    <w:rsid w:val="00FC5508"/>
    <w:rsid w:val="00FD3BBA"/>
    <w:rsid w:val="00FE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  <w14:docId w14:val="3555BF40"/>
  <w15:chartTrackingRefBased/>
  <w15:docId w15:val="{95678605-AACF-4382-9F28-022AE66C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05291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qFormat/>
    <w:rsid w:val="00B133B3"/>
    <w:pPr>
      <w:keepNext/>
      <w:numPr>
        <w:numId w:val="16"/>
      </w:numPr>
      <w:outlineLvl w:val="0"/>
    </w:pPr>
    <w:rPr>
      <w:rFonts w:eastAsia="Times New Roman" w:cs="Times New Roman"/>
      <w:b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B133B3"/>
    <w:pPr>
      <w:keepNext/>
      <w:numPr>
        <w:numId w:val="18"/>
      </w:numPr>
      <w:outlineLvl w:val="1"/>
    </w:pPr>
    <w:rPr>
      <w:rFonts w:ascii="Univers" w:eastAsia="Times New Roman" w:hAnsi="Univers" w:cs="Times New Roman"/>
      <w:b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B133B3"/>
    <w:pPr>
      <w:keepNext/>
      <w:jc w:val="center"/>
      <w:outlineLvl w:val="2"/>
    </w:pPr>
    <w:rPr>
      <w:rFonts w:eastAsia="Times New Roman" w:cs="Times New Roman"/>
      <w:b/>
      <w:spacing w:val="30"/>
      <w:sz w:val="28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B133B3"/>
    <w:pPr>
      <w:keepNext/>
      <w:spacing w:line="360" w:lineRule="auto"/>
      <w:outlineLvl w:val="4"/>
    </w:pPr>
    <w:rPr>
      <w:rFonts w:ascii="Univers" w:eastAsia="Times New Roman" w:hAnsi="Univers" w:cs="Times New Roman"/>
      <w:b/>
      <w:sz w:val="6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32A7C"/>
    <w:pPr>
      <w:spacing w:after="0" w:line="240" w:lineRule="auto"/>
    </w:pPr>
    <w:rPr>
      <w:rFonts w:eastAsia="Times New Roman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A32A7C"/>
    <w:rPr>
      <w:color w:val="808080"/>
    </w:rPr>
  </w:style>
  <w:style w:type="character" w:customStyle="1" w:styleId="Formatvorlage11">
    <w:name w:val="Formatvorlage11"/>
    <w:basedOn w:val="Absatz-Standardschriftart"/>
    <w:uiPriority w:val="1"/>
    <w:rsid w:val="00A32A7C"/>
    <w:rPr>
      <w:rFonts w:ascii="Arial" w:hAnsi="Arial"/>
      <w:b/>
      <w:sz w:val="22"/>
    </w:rPr>
  </w:style>
  <w:style w:type="paragraph" w:styleId="Kopfzeile">
    <w:name w:val="header"/>
    <w:basedOn w:val="Standard"/>
    <w:link w:val="KopfzeileZchn"/>
    <w:unhideWhenUsed/>
    <w:rsid w:val="008052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05291"/>
  </w:style>
  <w:style w:type="paragraph" w:styleId="Fuzeile">
    <w:name w:val="footer"/>
    <w:basedOn w:val="Standard"/>
    <w:link w:val="FuzeileZchn"/>
    <w:unhideWhenUsed/>
    <w:rsid w:val="008052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05291"/>
  </w:style>
  <w:style w:type="character" w:customStyle="1" w:styleId="Formatvorlage18">
    <w:name w:val="Formatvorlage18"/>
    <w:basedOn w:val="Absatz-Standardschriftart"/>
    <w:uiPriority w:val="1"/>
    <w:rsid w:val="00622FA0"/>
    <w:rPr>
      <w:rFonts w:asciiTheme="minorHAnsi" w:hAnsiTheme="minorHAnsi"/>
      <w:b w:val="0"/>
      <w:sz w:val="20"/>
    </w:rPr>
  </w:style>
  <w:style w:type="table" w:customStyle="1" w:styleId="EinfacheTabelle11">
    <w:name w:val="Einfache Tabelle 11"/>
    <w:basedOn w:val="NormaleTabelle"/>
    <w:uiPriority w:val="41"/>
    <w:rsid w:val="005457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Sprechblasentext">
    <w:name w:val="Balloon Text"/>
    <w:basedOn w:val="Standard"/>
    <w:link w:val="SprechblasentextZchn"/>
    <w:semiHidden/>
    <w:unhideWhenUsed/>
    <w:rsid w:val="0054577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45777"/>
    <w:rPr>
      <w:rFonts w:ascii="Segoe UI" w:hAnsi="Segoe UI" w:cs="Segoe UI"/>
      <w:sz w:val="18"/>
      <w:szCs w:val="18"/>
    </w:rPr>
  </w:style>
  <w:style w:type="table" w:customStyle="1" w:styleId="Tabellenraster1">
    <w:name w:val="Tabellenraster1"/>
    <w:basedOn w:val="NormaleTabelle"/>
    <w:next w:val="Tabellenraster"/>
    <w:rsid w:val="00545777"/>
    <w:pPr>
      <w:spacing w:after="0" w:line="240" w:lineRule="auto"/>
    </w:pPr>
    <w:rPr>
      <w:rFonts w:eastAsia="Times New Roman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9">
    <w:name w:val="Formatvorlage19"/>
    <w:basedOn w:val="Absatz-Standardschriftart"/>
    <w:uiPriority w:val="1"/>
    <w:rsid w:val="00545777"/>
    <w:rPr>
      <w:rFonts w:asciiTheme="minorHAnsi" w:hAnsiTheme="minorHAnsi"/>
      <w:b w:val="0"/>
      <w:sz w:val="20"/>
    </w:rPr>
  </w:style>
  <w:style w:type="paragraph" w:styleId="Listenabsatz">
    <w:name w:val="List Paragraph"/>
    <w:basedOn w:val="Standard"/>
    <w:uiPriority w:val="34"/>
    <w:qFormat/>
    <w:rsid w:val="000224CF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0224CF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0224CF"/>
    <w:rPr>
      <w:rFonts w:eastAsia="Times New Roman" w:cs="MS Gothic"/>
      <w:color w:val="000000" w:themeColor="text1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rsid w:val="000224CF"/>
    <w:rPr>
      <w:rFonts w:eastAsia="Times New Roman" w:cs="MS Gothic"/>
      <w:color w:val="000000" w:themeColor="text1"/>
      <w:sz w:val="20"/>
      <w:szCs w:val="20"/>
      <w:lang w:eastAsia="de-DE"/>
    </w:rPr>
  </w:style>
  <w:style w:type="character" w:customStyle="1" w:styleId="Formatvorlage6">
    <w:name w:val="Formatvorlage6"/>
    <w:basedOn w:val="Absatz-Standardschriftart"/>
    <w:uiPriority w:val="1"/>
    <w:rsid w:val="000224CF"/>
    <w:rPr>
      <w:rFonts w:asciiTheme="minorHAnsi" w:hAnsiTheme="minorHAnsi"/>
      <w:sz w:val="22"/>
    </w:rPr>
  </w:style>
  <w:style w:type="table" w:customStyle="1" w:styleId="Tabellenraster2">
    <w:name w:val="Tabellenraster2"/>
    <w:basedOn w:val="NormaleTabelle"/>
    <w:next w:val="Tabellenraster"/>
    <w:rsid w:val="00E524C7"/>
    <w:pPr>
      <w:spacing w:after="0" w:line="240" w:lineRule="auto"/>
    </w:pPr>
    <w:rPr>
      <w:rFonts w:eastAsia="Times New Roman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rsid w:val="00E524C7"/>
    <w:pPr>
      <w:spacing w:after="0" w:line="240" w:lineRule="auto"/>
    </w:pPr>
    <w:rPr>
      <w:rFonts w:eastAsia="Times New Roman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2">
    <w:name w:val="Formatvorlage12"/>
    <w:basedOn w:val="Absatz-Standardschriftart"/>
    <w:uiPriority w:val="1"/>
    <w:rsid w:val="00E524C7"/>
    <w:rPr>
      <w:rFonts w:asciiTheme="minorHAnsi" w:hAnsiTheme="minorHAnsi"/>
      <w:b/>
      <w:sz w:val="20"/>
    </w:rPr>
  </w:style>
  <w:style w:type="table" w:customStyle="1" w:styleId="Tabellenraster4">
    <w:name w:val="Tabellenraster4"/>
    <w:basedOn w:val="NormaleTabelle"/>
    <w:next w:val="Tabellenraster"/>
    <w:rsid w:val="00E524C7"/>
    <w:pPr>
      <w:spacing w:after="0" w:line="240" w:lineRule="auto"/>
    </w:pPr>
    <w:rPr>
      <w:rFonts w:eastAsia="Times New Roman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">
    <w:name w:val="Formatvorlage1"/>
    <w:basedOn w:val="Absatz-Standardschriftart"/>
    <w:uiPriority w:val="1"/>
    <w:rsid w:val="00BF448E"/>
    <w:rPr>
      <w:rFonts w:ascii="Arial" w:hAnsi="Arial"/>
      <w:color w:val="000000" w:themeColor="text1"/>
      <w:sz w:val="20"/>
    </w:rPr>
  </w:style>
  <w:style w:type="character" w:customStyle="1" w:styleId="Formatvorlage2">
    <w:name w:val="Formatvorlage2"/>
    <w:basedOn w:val="Absatz-Standardschriftart"/>
    <w:uiPriority w:val="1"/>
    <w:rsid w:val="00BF448E"/>
    <w:rPr>
      <w:rFonts w:ascii="Arial" w:hAnsi="Arial"/>
      <w:b/>
      <w:sz w:val="20"/>
    </w:rPr>
  </w:style>
  <w:style w:type="character" w:customStyle="1" w:styleId="Formatvorlage3">
    <w:name w:val="Formatvorlage3"/>
    <w:basedOn w:val="Absatz-Standardschriftart"/>
    <w:uiPriority w:val="1"/>
    <w:rsid w:val="00BF448E"/>
    <w:rPr>
      <w:rFonts w:ascii="Arial" w:hAnsi="Arial"/>
      <w:sz w:val="20"/>
    </w:rPr>
  </w:style>
  <w:style w:type="character" w:customStyle="1" w:styleId="Formatvorlage4">
    <w:name w:val="Formatvorlage4"/>
    <w:basedOn w:val="Absatz-Standardschriftart"/>
    <w:uiPriority w:val="1"/>
    <w:rsid w:val="009D52FD"/>
    <w:rPr>
      <w:rFonts w:ascii="Arial" w:hAnsi="Arial"/>
      <w:b/>
      <w:sz w:val="22"/>
    </w:rPr>
  </w:style>
  <w:style w:type="character" w:customStyle="1" w:styleId="Formatvorlage16">
    <w:name w:val="Formatvorlage16"/>
    <w:basedOn w:val="Absatz-Standardschriftart"/>
    <w:uiPriority w:val="1"/>
    <w:rsid w:val="002B1639"/>
    <w:rPr>
      <w:rFonts w:asciiTheme="minorHAnsi" w:hAnsiTheme="minorHAnsi"/>
      <w:b w:val="0"/>
      <w:sz w:val="20"/>
    </w:rPr>
  </w:style>
  <w:style w:type="character" w:customStyle="1" w:styleId="Formatvorlage17">
    <w:name w:val="Formatvorlage17"/>
    <w:basedOn w:val="Absatz-Standardschriftart"/>
    <w:uiPriority w:val="1"/>
    <w:rsid w:val="002B1639"/>
    <w:rPr>
      <w:rFonts w:asciiTheme="minorHAnsi" w:hAnsiTheme="minorHAnsi"/>
      <w:sz w:val="20"/>
    </w:rPr>
  </w:style>
  <w:style w:type="character" w:customStyle="1" w:styleId="Formatvorlage21">
    <w:name w:val="Formatvorlage21"/>
    <w:basedOn w:val="Absatz-Standardschriftart"/>
    <w:uiPriority w:val="1"/>
    <w:rsid w:val="002B1639"/>
    <w:rPr>
      <w:rFonts w:asciiTheme="minorHAnsi" w:hAnsiTheme="minorHAnsi"/>
      <w:b w:val="0"/>
      <w:sz w:val="20"/>
    </w:rPr>
  </w:style>
  <w:style w:type="table" w:customStyle="1" w:styleId="Tabellenraster5">
    <w:name w:val="Tabellenraster5"/>
    <w:basedOn w:val="NormaleTabelle"/>
    <w:next w:val="Tabellenraster"/>
    <w:rsid w:val="002B1639"/>
    <w:pPr>
      <w:spacing w:after="0" w:line="240" w:lineRule="auto"/>
    </w:pPr>
    <w:rPr>
      <w:rFonts w:eastAsia="Times New Roman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3">
    <w:name w:val="Formatvorlage13"/>
    <w:basedOn w:val="Absatz-Standardschriftart"/>
    <w:uiPriority w:val="1"/>
    <w:rsid w:val="00BD1E56"/>
    <w:rPr>
      <w:rFonts w:asciiTheme="minorHAnsi" w:hAnsiTheme="minorHAnsi"/>
      <w:sz w:val="20"/>
    </w:rPr>
  </w:style>
  <w:style w:type="table" w:customStyle="1" w:styleId="Tabellenraster6">
    <w:name w:val="Tabellenraster6"/>
    <w:basedOn w:val="NormaleTabelle"/>
    <w:next w:val="Tabellenraster"/>
    <w:rsid w:val="00BD1E56"/>
    <w:pPr>
      <w:spacing w:after="0" w:line="240" w:lineRule="auto"/>
    </w:pPr>
    <w:rPr>
      <w:rFonts w:eastAsia="Times New Roman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34378"/>
    <w:rPr>
      <w:rFonts w:eastAsiaTheme="minorHAnsi" w:cs="Arial"/>
      <w:b/>
      <w:bCs/>
      <w:color w:val="auto"/>
      <w:lang w:eastAsia="en-US"/>
    </w:rPr>
  </w:style>
  <w:style w:type="character" w:customStyle="1" w:styleId="KommentarthemaZchn">
    <w:name w:val="Kommentarthema Zchn"/>
    <w:basedOn w:val="KommentartextZchn"/>
    <w:link w:val="Kommentarthema"/>
    <w:semiHidden/>
    <w:rsid w:val="00634378"/>
    <w:rPr>
      <w:rFonts w:eastAsia="Times New Roman" w:cs="MS Gothic"/>
      <w:b/>
      <w:bCs/>
      <w:color w:val="000000" w:themeColor="text1"/>
      <w:sz w:val="20"/>
      <w:szCs w:val="20"/>
      <w:lang w:eastAsia="de-DE"/>
    </w:rPr>
  </w:style>
  <w:style w:type="character" w:customStyle="1" w:styleId="Formatvorlage5">
    <w:name w:val="Formatvorlage5"/>
    <w:basedOn w:val="Absatz-Standardschriftart"/>
    <w:uiPriority w:val="1"/>
    <w:rsid w:val="008C3BC0"/>
    <w:rPr>
      <w:rFonts w:ascii="Arial" w:hAnsi="Arial"/>
      <w:b/>
      <w:sz w:val="20"/>
    </w:rPr>
  </w:style>
  <w:style w:type="character" w:customStyle="1" w:styleId="Formatvorlage9">
    <w:name w:val="Formatvorlage9"/>
    <w:basedOn w:val="Absatz-Standardschriftart"/>
    <w:uiPriority w:val="1"/>
    <w:rsid w:val="000E06F0"/>
    <w:rPr>
      <w:rFonts w:ascii="Arial" w:hAnsi="Arial"/>
      <w:sz w:val="20"/>
    </w:rPr>
  </w:style>
  <w:style w:type="character" w:customStyle="1" w:styleId="Formatvorlage7">
    <w:name w:val="Formatvorlage7"/>
    <w:basedOn w:val="Absatz-Standardschriftart"/>
    <w:uiPriority w:val="1"/>
    <w:rsid w:val="00190D4E"/>
    <w:rPr>
      <w:rFonts w:ascii="Arial" w:hAnsi="Arial"/>
      <w:b/>
      <w:sz w:val="36"/>
    </w:rPr>
  </w:style>
  <w:style w:type="character" w:customStyle="1" w:styleId="Formatvorlage8">
    <w:name w:val="Formatvorlage8"/>
    <w:basedOn w:val="Absatz-Standardschriftart"/>
    <w:uiPriority w:val="1"/>
    <w:rsid w:val="009A086B"/>
    <w:rPr>
      <w:rFonts w:ascii="Arial" w:hAnsi="Arial"/>
      <w:b/>
      <w:sz w:val="36"/>
    </w:rPr>
  </w:style>
  <w:style w:type="character" w:customStyle="1" w:styleId="Formatvorlage10">
    <w:name w:val="Formatvorlage10"/>
    <w:basedOn w:val="Absatz-Standardschriftart"/>
    <w:uiPriority w:val="1"/>
    <w:rsid w:val="00121CD6"/>
    <w:rPr>
      <w:rFonts w:ascii="Arial" w:hAnsi="Arial"/>
      <w:b/>
      <w:sz w:val="36"/>
    </w:rPr>
  </w:style>
  <w:style w:type="character" w:customStyle="1" w:styleId="Formatvorlage14">
    <w:name w:val="Formatvorlage14"/>
    <w:basedOn w:val="Absatz-Standardschriftart"/>
    <w:uiPriority w:val="1"/>
    <w:rsid w:val="00333EEF"/>
    <w:rPr>
      <w:rFonts w:ascii="Arial" w:hAnsi="Arial"/>
      <w:b/>
      <w:sz w:val="36"/>
    </w:rPr>
  </w:style>
  <w:style w:type="character" w:customStyle="1" w:styleId="Formatvorlage15">
    <w:name w:val="Formatvorlage15"/>
    <w:basedOn w:val="Absatz-Standardschriftart"/>
    <w:uiPriority w:val="1"/>
    <w:rsid w:val="00333EEF"/>
    <w:rPr>
      <w:rFonts w:ascii="Arial" w:hAnsi="Arial"/>
      <w:b/>
      <w:sz w:val="36"/>
    </w:rPr>
  </w:style>
  <w:style w:type="paragraph" w:styleId="berarbeitung">
    <w:name w:val="Revision"/>
    <w:hidden/>
    <w:uiPriority w:val="99"/>
    <w:semiHidden/>
    <w:rsid w:val="00A3560D"/>
    <w:pPr>
      <w:spacing w:after="0" w:line="240" w:lineRule="auto"/>
    </w:pPr>
  </w:style>
  <w:style w:type="character" w:customStyle="1" w:styleId="Formatvorlage20">
    <w:name w:val="Formatvorlage20"/>
    <w:basedOn w:val="Absatz-Standardschriftart"/>
    <w:uiPriority w:val="1"/>
    <w:rsid w:val="002B67D1"/>
    <w:rPr>
      <w:rFonts w:ascii="Arial" w:hAnsi="Arial"/>
      <w:b/>
      <w:sz w:val="20"/>
    </w:rPr>
  </w:style>
  <w:style w:type="character" w:customStyle="1" w:styleId="Formatvorlage22">
    <w:name w:val="Formatvorlage22"/>
    <w:basedOn w:val="Absatz-Standardschriftart"/>
    <w:uiPriority w:val="1"/>
    <w:rsid w:val="00D75DDC"/>
    <w:rPr>
      <w:rFonts w:ascii="Arial" w:hAnsi="Arial"/>
      <w:sz w:val="20"/>
    </w:rPr>
  </w:style>
  <w:style w:type="character" w:customStyle="1" w:styleId="Formatvorlage23">
    <w:name w:val="Formatvorlage23"/>
    <w:basedOn w:val="Absatz-Standardschriftart"/>
    <w:uiPriority w:val="1"/>
    <w:rsid w:val="00825260"/>
    <w:rPr>
      <w:rFonts w:ascii="Arial" w:hAnsi="Arial"/>
      <w:sz w:val="20"/>
    </w:rPr>
  </w:style>
  <w:style w:type="character" w:customStyle="1" w:styleId="Formatvorlage24">
    <w:name w:val="Formatvorlage24"/>
    <w:basedOn w:val="Absatz-Standardschriftart"/>
    <w:uiPriority w:val="1"/>
    <w:rsid w:val="00FC14EC"/>
    <w:rPr>
      <w:rFonts w:ascii="Arial" w:hAnsi="Arial"/>
      <w:b/>
      <w:sz w:val="20"/>
    </w:rPr>
  </w:style>
  <w:style w:type="table" w:customStyle="1" w:styleId="Tabellenraster7">
    <w:name w:val="Tabellenraster7"/>
    <w:basedOn w:val="NormaleTabelle"/>
    <w:next w:val="Tabellenraster"/>
    <w:rsid w:val="00A70E18"/>
    <w:pPr>
      <w:spacing w:after="0" w:line="240" w:lineRule="auto"/>
    </w:pPr>
    <w:rPr>
      <w:rFonts w:eastAsia="Times New Roman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B133B3"/>
    <w:rPr>
      <w:rFonts w:eastAsia="Times New Roman" w:cs="Times New Roman"/>
      <w:b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semiHidden/>
    <w:rsid w:val="00B133B3"/>
    <w:rPr>
      <w:rFonts w:ascii="Univers" w:eastAsia="Times New Roman" w:hAnsi="Univers" w:cs="Times New Roman"/>
      <w:b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B133B3"/>
    <w:rPr>
      <w:rFonts w:eastAsia="Times New Roman" w:cs="Times New Roman"/>
      <w:b/>
      <w:spacing w:val="30"/>
      <w:sz w:val="28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B133B3"/>
    <w:rPr>
      <w:rFonts w:ascii="Univers" w:eastAsia="Times New Roman" w:hAnsi="Univers" w:cs="Times New Roman"/>
      <w:b/>
      <w:sz w:val="60"/>
      <w:szCs w:val="20"/>
      <w:lang w:eastAsia="de-DE"/>
    </w:rPr>
  </w:style>
  <w:style w:type="paragraph" w:customStyle="1" w:styleId="msonormal0">
    <w:name w:val="msonormal"/>
    <w:basedOn w:val="Standard"/>
    <w:rsid w:val="00B133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semiHidden/>
    <w:unhideWhenUsed/>
    <w:rsid w:val="00B133B3"/>
    <w:rPr>
      <w:rFonts w:eastAsia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B133B3"/>
    <w:rPr>
      <w:rFonts w:eastAsia="Times New Roman" w:cs="Times New Roman"/>
      <w:sz w:val="20"/>
      <w:szCs w:val="20"/>
      <w:lang w:eastAsia="de-DE"/>
    </w:rPr>
  </w:style>
  <w:style w:type="paragraph" w:styleId="Titel">
    <w:name w:val="Title"/>
    <w:basedOn w:val="Standard"/>
    <w:link w:val="TitelZchn"/>
    <w:qFormat/>
    <w:rsid w:val="00B133B3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de-DE"/>
    </w:rPr>
  </w:style>
  <w:style w:type="character" w:customStyle="1" w:styleId="TitelZchn">
    <w:name w:val="Titel Zchn"/>
    <w:basedOn w:val="Absatz-Standardschriftart"/>
    <w:link w:val="Titel"/>
    <w:rsid w:val="00B133B3"/>
    <w:rPr>
      <w:rFonts w:ascii="Times New Roman" w:eastAsia="Times New Roman" w:hAnsi="Times New Roman" w:cs="Times New Roman"/>
      <w:b/>
      <w:bCs/>
      <w:sz w:val="28"/>
      <w:szCs w:val="24"/>
      <w:lang w:eastAsia="de-DE"/>
    </w:rPr>
  </w:style>
  <w:style w:type="paragraph" w:styleId="Textkrper">
    <w:name w:val="Body Text"/>
    <w:basedOn w:val="Standard"/>
    <w:link w:val="TextkrperZchn"/>
    <w:semiHidden/>
    <w:unhideWhenUsed/>
    <w:rsid w:val="00B133B3"/>
    <w:pPr>
      <w:ind w:right="-212"/>
    </w:pPr>
    <w:rPr>
      <w:rFonts w:ascii="Univers" w:eastAsia="Times New Roman" w:hAnsi="Univers" w:cs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B133B3"/>
    <w:rPr>
      <w:rFonts w:ascii="Univers" w:eastAsia="Times New Roman" w:hAnsi="Univers" w:cs="Times New Roman"/>
      <w:szCs w:val="20"/>
      <w:lang w:eastAsia="de-DE"/>
    </w:rPr>
  </w:style>
  <w:style w:type="paragraph" w:styleId="Textkrper2">
    <w:name w:val="Body Text 2"/>
    <w:basedOn w:val="Standard"/>
    <w:link w:val="Textkrper2Zchn"/>
    <w:semiHidden/>
    <w:unhideWhenUsed/>
    <w:rsid w:val="00B133B3"/>
    <w:pPr>
      <w:jc w:val="center"/>
    </w:pPr>
    <w:rPr>
      <w:rFonts w:ascii="Univers" w:eastAsia="Times New Roman" w:hAnsi="Univers" w:cs="Times New Roman"/>
      <w:sz w:val="20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B133B3"/>
    <w:rPr>
      <w:rFonts w:ascii="Univers" w:eastAsia="Times New Roman" w:hAnsi="Univers" w:cs="Times New Roman"/>
      <w:sz w:val="20"/>
      <w:szCs w:val="20"/>
      <w:lang w:eastAsia="de-DE"/>
    </w:rPr>
  </w:style>
  <w:style w:type="character" w:styleId="Funotenzeichen">
    <w:name w:val="footnote reference"/>
    <w:semiHidden/>
    <w:unhideWhenUsed/>
    <w:rsid w:val="00B133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2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4335E311578446EB9DA65CA8DAC3E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02EC99-5386-42C5-A0DF-829AABBDAB13}"/>
      </w:docPartPr>
      <w:docPartBody>
        <w:p w:rsidR="00F72E14" w:rsidRDefault="00E8343C" w:rsidP="00E8343C">
          <w:pPr>
            <w:pStyle w:val="04335E311578446EB9DA65CA8DAC3EE238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6E945F86F6C4A96B5A41E3FBC89BE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5A359F-C1D3-42B4-8F06-A3B7B916E955}"/>
      </w:docPartPr>
      <w:docPartBody>
        <w:p w:rsidR="00F72E14" w:rsidRDefault="00E8343C" w:rsidP="00E8343C">
          <w:pPr>
            <w:pStyle w:val="26E945F86F6C4A96B5A41E3FBC89BE4E38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61B34F0A5FFC4A568236DFAC3B4816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6ED41F-3B62-43CF-B8DB-C17A239479B9}"/>
      </w:docPartPr>
      <w:docPartBody>
        <w:p w:rsidR="00F72E14" w:rsidRDefault="00E8343C" w:rsidP="00E8343C">
          <w:pPr>
            <w:pStyle w:val="61B34F0A5FFC4A568236DFAC3B48169338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9E2A22E31B9430E82F66A453A0F4F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BAC6D3-94C8-4ABA-B90B-BC600D31DDCC}"/>
      </w:docPartPr>
      <w:docPartBody>
        <w:p w:rsidR="00F72E14" w:rsidRDefault="00E8343C" w:rsidP="00E8343C">
          <w:pPr>
            <w:pStyle w:val="59E2A22E31B9430E82F66A453A0F4F8138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8D8BCA48F2C45638E47E21D6697C4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20BD5F-5959-441C-B1B9-99D68BCE5F0F}"/>
      </w:docPartPr>
      <w:docPartBody>
        <w:p w:rsidR="00F72E14" w:rsidRDefault="00E8343C" w:rsidP="00E8343C">
          <w:pPr>
            <w:pStyle w:val="A8D8BCA48F2C45638E47E21D6697C4B637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841FDEF591414800A85D891978F275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6E12AF-DFB6-4B29-B67A-66C84DE9ABF4}"/>
      </w:docPartPr>
      <w:docPartBody>
        <w:p w:rsidR="00F72E14" w:rsidRDefault="00E8343C" w:rsidP="00E8343C">
          <w:pPr>
            <w:pStyle w:val="841FDEF591414800A85D891978F275C737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966B73D9C874762B7168872C3248A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C5B66D-99BF-454F-BB8E-7672B919014A}"/>
      </w:docPartPr>
      <w:docPartBody>
        <w:p w:rsidR="00B240A6" w:rsidRDefault="00E8343C" w:rsidP="00E8343C">
          <w:pPr>
            <w:pStyle w:val="E966B73D9C874762B7168872C3248A5110"/>
          </w:pPr>
          <w:r w:rsidRPr="002B67D1">
            <w:rPr>
              <w:b/>
              <w:color w:val="808080"/>
              <w:sz w:val="20"/>
            </w:rPr>
            <w:t>Bitte angeben</w:t>
          </w:r>
        </w:p>
      </w:docPartBody>
    </w:docPart>
    <w:docPart>
      <w:docPartPr>
        <w:name w:val="E1508D40325A421BB8D56F0425B122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383B3E-3FA0-4CD8-A19D-570527616CD8}"/>
      </w:docPartPr>
      <w:docPartBody>
        <w:p w:rsidR="00046F30" w:rsidRDefault="00E8343C" w:rsidP="00E8343C">
          <w:pPr>
            <w:pStyle w:val="E1508D40325A421BB8D56F0425B122A35"/>
          </w:pPr>
          <w:r w:rsidRPr="0036002E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75E7899D78142AAAE1926B9BC6FA5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5CC6AC-69F6-4A7C-BDE7-47108626BFFD}"/>
      </w:docPartPr>
      <w:docPartBody>
        <w:p w:rsidR="002D1EF5" w:rsidRDefault="00E8343C" w:rsidP="00E8343C">
          <w:pPr>
            <w:pStyle w:val="D75E7899D78142AAAE1926B9BC6FA5F09"/>
          </w:pPr>
          <w:r w:rsidRPr="005B58AB">
            <w:rPr>
              <w:rStyle w:val="Platzhaltertext"/>
              <w:b/>
              <w:sz w:val="30"/>
              <w:szCs w:val="30"/>
            </w:rPr>
            <w:t>Auswahl Nachweisart</w:t>
          </w:r>
        </w:p>
      </w:docPartBody>
    </w:docPart>
    <w:docPart>
      <w:docPartPr>
        <w:name w:val="52A08A420D464342A384F20F31042E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93D765-5E1A-4180-ACFA-BE4227E17991}"/>
      </w:docPartPr>
      <w:docPartBody>
        <w:p w:rsidR="002D1EF5" w:rsidRDefault="00E8343C" w:rsidP="00E8343C">
          <w:pPr>
            <w:pStyle w:val="52A08A420D464342A384F20F31042EFE9"/>
          </w:pPr>
          <w:r w:rsidRPr="005B58AB">
            <w:rPr>
              <w:rStyle w:val="Platzhaltertext"/>
              <w:b/>
              <w:sz w:val="30"/>
              <w:szCs w:val="30"/>
            </w:rPr>
            <w:t>JJJJ</w:t>
          </w:r>
        </w:p>
      </w:docPartBody>
    </w:docPart>
    <w:docPart>
      <w:docPartPr>
        <w:name w:val="9495540D39844DD6809D73E36D3F74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BEC299-3C6D-48AF-97CE-F244708FFA24}"/>
      </w:docPartPr>
      <w:docPartBody>
        <w:p w:rsidR="002D1EF5" w:rsidRDefault="00E8343C" w:rsidP="00E8343C">
          <w:pPr>
            <w:pStyle w:val="9495540D39844DD6809D73E36D3F7451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606429F9D5B43D8B4BBA44E9CA5C4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332217-78AA-465A-9332-BA9170FAA50C}"/>
      </w:docPartPr>
      <w:docPartBody>
        <w:p w:rsidR="002D1EF5" w:rsidRDefault="00E8343C" w:rsidP="00E8343C">
          <w:pPr>
            <w:pStyle w:val="C606429F9D5B43D8B4BBA44E9CA5C4BB4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6E49A3548613497FB3431B15FCA746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1107EA-7FF5-4C15-A2A4-635E3193D56C}"/>
      </w:docPartPr>
      <w:docPartBody>
        <w:p w:rsidR="00D83B42" w:rsidRDefault="00E8343C" w:rsidP="00E8343C">
          <w:pPr>
            <w:pStyle w:val="6E49A3548613497FB3431B15FCA74623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25A178554244ADA9861556B0DD7B8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8E30DA-0B15-4BEB-8183-94729A4C4392}"/>
      </w:docPartPr>
      <w:docPartBody>
        <w:p w:rsidR="00D83B42" w:rsidRDefault="00E8343C" w:rsidP="00E8343C">
          <w:pPr>
            <w:pStyle w:val="425A178554244ADA9861556B0DD7B8EA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B06AF13C1DD48A194134D5B778C60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B2DB2B-7245-40C8-A23A-30A67E663DEC}"/>
      </w:docPartPr>
      <w:docPartBody>
        <w:p w:rsidR="00D83B42" w:rsidRDefault="00E8343C" w:rsidP="00E8343C">
          <w:pPr>
            <w:pStyle w:val="FB06AF13C1DD48A194134D5B778C606E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95A40225A47467A89AA076B32CF01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31AB8A-89EE-4515-B9A4-520ACD57FB5D}"/>
      </w:docPartPr>
      <w:docPartBody>
        <w:p w:rsidR="00E14120" w:rsidRDefault="00E8343C" w:rsidP="00E8343C">
          <w:pPr>
            <w:pStyle w:val="A95A40225A47467A89AA076B32CF01AD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4ECCCF7B976478098F89DE0A8FD14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05C582-F385-4CCC-9840-7EE2132F3C14}"/>
      </w:docPartPr>
      <w:docPartBody>
        <w:p w:rsidR="00E14120" w:rsidRDefault="00E8343C" w:rsidP="00E8343C">
          <w:pPr>
            <w:pStyle w:val="E4ECCCF7B976478098F89DE0A8FD14D53"/>
          </w:pPr>
          <w:r w:rsidRPr="0036002E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28A346F79884F5398A9AEEDF4E899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0C2740-2388-4CC2-A760-E08745EDB410}"/>
      </w:docPartPr>
      <w:docPartBody>
        <w:p w:rsidR="003D7DF5" w:rsidRDefault="00E8343C" w:rsidP="00E8343C">
          <w:pPr>
            <w:pStyle w:val="B28A346F79884F5398A9AEEDF4E8995C2"/>
          </w:pPr>
          <w:r w:rsidRPr="00CF51F5">
            <w:rPr>
              <w:rStyle w:val="Platzhaltertext"/>
              <w:sz w:val="20"/>
            </w:rPr>
            <w:t>Bitte angeben</w:t>
          </w:r>
        </w:p>
      </w:docPartBody>
    </w:docPart>
    <w:docPart>
      <w:docPartPr>
        <w:name w:val="358303B1474F43BDB81099309E97CC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642B40-7F70-49D3-8A81-97B4F6C51D86}"/>
      </w:docPartPr>
      <w:docPartBody>
        <w:p w:rsidR="003D7DF5" w:rsidRDefault="00E8343C" w:rsidP="00E8343C">
          <w:pPr>
            <w:pStyle w:val="358303B1474F43BDB81099309E97CCB52"/>
          </w:pPr>
          <w:r w:rsidRPr="00CF51F5">
            <w:rPr>
              <w:rStyle w:val="Platzhaltertext"/>
              <w:sz w:val="20"/>
            </w:rPr>
            <w:t>Bitte angeben</w:t>
          </w:r>
        </w:p>
      </w:docPartBody>
    </w:docPart>
    <w:docPart>
      <w:docPartPr>
        <w:name w:val="EC354FD05B794C36BE5299BA897391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4C381F-878B-4D60-A1FF-111E68A0401A}"/>
      </w:docPartPr>
      <w:docPartBody>
        <w:p w:rsidR="008D617D" w:rsidRDefault="00E8343C" w:rsidP="00E8343C">
          <w:pPr>
            <w:pStyle w:val="EC354FD05B794C36BE5299BA89739199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72FE2F563904BA7B80541FA04F3B3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4D69F7-4DAA-48C8-8BF1-E48BACD03FBC}"/>
      </w:docPartPr>
      <w:docPartBody>
        <w:p w:rsidR="00B62083" w:rsidRDefault="00E8343C" w:rsidP="00E8343C">
          <w:pPr>
            <w:pStyle w:val="472FE2F563904BA7B80541FA04F3B3A7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1884DC785E848E2978376672CB810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AFC1FF-A799-4307-9F34-561C381055F2}"/>
      </w:docPartPr>
      <w:docPartBody>
        <w:p w:rsidR="00E8343C" w:rsidRDefault="00E8343C" w:rsidP="00E8343C">
          <w:pPr>
            <w:pStyle w:val="11884DC785E848E2978376672CB81025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29255A0D02F487FAFD189C87E2464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DEF78B-DF8F-42D4-A650-6D18EAE88564}"/>
      </w:docPartPr>
      <w:docPartBody>
        <w:p w:rsidR="00E8343C" w:rsidRDefault="00E8343C" w:rsidP="00E8343C">
          <w:pPr>
            <w:pStyle w:val="E29255A0D02F487FAFD189C87E2464EE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6B2551D5084D48CFB67CA4C2EF8569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3EFF78-7A72-49FE-8FD3-EF466B394A3E}"/>
      </w:docPartPr>
      <w:docPartBody>
        <w:p w:rsidR="00E8343C" w:rsidRDefault="00E8343C" w:rsidP="00E8343C">
          <w:pPr>
            <w:pStyle w:val="6B2551D5084D48CFB67CA4C2EF8569531"/>
          </w:pPr>
          <w:r w:rsidRPr="008B699E">
            <w:rPr>
              <w:rStyle w:val="Platzhaltertext"/>
              <w:b/>
              <w:sz w:val="20"/>
            </w:rPr>
            <w:t>Bitte angeben</w:t>
          </w:r>
        </w:p>
      </w:docPartBody>
    </w:docPart>
    <w:docPart>
      <w:docPartPr>
        <w:name w:val="7CB8898B40A54292BC023292EAC653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5094F5-5748-4521-B58F-2125B3B0AD37}"/>
      </w:docPartPr>
      <w:docPartBody>
        <w:p w:rsidR="00E8343C" w:rsidRDefault="00E8343C" w:rsidP="00E8343C">
          <w:pPr>
            <w:pStyle w:val="7CB8898B40A54292BC023292EAC653EE1"/>
          </w:pPr>
          <w:r w:rsidRPr="008B699E">
            <w:rPr>
              <w:rStyle w:val="Platzhaltertext"/>
              <w:b/>
              <w:sz w:val="20"/>
            </w:rPr>
            <w:t>Bitte angeben</w:t>
          </w:r>
        </w:p>
      </w:docPartBody>
    </w:docPart>
    <w:docPart>
      <w:docPartPr>
        <w:name w:val="CC303B0116F54A448D26F34AE51C35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03097A-3137-48F5-A688-24218E45DA6D}"/>
      </w:docPartPr>
      <w:docPartBody>
        <w:p w:rsidR="00E8343C" w:rsidRDefault="00E8343C" w:rsidP="00E8343C">
          <w:pPr>
            <w:pStyle w:val="CC303B0116F54A448D26F34AE51C35631"/>
          </w:pPr>
          <w:r w:rsidRPr="00CF51F5">
            <w:rPr>
              <w:rStyle w:val="Platzhaltertext"/>
              <w:sz w:val="20"/>
            </w:rPr>
            <w:t>Bitte angeben</w:t>
          </w:r>
        </w:p>
      </w:docPartBody>
    </w:docPart>
    <w:docPart>
      <w:docPartPr>
        <w:name w:val="8A2669062DC94FEFA95F9CA4A41983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16D0BD-FE97-43CE-991E-6B37FA764D9C}"/>
      </w:docPartPr>
      <w:docPartBody>
        <w:p w:rsidR="00E8343C" w:rsidRDefault="00E8343C" w:rsidP="00E8343C">
          <w:pPr>
            <w:pStyle w:val="8A2669062DC94FEFA95F9CA4A41983291"/>
          </w:pPr>
          <w:r w:rsidRPr="00CF51F5">
            <w:rPr>
              <w:rStyle w:val="Platzhaltertext"/>
              <w:sz w:val="20"/>
            </w:rPr>
            <w:t>Bitte angeben</w:t>
          </w:r>
        </w:p>
      </w:docPartBody>
    </w:docPart>
    <w:docPart>
      <w:docPartPr>
        <w:name w:val="500E11DA91C54EB19FBD690F614F9B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A4D0AE-647E-43DC-9A56-07506987C5AB}"/>
      </w:docPartPr>
      <w:docPartBody>
        <w:p w:rsidR="00E8343C" w:rsidRDefault="00E8343C" w:rsidP="00E8343C">
          <w:pPr>
            <w:pStyle w:val="500E11DA91C54EB19FBD690F614F9B021"/>
          </w:pPr>
          <w:r w:rsidRPr="00CF51F5">
            <w:rPr>
              <w:rStyle w:val="Platzhaltertext"/>
              <w:sz w:val="20"/>
            </w:rPr>
            <w:t>Bitte angeben</w:t>
          </w:r>
        </w:p>
      </w:docPartBody>
    </w:docPart>
    <w:docPart>
      <w:docPartPr>
        <w:name w:val="7FD75973FE1142A3BC8F4A07AE596F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FB49FE-6933-42FE-98FB-931ECE245A2D}"/>
      </w:docPartPr>
      <w:docPartBody>
        <w:p w:rsidR="00E8343C" w:rsidRDefault="00E8343C" w:rsidP="00E8343C">
          <w:pPr>
            <w:pStyle w:val="7FD75973FE1142A3BC8F4A07AE596FFB1"/>
          </w:pPr>
          <w:r w:rsidRPr="00CF51F5">
            <w:rPr>
              <w:rStyle w:val="Platzhaltertext"/>
              <w:sz w:val="20"/>
            </w:rPr>
            <w:t>Bitte angeben</w:t>
          </w:r>
        </w:p>
      </w:docPartBody>
    </w:docPart>
    <w:docPart>
      <w:docPartPr>
        <w:name w:val="47421AA21EA848AF9E313CAFD3ABF4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81B0F5-FB59-47FD-9369-A91C5F7DA17B}"/>
      </w:docPartPr>
      <w:docPartBody>
        <w:p w:rsidR="00E8343C" w:rsidRDefault="00E8343C" w:rsidP="00E8343C">
          <w:pPr>
            <w:pStyle w:val="47421AA21EA848AF9E313CAFD3ABF43D1"/>
          </w:pPr>
          <w:r w:rsidRPr="00CF51F5">
            <w:rPr>
              <w:rStyle w:val="Platzhaltertext"/>
              <w:sz w:val="20"/>
            </w:rPr>
            <w:t>Bitte angeben</w:t>
          </w:r>
        </w:p>
      </w:docPartBody>
    </w:docPart>
    <w:docPart>
      <w:docPartPr>
        <w:name w:val="BBB5A4DC9FAF426587F31EBDD4D777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C70E2F-7E8D-45B6-8130-90F60E9CAFD9}"/>
      </w:docPartPr>
      <w:docPartBody>
        <w:p w:rsidR="00E8343C" w:rsidRDefault="00E8343C" w:rsidP="00E8343C">
          <w:pPr>
            <w:pStyle w:val="BBB5A4DC9FAF426587F31EBDD4D777301"/>
          </w:pPr>
          <w:r w:rsidRPr="00CF51F5">
            <w:rPr>
              <w:rStyle w:val="Platzhaltertext"/>
              <w:sz w:val="20"/>
            </w:rPr>
            <w:t>Bitte angeben</w:t>
          </w:r>
        </w:p>
      </w:docPartBody>
    </w:docPart>
    <w:docPart>
      <w:docPartPr>
        <w:name w:val="D8BC12A0AE83443889279333B67BEC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157E7C-7C01-43A2-BFBE-9BF1B3E2A783}"/>
      </w:docPartPr>
      <w:docPartBody>
        <w:p w:rsidR="00E8343C" w:rsidRDefault="00E8343C" w:rsidP="00E8343C">
          <w:pPr>
            <w:pStyle w:val="D8BC12A0AE83443889279333B67BEC88"/>
          </w:pPr>
          <w:r w:rsidRPr="007E5986">
            <w:rPr>
              <w:rFonts w:eastAsiaTheme="minorHAnsi" w:cs="Arial"/>
              <w:color w:val="808080"/>
              <w:sz w:val="20"/>
              <w:lang w:eastAsia="en-US"/>
            </w:rPr>
            <w:t>Bitte angeben</w:t>
          </w:r>
        </w:p>
      </w:docPartBody>
    </w:docPart>
    <w:docPart>
      <w:docPartPr>
        <w:name w:val="D034F4EF63FF4FFC8E32B6B508484A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3AA1FF-49EE-4170-AF6C-4C070178E2E9}"/>
      </w:docPartPr>
      <w:docPartBody>
        <w:p w:rsidR="00E8343C" w:rsidRDefault="00E8343C" w:rsidP="00E8343C">
          <w:pPr>
            <w:pStyle w:val="D034F4EF63FF4FFC8E32B6B508484ACE"/>
          </w:pPr>
          <w:r w:rsidRPr="00CF51F5">
            <w:rPr>
              <w:rStyle w:val="Platzhaltertext"/>
              <w:sz w:val="20"/>
            </w:rPr>
            <w:t>Bitte angeben</w:t>
          </w:r>
        </w:p>
      </w:docPartBody>
    </w:docPart>
    <w:docPart>
      <w:docPartPr>
        <w:name w:val="9C5ED8DD7B2941B4966B85B6AEF793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6D2307-10F4-493C-80CF-870E878F14D4}"/>
      </w:docPartPr>
      <w:docPartBody>
        <w:p w:rsidR="00E8343C" w:rsidRDefault="00E8343C" w:rsidP="00E8343C">
          <w:pPr>
            <w:pStyle w:val="9C5ED8DD7B2941B4966B85B6AEF79371"/>
          </w:pPr>
          <w:r w:rsidRPr="00CF51F5">
            <w:rPr>
              <w:rStyle w:val="Platzhaltertext"/>
              <w:sz w:val="20"/>
            </w:rPr>
            <w:t>Bitte angeben</w:t>
          </w:r>
        </w:p>
      </w:docPartBody>
    </w:docPart>
    <w:docPart>
      <w:docPartPr>
        <w:name w:val="0164C8A9EBD84198ADB856817679E6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7203BE-4394-4A31-9EA8-0F21AB0C1A14}"/>
      </w:docPartPr>
      <w:docPartBody>
        <w:p w:rsidR="00E8343C" w:rsidRDefault="00E8343C" w:rsidP="00E8343C">
          <w:pPr>
            <w:pStyle w:val="0164C8A9EBD84198ADB856817679E6CF"/>
          </w:pPr>
          <w:r w:rsidRPr="007E5986">
            <w:rPr>
              <w:rFonts w:eastAsiaTheme="minorHAnsi" w:cs="Arial"/>
              <w:color w:val="808080"/>
              <w:sz w:val="20"/>
              <w:lang w:eastAsia="en-US"/>
            </w:rPr>
            <w:t>Bitte angeben</w:t>
          </w:r>
        </w:p>
      </w:docPartBody>
    </w:docPart>
    <w:docPart>
      <w:docPartPr>
        <w:name w:val="C91C8FAAEE1B44E988C3FC8A84033F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24E1E0-FFB0-4798-86CC-60B7A8C3085A}"/>
      </w:docPartPr>
      <w:docPartBody>
        <w:p w:rsidR="00E8343C" w:rsidRDefault="00E8343C" w:rsidP="00E8343C">
          <w:pPr>
            <w:pStyle w:val="C91C8FAAEE1B44E988C3FC8A84033FCF"/>
          </w:pPr>
          <w:r w:rsidRPr="007E5986">
            <w:rPr>
              <w:rFonts w:eastAsiaTheme="minorHAnsi" w:cs="Arial"/>
              <w:color w:val="808080"/>
              <w:sz w:val="20"/>
              <w:lang w:eastAsia="en-US"/>
            </w:rPr>
            <w:t>Bitte angeben</w:t>
          </w:r>
        </w:p>
      </w:docPartBody>
    </w:docPart>
    <w:docPart>
      <w:docPartPr>
        <w:name w:val="3903B16C860A416CA7D7C1744FD7CA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D4F414-CEA4-4772-9B4F-B6BD8B2AC05B}"/>
      </w:docPartPr>
      <w:docPartBody>
        <w:p w:rsidR="00E8343C" w:rsidRDefault="00E8343C" w:rsidP="00E8343C">
          <w:pPr>
            <w:pStyle w:val="3903B16C860A416CA7D7C1744FD7CAA9"/>
          </w:pPr>
          <w:r w:rsidRPr="007E5986">
            <w:rPr>
              <w:rFonts w:eastAsiaTheme="minorHAnsi" w:cs="Arial"/>
              <w:color w:val="808080"/>
              <w:sz w:val="20"/>
              <w:lang w:eastAsia="en-US"/>
            </w:rPr>
            <w:t>Bitte angeben</w:t>
          </w:r>
        </w:p>
      </w:docPartBody>
    </w:docPart>
    <w:docPart>
      <w:docPartPr>
        <w:name w:val="A60C4FA4BB2B40D0A9FAD66CB19977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9F5D14-6320-4E80-9D05-A7D4D08EF7BB}"/>
      </w:docPartPr>
      <w:docPartBody>
        <w:p w:rsidR="00896461" w:rsidRDefault="00896461" w:rsidP="00896461">
          <w:pPr>
            <w:pStyle w:val="A60C4FA4BB2B40D0A9FAD66CB199778E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B200734AA86441C8E619E4D181312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70C757-4B19-4AB0-915A-D027A133EBCC}"/>
      </w:docPartPr>
      <w:docPartBody>
        <w:p w:rsidR="00896461" w:rsidRDefault="00896461" w:rsidP="00896461">
          <w:pPr>
            <w:pStyle w:val="1B200734AA86441C8E619E4D1813121F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0B03589DDDE4748B7633E7D02D24E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0B0C23-F10F-43BF-875D-A8F6FEA583A6}"/>
      </w:docPartPr>
      <w:docPartBody>
        <w:p w:rsidR="00700046" w:rsidRDefault="00700046" w:rsidP="00700046">
          <w:pPr>
            <w:pStyle w:val="30B03589DDDE4748B7633E7D02D24ECC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17FF40F04F34E879D1101961EF080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8AA40E-6764-4320-AA8C-666CBE2CA5E8}"/>
      </w:docPartPr>
      <w:docPartBody>
        <w:p w:rsidR="00700046" w:rsidRDefault="00700046" w:rsidP="00700046">
          <w:pPr>
            <w:pStyle w:val="517FF40F04F34E879D1101961EF08053"/>
          </w:pPr>
          <w:r w:rsidRPr="00CF51F5">
            <w:rPr>
              <w:rStyle w:val="Platzhaltertext"/>
              <w:sz w:val="20"/>
            </w:rPr>
            <w:t>Bitte angeben</w:t>
          </w:r>
        </w:p>
      </w:docPartBody>
    </w:docPart>
    <w:docPart>
      <w:docPartPr>
        <w:name w:val="BAB44064E1454BD39495B5F7D4A731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253C65-3DDB-4234-9F8A-DF173F77EF0E}"/>
      </w:docPartPr>
      <w:docPartBody>
        <w:p w:rsidR="00700046" w:rsidRDefault="00700046" w:rsidP="00700046">
          <w:pPr>
            <w:pStyle w:val="BAB44064E1454BD39495B5F7D4A731CC"/>
          </w:pPr>
          <w:r w:rsidRPr="00CF51F5">
            <w:rPr>
              <w:rStyle w:val="Platzhaltertext"/>
              <w:sz w:val="20"/>
            </w:rPr>
            <w:t>Bitte angeben</w:t>
          </w:r>
        </w:p>
      </w:docPartBody>
    </w:docPart>
    <w:docPart>
      <w:docPartPr>
        <w:name w:val="6E4CBB839FBD4A6888E3A86ADDA21B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713B3A-9260-4CF8-B931-E8D302B80647}"/>
      </w:docPartPr>
      <w:docPartBody>
        <w:p w:rsidR="00700046" w:rsidRDefault="00700046" w:rsidP="00700046">
          <w:pPr>
            <w:pStyle w:val="6E4CBB839FBD4A6888E3A86ADDA21B2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DF0732ABEC84E0B8F6E776A2BAE7B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E24559-F353-4FE7-A210-7549E57AF92A}"/>
      </w:docPartPr>
      <w:docPartBody>
        <w:p w:rsidR="00700046" w:rsidRDefault="00700046" w:rsidP="00700046">
          <w:pPr>
            <w:pStyle w:val="2DF0732ABEC84E0B8F6E776A2BAE7B35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EBDC02D91CB491EA37B832F8629B5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B31589-1CB2-430A-B3F1-05FEDF6A5C75}"/>
      </w:docPartPr>
      <w:docPartBody>
        <w:p w:rsidR="00700046" w:rsidRDefault="00700046" w:rsidP="00700046">
          <w:pPr>
            <w:pStyle w:val="FEBDC02D91CB491EA37B832F8629B50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E4721ED9D5E4174AA5FF65E48871A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3572BD-3C07-43DF-A79F-2402A633F05D}"/>
      </w:docPartPr>
      <w:docPartBody>
        <w:p w:rsidR="00063F2B" w:rsidRDefault="00700046" w:rsidP="00700046">
          <w:pPr>
            <w:pStyle w:val="9E4721ED9D5E4174AA5FF65E48871AE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FD284D1029F4ABE97FD075A6E73C4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4EFEBB-46D2-44A5-AF13-6BCB1B45EE09}"/>
      </w:docPartPr>
      <w:docPartBody>
        <w:p w:rsidR="00063F2B" w:rsidRDefault="00700046" w:rsidP="00700046">
          <w:pPr>
            <w:pStyle w:val="9FD284D1029F4ABE97FD075A6E73C48F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8C710D11423451891EDBAFA210642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590F66-4805-4AA8-B0A8-2556943352AD}"/>
      </w:docPartPr>
      <w:docPartBody>
        <w:p w:rsidR="00063F2B" w:rsidRDefault="00700046" w:rsidP="00700046">
          <w:pPr>
            <w:pStyle w:val="D8C710D11423451891EDBAFA2106421C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7023AFF4C1440DCBEE433C8B88289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DFA66F-A297-48E1-A235-F106D967EB17}"/>
      </w:docPartPr>
      <w:docPartBody>
        <w:p w:rsidR="00063F2B" w:rsidRDefault="00700046" w:rsidP="00700046">
          <w:pPr>
            <w:pStyle w:val="47023AFF4C1440DCBEE433C8B882895F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F7057A7EF0C4864A966A71FB3E023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37A106-168B-47C0-AE7C-951F2F955792}"/>
      </w:docPartPr>
      <w:docPartBody>
        <w:p w:rsidR="00063F2B" w:rsidRDefault="00700046" w:rsidP="00700046">
          <w:pPr>
            <w:pStyle w:val="5F7057A7EF0C4864A966A71FB3E02342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1BC14C31F314735BC2C96BF2D391C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674C9F-D9C6-46A7-9B1F-4A48E5A7AD65}"/>
      </w:docPartPr>
      <w:docPartBody>
        <w:p w:rsidR="00063F2B" w:rsidRDefault="00700046" w:rsidP="00700046">
          <w:pPr>
            <w:pStyle w:val="D1BC14C31F314735BC2C96BF2D391CC7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E8B2885BFD44263BBCF02ED5D9FF9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9ACB9C-FB5B-463A-88DF-E2B385CDE270}"/>
      </w:docPartPr>
      <w:docPartBody>
        <w:p w:rsidR="00063F2B" w:rsidRDefault="00700046" w:rsidP="00700046">
          <w:pPr>
            <w:pStyle w:val="EE8B2885BFD44263BBCF02ED5D9FF900"/>
          </w:pPr>
          <w:r w:rsidRPr="00B240E7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591016AC5FC4A6FAB9B03863E1D1B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2E801D-D7A0-402D-A841-BA1943ACDBBD}"/>
      </w:docPartPr>
      <w:docPartBody>
        <w:p w:rsidR="00063F2B" w:rsidRDefault="00700046" w:rsidP="00700046">
          <w:pPr>
            <w:pStyle w:val="F591016AC5FC4A6FAB9B03863E1D1B45"/>
          </w:pPr>
          <w:r w:rsidRPr="00B240E7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000ACEFE6FA4C528CE4C556A54479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757C39-63B3-47DE-8579-56A78A6BA781}"/>
      </w:docPartPr>
      <w:docPartBody>
        <w:p w:rsidR="00063F2B" w:rsidRDefault="00700046" w:rsidP="00700046">
          <w:pPr>
            <w:pStyle w:val="4000ACEFE6FA4C528CE4C556A544797A"/>
          </w:pPr>
          <w:r w:rsidRPr="00B240E7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AF5720315A44198933D4F8ACFA85D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982BFA-1429-462D-8993-41071478EA91}"/>
      </w:docPartPr>
      <w:docPartBody>
        <w:p w:rsidR="00063F2B" w:rsidRDefault="00700046" w:rsidP="00700046">
          <w:pPr>
            <w:pStyle w:val="FAF5720315A44198933D4F8ACFA85D4C"/>
          </w:pPr>
          <w:r w:rsidRPr="00B240E7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5B7521D5C664245A0020686C017F0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65CE6A-7FE1-47D7-AE83-ED11C4022225}"/>
      </w:docPartPr>
      <w:docPartBody>
        <w:p w:rsidR="00063F2B" w:rsidRDefault="00700046" w:rsidP="00700046">
          <w:pPr>
            <w:pStyle w:val="A5B7521D5C664245A0020686C017F054"/>
          </w:pPr>
          <w:r w:rsidRPr="00B240E7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6C223D8E1AB44437BAC7791D3BDA80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A865E6-A8B5-4606-A78B-FCD2222F28B0}"/>
      </w:docPartPr>
      <w:docPartBody>
        <w:p w:rsidR="00063F2B" w:rsidRDefault="00700046" w:rsidP="00700046">
          <w:pPr>
            <w:pStyle w:val="6C223D8E1AB44437BAC7791D3BDA806E"/>
          </w:pPr>
          <w:r w:rsidRPr="00B240E7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8C319D0381734DB5AC106AEF971EB6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38AE34-8A05-429A-8C71-F4A2774517F9}"/>
      </w:docPartPr>
      <w:docPartBody>
        <w:p w:rsidR="00063F2B" w:rsidRDefault="00700046" w:rsidP="00700046">
          <w:pPr>
            <w:pStyle w:val="8C319D0381734DB5AC106AEF971EB66A"/>
          </w:pPr>
          <w:r w:rsidRPr="00B240E7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A30A3F14E93451CAA8F772B3ED9C8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1D5EFF-6519-47C0-9DB8-82F1F182D0D4}"/>
      </w:docPartPr>
      <w:docPartBody>
        <w:p w:rsidR="00063F2B" w:rsidRDefault="00700046" w:rsidP="00700046">
          <w:pPr>
            <w:pStyle w:val="4A30A3F14E93451CAA8F772B3ED9C89C"/>
          </w:pPr>
          <w:r w:rsidRPr="00B240E7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4EDE7C99102490E898A85F33FDF79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A73FFF-30BF-46AA-86A1-5456F3CB2F85}"/>
      </w:docPartPr>
      <w:docPartBody>
        <w:p w:rsidR="00063F2B" w:rsidRDefault="00700046" w:rsidP="00700046">
          <w:pPr>
            <w:pStyle w:val="34EDE7C99102490E898A85F33FDF79AC"/>
          </w:pPr>
          <w:r w:rsidRPr="00B240E7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80EAE5DE7E74B579967073346E77A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D891A2-807B-48F6-8EAB-C593DD855ADB}"/>
      </w:docPartPr>
      <w:docPartBody>
        <w:p w:rsidR="00063F2B" w:rsidRDefault="00700046" w:rsidP="00700046">
          <w:pPr>
            <w:pStyle w:val="D80EAE5DE7E74B579967073346E77A2A"/>
          </w:pPr>
          <w:r w:rsidRPr="00B240E7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5186C34FBBB495B93F48FAD05F14C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E437B4-E7C0-4A25-9C59-F3D7A88515E6}"/>
      </w:docPartPr>
      <w:docPartBody>
        <w:p w:rsidR="00063F2B" w:rsidRDefault="00700046" w:rsidP="00700046">
          <w:pPr>
            <w:pStyle w:val="C5186C34FBBB495B93F48FAD05F14CC7"/>
          </w:pPr>
          <w:r w:rsidRPr="00B240E7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C5D1496969340F5A4B9468A50C608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3A2754-A94D-4411-AF1E-7267AB5BD39B}"/>
      </w:docPartPr>
      <w:docPartBody>
        <w:p w:rsidR="00063F2B" w:rsidRDefault="00700046" w:rsidP="00700046">
          <w:pPr>
            <w:pStyle w:val="CC5D1496969340F5A4B9468A50C608C6"/>
          </w:pPr>
          <w:r w:rsidRPr="00B240E7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41E53A821AF4C80811CD3C8FB26A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0C2010-0D18-4D03-A202-B279246C4F12}"/>
      </w:docPartPr>
      <w:docPartBody>
        <w:p w:rsidR="00063F2B" w:rsidRDefault="00700046" w:rsidP="00700046">
          <w:pPr>
            <w:pStyle w:val="741E53A821AF4C80811CD3C8FB26ACC0"/>
          </w:pPr>
          <w:r w:rsidRPr="00B240E7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991C4B5667C4048A0779943E5E9AE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A64164-F394-4077-A26A-1222488720A2}"/>
      </w:docPartPr>
      <w:docPartBody>
        <w:p w:rsidR="00063F2B" w:rsidRDefault="00700046" w:rsidP="00700046">
          <w:pPr>
            <w:pStyle w:val="3991C4B5667C4048A0779943E5E9AEC6"/>
          </w:pPr>
          <w:r w:rsidRPr="00B240E7">
            <w:rPr>
              <w:color w:val="808080"/>
              <w:sz w:val="20"/>
            </w:rPr>
            <w:t>Bitte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9FD"/>
    <w:rsid w:val="00046F30"/>
    <w:rsid w:val="00063F2B"/>
    <w:rsid w:val="000A165E"/>
    <w:rsid w:val="000C3756"/>
    <w:rsid w:val="001A0689"/>
    <w:rsid w:val="002469FD"/>
    <w:rsid w:val="002C2F54"/>
    <w:rsid w:val="002D1EF5"/>
    <w:rsid w:val="002E5026"/>
    <w:rsid w:val="00392424"/>
    <w:rsid w:val="00394722"/>
    <w:rsid w:val="003D7DF5"/>
    <w:rsid w:val="004303B7"/>
    <w:rsid w:val="0053009C"/>
    <w:rsid w:val="005C1953"/>
    <w:rsid w:val="005E52CC"/>
    <w:rsid w:val="00600755"/>
    <w:rsid w:val="00700046"/>
    <w:rsid w:val="00775DE3"/>
    <w:rsid w:val="0085641A"/>
    <w:rsid w:val="00896461"/>
    <w:rsid w:val="008D617D"/>
    <w:rsid w:val="0093559B"/>
    <w:rsid w:val="009A5E9E"/>
    <w:rsid w:val="00A455D5"/>
    <w:rsid w:val="00B240A6"/>
    <w:rsid w:val="00B62083"/>
    <w:rsid w:val="00B742CF"/>
    <w:rsid w:val="00BC0C3F"/>
    <w:rsid w:val="00C70409"/>
    <w:rsid w:val="00D83B42"/>
    <w:rsid w:val="00E14120"/>
    <w:rsid w:val="00E218B8"/>
    <w:rsid w:val="00E8343C"/>
    <w:rsid w:val="00F37070"/>
    <w:rsid w:val="00F7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D392059CC374691A52FB8A21D1EDA17">
    <w:name w:val="3D392059CC374691A52FB8A21D1EDA17"/>
    <w:rsid w:val="002469FD"/>
  </w:style>
  <w:style w:type="character" w:styleId="Platzhaltertext">
    <w:name w:val="Placeholder Text"/>
    <w:basedOn w:val="Absatz-Standardschriftart"/>
    <w:uiPriority w:val="99"/>
    <w:semiHidden/>
    <w:rsid w:val="00700046"/>
    <w:rPr>
      <w:color w:val="808080"/>
    </w:rPr>
  </w:style>
  <w:style w:type="paragraph" w:customStyle="1" w:styleId="D5060176062C416688A8BECB5073FF0D">
    <w:name w:val="D5060176062C416688A8BECB5073FF0D"/>
    <w:rsid w:val="002469FD"/>
  </w:style>
  <w:style w:type="paragraph" w:customStyle="1" w:styleId="4C0F431DE22F4D1E87780D7B31578C75">
    <w:name w:val="4C0F431DE22F4D1E87780D7B31578C75"/>
    <w:rsid w:val="002469FD"/>
  </w:style>
  <w:style w:type="paragraph" w:customStyle="1" w:styleId="96655950961F4E07A42FDA4A1E0A0C88">
    <w:name w:val="96655950961F4E07A42FDA4A1E0A0C88"/>
    <w:rsid w:val="002469FD"/>
  </w:style>
  <w:style w:type="paragraph" w:customStyle="1" w:styleId="1C1F909FC5E14705A7490F5C70A6717F">
    <w:name w:val="1C1F909FC5E14705A7490F5C70A6717F"/>
    <w:rsid w:val="002469FD"/>
  </w:style>
  <w:style w:type="paragraph" w:customStyle="1" w:styleId="6F1336DC59A64BA78D6AAEFBA59B6428">
    <w:name w:val="6F1336DC59A64BA78D6AAEFBA59B6428"/>
    <w:rsid w:val="002469FD"/>
  </w:style>
  <w:style w:type="paragraph" w:customStyle="1" w:styleId="B79F4D411A7A4DFFA00C9A4BFA45BCC9">
    <w:name w:val="B79F4D411A7A4DFFA00C9A4BFA45BCC9"/>
    <w:rsid w:val="002469FD"/>
  </w:style>
  <w:style w:type="paragraph" w:customStyle="1" w:styleId="3AEDB383ACC54414851BD30C23D334B5">
    <w:name w:val="3AEDB383ACC54414851BD30C23D334B5"/>
    <w:rsid w:val="002469FD"/>
  </w:style>
  <w:style w:type="paragraph" w:customStyle="1" w:styleId="B83B12BC40BE4D9397207060B80EF69E">
    <w:name w:val="B83B12BC40BE4D9397207060B80EF69E"/>
    <w:rsid w:val="002469FD"/>
  </w:style>
  <w:style w:type="paragraph" w:customStyle="1" w:styleId="255A7F8E0142409E8075122797FD341C">
    <w:name w:val="255A7F8E0142409E8075122797FD341C"/>
    <w:rsid w:val="002469FD"/>
  </w:style>
  <w:style w:type="paragraph" w:customStyle="1" w:styleId="A9B536EC310744FBBF0A7AB5FFEE47CF">
    <w:name w:val="A9B536EC310744FBBF0A7AB5FFEE47CF"/>
    <w:rsid w:val="002469FD"/>
  </w:style>
  <w:style w:type="paragraph" w:customStyle="1" w:styleId="2ACD49F62CD84D60BEDBDE0CC9EDF43E">
    <w:name w:val="2ACD49F62CD84D60BEDBDE0CC9EDF43E"/>
    <w:rsid w:val="002469FD"/>
  </w:style>
  <w:style w:type="paragraph" w:customStyle="1" w:styleId="68644283215C45CEA8BB175FFB24F7D5">
    <w:name w:val="68644283215C45CEA8BB175FFB24F7D5"/>
    <w:rsid w:val="002469FD"/>
  </w:style>
  <w:style w:type="paragraph" w:customStyle="1" w:styleId="678F22459A8C49A58CCF0BD95617B5D5">
    <w:name w:val="678F22459A8C49A58CCF0BD95617B5D5"/>
    <w:rsid w:val="002469FD"/>
  </w:style>
  <w:style w:type="paragraph" w:customStyle="1" w:styleId="275239EF7F7C43A8B53B7489C72C519B">
    <w:name w:val="275239EF7F7C43A8B53B7489C72C519B"/>
    <w:rsid w:val="002469FD"/>
  </w:style>
  <w:style w:type="paragraph" w:customStyle="1" w:styleId="20C886E9D5054BBFB1D400F1A7FB35EA">
    <w:name w:val="20C886E9D5054BBFB1D400F1A7FB35EA"/>
    <w:rsid w:val="002469FD"/>
  </w:style>
  <w:style w:type="paragraph" w:customStyle="1" w:styleId="A4281510B609464A91DC057D35EABF87">
    <w:name w:val="A4281510B609464A91DC057D35EABF87"/>
    <w:rsid w:val="002469FD"/>
  </w:style>
  <w:style w:type="paragraph" w:customStyle="1" w:styleId="D9187E45566D4D13BBBD8346EE78C6D8">
    <w:name w:val="D9187E45566D4D13BBBD8346EE78C6D8"/>
    <w:rsid w:val="002469FD"/>
  </w:style>
  <w:style w:type="paragraph" w:customStyle="1" w:styleId="4676D85A434E47EF82733908826A7085">
    <w:name w:val="4676D85A434E47EF82733908826A7085"/>
    <w:rsid w:val="002469FD"/>
  </w:style>
  <w:style w:type="paragraph" w:customStyle="1" w:styleId="C412571E278D40FAB20745A31038ACFC">
    <w:name w:val="C412571E278D40FAB20745A31038ACFC"/>
    <w:rsid w:val="002469FD"/>
  </w:style>
  <w:style w:type="paragraph" w:customStyle="1" w:styleId="E86B430C600E4923B0FB83822AFEF4D4">
    <w:name w:val="E86B430C600E4923B0FB83822AFEF4D4"/>
    <w:rsid w:val="002469FD"/>
  </w:style>
  <w:style w:type="paragraph" w:customStyle="1" w:styleId="1C5C87A4F5FD4A05BD50D8940316A93C">
    <w:name w:val="1C5C87A4F5FD4A05BD50D8940316A93C"/>
    <w:rsid w:val="002469FD"/>
  </w:style>
  <w:style w:type="paragraph" w:customStyle="1" w:styleId="79CE818FC37943E18465ADB68692E916">
    <w:name w:val="79CE818FC37943E18465ADB68692E916"/>
    <w:rsid w:val="002469FD"/>
  </w:style>
  <w:style w:type="paragraph" w:customStyle="1" w:styleId="2293401B4AD84F19B2BD35FA61859361">
    <w:name w:val="2293401B4AD84F19B2BD35FA61859361"/>
    <w:rsid w:val="002469FD"/>
  </w:style>
  <w:style w:type="paragraph" w:customStyle="1" w:styleId="BA445D2EED2D4CC498C52B1024F6F9F2">
    <w:name w:val="BA445D2EED2D4CC498C52B1024F6F9F2"/>
    <w:rsid w:val="002469FD"/>
  </w:style>
  <w:style w:type="paragraph" w:customStyle="1" w:styleId="B7D9D439404843759038837729829C85">
    <w:name w:val="B7D9D439404843759038837729829C85"/>
    <w:rsid w:val="002469FD"/>
  </w:style>
  <w:style w:type="paragraph" w:customStyle="1" w:styleId="F8CE211302F7431D82A3E12EE7A360C9">
    <w:name w:val="F8CE211302F7431D82A3E12EE7A360C9"/>
    <w:rsid w:val="002469FD"/>
  </w:style>
  <w:style w:type="paragraph" w:customStyle="1" w:styleId="1D5C110A592B452D82135495FB8FD5F6">
    <w:name w:val="1D5C110A592B452D82135495FB8FD5F6"/>
    <w:rsid w:val="002469FD"/>
  </w:style>
  <w:style w:type="paragraph" w:customStyle="1" w:styleId="1C376DD79AC840CABC671BC7EB24C1AE">
    <w:name w:val="1C376DD79AC840CABC671BC7EB24C1AE"/>
    <w:rsid w:val="002469FD"/>
  </w:style>
  <w:style w:type="paragraph" w:customStyle="1" w:styleId="1784CAA8C3BC4BBF97E241B625740D8E">
    <w:name w:val="1784CAA8C3BC4BBF97E241B625740D8E"/>
    <w:rsid w:val="002469FD"/>
  </w:style>
  <w:style w:type="paragraph" w:customStyle="1" w:styleId="2A2D6F1879EF4BF79C9395AEEC3C0FD2">
    <w:name w:val="2A2D6F1879EF4BF79C9395AEEC3C0FD2"/>
    <w:rsid w:val="002469FD"/>
  </w:style>
  <w:style w:type="paragraph" w:customStyle="1" w:styleId="474DBDFDC3FC4CC6B53AC5A26F120584">
    <w:name w:val="474DBDFDC3FC4CC6B53AC5A26F120584"/>
    <w:rsid w:val="002469FD"/>
  </w:style>
  <w:style w:type="paragraph" w:customStyle="1" w:styleId="B37FAEF15AD047048F891BEC661FC395">
    <w:name w:val="B37FAEF15AD047048F891BEC661FC395"/>
    <w:rsid w:val="002469FD"/>
  </w:style>
  <w:style w:type="paragraph" w:customStyle="1" w:styleId="CFB5F9E770F24BBEA4F3013F9D8D7533">
    <w:name w:val="CFB5F9E770F24BBEA4F3013F9D8D7533"/>
    <w:rsid w:val="002469FD"/>
  </w:style>
  <w:style w:type="paragraph" w:customStyle="1" w:styleId="9D81D5B8D2134BFFA607B6906E2B691F">
    <w:name w:val="9D81D5B8D2134BFFA607B6906E2B691F"/>
    <w:rsid w:val="002469FD"/>
  </w:style>
  <w:style w:type="paragraph" w:customStyle="1" w:styleId="46E8FE4B88C546498307C4021A26B3AA">
    <w:name w:val="46E8FE4B88C546498307C4021A26B3AA"/>
    <w:rsid w:val="002469FD"/>
  </w:style>
  <w:style w:type="paragraph" w:customStyle="1" w:styleId="CF72E1D18EB442D58C6310ABBC5FDC21">
    <w:name w:val="CF72E1D18EB442D58C6310ABBC5FDC21"/>
    <w:rsid w:val="002469FD"/>
  </w:style>
  <w:style w:type="paragraph" w:customStyle="1" w:styleId="F1B6278FD15A4B4D9251451239E722E4">
    <w:name w:val="F1B6278FD15A4B4D9251451239E722E4"/>
    <w:rsid w:val="002469FD"/>
  </w:style>
  <w:style w:type="paragraph" w:customStyle="1" w:styleId="B7C14E76608847BE864A03739EE28071">
    <w:name w:val="B7C14E76608847BE864A03739EE28071"/>
    <w:rsid w:val="002469FD"/>
  </w:style>
  <w:style w:type="paragraph" w:customStyle="1" w:styleId="FAA12E871BC646A29DA4AE2E9C073D92">
    <w:name w:val="FAA12E871BC646A29DA4AE2E9C073D92"/>
    <w:rsid w:val="002469FD"/>
  </w:style>
  <w:style w:type="paragraph" w:customStyle="1" w:styleId="29F2BDCC170244208C4E455CBA9E3C52">
    <w:name w:val="29F2BDCC170244208C4E455CBA9E3C52"/>
    <w:rsid w:val="002469FD"/>
  </w:style>
  <w:style w:type="paragraph" w:customStyle="1" w:styleId="3AF731C55CC745C3AA130DE88CFAA954">
    <w:name w:val="3AF731C55CC745C3AA130DE88CFAA954"/>
    <w:rsid w:val="002469FD"/>
  </w:style>
  <w:style w:type="paragraph" w:customStyle="1" w:styleId="562FB4877EB941D59CBD742F00A74ACD">
    <w:name w:val="562FB4877EB941D59CBD742F00A74ACD"/>
    <w:rsid w:val="002469FD"/>
  </w:style>
  <w:style w:type="paragraph" w:customStyle="1" w:styleId="0339B79323C84DFAA9535436AF569161">
    <w:name w:val="0339B79323C84DFAA9535436AF569161"/>
    <w:rsid w:val="002469FD"/>
  </w:style>
  <w:style w:type="paragraph" w:customStyle="1" w:styleId="9ED69D1F7032474C91875BE0FCBEFFAB">
    <w:name w:val="9ED69D1F7032474C91875BE0FCBEFFAB"/>
    <w:rsid w:val="002469FD"/>
  </w:style>
  <w:style w:type="paragraph" w:customStyle="1" w:styleId="B0382A33F62249E9BDAC433A32450781">
    <w:name w:val="B0382A33F62249E9BDAC433A32450781"/>
    <w:rsid w:val="002469FD"/>
  </w:style>
  <w:style w:type="paragraph" w:customStyle="1" w:styleId="5C21CA6898314C18B80949C45911D1CB">
    <w:name w:val="5C21CA6898314C18B80949C45911D1CB"/>
    <w:rsid w:val="002469FD"/>
  </w:style>
  <w:style w:type="paragraph" w:customStyle="1" w:styleId="CF799D9217584383A265A97BB53B1EE4">
    <w:name w:val="CF799D9217584383A265A97BB53B1EE4"/>
    <w:rsid w:val="002469FD"/>
  </w:style>
  <w:style w:type="paragraph" w:customStyle="1" w:styleId="92CAAEF20442406C93BAF8C94322E561">
    <w:name w:val="92CAAEF20442406C93BAF8C94322E561"/>
    <w:rsid w:val="002469FD"/>
  </w:style>
  <w:style w:type="paragraph" w:customStyle="1" w:styleId="9BE465B82B5A43779561DA8308F64ABB">
    <w:name w:val="9BE465B82B5A43779561DA8308F64ABB"/>
    <w:rsid w:val="002469FD"/>
  </w:style>
  <w:style w:type="paragraph" w:customStyle="1" w:styleId="CA20DA245B154205A94BF55B0D085452">
    <w:name w:val="CA20DA245B154205A94BF55B0D085452"/>
    <w:rsid w:val="002469FD"/>
  </w:style>
  <w:style w:type="paragraph" w:customStyle="1" w:styleId="4389B43BF6214527999FC6A0B71AD7AE">
    <w:name w:val="4389B43BF6214527999FC6A0B71AD7AE"/>
    <w:rsid w:val="002469FD"/>
  </w:style>
  <w:style w:type="paragraph" w:customStyle="1" w:styleId="35F3126A46304E6FA482613ACC0194C8">
    <w:name w:val="35F3126A46304E6FA482613ACC0194C8"/>
    <w:rsid w:val="002469FD"/>
  </w:style>
  <w:style w:type="paragraph" w:customStyle="1" w:styleId="A1D61056B6184574AF0D173E0F8874F9">
    <w:name w:val="A1D61056B6184574AF0D173E0F8874F9"/>
    <w:rsid w:val="002469FD"/>
  </w:style>
  <w:style w:type="paragraph" w:customStyle="1" w:styleId="24962AE2DE464CA6A24DF89A63F673AC">
    <w:name w:val="24962AE2DE464CA6A24DF89A63F673AC"/>
    <w:rsid w:val="002469FD"/>
  </w:style>
  <w:style w:type="paragraph" w:customStyle="1" w:styleId="73C16BD036CD421BA2736E299FB3B479">
    <w:name w:val="73C16BD036CD421BA2736E299FB3B479"/>
    <w:rsid w:val="002469FD"/>
  </w:style>
  <w:style w:type="paragraph" w:customStyle="1" w:styleId="82EF39A921D84502845710CE56F9E317">
    <w:name w:val="82EF39A921D84502845710CE56F9E317"/>
    <w:rsid w:val="002469FD"/>
  </w:style>
  <w:style w:type="paragraph" w:customStyle="1" w:styleId="E12CCC54710C40D6BAFC33B8CE88BC00">
    <w:name w:val="E12CCC54710C40D6BAFC33B8CE88BC00"/>
    <w:rsid w:val="002469FD"/>
  </w:style>
  <w:style w:type="paragraph" w:customStyle="1" w:styleId="12A704CAACFD47A5AF924662E9AC1FD1">
    <w:name w:val="12A704CAACFD47A5AF924662E9AC1FD1"/>
    <w:rsid w:val="002469FD"/>
  </w:style>
  <w:style w:type="paragraph" w:customStyle="1" w:styleId="A33A7E78A243485A8FFAEE02ACAE789E">
    <w:name w:val="A33A7E78A243485A8FFAEE02ACAE789E"/>
    <w:rsid w:val="002469FD"/>
  </w:style>
  <w:style w:type="paragraph" w:customStyle="1" w:styleId="FD7C8A9A68A34845A3D7441DF3B7B864">
    <w:name w:val="FD7C8A9A68A34845A3D7441DF3B7B864"/>
    <w:rsid w:val="002469FD"/>
  </w:style>
  <w:style w:type="paragraph" w:customStyle="1" w:styleId="BB6157054313469BAD8FD3DE6D5AD099">
    <w:name w:val="BB6157054313469BAD8FD3DE6D5AD099"/>
    <w:rsid w:val="002469FD"/>
  </w:style>
  <w:style w:type="paragraph" w:customStyle="1" w:styleId="3D53AF54315D42C1A0CEE4AE4D5255CB">
    <w:name w:val="3D53AF54315D42C1A0CEE4AE4D5255CB"/>
    <w:rsid w:val="002469FD"/>
  </w:style>
  <w:style w:type="paragraph" w:customStyle="1" w:styleId="608C93C885684F20B66DD3154B8B763C">
    <w:name w:val="608C93C885684F20B66DD3154B8B763C"/>
    <w:rsid w:val="002469FD"/>
  </w:style>
  <w:style w:type="paragraph" w:customStyle="1" w:styleId="AAB92EFB53074F94AFDDAB879D76C49C">
    <w:name w:val="AAB92EFB53074F94AFDDAB879D76C49C"/>
    <w:rsid w:val="002469FD"/>
  </w:style>
  <w:style w:type="paragraph" w:customStyle="1" w:styleId="BE947AC90C40441FA66C52100BA1C7BD">
    <w:name w:val="BE947AC90C40441FA66C52100BA1C7BD"/>
    <w:rsid w:val="002469FD"/>
  </w:style>
  <w:style w:type="paragraph" w:customStyle="1" w:styleId="579EF8BF3D644EE6A681444EB14AA103">
    <w:name w:val="579EF8BF3D644EE6A681444EB14AA103"/>
    <w:rsid w:val="002469FD"/>
  </w:style>
  <w:style w:type="paragraph" w:customStyle="1" w:styleId="78E290F8C8634BC0B8474D216D588E88">
    <w:name w:val="78E290F8C8634BC0B8474D216D588E88"/>
    <w:rsid w:val="002469FD"/>
  </w:style>
  <w:style w:type="paragraph" w:customStyle="1" w:styleId="3CACEE368311415A9C224191B6994A85">
    <w:name w:val="3CACEE368311415A9C224191B6994A85"/>
    <w:rsid w:val="002469FD"/>
  </w:style>
  <w:style w:type="paragraph" w:customStyle="1" w:styleId="4063C7E6738A4100A07967254551A93B">
    <w:name w:val="4063C7E6738A4100A07967254551A93B"/>
    <w:rsid w:val="002469FD"/>
  </w:style>
  <w:style w:type="paragraph" w:customStyle="1" w:styleId="D4B230210C1A426FB0BB5ED1E23F6CAE">
    <w:name w:val="D4B230210C1A426FB0BB5ED1E23F6CAE"/>
    <w:rsid w:val="002469FD"/>
  </w:style>
  <w:style w:type="paragraph" w:customStyle="1" w:styleId="295713130C7E4D53BB239CECC2921CFD">
    <w:name w:val="295713130C7E4D53BB239CECC2921CFD"/>
    <w:rsid w:val="002469FD"/>
  </w:style>
  <w:style w:type="paragraph" w:customStyle="1" w:styleId="754307076D524F8D9078792BE4E5211A">
    <w:name w:val="754307076D524F8D9078792BE4E5211A"/>
    <w:rsid w:val="002469FD"/>
  </w:style>
  <w:style w:type="paragraph" w:customStyle="1" w:styleId="69A28EFBCFEA4936A04C811165A3E3B4">
    <w:name w:val="69A28EFBCFEA4936A04C811165A3E3B4"/>
    <w:rsid w:val="002469FD"/>
  </w:style>
  <w:style w:type="paragraph" w:customStyle="1" w:styleId="C556E1280C0A43BD8009ECAD3A152CF5">
    <w:name w:val="C556E1280C0A43BD8009ECAD3A152CF5"/>
    <w:rsid w:val="002469FD"/>
  </w:style>
  <w:style w:type="paragraph" w:customStyle="1" w:styleId="F0CCB7BA0CA440558A6CA4AEE6CBF62A">
    <w:name w:val="F0CCB7BA0CA440558A6CA4AEE6CBF62A"/>
    <w:rsid w:val="002469FD"/>
  </w:style>
  <w:style w:type="paragraph" w:customStyle="1" w:styleId="BF915D31866043E69206F77D34F31F13">
    <w:name w:val="BF915D31866043E69206F77D34F31F13"/>
    <w:rsid w:val="002469FD"/>
  </w:style>
  <w:style w:type="paragraph" w:customStyle="1" w:styleId="0343D19B5AA54798B216F340E421FB44">
    <w:name w:val="0343D19B5AA54798B216F340E421FB44"/>
    <w:rsid w:val="002469FD"/>
  </w:style>
  <w:style w:type="paragraph" w:customStyle="1" w:styleId="BE6A82C9153D4C1498A717DC94BE07F7">
    <w:name w:val="BE6A82C9153D4C1498A717DC94BE07F7"/>
    <w:rsid w:val="002469FD"/>
  </w:style>
  <w:style w:type="paragraph" w:customStyle="1" w:styleId="F8D14E945E134E3AA2A489A80C3B077F">
    <w:name w:val="F8D14E945E134E3AA2A489A80C3B077F"/>
    <w:rsid w:val="002469FD"/>
  </w:style>
  <w:style w:type="paragraph" w:customStyle="1" w:styleId="4B99B7BD6FAB4F99ACB713F73CF09FE6">
    <w:name w:val="4B99B7BD6FAB4F99ACB713F73CF09FE6"/>
    <w:rsid w:val="002469FD"/>
  </w:style>
  <w:style w:type="paragraph" w:customStyle="1" w:styleId="319AB23A864545209383E62C7A697C6D">
    <w:name w:val="319AB23A864545209383E62C7A697C6D"/>
    <w:rsid w:val="002469FD"/>
  </w:style>
  <w:style w:type="paragraph" w:customStyle="1" w:styleId="EE6059B7BC58483589E6658F78BCB604">
    <w:name w:val="EE6059B7BC58483589E6658F78BCB604"/>
    <w:rsid w:val="002469FD"/>
  </w:style>
  <w:style w:type="paragraph" w:customStyle="1" w:styleId="CE199EE3D56442D691457E56998C6108">
    <w:name w:val="CE199EE3D56442D691457E56998C6108"/>
    <w:rsid w:val="002469FD"/>
  </w:style>
  <w:style w:type="paragraph" w:customStyle="1" w:styleId="0A1DEAA8C1FC46E0B9B872531FABAEE9">
    <w:name w:val="0A1DEAA8C1FC46E0B9B872531FABAEE9"/>
    <w:rsid w:val="002469FD"/>
  </w:style>
  <w:style w:type="paragraph" w:customStyle="1" w:styleId="94519022A18A4A7187A2C2704423065D">
    <w:name w:val="94519022A18A4A7187A2C2704423065D"/>
    <w:rsid w:val="002469FD"/>
  </w:style>
  <w:style w:type="paragraph" w:customStyle="1" w:styleId="3F55CDC0EF26460F896DD4E5D084CA78">
    <w:name w:val="3F55CDC0EF26460F896DD4E5D084CA78"/>
    <w:rsid w:val="002469FD"/>
  </w:style>
  <w:style w:type="paragraph" w:customStyle="1" w:styleId="9361E4CCCB7C4B7887AFB70E88A55EAC">
    <w:name w:val="9361E4CCCB7C4B7887AFB70E88A55EAC"/>
    <w:rsid w:val="002469FD"/>
  </w:style>
  <w:style w:type="paragraph" w:customStyle="1" w:styleId="79C2CF1FB50047F1AAF7BC914C18E3C0">
    <w:name w:val="79C2CF1FB50047F1AAF7BC914C18E3C0"/>
    <w:rsid w:val="002469FD"/>
  </w:style>
  <w:style w:type="paragraph" w:customStyle="1" w:styleId="17834604D43B4006BD638040A6904EF5">
    <w:name w:val="17834604D43B4006BD638040A6904EF5"/>
    <w:rsid w:val="002469FD"/>
  </w:style>
  <w:style w:type="paragraph" w:customStyle="1" w:styleId="87230C2E50A64345BBA69BB90E84B124">
    <w:name w:val="87230C2E50A64345BBA69BB90E84B124"/>
    <w:rsid w:val="002469FD"/>
  </w:style>
  <w:style w:type="paragraph" w:customStyle="1" w:styleId="EA07C46D7A694E47B90B6134F77E7CF0">
    <w:name w:val="EA07C46D7A694E47B90B6134F77E7CF0"/>
    <w:rsid w:val="002469FD"/>
  </w:style>
  <w:style w:type="paragraph" w:customStyle="1" w:styleId="57E86A821E394EBD815E32E4DC2B340D">
    <w:name w:val="57E86A821E394EBD815E32E4DC2B340D"/>
    <w:rsid w:val="002469FD"/>
  </w:style>
  <w:style w:type="paragraph" w:customStyle="1" w:styleId="D4A859793FCB450B88FC789AA79BECC0">
    <w:name w:val="D4A859793FCB450B88FC789AA79BECC0"/>
    <w:rsid w:val="002469FD"/>
  </w:style>
  <w:style w:type="paragraph" w:customStyle="1" w:styleId="D771F4EE140E4E55AE452F9936CD71A1">
    <w:name w:val="D771F4EE140E4E55AE452F9936CD71A1"/>
    <w:rsid w:val="002469FD"/>
  </w:style>
  <w:style w:type="paragraph" w:customStyle="1" w:styleId="CCD5D2D50181478AAEA5AF7F4306F6BE">
    <w:name w:val="CCD5D2D50181478AAEA5AF7F4306F6BE"/>
    <w:rsid w:val="002469FD"/>
  </w:style>
  <w:style w:type="paragraph" w:customStyle="1" w:styleId="C62CEB3A231847B28ED9AF9020DC2395">
    <w:name w:val="C62CEB3A231847B28ED9AF9020DC2395"/>
    <w:rsid w:val="002469FD"/>
  </w:style>
  <w:style w:type="paragraph" w:customStyle="1" w:styleId="D2847D83E946442D8E3B1CEAF2002AB9">
    <w:name w:val="D2847D83E946442D8E3B1CEAF2002AB9"/>
    <w:rsid w:val="002469FD"/>
  </w:style>
  <w:style w:type="paragraph" w:customStyle="1" w:styleId="8F60C2FE23C3434DBAC524967329841C">
    <w:name w:val="8F60C2FE23C3434DBAC524967329841C"/>
    <w:rsid w:val="002469FD"/>
  </w:style>
  <w:style w:type="paragraph" w:customStyle="1" w:styleId="72AF152B52A54B1A96B83B3E41528AC9">
    <w:name w:val="72AF152B52A54B1A96B83B3E41528AC9"/>
    <w:rsid w:val="002469FD"/>
  </w:style>
  <w:style w:type="paragraph" w:customStyle="1" w:styleId="F02D1E4D4920447EA732548727C35FF0">
    <w:name w:val="F02D1E4D4920447EA732548727C35FF0"/>
    <w:rsid w:val="002469FD"/>
  </w:style>
  <w:style w:type="paragraph" w:customStyle="1" w:styleId="A352B0FA2EB047A19146581963094026">
    <w:name w:val="A352B0FA2EB047A19146581963094026"/>
    <w:rsid w:val="002469FD"/>
  </w:style>
  <w:style w:type="paragraph" w:customStyle="1" w:styleId="BE063273385C462D81FACE02D8B99781">
    <w:name w:val="BE063273385C462D81FACE02D8B99781"/>
    <w:rsid w:val="002469FD"/>
  </w:style>
  <w:style w:type="paragraph" w:customStyle="1" w:styleId="A293D7D7CD5D4D5587E660EDA205F291">
    <w:name w:val="A293D7D7CD5D4D5587E660EDA205F291"/>
    <w:rsid w:val="002469FD"/>
  </w:style>
  <w:style w:type="paragraph" w:customStyle="1" w:styleId="10A7E480159247E6BE0F1EACC30950CF">
    <w:name w:val="10A7E480159247E6BE0F1EACC30950CF"/>
    <w:rsid w:val="002469FD"/>
  </w:style>
  <w:style w:type="paragraph" w:customStyle="1" w:styleId="FABC3828588B461D86D2DD0934BB392D">
    <w:name w:val="FABC3828588B461D86D2DD0934BB392D"/>
    <w:rsid w:val="002469FD"/>
  </w:style>
  <w:style w:type="paragraph" w:customStyle="1" w:styleId="35FE966E5BAC4CE6B6676B39AD746C79">
    <w:name w:val="35FE966E5BAC4CE6B6676B39AD746C79"/>
    <w:rsid w:val="002469FD"/>
  </w:style>
  <w:style w:type="paragraph" w:customStyle="1" w:styleId="009529834B0A444CB1B9FC6389CA3A75">
    <w:name w:val="009529834B0A444CB1B9FC6389CA3A75"/>
    <w:rsid w:val="002469FD"/>
  </w:style>
  <w:style w:type="paragraph" w:customStyle="1" w:styleId="95E1A6D1C4FA4891860FA4221DE005B9">
    <w:name w:val="95E1A6D1C4FA4891860FA4221DE005B9"/>
    <w:rsid w:val="002469FD"/>
  </w:style>
  <w:style w:type="paragraph" w:customStyle="1" w:styleId="3A6193F8871844A7B1A964E2E200EDF5">
    <w:name w:val="3A6193F8871844A7B1A964E2E200EDF5"/>
    <w:rsid w:val="002469FD"/>
  </w:style>
  <w:style w:type="paragraph" w:customStyle="1" w:styleId="EFD56260DAED494D98A8833DE13C4763">
    <w:name w:val="EFD56260DAED494D98A8833DE13C4763"/>
    <w:rsid w:val="002469FD"/>
  </w:style>
  <w:style w:type="paragraph" w:customStyle="1" w:styleId="AB5AD4B11E1544AA9BFB8E40B6C33922">
    <w:name w:val="AB5AD4B11E1544AA9BFB8E40B6C33922"/>
    <w:rsid w:val="002469FD"/>
  </w:style>
  <w:style w:type="paragraph" w:customStyle="1" w:styleId="48D30DC8030B4511AFC0E7E3C85F3A55">
    <w:name w:val="48D30DC8030B4511AFC0E7E3C85F3A55"/>
    <w:rsid w:val="002469FD"/>
  </w:style>
  <w:style w:type="paragraph" w:customStyle="1" w:styleId="73969361A0494EA99D6C24AF61CCC481">
    <w:name w:val="73969361A0494EA99D6C24AF61CCC481"/>
    <w:rsid w:val="002469FD"/>
  </w:style>
  <w:style w:type="paragraph" w:customStyle="1" w:styleId="C24FB8DD4EF14D1883BCBD7B9F2CB045">
    <w:name w:val="C24FB8DD4EF14D1883BCBD7B9F2CB045"/>
    <w:rsid w:val="002469FD"/>
  </w:style>
  <w:style w:type="paragraph" w:customStyle="1" w:styleId="2A485D0F1DF343A080AF18BD9871BE9E">
    <w:name w:val="2A485D0F1DF343A080AF18BD9871BE9E"/>
    <w:rsid w:val="002469FD"/>
  </w:style>
  <w:style w:type="paragraph" w:customStyle="1" w:styleId="EC93AD0BF44741A8B9F66A12C3906AA5">
    <w:name w:val="EC93AD0BF44741A8B9F66A12C3906AA5"/>
    <w:rsid w:val="002469FD"/>
  </w:style>
  <w:style w:type="paragraph" w:customStyle="1" w:styleId="106E73EB7DBC4576A7C7ED283BE38E1C">
    <w:name w:val="106E73EB7DBC4576A7C7ED283BE38E1C"/>
    <w:rsid w:val="002469FD"/>
  </w:style>
  <w:style w:type="paragraph" w:customStyle="1" w:styleId="2349E000BD3748A9B3B60348CEF64E66">
    <w:name w:val="2349E000BD3748A9B3B60348CEF64E66"/>
    <w:rsid w:val="002469FD"/>
  </w:style>
  <w:style w:type="paragraph" w:customStyle="1" w:styleId="B1A5709334494BF9B659E967695AD1E0">
    <w:name w:val="B1A5709334494BF9B659E967695AD1E0"/>
    <w:rsid w:val="002469FD"/>
  </w:style>
  <w:style w:type="paragraph" w:customStyle="1" w:styleId="86ADDF54F2484496A69F43F537079F6A">
    <w:name w:val="86ADDF54F2484496A69F43F537079F6A"/>
    <w:rsid w:val="002469FD"/>
  </w:style>
  <w:style w:type="paragraph" w:customStyle="1" w:styleId="5C126317746943FF8BC99DF0F8CE7A10">
    <w:name w:val="5C126317746943FF8BC99DF0F8CE7A10"/>
    <w:rsid w:val="002469FD"/>
  </w:style>
  <w:style w:type="paragraph" w:customStyle="1" w:styleId="5502FB10AD6044E0A8A5752E2DA24834">
    <w:name w:val="5502FB10AD6044E0A8A5752E2DA24834"/>
    <w:rsid w:val="002469FD"/>
  </w:style>
  <w:style w:type="paragraph" w:customStyle="1" w:styleId="D754F1F4FD2445A797C06ED7D8755555">
    <w:name w:val="D754F1F4FD2445A797C06ED7D8755555"/>
    <w:rsid w:val="002469FD"/>
  </w:style>
  <w:style w:type="paragraph" w:customStyle="1" w:styleId="36B6DFECB56045BCAA5A0D85B6B45C2A">
    <w:name w:val="36B6DFECB56045BCAA5A0D85B6B45C2A"/>
    <w:rsid w:val="002469FD"/>
  </w:style>
  <w:style w:type="paragraph" w:customStyle="1" w:styleId="AC23FC78DA7F4BC2B3D0C9BEADD15BD8">
    <w:name w:val="AC23FC78DA7F4BC2B3D0C9BEADD15BD8"/>
    <w:rsid w:val="002469FD"/>
  </w:style>
  <w:style w:type="paragraph" w:customStyle="1" w:styleId="10641312301044FCA430787E9B58DF72">
    <w:name w:val="10641312301044FCA430787E9B58DF72"/>
    <w:rsid w:val="002469FD"/>
  </w:style>
  <w:style w:type="paragraph" w:customStyle="1" w:styleId="5833AAED3F814D8FA11E5139E8327008">
    <w:name w:val="5833AAED3F814D8FA11E5139E8327008"/>
    <w:rsid w:val="002469FD"/>
  </w:style>
  <w:style w:type="paragraph" w:customStyle="1" w:styleId="1331043E608B4C9D99AF1AC31C654566">
    <w:name w:val="1331043E608B4C9D99AF1AC31C654566"/>
    <w:rsid w:val="002469FD"/>
  </w:style>
  <w:style w:type="paragraph" w:customStyle="1" w:styleId="87E13603A1F94543896A48C18DF60E14">
    <w:name w:val="87E13603A1F94543896A48C18DF60E14"/>
    <w:rsid w:val="002469FD"/>
  </w:style>
  <w:style w:type="paragraph" w:customStyle="1" w:styleId="CD11A1B5ADA84DF8A479CFD514A36C89">
    <w:name w:val="CD11A1B5ADA84DF8A479CFD514A36C89"/>
    <w:rsid w:val="002469FD"/>
  </w:style>
  <w:style w:type="paragraph" w:customStyle="1" w:styleId="102CEA9185FF49FD837B7054BFB390AC">
    <w:name w:val="102CEA9185FF49FD837B7054BFB390AC"/>
    <w:rsid w:val="002469FD"/>
  </w:style>
  <w:style w:type="paragraph" w:customStyle="1" w:styleId="CF3220FF232B463299484C2FE42DF1C6">
    <w:name w:val="CF3220FF232B463299484C2FE42DF1C6"/>
    <w:rsid w:val="002469FD"/>
  </w:style>
  <w:style w:type="paragraph" w:customStyle="1" w:styleId="515798C36D9941C39283A10099993AB3">
    <w:name w:val="515798C36D9941C39283A10099993AB3"/>
    <w:rsid w:val="002469FD"/>
  </w:style>
  <w:style w:type="paragraph" w:customStyle="1" w:styleId="5AD8D4754AD14498832E508BC26646A2">
    <w:name w:val="5AD8D4754AD14498832E508BC26646A2"/>
    <w:rsid w:val="002469FD"/>
  </w:style>
  <w:style w:type="paragraph" w:customStyle="1" w:styleId="FED4A00DE4E044A2BFF5924C217EE2D8">
    <w:name w:val="FED4A00DE4E044A2BFF5924C217EE2D8"/>
    <w:rsid w:val="002469FD"/>
  </w:style>
  <w:style w:type="paragraph" w:customStyle="1" w:styleId="7540D917335F4A38B20D14C20F2FC027">
    <w:name w:val="7540D917335F4A38B20D14C20F2FC027"/>
    <w:rsid w:val="002469FD"/>
  </w:style>
  <w:style w:type="paragraph" w:customStyle="1" w:styleId="C2E7D20F0CD143179B7CB17638A9FDCF">
    <w:name w:val="C2E7D20F0CD143179B7CB17638A9FDCF"/>
    <w:rsid w:val="002469FD"/>
  </w:style>
  <w:style w:type="paragraph" w:customStyle="1" w:styleId="D82C202187364472B70B9F5B1C4986F9">
    <w:name w:val="D82C202187364472B70B9F5B1C4986F9"/>
    <w:rsid w:val="002469FD"/>
  </w:style>
  <w:style w:type="paragraph" w:customStyle="1" w:styleId="F25729DD8C1E4EBCB699978D2A868B9A">
    <w:name w:val="F25729DD8C1E4EBCB699978D2A868B9A"/>
    <w:rsid w:val="002469FD"/>
  </w:style>
  <w:style w:type="paragraph" w:customStyle="1" w:styleId="84797A45F03A4E508101B70C24B8D0F3">
    <w:name w:val="84797A45F03A4E508101B70C24B8D0F3"/>
    <w:rsid w:val="002469FD"/>
  </w:style>
  <w:style w:type="paragraph" w:customStyle="1" w:styleId="66098BCD38A0489BA57633B75F381C8C">
    <w:name w:val="66098BCD38A0489BA57633B75F381C8C"/>
    <w:rsid w:val="002469FD"/>
  </w:style>
  <w:style w:type="paragraph" w:customStyle="1" w:styleId="B9A8855028C14E3A86D388749A034E61">
    <w:name w:val="B9A8855028C14E3A86D388749A034E61"/>
    <w:rsid w:val="002469FD"/>
  </w:style>
  <w:style w:type="paragraph" w:customStyle="1" w:styleId="1DF570A831A44AB7BF8731CB78DF4F88">
    <w:name w:val="1DF570A831A44AB7BF8731CB78DF4F88"/>
    <w:rsid w:val="002469FD"/>
  </w:style>
  <w:style w:type="paragraph" w:customStyle="1" w:styleId="5727941EB9AD42DCB72A91667D9A8C56">
    <w:name w:val="5727941EB9AD42DCB72A91667D9A8C56"/>
    <w:rsid w:val="002469FD"/>
  </w:style>
  <w:style w:type="paragraph" w:customStyle="1" w:styleId="86117C22352A45579E692C9927FCDFFD">
    <w:name w:val="86117C22352A45579E692C9927FCDFFD"/>
    <w:rsid w:val="002469FD"/>
  </w:style>
  <w:style w:type="paragraph" w:customStyle="1" w:styleId="B8C7FBE19E5246DCB5329C5D642727EB">
    <w:name w:val="B8C7FBE19E5246DCB5329C5D642727EB"/>
    <w:rsid w:val="002469FD"/>
  </w:style>
  <w:style w:type="paragraph" w:customStyle="1" w:styleId="B8F9BEB8339949F0A92C6EC1DFFF2F45">
    <w:name w:val="B8F9BEB8339949F0A92C6EC1DFFF2F45"/>
    <w:rsid w:val="002469FD"/>
  </w:style>
  <w:style w:type="paragraph" w:customStyle="1" w:styleId="079FFD9A4AC2494FBC8B4BDCA8C1DDFE">
    <w:name w:val="079FFD9A4AC2494FBC8B4BDCA8C1DDFE"/>
    <w:rsid w:val="002469FD"/>
  </w:style>
  <w:style w:type="paragraph" w:customStyle="1" w:styleId="2D2E47324CFF4B6297DA3C7EE7478EE9">
    <w:name w:val="2D2E47324CFF4B6297DA3C7EE7478EE9"/>
    <w:rsid w:val="002469FD"/>
  </w:style>
  <w:style w:type="paragraph" w:customStyle="1" w:styleId="13FFA178C9004D68BA7B7E0E094DD9EC">
    <w:name w:val="13FFA178C9004D68BA7B7E0E094DD9EC"/>
    <w:rsid w:val="002469FD"/>
  </w:style>
  <w:style w:type="paragraph" w:customStyle="1" w:styleId="451BD8D73A3940EBA47904581A025816">
    <w:name w:val="451BD8D73A3940EBA47904581A025816"/>
    <w:rsid w:val="002469FD"/>
  </w:style>
  <w:style w:type="paragraph" w:customStyle="1" w:styleId="0C1EC050E4914556BCB31F6CC224BA4B">
    <w:name w:val="0C1EC050E4914556BCB31F6CC224BA4B"/>
    <w:rsid w:val="002469FD"/>
  </w:style>
  <w:style w:type="paragraph" w:customStyle="1" w:styleId="B512732FA3914C6F8336FEF41526E9BB">
    <w:name w:val="B512732FA3914C6F8336FEF41526E9BB"/>
    <w:rsid w:val="002469FD"/>
  </w:style>
  <w:style w:type="paragraph" w:customStyle="1" w:styleId="D6FF9891E09F4F46A0CA31F51A3159F9">
    <w:name w:val="D6FF9891E09F4F46A0CA31F51A3159F9"/>
    <w:rsid w:val="002469FD"/>
  </w:style>
  <w:style w:type="paragraph" w:customStyle="1" w:styleId="6875153C103A40F6BEB88296C76E05E8">
    <w:name w:val="6875153C103A40F6BEB88296C76E05E8"/>
    <w:rsid w:val="002469FD"/>
  </w:style>
  <w:style w:type="paragraph" w:customStyle="1" w:styleId="AF122AEE470F49478876EE09C8E88905">
    <w:name w:val="AF122AEE470F49478876EE09C8E88905"/>
    <w:rsid w:val="002469FD"/>
  </w:style>
  <w:style w:type="paragraph" w:customStyle="1" w:styleId="96F2FE889C2D465F911B3BAED1F6C456">
    <w:name w:val="96F2FE889C2D465F911B3BAED1F6C456"/>
    <w:rsid w:val="002469FD"/>
  </w:style>
  <w:style w:type="paragraph" w:customStyle="1" w:styleId="C080F164709141F3ADA8FDC7F489AD2D">
    <w:name w:val="C080F164709141F3ADA8FDC7F489AD2D"/>
    <w:rsid w:val="002469FD"/>
  </w:style>
  <w:style w:type="paragraph" w:customStyle="1" w:styleId="19AD4C6C10BB4B32B2520C1B0F173991">
    <w:name w:val="19AD4C6C10BB4B32B2520C1B0F173991"/>
    <w:rsid w:val="002469FD"/>
  </w:style>
  <w:style w:type="paragraph" w:customStyle="1" w:styleId="FBC440FEC5F3418CBCBA19642E8CD548">
    <w:name w:val="FBC440FEC5F3418CBCBA19642E8CD548"/>
    <w:rsid w:val="002469FD"/>
  </w:style>
  <w:style w:type="paragraph" w:customStyle="1" w:styleId="1178076DF4D5411AA35A51EB5C0CEDE4">
    <w:name w:val="1178076DF4D5411AA35A51EB5C0CEDE4"/>
    <w:rsid w:val="002469FD"/>
  </w:style>
  <w:style w:type="paragraph" w:customStyle="1" w:styleId="0C5731456D954B6D8893D46F54933DC9">
    <w:name w:val="0C5731456D954B6D8893D46F54933DC9"/>
    <w:rsid w:val="002469FD"/>
  </w:style>
  <w:style w:type="paragraph" w:customStyle="1" w:styleId="5DFF62306B214A478B154B5343CFF7CE">
    <w:name w:val="5DFF62306B214A478B154B5343CFF7CE"/>
    <w:rsid w:val="00F37070"/>
  </w:style>
  <w:style w:type="paragraph" w:customStyle="1" w:styleId="7F62A428EACE47C0A3C21FC29E780275">
    <w:name w:val="7F62A428EACE47C0A3C21FC29E780275"/>
    <w:rsid w:val="00F37070"/>
  </w:style>
  <w:style w:type="paragraph" w:customStyle="1" w:styleId="7DFB214029484C14A98D51E42C64F73A">
    <w:name w:val="7DFB214029484C14A98D51E42C64F73A"/>
    <w:rsid w:val="00F37070"/>
  </w:style>
  <w:style w:type="paragraph" w:customStyle="1" w:styleId="A8087A57C9DB4F02829472949384B3BF">
    <w:name w:val="A8087A57C9DB4F02829472949384B3BF"/>
    <w:rsid w:val="00F37070"/>
  </w:style>
  <w:style w:type="paragraph" w:customStyle="1" w:styleId="54C0052FE0E54A77AEE5D959B3D2AB31">
    <w:name w:val="54C0052FE0E54A77AEE5D959B3D2AB31"/>
    <w:rsid w:val="00F37070"/>
  </w:style>
  <w:style w:type="paragraph" w:customStyle="1" w:styleId="67AE0039472F452DB218BE5224DD4B7B">
    <w:name w:val="67AE0039472F452DB218BE5224DD4B7B"/>
    <w:rsid w:val="00F37070"/>
  </w:style>
  <w:style w:type="paragraph" w:customStyle="1" w:styleId="F968E626FA2746698233C09A8A591564">
    <w:name w:val="F968E626FA2746698233C09A8A591564"/>
    <w:rsid w:val="00F37070"/>
  </w:style>
  <w:style w:type="paragraph" w:customStyle="1" w:styleId="305CCC0E10194BDFA31EA8938BF5F027">
    <w:name w:val="305CCC0E10194BDFA31EA8938BF5F027"/>
    <w:rsid w:val="00F37070"/>
  </w:style>
  <w:style w:type="paragraph" w:customStyle="1" w:styleId="A5876AB4A13749929851F9DDD6CDD355">
    <w:name w:val="A5876AB4A13749929851F9DDD6CDD355"/>
    <w:rsid w:val="00F37070"/>
  </w:style>
  <w:style w:type="paragraph" w:customStyle="1" w:styleId="C9ABE7CB3EA841C5974A7E79BAF0DC19">
    <w:name w:val="C9ABE7CB3EA841C5974A7E79BAF0DC19"/>
    <w:rsid w:val="00F37070"/>
  </w:style>
  <w:style w:type="paragraph" w:customStyle="1" w:styleId="5B5C8FB4371A4487AB2282F0295979D4">
    <w:name w:val="5B5C8FB4371A4487AB2282F0295979D4"/>
    <w:rsid w:val="00F37070"/>
  </w:style>
  <w:style w:type="paragraph" w:customStyle="1" w:styleId="F25A3454D46A4C8F98D95F4595909C12">
    <w:name w:val="F25A3454D46A4C8F98D95F4595909C12"/>
    <w:rsid w:val="00F37070"/>
  </w:style>
  <w:style w:type="paragraph" w:customStyle="1" w:styleId="311BF7E923194E539B0193C106B4FA90">
    <w:name w:val="311BF7E923194E539B0193C106B4FA90"/>
    <w:rsid w:val="00F37070"/>
  </w:style>
  <w:style w:type="paragraph" w:customStyle="1" w:styleId="F2DB48A9C6ED4142B611E88E5DFC6644">
    <w:name w:val="F2DB48A9C6ED4142B611E88E5DFC6644"/>
    <w:rsid w:val="00F37070"/>
  </w:style>
  <w:style w:type="paragraph" w:customStyle="1" w:styleId="C0A79678DE774901BABD3FEF6D79DD01">
    <w:name w:val="C0A79678DE774901BABD3FEF6D79DD01"/>
    <w:rsid w:val="00F37070"/>
  </w:style>
  <w:style w:type="paragraph" w:customStyle="1" w:styleId="74753B378AEF4DECBCE9F386DE31D5E3">
    <w:name w:val="74753B378AEF4DECBCE9F386DE31D5E3"/>
    <w:rsid w:val="00F37070"/>
  </w:style>
  <w:style w:type="paragraph" w:customStyle="1" w:styleId="E0AB0D3ED06640EFAD678E66132D2726">
    <w:name w:val="E0AB0D3ED06640EFAD678E66132D2726"/>
    <w:rsid w:val="00F37070"/>
  </w:style>
  <w:style w:type="paragraph" w:customStyle="1" w:styleId="7B2BFD21E1314E8887C9B8EDA284E482">
    <w:name w:val="7B2BFD21E1314E8887C9B8EDA284E482"/>
    <w:rsid w:val="00F37070"/>
  </w:style>
  <w:style w:type="paragraph" w:customStyle="1" w:styleId="DE9A0172B71E4252B5A6DAFA6D23B3B1">
    <w:name w:val="DE9A0172B71E4252B5A6DAFA6D23B3B1"/>
    <w:rsid w:val="00F37070"/>
  </w:style>
  <w:style w:type="paragraph" w:customStyle="1" w:styleId="3A8CC817255F4F58A7CD7DABCEE1EA07">
    <w:name w:val="3A8CC817255F4F58A7CD7DABCEE1EA07"/>
    <w:rsid w:val="00F37070"/>
  </w:style>
  <w:style w:type="paragraph" w:customStyle="1" w:styleId="75D0F76F61114DF78FB88C9AADB14ECD">
    <w:name w:val="75D0F76F61114DF78FB88C9AADB14ECD"/>
    <w:rsid w:val="00F37070"/>
  </w:style>
  <w:style w:type="paragraph" w:customStyle="1" w:styleId="46C8E03E3DBD483A9D85250E05908E3D">
    <w:name w:val="46C8E03E3DBD483A9D85250E05908E3D"/>
    <w:rsid w:val="00F37070"/>
  </w:style>
  <w:style w:type="paragraph" w:customStyle="1" w:styleId="356D10B1C03D453C9C09B7BD46F5AAE9">
    <w:name w:val="356D10B1C03D453C9C09B7BD46F5AAE9"/>
    <w:rsid w:val="00F37070"/>
  </w:style>
  <w:style w:type="paragraph" w:customStyle="1" w:styleId="69663BB231CC482F822F7E05DB10A807">
    <w:name w:val="69663BB231CC482F822F7E05DB10A807"/>
    <w:rsid w:val="00F37070"/>
  </w:style>
  <w:style w:type="paragraph" w:customStyle="1" w:styleId="B2EEB463EB8F4770B2817BD7683EFB32">
    <w:name w:val="B2EEB463EB8F4770B2817BD7683EFB32"/>
    <w:rsid w:val="00F37070"/>
  </w:style>
  <w:style w:type="paragraph" w:customStyle="1" w:styleId="564B82015F9F41BFB7E89A3498B2A716">
    <w:name w:val="564B82015F9F41BFB7E89A3498B2A716"/>
    <w:rsid w:val="00F37070"/>
  </w:style>
  <w:style w:type="paragraph" w:customStyle="1" w:styleId="A8F07746633F481A9C4DB8A2293BC539">
    <w:name w:val="A8F07746633F481A9C4DB8A2293BC539"/>
    <w:rsid w:val="00F37070"/>
  </w:style>
  <w:style w:type="paragraph" w:customStyle="1" w:styleId="2397D6DABDF3493883704239842B0C26">
    <w:name w:val="2397D6DABDF3493883704239842B0C26"/>
    <w:rsid w:val="00F37070"/>
  </w:style>
  <w:style w:type="paragraph" w:customStyle="1" w:styleId="E0E22B2F656E49A5A8669C38C64BCF79">
    <w:name w:val="E0E22B2F656E49A5A8669C38C64BCF79"/>
    <w:rsid w:val="00F37070"/>
  </w:style>
  <w:style w:type="paragraph" w:customStyle="1" w:styleId="DEF8A0FDE56647DEA1E612216B00960A">
    <w:name w:val="DEF8A0FDE56647DEA1E612216B00960A"/>
    <w:rsid w:val="00F37070"/>
  </w:style>
  <w:style w:type="paragraph" w:customStyle="1" w:styleId="8BE1BF5720CB4E428F283FC415B0C803">
    <w:name w:val="8BE1BF5720CB4E428F283FC415B0C803"/>
    <w:rsid w:val="00F37070"/>
  </w:style>
  <w:style w:type="paragraph" w:customStyle="1" w:styleId="4F363D16F8D74090BF4ED6DCBB75F2EC">
    <w:name w:val="4F363D16F8D74090BF4ED6DCBB75F2EC"/>
    <w:rsid w:val="00F37070"/>
  </w:style>
  <w:style w:type="paragraph" w:customStyle="1" w:styleId="1C3A7375A54A4B6AB9EF7ACD44D616AD">
    <w:name w:val="1C3A7375A54A4B6AB9EF7ACD44D616AD"/>
    <w:rsid w:val="00F37070"/>
  </w:style>
  <w:style w:type="paragraph" w:customStyle="1" w:styleId="A99762C2BBDA4366AB5DBAFCE5FDAD33">
    <w:name w:val="A99762C2BBDA4366AB5DBAFCE5FDAD33"/>
    <w:rsid w:val="00F37070"/>
  </w:style>
  <w:style w:type="paragraph" w:customStyle="1" w:styleId="A1851A1115E7499C9CDDA559173809AC">
    <w:name w:val="A1851A1115E7499C9CDDA559173809AC"/>
    <w:rsid w:val="00F37070"/>
  </w:style>
  <w:style w:type="paragraph" w:customStyle="1" w:styleId="682BEE3E3F6A4F2581E31AEF6C4F059A">
    <w:name w:val="682BEE3E3F6A4F2581E31AEF6C4F059A"/>
    <w:rsid w:val="00F37070"/>
  </w:style>
  <w:style w:type="paragraph" w:customStyle="1" w:styleId="4C9B897D8BEC4D11AE6C8C1BA118254A">
    <w:name w:val="4C9B897D8BEC4D11AE6C8C1BA118254A"/>
    <w:rsid w:val="00F37070"/>
  </w:style>
  <w:style w:type="paragraph" w:customStyle="1" w:styleId="2ED3A410A0C8424095BD16AA2F4E7720">
    <w:name w:val="2ED3A410A0C8424095BD16AA2F4E7720"/>
    <w:rsid w:val="00F37070"/>
  </w:style>
  <w:style w:type="paragraph" w:customStyle="1" w:styleId="5B1A8CF712474BE2A9CCF663D22C8F87">
    <w:name w:val="5B1A8CF712474BE2A9CCF663D22C8F87"/>
    <w:rsid w:val="00F37070"/>
  </w:style>
  <w:style w:type="paragraph" w:customStyle="1" w:styleId="690486A2C471419C9D1A47301F0A0778">
    <w:name w:val="690486A2C471419C9D1A47301F0A0778"/>
    <w:rsid w:val="00F37070"/>
  </w:style>
  <w:style w:type="paragraph" w:customStyle="1" w:styleId="6F26290390284E839E3B2723735DF2E8">
    <w:name w:val="6F26290390284E839E3B2723735DF2E8"/>
    <w:rsid w:val="00F37070"/>
  </w:style>
  <w:style w:type="paragraph" w:customStyle="1" w:styleId="1B42BE06905D4289B1847CC47C239E6C">
    <w:name w:val="1B42BE06905D4289B1847CC47C239E6C"/>
    <w:rsid w:val="00F37070"/>
  </w:style>
  <w:style w:type="paragraph" w:customStyle="1" w:styleId="02D213855D864069BF062BCB677C1E12">
    <w:name w:val="02D213855D864069BF062BCB677C1E12"/>
    <w:rsid w:val="00F37070"/>
  </w:style>
  <w:style w:type="paragraph" w:customStyle="1" w:styleId="91E365713C6E40129359C8FBE02D3EF5">
    <w:name w:val="91E365713C6E40129359C8FBE02D3EF5"/>
    <w:rsid w:val="00F37070"/>
  </w:style>
  <w:style w:type="paragraph" w:customStyle="1" w:styleId="D86E1F71B92E47E8802C17E21CABF321">
    <w:name w:val="D86E1F71B92E47E8802C17E21CABF321"/>
    <w:rsid w:val="00F37070"/>
  </w:style>
  <w:style w:type="paragraph" w:customStyle="1" w:styleId="89A98D8E4CC94D6598867DE396ABC763">
    <w:name w:val="89A98D8E4CC94D6598867DE396ABC763"/>
    <w:rsid w:val="00F37070"/>
  </w:style>
  <w:style w:type="paragraph" w:customStyle="1" w:styleId="A33BDBD19127471B81B1DAB01DB29BC7">
    <w:name w:val="A33BDBD19127471B81B1DAB01DB29BC7"/>
    <w:rsid w:val="00F37070"/>
  </w:style>
  <w:style w:type="paragraph" w:customStyle="1" w:styleId="6AE969E49D06440E808D77CE1DA889AE">
    <w:name w:val="6AE969E49D06440E808D77CE1DA889AE"/>
    <w:rsid w:val="00F37070"/>
  </w:style>
  <w:style w:type="paragraph" w:customStyle="1" w:styleId="D6CECCC3925F4A68B1835C681B8150A5">
    <w:name w:val="D6CECCC3925F4A68B1835C681B8150A5"/>
    <w:rsid w:val="00F37070"/>
  </w:style>
  <w:style w:type="paragraph" w:customStyle="1" w:styleId="7ADF524EBC234CDD98D618098F3B414F">
    <w:name w:val="7ADF524EBC234CDD98D618098F3B414F"/>
    <w:rsid w:val="00F37070"/>
  </w:style>
  <w:style w:type="paragraph" w:customStyle="1" w:styleId="AE35F8AB88214A2DA912F2A48F018C37">
    <w:name w:val="AE35F8AB88214A2DA912F2A48F018C37"/>
    <w:rsid w:val="00F37070"/>
  </w:style>
  <w:style w:type="paragraph" w:customStyle="1" w:styleId="C81370BE3DA140A897469D2109D35F54">
    <w:name w:val="C81370BE3DA140A897469D2109D35F54"/>
    <w:rsid w:val="00F37070"/>
  </w:style>
  <w:style w:type="paragraph" w:customStyle="1" w:styleId="F5DE88023DFD4A0C8B30BCCA10944643">
    <w:name w:val="F5DE88023DFD4A0C8B30BCCA10944643"/>
    <w:rsid w:val="00F37070"/>
  </w:style>
  <w:style w:type="paragraph" w:customStyle="1" w:styleId="3E6124BDEBFB4E0BB573CF1EC01B38AB">
    <w:name w:val="3E6124BDEBFB4E0BB573CF1EC01B38AB"/>
    <w:rsid w:val="00F37070"/>
  </w:style>
  <w:style w:type="paragraph" w:customStyle="1" w:styleId="918E1D42E59048CEB077E13BAC0CD98A">
    <w:name w:val="918E1D42E59048CEB077E13BAC0CD98A"/>
    <w:rsid w:val="005C1953"/>
  </w:style>
  <w:style w:type="paragraph" w:customStyle="1" w:styleId="8F03CF7F2F194767B7268D215579AF71">
    <w:name w:val="8F03CF7F2F194767B7268D215579AF71"/>
    <w:rsid w:val="005C1953"/>
  </w:style>
  <w:style w:type="paragraph" w:customStyle="1" w:styleId="50B26080CAA64801A20160961E2927A2">
    <w:name w:val="50B26080CAA64801A20160961E2927A2"/>
    <w:rsid w:val="005C1953"/>
  </w:style>
  <w:style w:type="paragraph" w:customStyle="1" w:styleId="FEE6999160A74831A6D8A3D9C7276F88">
    <w:name w:val="FEE6999160A74831A6D8A3D9C7276F88"/>
    <w:rsid w:val="005C1953"/>
  </w:style>
  <w:style w:type="paragraph" w:customStyle="1" w:styleId="353CE8BEC8844276BD1938D2C7D28225">
    <w:name w:val="353CE8BEC8844276BD1938D2C7D28225"/>
    <w:rsid w:val="005C1953"/>
  </w:style>
  <w:style w:type="paragraph" w:customStyle="1" w:styleId="FE80E7FC86C545ACB8266B0B6F17C764">
    <w:name w:val="FE80E7FC86C545ACB8266B0B6F17C764"/>
    <w:rsid w:val="005C1953"/>
  </w:style>
  <w:style w:type="paragraph" w:customStyle="1" w:styleId="643BA4C465E741A08C4870B874F887BF">
    <w:name w:val="643BA4C465E741A08C4870B874F887BF"/>
    <w:rsid w:val="005C1953"/>
  </w:style>
  <w:style w:type="paragraph" w:customStyle="1" w:styleId="E02F7699C4AB473C9D10B0C67AD04C2E">
    <w:name w:val="E02F7699C4AB473C9D10B0C67AD04C2E"/>
    <w:rsid w:val="005C1953"/>
  </w:style>
  <w:style w:type="paragraph" w:customStyle="1" w:styleId="5CBACA79E4594D868C0E4866D0E95FEA">
    <w:name w:val="5CBACA79E4594D868C0E4866D0E95FEA"/>
    <w:rsid w:val="005C1953"/>
  </w:style>
  <w:style w:type="paragraph" w:customStyle="1" w:styleId="F4DE278243BD4A87B9EBBE7ABAAAAEB4">
    <w:name w:val="F4DE278243BD4A87B9EBBE7ABAAAAEB4"/>
    <w:rsid w:val="005C1953"/>
  </w:style>
  <w:style w:type="paragraph" w:customStyle="1" w:styleId="52E45A62EFCF49DC963E6C18858BC0D9">
    <w:name w:val="52E45A62EFCF49DC963E6C18858BC0D9"/>
    <w:rsid w:val="005C1953"/>
  </w:style>
  <w:style w:type="paragraph" w:customStyle="1" w:styleId="82CE9875759E4DB99757994CE5519679">
    <w:name w:val="82CE9875759E4DB99757994CE5519679"/>
    <w:rsid w:val="005C1953"/>
  </w:style>
  <w:style w:type="paragraph" w:customStyle="1" w:styleId="4A861C2CD2844CF0986C150AFA3C25C8">
    <w:name w:val="4A861C2CD2844CF0986C150AFA3C25C8"/>
    <w:rsid w:val="005C1953"/>
  </w:style>
  <w:style w:type="paragraph" w:customStyle="1" w:styleId="115E52B34C284116A2EF2F5AB485AB19">
    <w:name w:val="115E52B34C284116A2EF2F5AB485AB19"/>
    <w:rsid w:val="005C1953"/>
  </w:style>
  <w:style w:type="paragraph" w:customStyle="1" w:styleId="117C025A23D9494FA2BE709217782C3E">
    <w:name w:val="117C025A23D9494FA2BE709217782C3E"/>
    <w:rsid w:val="005C1953"/>
  </w:style>
  <w:style w:type="paragraph" w:customStyle="1" w:styleId="A7236D86F36D4521BE7C846399D12608">
    <w:name w:val="A7236D86F36D4521BE7C846399D12608"/>
    <w:rsid w:val="005C1953"/>
  </w:style>
  <w:style w:type="paragraph" w:customStyle="1" w:styleId="7BDD6165EC5148898F1A6BF37ECF172B">
    <w:name w:val="7BDD6165EC5148898F1A6BF37ECF172B"/>
    <w:rsid w:val="005C1953"/>
  </w:style>
  <w:style w:type="paragraph" w:customStyle="1" w:styleId="7D744E39E3D9476E8718535FDF6EBFDF">
    <w:name w:val="7D744E39E3D9476E8718535FDF6EBFDF"/>
    <w:rsid w:val="005C1953"/>
  </w:style>
  <w:style w:type="paragraph" w:customStyle="1" w:styleId="8F74129CC3424C8790226219504DD024">
    <w:name w:val="8F74129CC3424C8790226219504DD024"/>
    <w:rsid w:val="005C1953"/>
  </w:style>
  <w:style w:type="paragraph" w:customStyle="1" w:styleId="4879E618257D43AD956B40ECBF4791C7">
    <w:name w:val="4879E618257D43AD956B40ECBF4791C7"/>
    <w:rsid w:val="005C1953"/>
  </w:style>
  <w:style w:type="paragraph" w:customStyle="1" w:styleId="C563871403FC43BBA811089AE12A78D1">
    <w:name w:val="C563871403FC43BBA811089AE12A78D1"/>
    <w:rsid w:val="005C1953"/>
  </w:style>
  <w:style w:type="paragraph" w:customStyle="1" w:styleId="2C2A3013AF6B407894A7CC39B2E059FF">
    <w:name w:val="2C2A3013AF6B407894A7CC39B2E059FF"/>
    <w:rsid w:val="005C1953"/>
  </w:style>
  <w:style w:type="paragraph" w:customStyle="1" w:styleId="B530C6F88A3F4705BC7BD70561528C03">
    <w:name w:val="B530C6F88A3F4705BC7BD70561528C03"/>
    <w:rsid w:val="005C1953"/>
  </w:style>
  <w:style w:type="paragraph" w:customStyle="1" w:styleId="0EEB22E59F814088BDA9AD9B7F407659">
    <w:name w:val="0EEB22E59F814088BDA9AD9B7F407659"/>
    <w:rsid w:val="005C1953"/>
  </w:style>
  <w:style w:type="paragraph" w:customStyle="1" w:styleId="0B38D4513A8D4982B239CD58E830D670">
    <w:name w:val="0B38D4513A8D4982B239CD58E830D670"/>
    <w:rsid w:val="005C1953"/>
  </w:style>
  <w:style w:type="paragraph" w:customStyle="1" w:styleId="51E25BA522594E43B2B192A01B97541A">
    <w:name w:val="51E25BA522594E43B2B192A01B97541A"/>
    <w:rsid w:val="005C1953"/>
  </w:style>
  <w:style w:type="paragraph" w:customStyle="1" w:styleId="BE063273385C462D81FACE02D8B997811">
    <w:name w:val="BE063273385C462D81FACE02D8B9978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5E52B34C284116A2EF2F5AB485AB191">
    <w:name w:val="115E52B34C284116A2EF2F5AB485AB19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E25BA522594E43B2B192A01B97541A1">
    <w:name w:val="51E25BA522594E43B2B192A01B97541A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5FE966E5BAC4CE6B6676B39AD746C791">
    <w:name w:val="35FE966E5BAC4CE6B6676B39AD746C79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8E1D42E59048CEB077E13BAC0CD98A1">
    <w:name w:val="918E1D42E59048CEB077E13BAC0CD98A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F03CF7F2F194767B7268D215579AF711">
    <w:name w:val="8F03CF7F2F194767B7268D215579AF7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09529834B0A444CB1B9FC6389CA3A751">
    <w:name w:val="009529834B0A444CB1B9FC6389CA3A75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5E1A6D1C4FA4891860FA4221DE005B91">
    <w:name w:val="95E1A6D1C4FA4891860FA4221DE005B9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35F8AB88214A2DA912F2A48F018C371">
    <w:name w:val="AE35F8AB88214A2DA912F2A48F018C37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24FB8DD4EF14D1883BCBD7B9F2CB0451">
    <w:name w:val="C24FB8DD4EF14D1883BCBD7B9F2CB045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A485D0F1DF343A080AF18BD9871BE9E1">
    <w:name w:val="2A485D0F1DF343A080AF18BD9871BE9E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0B26080CAA64801A20160961E2927A21">
    <w:name w:val="50B26080CAA64801A20160961E2927A2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E6999160A74831A6D8A3D9C7276F881">
    <w:name w:val="FEE6999160A74831A6D8A3D9C7276F88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8F9BEB8339949F0A92C6EC1DFFF2F451">
    <w:name w:val="B8F9BEB8339949F0A92C6EC1DFFF2F45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80E7FC86C545ACB8266B0B6F17C7641">
    <w:name w:val="FE80E7FC86C545ACB8266B0B6F17C764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2E47324CFF4B6297DA3C7EE7478EE91">
    <w:name w:val="2D2E47324CFF4B6297DA3C7EE7478EE9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3BA4C465E741A08C4870B874F887BF1">
    <w:name w:val="643BA4C465E741A08C4870B874F887BF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51BD8D73A3940EBA47904581A0258161">
    <w:name w:val="451BD8D73A3940EBA47904581A025816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2F7699C4AB473C9D10B0C67AD04C2E1">
    <w:name w:val="E02F7699C4AB473C9D10B0C67AD04C2E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12732FA3914C6F8336FEF41526E9BB1">
    <w:name w:val="B512732FA3914C6F8336FEF41526E9BB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CBACA79E4594D868C0E4866D0E95FEA1">
    <w:name w:val="5CBACA79E4594D868C0E4866D0E95FEA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75153C103A40F6BEB88296C76E05E81">
    <w:name w:val="6875153C103A40F6BEB88296C76E05E8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4DE278243BD4A87B9EBBE7ABAAAAEB41">
    <w:name w:val="F4DE278243BD4A87B9EBBE7ABAAAAEB4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1">
    <w:name w:val="96F2FE889C2D465F911B3BAED1F6C456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080F164709141F3ADA8FDC7F489AD2D1">
    <w:name w:val="C080F164709141F3ADA8FDC7F489AD2D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AD4C6C10BB4B32B2520C1B0F1739911">
    <w:name w:val="19AD4C6C10BB4B32B2520C1B0F17399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C440FEC5F3418CBCBA19642E8CD5481">
    <w:name w:val="FBC440FEC5F3418CBCBA19642E8CD548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8076DF4D5411AA35A51EB5C0CEDE41">
    <w:name w:val="1178076DF4D5411AA35A51EB5C0CEDE4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5731456D954B6D8893D46F54933DC91">
    <w:name w:val="0C5731456D954B6D8893D46F54933DC9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E45A62EFCF49DC963E6C18858BC0D91">
    <w:name w:val="52E45A62EFCF49DC963E6C18858BC0D9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C025A23D9494FA2BE709217782C3E1">
    <w:name w:val="117C025A23D9494FA2BE709217782C3E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236D86F36D4521BE7C846399D126081">
    <w:name w:val="A7236D86F36D4521BE7C846399D12608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DD6165EC5148898F1A6BF37ECF172B1">
    <w:name w:val="7BDD6165EC5148898F1A6BF37ECF172B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D744E39E3D9476E8718535FDF6EBFDF1">
    <w:name w:val="7D744E39E3D9476E8718535FDF6EBFDF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F74129CC3424C8790226219504DD0241">
    <w:name w:val="8F74129CC3424C8790226219504DD024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79E618257D43AD956B40ECBF4791C71">
    <w:name w:val="4879E618257D43AD956B40ECBF4791C7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563871403FC43BBA811089AE12A78D11">
    <w:name w:val="C563871403FC43BBA811089AE12A78D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2A3013AF6B407894A7CC39B2E059FF1">
    <w:name w:val="2C2A3013AF6B407894A7CC39B2E059FF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30C6F88A3F4705BC7BD70561528C031">
    <w:name w:val="B530C6F88A3F4705BC7BD70561528C03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EEB22E59F814088BDA9AD9B7F4076591">
    <w:name w:val="0EEB22E59F814088BDA9AD9B7F407659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38D4513A8D4982B239CD58E830D6701">
    <w:name w:val="0B38D4513A8D4982B239CD58E830D670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FF4866CEA064C1BA4FA96487CB880FC">
    <w:name w:val="CFF4866CEA064C1BA4FA96487CB880FC"/>
    <w:rsid w:val="005C1953"/>
  </w:style>
  <w:style w:type="paragraph" w:customStyle="1" w:styleId="5A11FEB37ED04024874EBE0D1913CC95">
    <w:name w:val="5A11FEB37ED04024874EBE0D1913CC95"/>
    <w:rsid w:val="005C1953"/>
  </w:style>
  <w:style w:type="paragraph" w:customStyle="1" w:styleId="0E9FB24DF695495C9A56CC76A266D5BA">
    <w:name w:val="0E9FB24DF695495C9A56CC76A266D5BA"/>
    <w:rsid w:val="005C1953"/>
  </w:style>
  <w:style w:type="paragraph" w:customStyle="1" w:styleId="DDF97AE8CBBA470FB26795FFF03616D4">
    <w:name w:val="DDF97AE8CBBA470FB26795FFF03616D4"/>
    <w:rsid w:val="005C1953"/>
  </w:style>
  <w:style w:type="paragraph" w:customStyle="1" w:styleId="84C7CCBD34794945882DCDBFA2D44C4A">
    <w:name w:val="84C7CCBD34794945882DCDBFA2D44C4A"/>
    <w:rsid w:val="005C1953"/>
  </w:style>
  <w:style w:type="paragraph" w:customStyle="1" w:styleId="D3CA9192AB6745C69081DA5FD430CE50">
    <w:name w:val="D3CA9192AB6745C69081DA5FD430CE50"/>
    <w:rsid w:val="005C1953"/>
  </w:style>
  <w:style w:type="paragraph" w:customStyle="1" w:styleId="564BBE6985464C2FA251DFA14CA62A0E">
    <w:name w:val="564BBE6985464C2FA251DFA14CA62A0E"/>
    <w:rsid w:val="005C1953"/>
  </w:style>
  <w:style w:type="paragraph" w:customStyle="1" w:styleId="A346AD1A20DC474D9AAF26B24AAF2B7D">
    <w:name w:val="A346AD1A20DC474D9AAF26B24AAF2B7D"/>
    <w:rsid w:val="005C1953"/>
  </w:style>
  <w:style w:type="paragraph" w:customStyle="1" w:styleId="22828BFFFEBA4A92BD2414EB62DEDAA8">
    <w:name w:val="22828BFFFEBA4A92BD2414EB62DEDAA8"/>
    <w:rsid w:val="005C1953"/>
  </w:style>
  <w:style w:type="paragraph" w:customStyle="1" w:styleId="BE063273385C462D81FACE02D8B997812">
    <w:name w:val="BE063273385C462D81FACE02D8B9978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5E52B34C284116A2EF2F5AB485AB192">
    <w:name w:val="115E52B34C284116A2EF2F5AB485AB19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E25BA522594E43B2B192A01B97541A2">
    <w:name w:val="51E25BA522594E43B2B192A01B97541A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FF4866CEA064C1BA4FA96487CB880FC1">
    <w:name w:val="CFF4866CEA064C1BA4FA96487CB880FC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A11FEB37ED04024874EBE0D1913CC951">
    <w:name w:val="5A11FEB37ED04024874EBE0D1913CC95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E9FB24DF695495C9A56CC76A266D5BA1">
    <w:name w:val="0E9FB24DF695495C9A56CC76A266D5BA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F97AE8CBBA470FB26795FFF03616D41">
    <w:name w:val="DDF97AE8CBBA470FB26795FFF03616D4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C7CCBD34794945882DCDBFA2D44C4A1">
    <w:name w:val="84C7CCBD34794945882DCDBFA2D44C4A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3CA9192AB6745C69081DA5FD430CE501">
    <w:name w:val="D3CA9192AB6745C69081DA5FD430CE50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4BBE6985464C2FA251DFA14CA62A0E1">
    <w:name w:val="564BBE6985464C2FA251DFA14CA62A0E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346AD1A20DC474D9AAF26B24AAF2B7D1">
    <w:name w:val="A346AD1A20DC474D9AAF26B24AAF2B7D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2828BFFFEBA4A92BD2414EB62DEDAA81">
    <w:name w:val="22828BFFFEBA4A92BD2414EB62DEDAA8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35F8AB88214A2DA912F2A48F018C372">
    <w:name w:val="AE35F8AB88214A2DA912F2A48F018C37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0B26080CAA64801A20160961E2927A22">
    <w:name w:val="50B26080CAA64801A20160961E2927A2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E6999160A74831A6D8A3D9C7276F882">
    <w:name w:val="FEE6999160A74831A6D8A3D9C7276F88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8F9BEB8339949F0A92C6EC1DFFF2F452">
    <w:name w:val="B8F9BEB8339949F0A92C6EC1DFFF2F45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80E7FC86C545ACB8266B0B6F17C7642">
    <w:name w:val="FE80E7FC86C545ACB8266B0B6F17C764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2E47324CFF4B6297DA3C7EE7478EE92">
    <w:name w:val="2D2E47324CFF4B6297DA3C7EE7478EE9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3BA4C465E741A08C4870B874F887BF2">
    <w:name w:val="643BA4C465E741A08C4870B874F887BF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51BD8D73A3940EBA47904581A0258162">
    <w:name w:val="451BD8D73A3940EBA47904581A025816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2F7699C4AB473C9D10B0C67AD04C2E2">
    <w:name w:val="E02F7699C4AB473C9D10B0C67AD04C2E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12732FA3914C6F8336FEF41526E9BB2">
    <w:name w:val="B512732FA3914C6F8336FEF41526E9BB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CBACA79E4594D868C0E4866D0E95FEA2">
    <w:name w:val="5CBACA79E4594D868C0E4866D0E95FEA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75153C103A40F6BEB88296C76E05E82">
    <w:name w:val="6875153C103A40F6BEB88296C76E05E8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4DE278243BD4A87B9EBBE7ABAAAAEB42">
    <w:name w:val="F4DE278243BD4A87B9EBBE7ABAAAAEB4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2">
    <w:name w:val="96F2FE889C2D465F911B3BAED1F6C456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080F164709141F3ADA8FDC7F489AD2D2">
    <w:name w:val="C080F164709141F3ADA8FDC7F489AD2D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AD4C6C10BB4B32B2520C1B0F1739912">
    <w:name w:val="19AD4C6C10BB4B32B2520C1B0F17399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C440FEC5F3418CBCBA19642E8CD5482">
    <w:name w:val="FBC440FEC5F3418CBCBA19642E8CD548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8076DF4D5411AA35A51EB5C0CEDE42">
    <w:name w:val="1178076DF4D5411AA35A51EB5C0CEDE4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5731456D954B6D8893D46F54933DC92">
    <w:name w:val="0C5731456D954B6D8893D46F54933DC9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E45A62EFCF49DC963E6C18858BC0D92">
    <w:name w:val="52E45A62EFCF49DC963E6C18858BC0D9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C025A23D9494FA2BE709217782C3E2">
    <w:name w:val="117C025A23D9494FA2BE709217782C3E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236D86F36D4521BE7C846399D126082">
    <w:name w:val="A7236D86F36D4521BE7C846399D12608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DD6165EC5148898F1A6BF37ECF172B2">
    <w:name w:val="7BDD6165EC5148898F1A6BF37ECF172B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D744E39E3D9476E8718535FDF6EBFDF2">
    <w:name w:val="7D744E39E3D9476E8718535FDF6EBFDF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F74129CC3424C8790226219504DD0242">
    <w:name w:val="8F74129CC3424C8790226219504DD024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79E618257D43AD956B40ECBF4791C72">
    <w:name w:val="4879E618257D43AD956B40ECBF4791C7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563871403FC43BBA811089AE12A78D12">
    <w:name w:val="C563871403FC43BBA811089AE12A78D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2A3013AF6B407894A7CC39B2E059FF2">
    <w:name w:val="2C2A3013AF6B407894A7CC39B2E059FF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30C6F88A3F4705BC7BD70561528C032">
    <w:name w:val="B530C6F88A3F4705BC7BD70561528C03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EEB22E59F814088BDA9AD9B7F4076592">
    <w:name w:val="0EEB22E59F814088BDA9AD9B7F407659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38D4513A8D4982B239CD58E830D6702">
    <w:name w:val="0B38D4513A8D4982B239CD58E830D670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E47321ABF54079A734E0B13ED9832E">
    <w:name w:val="3EE47321ABF54079A734E0B13ED9832E"/>
    <w:rsid w:val="005C1953"/>
  </w:style>
  <w:style w:type="paragraph" w:customStyle="1" w:styleId="BE063273385C462D81FACE02D8B997813">
    <w:name w:val="BE063273385C462D81FACE02D8B9978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5E52B34C284116A2EF2F5AB485AB193">
    <w:name w:val="115E52B34C284116A2EF2F5AB485AB19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E25BA522594E43B2B192A01B97541A3">
    <w:name w:val="51E25BA522594E43B2B192A01B97541A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FF4866CEA064C1BA4FA96487CB880FC2">
    <w:name w:val="CFF4866CEA064C1BA4FA96487CB880FC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A11FEB37ED04024874EBE0D1913CC952">
    <w:name w:val="5A11FEB37ED04024874EBE0D1913CC95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E9FB24DF695495C9A56CC76A266D5BA2">
    <w:name w:val="0E9FB24DF695495C9A56CC76A266D5BA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F97AE8CBBA470FB26795FFF03616D42">
    <w:name w:val="DDF97AE8CBBA470FB26795FFF03616D4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C7CCBD34794945882DCDBFA2D44C4A2">
    <w:name w:val="84C7CCBD34794945882DCDBFA2D44C4A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3CA9192AB6745C69081DA5FD430CE502">
    <w:name w:val="D3CA9192AB6745C69081DA5FD430CE50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4BBE6985464C2FA251DFA14CA62A0E2">
    <w:name w:val="564BBE6985464C2FA251DFA14CA62A0E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346AD1A20DC474D9AAF26B24AAF2B7D2">
    <w:name w:val="A346AD1A20DC474D9AAF26B24AAF2B7D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2828BFFFEBA4A92BD2414EB62DEDAA82">
    <w:name w:val="22828BFFFEBA4A92BD2414EB62DEDAA8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35F8AB88214A2DA912F2A48F018C373">
    <w:name w:val="AE35F8AB88214A2DA912F2A48F018C37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E47321ABF54079A734E0B13ED9832E1">
    <w:name w:val="3EE47321ABF54079A734E0B13ED9832E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E6999160A74831A6D8A3D9C7276F883">
    <w:name w:val="FEE6999160A74831A6D8A3D9C7276F88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8F9BEB8339949F0A92C6EC1DFFF2F453">
    <w:name w:val="B8F9BEB8339949F0A92C6EC1DFFF2F45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80E7FC86C545ACB8266B0B6F17C7643">
    <w:name w:val="FE80E7FC86C545ACB8266B0B6F17C764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2E47324CFF4B6297DA3C7EE7478EE93">
    <w:name w:val="2D2E47324CFF4B6297DA3C7EE7478EE9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3BA4C465E741A08C4870B874F887BF3">
    <w:name w:val="643BA4C465E741A08C4870B874F887BF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51BD8D73A3940EBA47904581A0258163">
    <w:name w:val="451BD8D73A3940EBA47904581A025816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2F7699C4AB473C9D10B0C67AD04C2E3">
    <w:name w:val="E02F7699C4AB473C9D10B0C67AD04C2E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12732FA3914C6F8336FEF41526E9BB3">
    <w:name w:val="B512732FA3914C6F8336FEF41526E9BB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CBACA79E4594D868C0E4866D0E95FEA3">
    <w:name w:val="5CBACA79E4594D868C0E4866D0E95FEA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75153C103A40F6BEB88296C76E05E83">
    <w:name w:val="6875153C103A40F6BEB88296C76E05E8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4DE278243BD4A87B9EBBE7ABAAAAEB43">
    <w:name w:val="F4DE278243BD4A87B9EBBE7ABAAAAEB4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3">
    <w:name w:val="96F2FE889C2D465F911B3BAED1F6C456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080F164709141F3ADA8FDC7F489AD2D3">
    <w:name w:val="C080F164709141F3ADA8FDC7F489AD2D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AD4C6C10BB4B32B2520C1B0F1739913">
    <w:name w:val="19AD4C6C10BB4B32B2520C1B0F17399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C440FEC5F3418CBCBA19642E8CD5483">
    <w:name w:val="FBC440FEC5F3418CBCBA19642E8CD548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8076DF4D5411AA35A51EB5C0CEDE43">
    <w:name w:val="1178076DF4D5411AA35A51EB5C0CEDE4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5731456D954B6D8893D46F54933DC93">
    <w:name w:val="0C5731456D954B6D8893D46F54933DC9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E45A62EFCF49DC963E6C18858BC0D93">
    <w:name w:val="52E45A62EFCF49DC963E6C18858BC0D9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C025A23D9494FA2BE709217782C3E3">
    <w:name w:val="117C025A23D9494FA2BE709217782C3E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236D86F36D4521BE7C846399D126083">
    <w:name w:val="A7236D86F36D4521BE7C846399D12608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DD6165EC5148898F1A6BF37ECF172B3">
    <w:name w:val="7BDD6165EC5148898F1A6BF37ECF172B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D744E39E3D9476E8718535FDF6EBFDF3">
    <w:name w:val="7D744E39E3D9476E8718535FDF6EBFDF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F74129CC3424C8790226219504DD0243">
    <w:name w:val="8F74129CC3424C8790226219504DD024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79E618257D43AD956B40ECBF4791C73">
    <w:name w:val="4879E618257D43AD956B40ECBF4791C7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563871403FC43BBA811089AE12A78D13">
    <w:name w:val="C563871403FC43BBA811089AE12A78D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2A3013AF6B407894A7CC39B2E059FF3">
    <w:name w:val="2C2A3013AF6B407894A7CC39B2E059FF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30C6F88A3F4705BC7BD70561528C033">
    <w:name w:val="B530C6F88A3F4705BC7BD70561528C03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EEB22E59F814088BDA9AD9B7F4076593">
    <w:name w:val="0EEB22E59F814088BDA9AD9B7F407659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38D4513A8D4982B239CD58E830D6703">
    <w:name w:val="0B38D4513A8D4982B239CD58E830D670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F714DF3AD24DDD9ABD519E74AFA1FD">
    <w:name w:val="7AF714DF3AD24DDD9ABD519E74AFA1FD"/>
    <w:rsid w:val="005C1953"/>
  </w:style>
  <w:style w:type="paragraph" w:customStyle="1" w:styleId="BA191290A00045E59B1C8E36839D9C14">
    <w:name w:val="BA191290A00045E59B1C8E36839D9C14"/>
    <w:rsid w:val="005C1953"/>
  </w:style>
  <w:style w:type="paragraph" w:customStyle="1" w:styleId="2E2EADC55FD44BD7A6F8C94A487C021C">
    <w:name w:val="2E2EADC55FD44BD7A6F8C94A487C021C"/>
    <w:rsid w:val="005C1953"/>
  </w:style>
  <w:style w:type="paragraph" w:customStyle="1" w:styleId="66E9328C183B48858810948A3ADC0C17">
    <w:name w:val="66E9328C183B48858810948A3ADC0C17"/>
    <w:rsid w:val="005C1953"/>
  </w:style>
  <w:style w:type="paragraph" w:customStyle="1" w:styleId="DF636921CC0A4797AC7847CB5E66898E">
    <w:name w:val="DF636921CC0A4797AC7847CB5E66898E"/>
    <w:rsid w:val="005C1953"/>
  </w:style>
  <w:style w:type="paragraph" w:customStyle="1" w:styleId="AE8ADBFD9CD8454C9049BD06E7CB2C31">
    <w:name w:val="AE8ADBFD9CD8454C9049BD06E7CB2C31"/>
    <w:rsid w:val="005C1953"/>
  </w:style>
  <w:style w:type="paragraph" w:customStyle="1" w:styleId="BE063273385C462D81FACE02D8B997814">
    <w:name w:val="BE063273385C462D81FACE02D8B9978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5E52B34C284116A2EF2F5AB485AB194">
    <w:name w:val="115E52B34C284116A2EF2F5AB485AB19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E25BA522594E43B2B192A01B97541A4">
    <w:name w:val="51E25BA522594E43B2B192A01B97541A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FF4866CEA064C1BA4FA96487CB880FC3">
    <w:name w:val="CFF4866CEA064C1BA4FA96487CB880FC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A11FEB37ED04024874EBE0D1913CC953">
    <w:name w:val="5A11FEB37ED04024874EBE0D1913CC95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E9FB24DF695495C9A56CC76A266D5BA3">
    <w:name w:val="0E9FB24DF695495C9A56CC76A266D5BA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F97AE8CBBA470FB26795FFF03616D43">
    <w:name w:val="DDF97AE8CBBA470FB26795FFF03616D4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C7CCBD34794945882DCDBFA2D44C4A3">
    <w:name w:val="84C7CCBD34794945882DCDBFA2D44C4A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3CA9192AB6745C69081DA5FD430CE503">
    <w:name w:val="D3CA9192AB6745C69081DA5FD430CE50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4BBE6985464C2FA251DFA14CA62A0E3">
    <w:name w:val="564BBE6985464C2FA251DFA14CA62A0E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346AD1A20DC474D9AAF26B24AAF2B7D3">
    <w:name w:val="A346AD1A20DC474D9AAF26B24AAF2B7D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2828BFFFEBA4A92BD2414EB62DEDAA83">
    <w:name w:val="22828BFFFEBA4A92BD2414EB62DEDAA8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35F8AB88214A2DA912F2A48F018C374">
    <w:name w:val="AE35F8AB88214A2DA912F2A48F018C37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E47321ABF54079A734E0B13ED9832E2">
    <w:name w:val="3EE47321ABF54079A734E0B13ED9832E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8ADBFD9CD8454C9049BD06E7CB2C311">
    <w:name w:val="AE8ADBFD9CD8454C9049BD06E7CB2C3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E2EADC55FD44BD7A6F8C94A487C021C1">
    <w:name w:val="2E2EADC55FD44BD7A6F8C94A487C021C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F636921CC0A4797AC7847CB5E66898E1">
    <w:name w:val="DF636921CC0A4797AC7847CB5E66898E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E6999160A74831A6D8A3D9C7276F884">
    <w:name w:val="FEE6999160A74831A6D8A3D9C7276F88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8F9BEB8339949F0A92C6EC1DFFF2F454">
    <w:name w:val="B8F9BEB8339949F0A92C6EC1DFFF2F45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80E7FC86C545ACB8266B0B6F17C7644">
    <w:name w:val="FE80E7FC86C545ACB8266B0B6F17C764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2E47324CFF4B6297DA3C7EE7478EE94">
    <w:name w:val="2D2E47324CFF4B6297DA3C7EE7478EE9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3BA4C465E741A08C4870B874F887BF4">
    <w:name w:val="643BA4C465E741A08C4870B874F887BF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51BD8D73A3940EBA47904581A0258164">
    <w:name w:val="451BD8D73A3940EBA47904581A025816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2F7699C4AB473C9D10B0C67AD04C2E4">
    <w:name w:val="E02F7699C4AB473C9D10B0C67AD04C2E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12732FA3914C6F8336FEF41526E9BB4">
    <w:name w:val="B512732FA3914C6F8336FEF41526E9BB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CBACA79E4594D868C0E4866D0E95FEA4">
    <w:name w:val="5CBACA79E4594D868C0E4866D0E95FEA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75153C103A40F6BEB88296C76E05E84">
    <w:name w:val="6875153C103A40F6BEB88296C76E05E8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4DE278243BD4A87B9EBBE7ABAAAAEB44">
    <w:name w:val="F4DE278243BD4A87B9EBBE7ABAAAAEB4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4">
    <w:name w:val="96F2FE889C2D465F911B3BAED1F6C456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080F164709141F3ADA8FDC7F489AD2D4">
    <w:name w:val="C080F164709141F3ADA8FDC7F489AD2D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AD4C6C10BB4B32B2520C1B0F1739914">
    <w:name w:val="19AD4C6C10BB4B32B2520C1B0F17399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C440FEC5F3418CBCBA19642E8CD5484">
    <w:name w:val="FBC440FEC5F3418CBCBA19642E8CD548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8076DF4D5411AA35A51EB5C0CEDE44">
    <w:name w:val="1178076DF4D5411AA35A51EB5C0CEDE4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5731456D954B6D8893D46F54933DC94">
    <w:name w:val="0C5731456D954B6D8893D46F54933DC9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E45A62EFCF49DC963E6C18858BC0D94">
    <w:name w:val="52E45A62EFCF49DC963E6C18858BC0D9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C025A23D9494FA2BE709217782C3E4">
    <w:name w:val="117C025A23D9494FA2BE709217782C3E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236D86F36D4521BE7C846399D126084">
    <w:name w:val="A7236D86F36D4521BE7C846399D12608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DD6165EC5148898F1A6BF37ECF172B4">
    <w:name w:val="7BDD6165EC5148898F1A6BF37ECF172B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D744E39E3D9476E8718535FDF6EBFDF4">
    <w:name w:val="7D744E39E3D9476E8718535FDF6EBFDF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F74129CC3424C8790226219504DD0244">
    <w:name w:val="8F74129CC3424C8790226219504DD024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79E618257D43AD956B40ECBF4791C74">
    <w:name w:val="4879E618257D43AD956B40ECBF4791C7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563871403FC43BBA811089AE12A78D14">
    <w:name w:val="C563871403FC43BBA811089AE12A78D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2A3013AF6B407894A7CC39B2E059FF4">
    <w:name w:val="2C2A3013AF6B407894A7CC39B2E059FF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30C6F88A3F4705BC7BD70561528C034">
    <w:name w:val="B530C6F88A3F4705BC7BD70561528C03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EEB22E59F814088BDA9AD9B7F4076594">
    <w:name w:val="0EEB22E59F814088BDA9AD9B7F407659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38D4513A8D4982B239CD58E830D6704">
    <w:name w:val="0B38D4513A8D4982B239CD58E830D670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E063273385C462D81FACE02D8B997815">
    <w:name w:val="BE063273385C462D81FACE02D8B9978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5E52B34C284116A2EF2F5AB485AB195">
    <w:name w:val="115E52B34C284116A2EF2F5AB485AB19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E25BA522594E43B2B192A01B97541A5">
    <w:name w:val="51E25BA522594E43B2B192A01B97541A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FF4866CEA064C1BA4FA96487CB880FC4">
    <w:name w:val="CFF4866CEA064C1BA4FA96487CB880FC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A11FEB37ED04024874EBE0D1913CC954">
    <w:name w:val="5A11FEB37ED04024874EBE0D1913CC95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E9FB24DF695495C9A56CC76A266D5BA4">
    <w:name w:val="0E9FB24DF695495C9A56CC76A266D5BA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F97AE8CBBA470FB26795FFF03616D44">
    <w:name w:val="DDF97AE8CBBA470FB26795FFF03616D4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C7CCBD34794945882DCDBFA2D44C4A4">
    <w:name w:val="84C7CCBD34794945882DCDBFA2D44C4A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3CA9192AB6745C69081DA5FD430CE504">
    <w:name w:val="D3CA9192AB6745C69081DA5FD430CE50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4BBE6985464C2FA251DFA14CA62A0E4">
    <w:name w:val="564BBE6985464C2FA251DFA14CA62A0E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346AD1A20DC474D9AAF26B24AAF2B7D4">
    <w:name w:val="A346AD1A20DC474D9AAF26B24AAF2B7D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2828BFFFEBA4A92BD2414EB62DEDAA84">
    <w:name w:val="22828BFFFEBA4A92BD2414EB62DEDAA8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35F8AB88214A2DA912F2A48F018C375">
    <w:name w:val="AE35F8AB88214A2DA912F2A48F018C37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E47321ABF54079A734E0B13ED9832E3">
    <w:name w:val="3EE47321ABF54079A734E0B13ED9832E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8ADBFD9CD8454C9049BD06E7CB2C312">
    <w:name w:val="AE8ADBFD9CD8454C9049BD06E7CB2C3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E2EADC55FD44BD7A6F8C94A487C021C2">
    <w:name w:val="2E2EADC55FD44BD7A6F8C94A487C021C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F636921CC0A4797AC7847CB5E66898E2">
    <w:name w:val="DF636921CC0A4797AC7847CB5E66898E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E6999160A74831A6D8A3D9C7276F885">
    <w:name w:val="FEE6999160A74831A6D8A3D9C7276F88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8F9BEB8339949F0A92C6EC1DFFF2F455">
    <w:name w:val="B8F9BEB8339949F0A92C6EC1DFFF2F45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80E7FC86C545ACB8266B0B6F17C7645">
    <w:name w:val="FE80E7FC86C545ACB8266B0B6F17C764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2E47324CFF4B6297DA3C7EE7478EE95">
    <w:name w:val="2D2E47324CFF4B6297DA3C7EE7478EE9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3BA4C465E741A08C4870B874F887BF5">
    <w:name w:val="643BA4C465E741A08C4870B874F887BF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51BD8D73A3940EBA47904581A0258165">
    <w:name w:val="451BD8D73A3940EBA47904581A025816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2F7699C4AB473C9D10B0C67AD04C2E5">
    <w:name w:val="E02F7699C4AB473C9D10B0C67AD04C2E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12732FA3914C6F8336FEF41526E9BB5">
    <w:name w:val="B512732FA3914C6F8336FEF41526E9BB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CBACA79E4594D868C0E4866D0E95FEA5">
    <w:name w:val="5CBACA79E4594D868C0E4866D0E95FEA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75153C103A40F6BEB88296C76E05E85">
    <w:name w:val="6875153C103A40F6BEB88296C76E05E8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4DE278243BD4A87B9EBBE7ABAAAAEB45">
    <w:name w:val="F4DE278243BD4A87B9EBBE7ABAAAAEB4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5">
    <w:name w:val="96F2FE889C2D465F911B3BAED1F6C456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080F164709141F3ADA8FDC7F489AD2D5">
    <w:name w:val="C080F164709141F3ADA8FDC7F489AD2D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AD4C6C10BB4B32B2520C1B0F1739915">
    <w:name w:val="19AD4C6C10BB4B32B2520C1B0F17399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C440FEC5F3418CBCBA19642E8CD5485">
    <w:name w:val="FBC440FEC5F3418CBCBA19642E8CD548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8076DF4D5411AA35A51EB5C0CEDE45">
    <w:name w:val="1178076DF4D5411AA35A51EB5C0CEDE4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5731456D954B6D8893D46F54933DC95">
    <w:name w:val="0C5731456D954B6D8893D46F54933DC9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E45A62EFCF49DC963E6C18858BC0D95">
    <w:name w:val="52E45A62EFCF49DC963E6C18858BC0D9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C025A23D9494FA2BE709217782C3E5">
    <w:name w:val="117C025A23D9494FA2BE709217782C3E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236D86F36D4521BE7C846399D126085">
    <w:name w:val="A7236D86F36D4521BE7C846399D12608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DD6165EC5148898F1A6BF37ECF172B5">
    <w:name w:val="7BDD6165EC5148898F1A6BF37ECF172B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D744E39E3D9476E8718535FDF6EBFDF5">
    <w:name w:val="7D744E39E3D9476E8718535FDF6EBFDF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F74129CC3424C8790226219504DD0245">
    <w:name w:val="8F74129CC3424C8790226219504DD024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79E618257D43AD956B40ECBF4791C75">
    <w:name w:val="4879E618257D43AD956B40ECBF4791C7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563871403FC43BBA811089AE12A78D15">
    <w:name w:val="C563871403FC43BBA811089AE12A78D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2A3013AF6B407894A7CC39B2E059FF5">
    <w:name w:val="2C2A3013AF6B407894A7CC39B2E059FF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30C6F88A3F4705BC7BD70561528C035">
    <w:name w:val="B530C6F88A3F4705BC7BD70561528C03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EEB22E59F814088BDA9AD9B7F4076595">
    <w:name w:val="0EEB22E59F814088BDA9AD9B7F407659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38D4513A8D4982B239CD58E830D6705">
    <w:name w:val="0B38D4513A8D4982B239CD58E830D670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F514E7893F4C72AC1129E20959232B">
    <w:name w:val="03F514E7893F4C72AC1129E20959232B"/>
    <w:rsid w:val="005C1953"/>
  </w:style>
  <w:style w:type="paragraph" w:customStyle="1" w:styleId="F24B75EF5DF4478BA8BABF7867C22B80">
    <w:name w:val="F24B75EF5DF4478BA8BABF7867C22B80"/>
    <w:rsid w:val="005C1953"/>
  </w:style>
  <w:style w:type="paragraph" w:customStyle="1" w:styleId="6EEFFB14584A40C5B8E030C4B5DF3D8E">
    <w:name w:val="6EEFFB14584A40C5B8E030C4B5DF3D8E"/>
    <w:rsid w:val="005C1953"/>
  </w:style>
  <w:style w:type="paragraph" w:customStyle="1" w:styleId="C79A44C03EC547F19F1E5C62DDCFB48D">
    <w:name w:val="C79A44C03EC547F19F1E5C62DDCFB48D"/>
    <w:rsid w:val="005C1953"/>
  </w:style>
  <w:style w:type="paragraph" w:customStyle="1" w:styleId="835D79A90C64456CA80302458351FAF1">
    <w:name w:val="835D79A90C64456CA80302458351FAF1"/>
    <w:rsid w:val="005C1953"/>
  </w:style>
  <w:style w:type="paragraph" w:customStyle="1" w:styleId="436DA1DF98B74C519115AF905F8F27E1">
    <w:name w:val="436DA1DF98B74C519115AF905F8F27E1"/>
    <w:rsid w:val="005C1953"/>
  </w:style>
  <w:style w:type="paragraph" w:customStyle="1" w:styleId="E750AC70B14C440F8117CE0AF3815C05">
    <w:name w:val="E750AC70B14C440F8117CE0AF3815C05"/>
    <w:rsid w:val="005C1953"/>
  </w:style>
  <w:style w:type="paragraph" w:customStyle="1" w:styleId="A1AB4A0319404B4D8BE1C1AF569475BF">
    <w:name w:val="A1AB4A0319404B4D8BE1C1AF569475BF"/>
    <w:rsid w:val="005C1953"/>
  </w:style>
  <w:style w:type="paragraph" w:customStyle="1" w:styleId="E40066315F284A2D8BABFA6F4EF67174">
    <w:name w:val="E40066315F284A2D8BABFA6F4EF67174"/>
    <w:rsid w:val="005C1953"/>
  </w:style>
  <w:style w:type="paragraph" w:customStyle="1" w:styleId="4265480D69CF458585531A36A9A1DD75">
    <w:name w:val="4265480D69CF458585531A36A9A1DD75"/>
    <w:rsid w:val="005C1953"/>
  </w:style>
  <w:style w:type="paragraph" w:customStyle="1" w:styleId="BE063273385C462D81FACE02D8B997816">
    <w:name w:val="BE063273385C462D81FACE02D8B9978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5E52B34C284116A2EF2F5AB485AB196">
    <w:name w:val="115E52B34C284116A2EF2F5AB485AB19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F514E7893F4C72AC1129E20959232B1">
    <w:name w:val="03F514E7893F4C72AC1129E20959232B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4B75EF5DF4478BA8BABF7867C22B801">
    <w:name w:val="F24B75EF5DF4478BA8BABF7867C22B80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EEFFB14584A40C5B8E030C4B5DF3D8E1">
    <w:name w:val="6EEFFB14584A40C5B8E030C4B5DF3D8E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79A44C03EC547F19F1E5C62DDCFB48D1">
    <w:name w:val="C79A44C03EC547F19F1E5C62DDCFB48D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35D79A90C64456CA80302458351FAF11">
    <w:name w:val="835D79A90C64456CA80302458351FAF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36DA1DF98B74C519115AF905F8F27E11">
    <w:name w:val="436DA1DF98B74C519115AF905F8F27E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750AC70B14C440F8117CE0AF3815C051">
    <w:name w:val="E750AC70B14C440F8117CE0AF3815C05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1AB4A0319404B4D8BE1C1AF569475BF1">
    <w:name w:val="A1AB4A0319404B4D8BE1C1AF569475BF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0066315F284A2D8BABFA6F4EF671741">
    <w:name w:val="E40066315F284A2D8BABFA6F4EF67174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265480D69CF458585531A36A9A1DD751">
    <w:name w:val="4265480D69CF458585531A36A9A1DD75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E47321ABF54079A734E0B13ED9832E4">
    <w:name w:val="3EE47321ABF54079A734E0B13ED9832E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8ADBFD9CD8454C9049BD06E7CB2C313">
    <w:name w:val="AE8ADBFD9CD8454C9049BD06E7CB2C3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E2EADC55FD44BD7A6F8C94A487C021C3">
    <w:name w:val="2E2EADC55FD44BD7A6F8C94A487C021C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F636921CC0A4797AC7847CB5E66898E3">
    <w:name w:val="DF636921CC0A4797AC7847CB5E66898E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E6999160A74831A6D8A3D9C7276F886">
    <w:name w:val="FEE6999160A74831A6D8A3D9C7276F88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8F9BEB8339949F0A92C6EC1DFFF2F456">
    <w:name w:val="B8F9BEB8339949F0A92C6EC1DFFF2F45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80E7FC86C545ACB8266B0B6F17C7646">
    <w:name w:val="FE80E7FC86C545ACB8266B0B6F17C764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2E47324CFF4B6297DA3C7EE7478EE96">
    <w:name w:val="2D2E47324CFF4B6297DA3C7EE7478EE9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3BA4C465E741A08C4870B874F887BF6">
    <w:name w:val="643BA4C465E741A08C4870B874F887BF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51BD8D73A3940EBA47904581A0258166">
    <w:name w:val="451BD8D73A3940EBA47904581A025816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2F7699C4AB473C9D10B0C67AD04C2E6">
    <w:name w:val="E02F7699C4AB473C9D10B0C67AD04C2E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12732FA3914C6F8336FEF41526E9BB6">
    <w:name w:val="B512732FA3914C6F8336FEF41526E9BB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CBACA79E4594D868C0E4866D0E95FEA6">
    <w:name w:val="5CBACA79E4594D868C0E4866D0E95FEA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75153C103A40F6BEB88296C76E05E86">
    <w:name w:val="6875153C103A40F6BEB88296C76E05E8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4DE278243BD4A87B9EBBE7ABAAAAEB46">
    <w:name w:val="F4DE278243BD4A87B9EBBE7ABAAAAEB4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6">
    <w:name w:val="96F2FE889C2D465F911B3BAED1F6C456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080F164709141F3ADA8FDC7F489AD2D6">
    <w:name w:val="C080F164709141F3ADA8FDC7F489AD2D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AD4C6C10BB4B32B2520C1B0F1739916">
    <w:name w:val="19AD4C6C10BB4B32B2520C1B0F17399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C440FEC5F3418CBCBA19642E8CD5486">
    <w:name w:val="FBC440FEC5F3418CBCBA19642E8CD548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8076DF4D5411AA35A51EB5C0CEDE46">
    <w:name w:val="1178076DF4D5411AA35A51EB5C0CEDE4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5731456D954B6D8893D46F54933DC96">
    <w:name w:val="0C5731456D954B6D8893D46F54933DC9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E45A62EFCF49DC963E6C18858BC0D96">
    <w:name w:val="52E45A62EFCF49DC963E6C18858BC0D9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C025A23D9494FA2BE709217782C3E6">
    <w:name w:val="117C025A23D9494FA2BE709217782C3E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236D86F36D4521BE7C846399D126086">
    <w:name w:val="A7236D86F36D4521BE7C846399D12608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DD6165EC5148898F1A6BF37ECF172B6">
    <w:name w:val="7BDD6165EC5148898F1A6BF37ECF172B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D744E39E3D9476E8718535FDF6EBFDF6">
    <w:name w:val="7D744E39E3D9476E8718535FDF6EBFDF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F74129CC3424C8790226219504DD0246">
    <w:name w:val="8F74129CC3424C8790226219504DD024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79E618257D43AD956B40ECBF4791C76">
    <w:name w:val="4879E618257D43AD956B40ECBF4791C7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563871403FC43BBA811089AE12A78D16">
    <w:name w:val="C563871403FC43BBA811089AE12A78D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2A3013AF6B407894A7CC39B2E059FF6">
    <w:name w:val="2C2A3013AF6B407894A7CC39B2E059FF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30C6F88A3F4705BC7BD70561528C036">
    <w:name w:val="B530C6F88A3F4705BC7BD70561528C03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EEB22E59F814088BDA9AD9B7F4076596">
    <w:name w:val="0EEB22E59F814088BDA9AD9B7F407659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38D4513A8D4982B239CD58E830D6706">
    <w:name w:val="0B38D4513A8D4982B239CD58E830D670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E063273385C462D81FACE02D8B997817">
    <w:name w:val="BE063273385C462D81FACE02D8B99781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5E52B34C284116A2EF2F5AB485AB197">
    <w:name w:val="115E52B34C284116A2EF2F5AB485AB19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F514E7893F4C72AC1129E20959232B2">
    <w:name w:val="03F514E7893F4C72AC1129E20959232B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4B75EF5DF4478BA8BABF7867C22B802">
    <w:name w:val="F24B75EF5DF4478BA8BABF7867C22B80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EEFFB14584A40C5B8E030C4B5DF3D8E2">
    <w:name w:val="6EEFFB14584A40C5B8E030C4B5DF3D8E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79A44C03EC547F19F1E5C62DDCFB48D2">
    <w:name w:val="C79A44C03EC547F19F1E5C62DDCFB48D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35D79A90C64456CA80302458351FAF12">
    <w:name w:val="835D79A90C64456CA80302458351FAF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36DA1DF98B74C519115AF905F8F27E12">
    <w:name w:val="436DA1DF98B74C519115AF905F8F27E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750AC70B14C440F8117CE0AF3815C052">
    <w:name w:val="E750AC70B14C440F8117CE0AF3815C05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1AB4A0319404B4D8BE1C1AF569475BF2">
    <w:name w:val="A1AB4A0319404B4D8BE1C1AF569475BF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0066315F284A2D8BABFA6F4EF671742">
    <w:name w:val="E40066315F284A2D8BABFA6F4EF67174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265480D69CF458585531A36A9A1DD752">
    <w:name w:val="4265480D69CF458585531A36A9A1DD75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E47321ABF54079A734E0B13ED9832E5">
    <w:name w:val="3EE47321ABF54079A734E0B13ED9832E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8ADBFD9CD8454C9049BD06E7CB2C314">
    <w:name w:val="AE8ADBFD9CD8454C9049BD06E7CB2C3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E2EADC55FD44BD7A6F8C94A487C021C4">
    <w:name w:val="2E2EADC55FD44BD7A6F8C94A487C021C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F636921CC0A4797AC7847CB5E66898E4">
    <w:name w:val="DF636921CC0A4797AC7847CB5E66898E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E6999160A74831A6D8A3D9C7276F887">
    <w:name w:val="FEE6999160A74831A6D8A3D9C7276F88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8F9BEB8339949F0A92C6EC1DFFF2F457">
    <w:name w:val="B8F9BEB8339949F0A92C6EC1DFFF2F45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80E7FC86C545ACB8266B0B6F17C7647">
    <w:name w:val="FE80E7FC86C545ACB8266B0B6F17C764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2E47324CFF4B6297DA3C7EE7478EE97">
    <w:name w:val="2D2E47324CFF4B6297DA3C7EE7478EE9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3BA4C465E741A08C4870B874F887BF7">
    <w:name w:val="643BA4C465E741A08C4870B874F887BF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51BD8D73A3940EBA47904581A0258167">
    <w:name w:val="451BD8D73A3940EBA47904581A025816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2F7699C4AB473C9D10B0C67AD04C2E7">
    <w:name w:val="E02F7699C4AB473C9D10B0C67AD04C2E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12732FA3914C6F8336FEF41526E9BB7">
    <w:name w:val="B512732FA3914C6F8336FEF41526E9BB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CBACA79E4594D868C0E4866D0E95FEA7">
    <w:name w:val="5CBACA79E4594D868C0E4866D0E95FEA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75153C103A40F6BEB88296C76E05E87">
    <w:name w:val="6875153C103A40F6BEB88296C76E05E8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4DE278243BD4A87B9EBBE7ABAAAAEB47">
    <w:name w:val="F4DE278243BD4A87B9EBBE7ABAAAAEB4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7">
    <w:name w:val="96F2FE889C2D465F911B3BAED1F6C456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080F164709141F3ADA8FDC7F489AD2D7">
    <w:name w:val="C080F164709141F3ADA8FDC7F489AD2D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AD4C6C10BB4B32B2520C1B0F1739917">
    <w:name w:val="19AD4C6C10BB4B32B2520C1B0F173991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C440FEC5F3418CBCBA19642E8CD5487">
    <w:name w:val="FBC440FEC5F3418CBCBA19642E8CD548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8076DF4D5411AA35A51EB5C0CEDE47">
    <w:name w:val="1178076DF4D5411AA35A51EB5C0CEDE4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5731456D954B6D8893D46F54933DC97">
    <w:name w:val="0C5731456D954B6D8893D46F54933DC9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E45A62EFCF49DC963E6C18858BC0D97">
    <w:name w:val="52E45A62EFCF49DC963E6C18858BC0D9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C025A23D9494FA2BE709217782C3E7">
    <w:name w:val="117C025A23D9494FA2BE709217782C3E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236D86F36D4521BE7C846399D126087">
    <w:name w:val="A7236D86F36D4521BE7C846399D12608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DD6165EC5148898F1A6BF37ECF172B7">
    <w:name w:val="7BDD6165EC5148898F1A6BF37ECF172B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D744E39E3D9476E8718535FDF6EBFDF7">
    <w:name w:val="7D744E39E3D9476E8718535FDF6EBFDF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F74129CC3424C8790226219504DD0247">
    <w:name w:val="8F74129CC3424C8790226219504DD024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79E618257D43AD956B40ECBF4791C77">
    <w:name w:val="4879E618257D43AD956B40ECBF4791C7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563871403FC43BBA811089AE12A78D17">
    <w:name w:val="C563871403FC43BBA811089AE12A78D1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2A3013AF6B407894A7CC39B2E059FF7">
    <w:name w:val="2C2A3013AF6B407894A7CC39B2E059FF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30C6F88A3F4705BC7BD70561528C037">
    <w:name w:val="B530C6F88A3F4705BC7BD70561528C03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EEB22E59F814088BDA9AD9B7F4076597">
    <w:name w:val="0EEB22E59F814088BDA9AD9B7F407659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38D4513A8D4982B239CD58E830D6707">
    <w:name w:val="0B38D4513A8D4982B239CD58E830D670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E063273385C462D81FACE02D8B997818">
    <w:name w:val="BE063273385C462D81FACE02D8B99781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5E52B34C284116A2EF2F5AB485AB198">
    <w:name w:val="115E52B34C284116A2EF2F5AB485AB19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F514E7893F4C72AC1129E20959232B3">
    <w:name w:val="03F514E7893F4C72AC1129E20959232B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4B75EF5DF4478BA8BABF7867C22B803">
    <w:name w:val="F24B75EF5DF4478BA8BABF7867C22B80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EEFFB14584A40C5B8E030C4B5DF3D8E3">
    <w:name w:val="6EEFFB14584A40C5B8E030C4B5DF3D8E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79A44C03EC547F19F1E5C62DDCFB48D3">
    <w:name w:val="C79A44C03EC547F19F1E5C62DDCFB48D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35D79A90C64456CA80302458351FAF13">
    <w:name w:val="835D79A90C64456CA80302458351FAF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36DA1DF98B74C519115AF905F8F27E13">
    <w:name w:val="436DA1DF98B74C519115AF905F8F27E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750AC70B14C440F8117CE0AF3815C053">
    <w:name w:val="E750AC70B14C440F8117CE0AF3815C05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1AB4A0319404B4D8BE1C1AF569475BF3">
    <w:name w:val="A1AB4A0319404B4D8BE1C1AF569475BF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0066315F284A2D8BABFA6F4EF671743">
    <w:name w:val="E40066315F284A2D8BABFA6F4EF67174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265480D69CF458585531A36A9A1DD753">
    <w:name w:val="4265480D69CF458585531A36A9A1DD75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E47321ABF54079A734E0B13ED9832E6">
    <w:name w:val="3EE47321ABF54079A734E0B13ED9832E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8ADBFD9CD8454C9049BD06E7CB2C315">
    <w:name w:val="AE8ADBFD9CD8454C9049BD06E7CB2C3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E2EADC55FD44BD7A6F8C94A487C021C5">
    <w:name w:val="2E2EADC55FD44BD7A6F8C94A487C021C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F636921CC0A4797AC7847CB5E66898E5">
    <w:name w:val="DF636921CC0A4797AC7847CB5E66898E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E6999160A74831A6D8A3D9C7276F888">
    <w:name w:val="FEE6999160A74831A6D8A3D9C7276F88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8F9BEB8339949F0A92C6EC1DFFF2F458">
    <w:name w:val="B8F9BEB8339949F0A92C6EC1DFFF2F45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80E7FC86C545ACB8266B0B6F17C7648">
    <w:name w:val="FE80E7FC86C545ACB8266B0B6F17C764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2E47324CFF4B6297DA3C7EE7478EE98">
    <w:name w:val="2D2E47324CFF4B6297DA3C7EE7478EE9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3BA4C465E741A08C4870B874F887BF8">
    <w:name w:val="643BA4C465E741A08C4870B874F887BF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51BD8D73A3940EBA47904581A0258168">
    <w:name w:val="451BD8D73A3940EBA47904581A025816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2F7699C4AB473C9D10B0C67AD04C2E8">
    <w:name w:val="E02F7699C4AB473C9D10B0C67AD04C2E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12732FA3914C6F8336FEF41526E9BB8">
    <w:name w:val="B512732FA3914C6F8336FEF41526E9BB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CBACA79E4594D868C0E4866D0E95FEA8">
    <w:name w:val="5CBACA79E4594D868C0E4866D0E95FEA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75153C103A40F6BEB88296C76E05E88">
    <w:name w:val="6875153C103A40F6BEB88296C76E05E8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4DE278243BD4A87B9EBBE7ABAAAAEB48">
    <w:name w:val="F4DE278243BD4A87B9EBBE7ABAAAAEB4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8">
    <w:name w:val="96F2FE889C2D465F911B3BAED1F6C456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080F164709141F3ADA8FDC7F489AD2D8">
    <w:name w:val="C080F164709141F3ADA8FDC7F489AD2D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AD4C6C10BB4B32B2520C1B0F1739918">
    <w:name w:val="19AD4C6C10BB4B32B2520C1B0F173991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C440FEC5F3418CBCBA19642E8CD5488">
    <w:name w:val="FBC440FEC5F3418CBCBA19642E8CD548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8076DF4D5411AA35A51EB5C0CEDE48">
    <w:name w:val="1178076DF4D5411AA35A51EB5C0CEDE4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5731456D954B6D8893D46F54933DC98">
    <w:name w:val="0C5731456D954B6D8893D46F54933DC9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E45A62EFCF49DC963E6C18858BC0D98">
    <w:name w:val="52E45A62EFCF49DC963E6C18858BC0D9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C025A23D9494FA2BE709217782C3E8">
    <w:name w:val="117C025A23D9494FA2BE709217782C3E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236D86F36D4521BE7C846399D126088">
    <w:name w:val="A7236D86F36D4521BE7C846399D12608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DD6165EC5148898F1A6BF37ECF172B8">
    <w:name w:val="7BDD6165EC5148898F1A6BF37ECF172B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D744E39E3D9476E8718535FDF6EBFDF8">
    <w:name w:val="7D744E39E3D9476E8718535FDF6EBFDF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F74129CC3424C8790226219504DD0248">
    <w:name w:val="8F74129CC3424C8790226219504DD024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79E618257D43AD956B40ECBF4791C78">
    <w:name w:val="4879E618257D43AD956B40ECBF4791C7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563871403FC43BBA811089AE12A78D18">
    <w:name w:val="C563871403FC43BBA811089AE12A78D1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2A3013AF6B407894A7CC39B2E059FF8">
    <w:name w:val="2C2A3013AF6B407894A7CC39B2E059FF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30C6F88A3F4705BC7BD70561528C038">
    <w:name w:val="B530C6F88A3F4705BC7BD70561528C03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EEB22E59F814088BDA9AD9B7F4076598">
    <w:name w:val="0EEB22E59F814088BDA9AD9B7F407659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38D4513A8D4982B239CD58E830D6708">
    <w:name w:val="0B38D4513A8D4982B239CD58E830D6708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E063273385C462D81FACE02D8B997819">
    <w:name w:val="BE063273385C462D81FACE02D8B99781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5E52B34C284116A2EF2F5AB485AB199">
    <w:name w:val="115E52B34C284116A2EF2F5AB485AB19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E6999160A74831A6D8A3D9C7276F889">
    <w:name w:val="FEE6999160A74831A6D8A3D9C7276F88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8F9BEB8339949F0A92C6EC1DFFF2F459">
    <w:name w:val="B8F9BEB8339949F0A92C6EC1DFFF2F45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80E7FC86C545ACB8266B0B6F17C7649">
    <w:name w:val="FE80E7FC86C545ACB8266B0B6F17C764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2E47324CFF4B6297DA3C7EE7478EE99">
    <w:name w:val="2D2E47324CFF4B6297DA3C7EE7478EE9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3BA4C465E741A08C4870B874F887BF9">
    <w:name w:val="643BA4C465E741A08C4870B874F887BF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51BD8D73A3940EBA47904581A0258169">
    <w:name w:val="451BD8D73A3940EBA47904581A025816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2F7699C4AB473C9D10B0C67AD04C2E9">
    <w:name w:val="E02F7699C4AB473C9D10B0C67AD04C2E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12732FA3914C6F8336FEF41526E9BB9">
    <w:name w:val="B512732FA3914C6F8336FEF41526E9BB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CBACA79E4594D868C0E4866D0E95FEA9">
    <w:name w:val="5CBACA79E4594D868C0E4866D0E95FEA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75153C103A40F6BEB88296C76E05E89">
    <w:name w:val="6875153C103A40F6BEB88296C76E05E8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4DE278243BD4A87B9EBBE7ABAAAAEB49">
    <w:name w:val="F4DE278243BD4A87B9EBBE7ABAAAAEB4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9">
    <w:name w:val="96F2FE889C2D465F911B3BAED1F6C456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080F164709141F3ADA8FDC7F489AD2D9">
    <w:name w:val="C080F164709141F3ADA8FDC7F489AD2D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AD4C6C10BB4B32B2520C1B0F1739919">
    <w:name w:val="19AD4C6C10BB4B32B2520C1B0F173991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C440FEC5F3418CBCBA19642E8CD5489">
    <w:name w:val="FBC440FEC5F3418CBCBA19642E8CD548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8076DF4D5411AA35A51EB5C0CEDE49">
    <w:name w:val="1178076DF4D5411AA35A51EB5C0CEDE4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5731456D954B6D8893D46F54933DC99">
    <w:name w:val="0C5731456D954B6D8893D46F54933DC9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E45A62EFCF49DC963E6C18858BC0D99">
    <w:name w:val="52E45A62EFCF49DC963E6C18858BC0D9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C025A23D9494FA2BE709217782C3E9">
    <w:name w:val="117C025A23D9494FA2BE709217782C3E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236D86F36D4521BE7C846399D126089">
    <w:name w:val="A7236D86F36D4521BE7C846399D12608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DD6165EC5148898F1A6BF37ECF172B9">
    <w:name w:val="7BDD6165EC5148898F1A6BF37ECF172B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D744E39E3D9476E8718535FDF6EBFDF9">
    <w:name w:val="7D744E39E3D9476E8718535FDF6EBFDF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F74129CC3424C8790226219504DD0249">
    <w:name w:val="8F74129CC3424C8790226219504DD024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79E618257D43AD956B40ECBF4791C79">
    <w:name w:val="4879E618257D43AD956B40ECBF4791C7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563871403FC43BBA811089AE12A78D19">
    <w:name w:val="C563871403FC43BBA811089AE12A78D1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2A3013AF6B407894A7CC39B2E059FF9">
    <w:name w:val="2C2A3013AF6B407894A7CC39B2E059FF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30C6F88A3F4705BC7BD70561528C039">
    <w:name w:val="B530C6F88A3F4705BC7BD70561528C03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EEB22E59F814088BDA9AD9B7F4076599">
    <w:name w:val="0EEB22E59F814088BDA9AD9B7F407659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38D4513A8D4982B239CD58E830D6709">
    <w:name w:val="0B38D4513A8D4982B239CD58E830D6709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CD2949D3D2C4F1195F49A5416E264E9">
    <w:name w:val="7CD2949D3D2C4F1195F49A5416E264E9"/>
    <w:rsid w:val="005C1953"/>
  </w:style>
  <w:style w:type="paragraph" w:customStyle="1" w:styleId="BE063273385C462D81FACE02D8B9978110">
    <w:name w:val="BE063273385C462D81FACE02D8B99781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5E52B34C284116A2EF2F5AB485AB1910">
    <w:name w:val="115E52B34C284116A2EF2F5AB485AB19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E6999160A74831A6D8A3D9C7276F8810">
    <w:name w:val="FEE6999160A74831A6D8A3D9C7276F88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8F9BEB8339949F0A92C6EC1DFFF2F4510">
    <w:name w:val="B8F9BEB8339949F0A92C6EC1DFFF2F45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80E7FC86C545ACB8266B0B6F17C76410">
    <w:name w:val="FE80E7FC86C545ACB8266B0B6F17C764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2E47324CFF4B6297DA3C7EE7478EE910">
    <w:name w:val="2D2E47324CFF4B6297DA3C7EE7478EE9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3BA4C465E741A08C4870B874F887BF10">
    <w:name w:val="643BA4C465E741A08C4870B874F887BF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51BD8D73A3940EBA47904581A02581610">
    <w:name w:val="451BD8D73A3940EBA47904581A025816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2F7699C4AB473C9D10B0C67AD04C2E10">
    <w:name w:val="E02F7699C4AB473C9D10B0C67AD04C2E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12732FA3914C6F8336FEF41526E9BB10">
    <w:name w:val="B512732FA3914C6F8336FEF41526E9BB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CBACA79E4594D868C0E4866D0E95FEA10">
    <w:name w:val="5CBACA79E4594D868C0E4866D0E95FEA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75153C103A40F6BEB88296C76E05E810">
    <w:name w:val="6875153C103A40F6BEB88296C76E05E8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4DE278243BD4A87B9EBBE7ABAAAAEB410">
    <w:name w:val="F4DE278243BD4A87B9EBBE7ABAAAAEB4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10">
    <w:name w:val="96F2FE889C2D465F911B3BAED1F6C456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080F164709141F3ADA8FDC7F489AD2D10">
    <w:name w:val="C080F164709141F3ADA8FDC7F489AD2D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AD4C6C10BB4B32B2520C1B0F17399110">
    <w:name w:val="19AD4C6C10BB4B32B2520C1B0F173991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C440FEC5F3418CBCBA19642E8CD54810">
    <w:name w:val="FBC440FEC5F3418CBCBA19642E8CD548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8076DF4D5411AA35A51EB5C0CEDE410">
    <w:name w:val="1178076DF4D5411AA35A51EB5C0CEDE4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5731456D954B6D8893D46F54933DC910">
    <w:name w:val="0C5731456D954B6D8893D46F54933DC9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E45A62EFCF49DC963E6C18858BC0D910">
    <w:name w:val="52E45A62EFCF49DC963E6C18858BC0D9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C025A23D9494FA2BE709217782C3E10">
    <w:name w:val="117C025A23D9494FA2BE709217782C3E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236D86F36D4521BE7C846399D1260810">
    <w:name w:val="A7236D86F36D4521BE7C846399D12608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DD6165EC5148898F1A6BF37ECF172B10">
    <w:name w:val="7BDD6165EC5148898F1A6BF37ECF172B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D744E39E3D9476E8718535FDF6EBFDF10">
    <w:name w:val="7D744E39E3D9476E8718535FDF6EBFDF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F74129CC3424C8790226219504DD02410">
    <w:name w:val="8F74129CC3424C8790226219504DD024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79E618257D43AD956B40ECBF4791C710">
    <w:name w:val="4879E618257D43AD956B40ECBF4791C7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563871403FC43BBA811089AE12A78D110">
    <w:name w:val="C563871403FC43BBA811089AE12A78D1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2A3013AF6B407894A7CC39B2E059FF10">
    <w:name w:val="2C2A3013AF6B407894A7CC39B2E059FF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30C6F88A3F4705BC7BD70561528C0310">
    <w:name w:val="B530C6F88A3F4705BC7BD70561528C03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EEB22E59F814088BDA9AD9B7F40765910">
    <w:name w:val="0EEB22E59F814088BDA9AD9B7F407659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38D4513A8D4982B239CD58E830D67010">
    <w:name w:val="0B38D4513A8D4982B239CD58E830D67010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E063273385C462D81FACE02D8B9978111">
    <w:name w:val="BE063273385C462D81FACE02D8B99781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5E52B34C284116A2EF2F5AB485AB1911">
    <w:name w:val="115E52B34C284116A2EF2F5AB485AB19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E6999160A74831A6D8A3D9C7276F8811">
    <w:name w:val="FEE6999160A74831A6D8A3D9C7276F88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8F9BEB8339949F0A92C6EC1DFFF2F4511">
    <w:name w:val="B8F9BEB8339949F0A92C6EC1DFFF2F45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80E7FC86C545ACB8266B0B6F17C76411">
    <w:name w:val="FE80E7FC86C545ACB8266B0B6F17C764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2E47324CFF4B6297DA3C7EE7478EE911">
    <w:name w:val="2D2E47324CFF4B6297DA3C7EE7478EE9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3BA4C465E741A08C4870B874F887BF11">
    <w:name w:val="643BA4C465E741A08C4870B874F887BF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51BD8D73A3940EBA47904581A02581611">
    <w:name w:val="451BD8D73A3940EBA47904581A025816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2F7699C4AB473C9D10B0C67AD04C2E11">
    <w:name w:val="E02F7699C4AB473C9D10B0C67AD04C2E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12732FA3914C6F8336FEF41526E9BB11">
    <w:name w:val="B512732FA3914C6F8336FEF41526E9BB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CBACA79E4594D868C0E4866D0E95FEA11">
    <w:name w:val="5CBACA79E4594D868C0E4866D0E95FEA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75153C103A40F6BEB88296C76E05E811">
    <w:name w:val="6875153C103A40F6BEB88296C76E05E8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4DE278243BD4A87B9EBBE7ABAAAAEB411">
    <w:name w:val="F4DE278243BD4A87B9EBBE7ABAAAAEB4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11">
    <w:name w:val="96F2FE889C2D465F911B3BAED1F6C456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080F164709141F3ADA8FDC7F489AD2D11">
    <w:name w:val="C080F164709141F3ADA8FDC7F489AD2D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AD4C6C10BB4B32B2520C1B0F17399111">
    <w:name w:val="19AD4C6C10BB4B32B2520C1B0F173991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C440FEC5F3418CBCBA19642E8CD54811">
    <w:name w:val="FBC440FEC5F3418CBCBA19642E8CD548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8076DF4D5411AA35A51EB5C0CEDE411">
    <w:name w:val="1178076DF4D5411AA35A51EB5C0CEDE4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5731456D954B6D8893D46F54933DC911">
    <w:name w:val="0C5731456D954B6D8893D46F54933DC9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E45A62EFCF49DC963E6C18858BC0D911">
    <w:name w:val="52E45A62EFCF49DC963E6C18858BC0D9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C025A23D9494FA2BE709217782C3E11">
    <w:name w:val="117C025A23D9494FA2BE709217782C3E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236D86F36D4521BE7C846399D1260811">
    <w:name w:val="A7236D86F36D4521BE7C846399D12608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DD6165EC5148898F1A6BF37ECF172B11">
    <w:name w:val="7BDD6165EC5148898F1A6BF37ECF172B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D744E39E3D9476E8718535FDF6EBFDF11">
    <w:name w:val="7D744E39E3D9476E8718535FDF6EBFDF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F74129CC3424C8790226219504DD02411">
    <w:name w:val="8F74129CC3424C8790226219504DD024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79E618257D43AD956B40ECBF4791C711">
    <w:name w:val="4879E618257D43AD956B40ECBF4791C7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563871403FC43BBA811089AE12A78D111">
    <w:name w:val="C563871403FC43BBA811089AE12A78D1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2A3013AF6B407894A7CC39B2E059FF11">
    <w:name w:val="2C2A3013AF6B407894A7CC39B2E059FF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30C6F88A3F4705BC7BD70561528C0311">
    <w:name w:val="B530C6F88A3F4705BC7BD70561528C03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EEB22E59F814088BDA9AD9B7F40765911">
    <w:name w:val="0EEB22E59F814088BDA9AD9B7F407659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38D4513A8D4982B239CD58E830D67011">
    <w:name w:val="0B38D4513A8D4982B239CD58E830D670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E063273385C462D81FACE02D8B9978112">
    <w:name w:val="BE063273385C462D81FACE02D8B99781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5E52B34C284116A2EF2F5AB485AB1912">
    <w:name w:val="115E52B34C284116A2EF2F5AB485AB19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F238B20C4C64E55A155FBBCFFAEC3EF">
    <w:name w:val="4F238B20C4C64E55A155FBBCFFAEC3EF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6124BDEBFB4E0BB573CF1EC01B38AB1">
    <w:name w:val="3E6124BDEBFB4E0BB573CF1EC01B38AB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E6999160A74831A6D8A3D9C7276F8812">
    <w:name w:val="FEE6999160A74831A6D8A3D9C7276F88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8F9BEB8339949F0A92C6EC1DFFF2F4512">
    <w:name w:val="B8F9BEB8339949F0A92C6EC1DFFF2F45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80E7FC86C545ACB8266B0B6F17C76412">
    <w:name w:val="FE80E7FC86C545ACB8266B0B6F17C764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2E47324CFF4B6297DA3C7EE7478EE912">
    <w:name w:val="2D2E47324CFF4B6297DA3C7EE7478EE9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3BA4C465E741A08C4870B874F887BF12">
    <w:name w:val="643BA4C465E741A08C4870B874F887BF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51BD8D73A3940EBA47904581A02581612">
    <w:name w:val="451BD8D73A3940EBA47904581A025816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2F7699C4AB473C9D10B0C67AD04C2E12">
    <w:name w:val="E02F7699C4AB473C9D10B0C67AD04C2E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12732FA3914C6F8336FEF41526E9BB12">
    <w:name w:val="B512732FA3914C6F8336FEF41526E9BB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CBACA79E4594D868C0E4866D0E95FEA12">
    <w:name w:val="5CBACA79E4594D868C0E4866D0E95FEA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75153C103A40F6BEB88296C76E05E812">
    <w:name w:val="6875153C103A40F6BEB88296C76E05E8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4DE278243BD4A87B9EBBE7ABAAAAEB412">
    <w:name w:val="F4DE278243BD4A87B9EBBE7ABAAAAEB4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12">
    <w:name w:val="96F2FE889C2D465F911B3BAED1F6C456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080F164709141F3ADA8FDC7F489AD2D12">
    <w:name w:val="C080F164709141F3ADA8FDC7F489AD2D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AD4C6C10BB4B32B2520C1B0F17399112">
    <w:name w:val="19AD4C6C10BB4B32B2520C1B0F173991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C440FEC5F3418CBCBA19642E8CD54812">
    <w:name w:val="FBC440FEC5F3418CBCBA19642E8CD548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8076DF4D5411AA35A51EB5C0CEDE412">
    <w:name w:val="1178076DF4D5411AA35A51EB5C0CEDE4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5731456D954B6D8893D46F54933DC912">
    <w:name w:val="0C5731456D954B6D8893D46F54933DC9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E45A62EFCF49DC963E6C18858BC0D912">
    <w:name w:val="52E45A62EFCF49DC963E6C18858BC0D9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C025A23D9494FA2BE709217782C3E12">
    <w:name w:val="117C025A23D9494FA2BE709217782C3E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236D86F36D4521BE7C846399D1260812">
    <w:name w:val="A7236D86F36D4521BE7C846399D12608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DD6165EC5148898F1A6BF37ECF172B12">
    <w:name w:val="7BDD6165EC5148898F1A6BF37ECF172B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D744E39E3D9476E8718535FDF6EBFDF12">
    <w:name w:val="7D744E39E3D9476E8718535FDF6EBFDF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F74129CC3424C8790226219504DD02412">
    <w:name w:val="8F74129CC3424C8790226219504DD024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79E618257D43AD956B40ECBF4791C712">
    <w:name w:val="4879E618257D43AD956B40ECBF4791C7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563871403FC43BBA811089AE12A78D112">
    <w:name w:val="C563871403FC43BBA811089AE12A78D1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2A3013AF6B407894A7CC39B2E059FF12">
    <w:name w:val="2C2A3013AF6B407894A7CC39B2E059FF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30C6F88A3F4705BC7BD70561528C0312">
    <w:name w:val="B530C6F88A3F4705BC7BD70561528C03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EEB22E59F814088BDA9AD9B7F40765912">
    <w:name w:val="0EEB22E59F814088BDA9AD9B7F407659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38D4513A8D4982B239CD58E830D67012">
    <w:name w:val="0B38D4513A8D4982B239CD58E830D6701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E063273385C462D81FACE02D8B9978113">
    <w:name w:val="BE063273385C462D81FACE02D8B99781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5E52B34C284116A2EF2F5AB485AB1913">
    <w:name w:val="115E52B34C284116A2EF2F5AB485AB19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F238B20C4C64E55A155FBBCFFAEC3EF1">
    <w:name w:val="4F238B20C4C64E55A155FBBCFFAEC3EF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6124BDEBFB4E0BB573CF1EC01B38AB2">
    <w:name w:val="3E6124BDEBFB4E0BB573CF1EC01B38AB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E6999160A74831A6D8A3D9C7276F8813">
    <w:name w:val="FEE6999160A74831A6D8A3D9C7276F88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8F9BEB8339949F0A92C6EC1DFFF2F4513">
    <w:name w:val="B8F9BEB8339949F0A92C6EC1DFFF2F45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80E7FC86C545ACB8266B0B6F17C76413">
    <w:name w:val="FE80E7FC86C545ACB8266B0B6F17C764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2E47324CFF4B6297DA3C7EE7478EE913">
    <w:name w:val="2D2E47324CFF4B6297DA3C7EE7478EE9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3BA4C465E741A08C4870B874F887BF13">
    <w:name w:val="643BA4C465E741A08C4870B874F887BF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51BD8D73A3940EBA47904581A02581613">
    <w:name w:val="451BD8D73A3940EBA47904581A025816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2F7699C4AB473C9D10B0C67AD04C2E13">
    <w:name w:val="E02F7699C4AB473C9D10B0C67AD04C2E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12732FA3914C6F8336FEF41526E9BB13">
    <w:name w:val="B512732FA3914C6F8336FEF41526E9BB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CBACA79E4594D868C0E4866D0E95FEA13">
    <w:name w:val="5CBACA79E4594D868C0E4866D0E95FEA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75153C103A40F6BEB88296C76E05E813">
    <w:name w:val="6875153C103A40F6BEB88296C76E05E8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4DE278243BD4A87B9EBBE7ABAAAAEB413">
    <w:name w:val="F4DE278243BD4A87B9EBBE7ABAAAAEB4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13">
    <w:name w:val="96F2FE889C2D465F911B3BAED1F6C456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080F164709141F3ADA8FDC7F489AD2D13">
    <w:name w:val="C080F164709141F3ADA8FDC7F489AD2D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AD4C6C10BB4B32B2520C1B0F17399113">
    <w:name w:val="19AD4C6C10BB4B32B2520C1B0F173991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C440FEC5F3418CBCBA19642E8CD54813">
    <w:name w:val="FBC440FEC5F3418CBCBA19642E8CD548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8076DF4D5411AA35A51EB5C0CEDE413">
    <w:name w:val="1178076DF4D5411AA35A51EB5C0CEDE4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5731456D954B6D8893D46F54933DC913">
    <w:name w:val="0C5731456D954B6D8893D46F54933DC9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E45A62EFCF49DC963E6C18858BC0D913">
    <w:name w:val="52E45A62EFCF49DC963E6C18858BC0D9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C025A23D9494FA2BE709217782C3E13">
    <w:name w:val="117C025A23D9494FA2BE709217782C3E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236D86F36D4521BE7C846399D1260813">
    <w:name w:val="A7236D86F36D4521BE7C846399D12608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DD6165EC5148898F1A6BF37ECF172B13">
    <w:name w:val="7BDD6165EC5148898F1A6BF37ECF172B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D744E39E3D9476E8718535FDF6EBFDF13">
    <w:name w:val="7D744E39E3D9476E8718535FDF6EBFDF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F74129CC3424C8790226219504DD02413">
    <w:name w:val="8F74129CC3424C8790226219504DD024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79E618257D43AD956B40ECBF4791C713">
    <w:name w:val="4879E618257D43AD956B40ECBF4791C7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563871403FC43BBA811089AE12A78D113">
    <w:name w:val="C563871403FC43BBA811089AE12A78D1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2A3013AF6B407894A7CC39B2E059FF13">
    <w:name w:val="2C2A3013AF6B407894A7CC39B2E059FF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30C6F88A3F4705BC7BD70561528C0313">
    <w:name w:val="B530C6F88A3F4705BC7BD70561528C03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EEB22E59F814088BDA9AD9B7F40765913">
    <w:name w:val="0EEB22E59F814088BDA9AD9B7F407659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38D4513A8D4982B239CD58E830D67013">
    <w:name w:val="0B38D4513A8D4982B239CD58E830D6701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4D1BB9659E49A38135BDF459D21016">
    <w:name w:val="264D1BB9659E49A38135BDF459D21016"/>
    <w:rsid w:val="005C1953"/>
  </w:style>
  <w:style w:type="paragraph" w:customStyle="1" w:styleId="16BC4721ED624DB7B0C68306295D53E4">
    <w:name w:val="16BC4721ED624DB7B0C68306295D53E4"/>
    <w:rsid w:val="005C1953"/>
  </w:style>
  <w:style w:type="paragraph" w:customStyle="1" w:styleId="4882442D5DC14D5DABD2CEEE9939A5EC">
    <w:name w:val="4882442D5DC14D5DABD2CEEE9939A5EC"/>
    <w:rsid w:val="005C1953"/>
  </w:style>
  <w:style w:type="paragraph" w:customStyle="1" w:styleId="5FAE78014FCD44E389C4A163953D445C">
    <w:name w:val="5FAE78014FCD44E389C4A163953D445C"/>
    <w:rsid w:val="005C1953"/>
  </w:style>
  <w:style w:type="paragraph" w:customStyle="1" w:styleId="BE063273385C462D81FACE02D8B9978114">
    <w:name w:val="BE063273385C462D81FACE02D8B99781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5E52B34C284116A2EF2F5AB485AB1914">
    <w:name w:val="115E52B34C284116A2EF2F5AB485AB19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F238B20C4C64E55A155FBBCFFAEC3EF2">
    <w:name w:val="4F238B20C4C64E55A155FBBCFFAEC3EF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4D1BB9659E49A38135BDF459D210161">
    <w:name w:val="264D1BB9659E49A38135BDF459D21016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6BC4721ED624DB7B0C68306295D53E41">
    <w:name w:val="16BC4721ED624DB7B0C68306295D53E4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2442D5DC14D5DABD2CEEE9939A5EC1">
    <w:name w:val="4882442D5DC14D5DABD2CEEE9939A5EC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FAE78014FCD44E389C4A163953D445C1">
    <w:name w:val="5FAE78014FCD44E389C4A163953D445C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6124BDEBFB4E0BB573CF1EC01B38AB3">
    <w:name w:val="3E6124BDEBFB4E0BB573CF1EC01B38AB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E6999160A74831A6D8A3D9C7276F8814">
    <w:name w:val="FEE6999160A74831A6D8A3D9C7276F88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8F9BEB8339949F0A92C6EC1DFFF2F4514">
    <w:name w:val="B8F9BEB8339949F0A92C6EC1DFFF2F45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80E7FC86C545ACB8266B0B6F17C76414">
    <w:name w:val="FE80E7FC86C545ACB8266B0B6F17C764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2E47324CFF4B6297DA3C7EE7478EE914">
    <w:name w:val="2D2E47324CFF4B6297DA3C7EE7478EE9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3BA4C465E741A08C4870B874F887BF14">
    <w:name w:val="643BA4C465E741A08C4870B874F887BF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51BD8D73A3940EBA47904581A02581614">
    <w:name w:val="451BD8D73A3940EBA47904581A025816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2F7699C4AB473C9D10B0C67AD04C2E14">
    <w:name w:val="E02F7699C4AB473C9D10B0C67AD04C2E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12732FA3914C6F8336FEF41526E9BB14">
    <w:name w:val="B512732FA3914C6F8336FEF41526E9BB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CBACA79E4594D868C0E4866D0E95FEA14">
    <w:name w:val="5CBACA79E4594D868C0E4866D0E95FEA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75153C103A40F6BEB88296C76E05E814">
    <w:name w:val="6875153C103A40F6BEB88296C76E05E8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4DE278243BD4A87B9EBBE7ABAAAAEB414">
    <w:name w:val="F4DE278243BD4A87B9EBBE7ABAAAAEB4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14">
    <w:name w:val="96F2FE889C2D465F911B3BAED1F6C456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080F164709141F3ADA8FDC7F489AD2D14">
    <w:name w:val="C080F164709141F3ADA8FDC7F489AD2D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AD4C6C10BB4B32B2520C1B0F17399114">
    <w:name w:val="19AD4C6C10BB4B32B2520C1B0F173991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C440FEC5F3418CBCBA19642E8CD54814">
    <w:name w:val="FBC440FEC5F3418CBCBA19642E8CD548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8076DF4D5411AA35A51EB5C0CEDE414">
    <w:name w:val="1178076DF4D5411AA35A51EB5C0CEDE4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5731456D954B6D8893D46F54933DC914">
    <w:name w:val="0C5731456D954B6D8893D46F54933DC9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E45A62EFCF49DC963E6C18858BC0D914">
    <w:name w:val="52E45A62EFCF49DC963E6C18858BC0D9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C025A23D9494FA2BE709217782C3E14">
    <w:name w:val="117C025A23D9494FA2BE709217782C3E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236D86F36D4521BE7C846399D1260814">
    <w:name w:val="A7236D86F36D4521BE7C846399D12608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DD6165EC5148898F1A6BF37ECF172B14">
    <w:name w:val="7BDD6165EC5148898F1A6BF37ECF172B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D744E39E3D9476E8718535FDF6EBFDF14">
    <w:name w:val="7D744E39E3D9476E8718535FDF6EBFDF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F74129CC3424C8790226219504DD02414">
    <w:name w:val="8F74129CC3424C8790226219504DD024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79E618257D43AD956B40ECBF4791C714">
    <w:name w:val="4879E618257D43AD956B40ECBF4791C7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563871403FC43BBA811089AE12A78D114">
    <w:name w:val="C563871403FC43BBA811089AE12A78D1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2A3013AF6B407894A7CC39B2E059FF14">
    <w:name w:val="2C2A3013AF6B407894A7CC39B2E059FF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30C6F88A3F4705BC7BD70561528C0314">
    <w:name w:val="B530C6F88A3F4705BC7BD70561528C03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EEB22E59F814088BDA9AD9B7F40765914">
    <w:name w:val="0EEB22E59F814088BDA9AD9B7F407659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38D4513A8D4982B239CD58E830D67014">
    <w:name w:val="0B38D4513A8D4982B239CD58E830D6701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5BB44F5A8814E11A0F23984B77B0233">
    <w:name w:val="55BB44F5A8814E11A0F23984B77B0233"/>
    <w:rsid w:val="005C1953"/>
  </w:style>
  <w:style w:type="paragraph" w:customStyle="1" w:styleId="4F8C781845354357879479134B1AA4F6">
    <w:name w:val="4F8C781845354357879479134B1AA4F6"/>
    <w:rsid w:val="005C1953"/>
  </w:style>
  <w:style w:type="paragraph" w:customStyle="1" w:styleId="6B9D5CB3B68643D8B3854F7EE22CFD24">
    <w:name w:val="6B9D5CB3B68643D8B3854F7EE22CFD24"/>
    <w:rsid w:val="005C1953"/>
  </w:style>
  <w:style w:type="paragraph" w:customStyle="1" w:styleId="1D89C4561EE94EB48B331B6A99700480">
    <w:name w:val="1D89C4561EE94EB48B331B6A99700480"/>
    <w:rsid w:val="005C1953"/>
  </w:style>
  <w:style w:type="paragraph" w:customStyle="1" w:styleId="DACB2DAF08964664B8C111FB8DEC3EAB">
    <w:name w:val="DACB2DAF08964664B8C111FB8DEC3EAB"/>
    <w:rsid w:val="005C1953"/>
  </w:style>
  <w:style w:type="paragraph" w:customStyle="1" w:styleId="77A903CA2DC84798B124E5F7BF281637">
    <w:name w:val="77A903CA2DC84798B124E5F7BF281637"/>
    <w:rsid w:val="005C1953"/>
  </w:style>
  <w:style w:type="paragraph" w:customStyle="1" w:styleId="BE063273385C462D81FACE02D8B9978115">
    <w:name w:val="BE063273385C462D81FACE02D8B99781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5E52B34C284116A2EF2F5AB485AB1915">
    <w:name w:val="115E52B34C284116A2EF2F5AB485AB19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F238B20C4C64E55A155FBBCFFAEC3EF3">
    <w:name w:val="4F238B20C4C64E55A155FBBCFFAEC3EF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4D1BB9659E49A38135BDF459D210162">
    <w:name w:val="264D1BB9659E49A38135BDF459D21016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6BC4721ED624DB7B0C68306295D53E42">
    <w:name w:val="16BC4721ED624DB7B0C68306295D53E4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2442D5DC14D5DABD2CEEE9939A5EC2">
    <w:name w:val="4882442D5DC14D5DABD2CEEE9939A5EC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5BB44F5A8814E11A0F23984B77B02331">
    <w:name w:val="55BB44F5A8814E11A0F23984B77B0233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F8C781845354357879479134B1AA4F61">
    <w:name w:val="4F8C781845354357879479134B1AA4F6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B9D5CB3B68643D8B3854F7EE22CFD241">
    <w:name w:val="6B9D5CB3B68643D8B3854F7EE22CFD24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D89C4561EE94EB48B331B6A997004801">
    <w:name w:val="1D89C4561EE94EB48B331B6A99700480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CB2DAF08964664B8C111FB8DEC3EAB1">
    <w:name w:val="DACB2DAF08964664B8C111FB8DEC3EAB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A903CA2DC84798B124E5F7BF2816371">
    <w:name w:val="77A903CA2DC84798B124E5F7BF281637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6124BDEBFB4E0BB573CF1EC01B38AB4">
    <w:name w:val="3E6124BDEBFB4E0BB573CF1EC01B38AB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EF473EB2984C2E95E3FDBC1A01925B">
    <w:name w:val="93EF473EB2984C2E95E3FDBC1A01925B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E6999160A74831A6D8A3D9C7276F8815">
    <w:name w:val="FEE6999160A74831A6D8A3D9C7276F88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8F9BEB8339949F0A92C6EC1DFFF2F4515">
    <w:name w:val="B8F9BEB8339949F0A92C6EC1DFFF2F45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80E7FC86C545ACB8266B0B6F17C76415">
    <w:name w:val="FE80E7FC86C545ACB8266B0B6F17C764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2E47324CFF4B6297DA3C7EE7478EE915">
    <w:name w:val="2D2E47324CFF4B6297DA3C7EE7478EE9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3BA4C465E741A08C4870B874F887BF15">
    <w:name w:val="643BA4C465E741A08C4870B874F887BF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51BD8D73A3940EBA47904581A02581615">
    <w:name w:val="451BD8D73A3940EBA47904581A025816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2F7699C4AB473C9D10B0C67AD04C2E15">
    <w:name w:val="E02F7699C4AB473C9D10B0C67AD04C2E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12732FA3914C6F8336FEF41526E9BB15">
    <w:name w:val="B512732FA3914C6F8336FEF41526E9BB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CBACA79E4594D868C0E4866D0E95FEA15">
    <w:name w:val="5CBACA79E4594D868C0E4866D0E95FEA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75153C103A40F6BEB88296C76E05E815">
    <w:name w:val="6875153C103A40F6BEB88296C76E05E8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4DE278243BD4A87B9EBBE7ABAAAAEB415">
    <w:name w:val="F4DE278243BD4A87B9EBBE7ABAAAAEB4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15">
    <w:name w:val="96F2FE889C2D465F911B3BAED1F6C456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080F164709141F3ADA8FDC7F489AD2D15">
    <w:name w:val="C080F164709141F3ADA8FDC7F489AD2D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AD4C6C10BB4B32B2520C1B0F17399115">
    <w:name w:val="19AD4C6C10BB4B32B2520C1B0F173991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C440FEC5F3418CBCBA19642E8CD54815">
    <w:name w:val="FBC440FEC5F3418CBCBA19642E8CD548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8076DF4D5411AA35A51EB5C0CEDE415">
    <w:name w:val="1178076DF4D5411AA35A51EB5C0CEDE4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5731456D954B6D8893D46F54933DC915">
    <w:name w:val="0C5731456D954B6D8893D46F54933DC9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E45A62EFCF49DC963E6C18858BC0D915">
    <w:name w:val="52E45A62EFCF49DC963E6C18858BC0D9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C025A23D9494FA2BE709217782C3E15">
    <w:name w:val="117C025A23D9494FA2BE709217782C3E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236D86F36D4521BE7C846399D1260815">
    <w:name w:val="A7236D86F36D4521BE7C846399D12608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DD6165EC5148898F1A6BF37ECF172B15">
    <w:name w:val="7BDD6165EC5148898F1A6BF37ECF172B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D744E39E3D9476E8718535FDF6EBFDF15">
    <w:name w:val="7D744E39E3D9476E8718535FDF6EBFDF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F74129CC3424C8790226219504DD02415">
    <w:name w:val="8F74129CC3424C8790226219504DD024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79E618257D43AD956B40ECBF4791C715">
    <w:name w:val="4879E618257D43AD956B40ECBF4791C7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563871403FC43BBA811089AE12A78D115">
    <w:name w:val="C563871403FC43BBA811089AE12A78D1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2A3013AF6B407894A7CC39B2E059FF15">
    <w:name w:val="2C2A3013AF6B407894A7CC39B2E059FF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30C6F88A3F4705BC7BD70561528C0315">
    <w:name w:val="B530C6F88A3F4705BC7BD70561528C03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EEB22E59F814088BDA9AD9B7F40765915">
    <w:name w:val="0EEB22E59F814088BDA9AD9B7F407659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38D4513A8D4982B239CD58E830D67015">
    <w:name w:val="0B38D4513A8D4982B239CD58E830D6701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1B012D10D24EBCACAB59A1C1AE736A">
    <w:name w:val="DA1B012D10D24EBCACAB59A1C1AE736A"/>
    <w:rsid w:val="005C1953"/>
  </w:style>
  <w:style w:type="paragraph" w:customStyle="1" w:styleId="BE063273385C462D81FACE02D8B9978116">
    <w:name w:val="BE063273385C462D81FACE02D8B99781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5E52B34C284116A2EF2F5AB485AB1916">
    <w:name w:val="115E52B34C284116A2EF2F5AB485AB19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F238B20C4C64E55A155FBBCFFAEC3EF4">
    <w:name w:val="4F238B20C4C64E55A155FBBCFFAEC3EF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4D1BB9659E49A38135BDF459D210163">
    <w:name w:val="264D1BB9659E49A38135BDF459D21016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6BC4721ED624DB7B0C68306295D53E43">
    <w:name w:val="16BC4721ED624DB7B0C68306295D53E4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2442D5DC14D5DABD2CEEE9939A5EC3">
    <w:name w:val="4882442D5DC14D5DABD2CEEE9939A5EC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5BB44F5A8814E11A0F23984B77B02332">
    <w:name w:val="55BB44F5A8814E11A0F23984B77B0233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F8C781845354357879479134B1AA4F62">
    <w:name w:val="4F8C781845354357879479134B1AA4F6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B9D5CB3B68643D8B3854F7EE22CFD242">
    <w:name w:val="6B9D5CB3B68643D8B3854F7EE22CFD24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D89C4561EE94EB48B331B6A997004802">
    <w:name w:val="1D89C4561EE94EB48B331B6A99700480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CB2DAF08964664B8C111FB8DEC3EAB2">
    <w:name w:val="DACB2DAF08964664B8C111FB8DEC3EAB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A903CA2DC84798B124E5F7BF2816372">
    <w:name w:val="77A903CA2DC84798B124E5F7BF281637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6124BDEBFB4E0BB573CF1EC01B38AB5">
    <w:name w:val="3E6124BDEBFB4E0BB573CF1EC01B38AB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EF473EB2984C2E95E3FDBC1A01925B1">
    <w:name w:val="93EF473EB2984C2E95E3FDBC1A01925B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1B012D10D24EBCACAB59A1C1AE736A1">
    <w:name w:val="DA1B012D10D24EBCACAB59A1C1AE736A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775074E1AFB4AA49D2F819563256F37">
    <w:name w:val="1775074E1AFB4AA49D2F819563256F3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E6999160A74831A6D8A3D9C7276F8816">
    <w:name w:val="FEE6999160A74831A6D8A3D9C7276F88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8F9BEB8339949F0A92C6EC1DFFF2F4516">
    <w:name w:val="B8F9BEB8339949F0A92C6EC1DFFF2F45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80E7FC86C545ACB8266B0B6F17C76416">
    <w:name w:val="FE80E7FC86C545ACB8266B0B6F17C764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2E47324CFF4B6297DA3C7EE7478EE916">
    <w:name w:val="2D2E47324CFF4B6297DA3C7EE7478EE9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3BA4C465E741A08C4870B874F887BF16">
    <w:name w:val="643BA4C465E741A08C4870B874F887BF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51BD8D73A3940EBA47904581A02581616">
    <w:name w:val="451BD8D73A3940EBA47904581A025816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2F7699C4AB473C9D10B0C67AD04C2E16">
    <w:name w:val="E02F7699C4AB473C9D10B0C67AD04C2E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12732FA3914C6F8336FEF41526E9BB16">
    <w:name w:val="B512732FA3914C6F8336FEF41526E9BB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CBACA79E4594D868C0E4866D0E95FEA16">
    <w:name w:val="5CBACA79E4594D868C0E4866D0E95FEA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75153C103A40F6BEB88296C76E05E816">
    <w:name w:val="6875153C103A40F6BEB88296C76E05E8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4DE278243BD4A87B9EBBE7ABAAAAEB416">
    <w:name w:val="F4DE278243BD4A87B9EBBE7ABAAAAEB4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16">
    <w:name w:val="96F2FE889C2D465F911B3BAED1F6C456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080F164709141F3ADA8FDC7F489AD2D16">
    <w:name w:val="C080F164709141F3ADA8FDC7F489AD2D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AD4C6C10BB4B32B2520C1B0F17399116">
    <w:name w:val="19AD4C6C10BB4B32B2520C1B0F173991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C440FEC5F3418CBCBA19642E8CD54816">
    <w:name w:val="FBC440FEC5F3418CBCBA19642E8CD548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8076DF4D5411AA35A51EB5C0CEDE416">
    <w:name w:val="1178076DF4D5411AA35A51EB5C0CEDE4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5731456D954B6D8893D46F54933DC916">
    <w:name w:val="0C5731456D954B6D8893D46F54933DC9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E45A62EFCF49DC963E6C18858BC0D916">
    <w:name w:val="52E45A62EFCF49DC963E6C18858BC0D9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C025A23D9494FA2BE709217782C3E16">
    <w:name w:val="117C025A23D9494FA2BE709217782C3E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236D86F36D4521BE7C846399D1260816">
    <w:name w:val="A7236D86F36D4521BE7C846399D12608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DD6165EC5148898F1A6BF37ECF172B16">
    <w:name w:val="7BDD6165EC5148898F1A6BF37ECF172B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D744E39E3D9476E8718535FDF6EBFDF16">
    <w:name w:val="7D744E39E3D9476E8718535FDF6EBFDF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F74129CC3424C8790226219504DD02416">
    <w:name w:val="8F74129CC3424C8790226219504DD024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79E618257D43AD956B40ECBF4791C716">
    <w:name w:val="4879E618257D43AD956B40ECBF4791C7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563871403FC43BBA811089AE12A78D116">
    <w:name w:val="C563871403FC43BBA811089AE12A78D1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2A3013AF6B407894A7CC39B2E059FF16">
    <w:name w:val="2C2A3013AF6B407894A7CC39B2E059FF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30C6F88A3F4705BC7BD70561528C0316">
    <w:name w:val="B530C6F88A3F4705BC7BD70561528C03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EEB22E59F814088BDA9AD9B7F40765916">
    <w:name w:val="0EEB22E59F814088BDA9AD9B7F407659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38D4513A8D4982B239CD58E830D67016">
    <w:name w:val="0B38D4513A8D4982B239CD58E830D6701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37E2EDD5E4A47188C1C8C856FCD3C1A">
    <w:name w:val="337E2EDD5E4A47188C1C8C856FCD3C1A"/>
    <w:rsid w:val="005C1953"/>
  </w:style>
  <w:style w:type="paragraph" w:customStyle="1" w:styleId="63D5F38863E84C049134CA3540D140B5">
    <w:name w:val="63D5F38863E84C049134CA3540D140B5"/>
    <w:rsid w:val="005C1953"/>
  </w:style>
  <w:style w:type="paragraph" w:customStyle="1" w:styleId="C5DE8FECF51648BF800C24131EE8C432">
    <w:name w:val="C5DE8FECF51648BF800C24131EE8C432"/>
    <w:rsid w:val="005C1953"/>
  </w:style>
  <w:style w:type="paragraph" w:customStyle="1" w:styleId="E7A02BB9351542FDA61FE019E8F599FE">
    <w:name w:val="E7A02BB9351542FDA61FE019E8F599FE"/>
    <w:rsid w:val="005C1953"/>
  </w:style>
  <w:style w:type="paragraph" w:customStyle="1" w:styleId="3158A9CA9459497DBEF1035017F32CD4">
    <w:name w:val="3158A9CA9459497DBEF1035017F32CD4"/>
    <w:rsid w:val="005C1953"/>
  </w:style>
  <w:style w:type="paragraph" w:customStyle="1" w:styleId="9492180858CF4A0ABACFC4FA32EC6F8B">
    <w:name w:val="9492180858CF4A0ABACFC4FA32EC6F8B"/>
    <w:rsid w:val="005C1953"/>
  </w:style>
  <w:style w:type="paragraph" w:customStyle="1" w:styleId="2D146F3CFFD048B9B6D0D6329CF2F125">
    <w:name w:val="2D146F3CFFD048B9B6D0D6329CF2F125"/>
    <w:rsid w:val="005C1953"/>
  </w:style>
  <w:style w:type="paragraph" w:customStyle="1" w:styleId="502319BA91D44751971CACF0702895C0">
    <w:name w:val="502319BA91D44751971CACF0702895C0"/>
    <w:rsid w:val="005C1953"/>
  </w:style>
  <w:style w:type="paragraph" w:customStyle="1" w:styleId="2098AB440F48452B8918F471806D90C6">
    <w:name w:val="2098AB440F48452B8918F471806D90C6"/>
    <w:rsid w:val="005C1953"/>
  </w:style>
  <w:style w:type="paragraph" w:customStyle="1" w:styleId="960DA30E88644CCD98E22C5D9C5773EA">
    <w:name w:val="960DA30E88644CCD98E22C5D9C5773EA"/>
    <w:rsid w:val="005C1953"/>
  </w:style>
  <w:style w:type="paragraph" w:customStyle="1" w:styleId="FFF6FFB1E14E4E7288018A034DAF6B2D">
    <w:name w:val="FFF6FFB1E14E4E7288018A034DAF6B2D"/>
    <w:rsid w:val="005C1953"/>
  </w:style>
  <w:style w:type="paragraph" w:customStyle="1" w:styleId="9B515E20B0C440D98F62444E54C4E974">
    <w:name w:val="9B515E20B0C440D98F62444E54C4E974"/>
    <w:rsid w:val="005C1953"/>
  </w:style>
  <w:style w:type="paragraph" w:customStyle="1" w:styleId="DD608387AD224B0CAEA57F2B5937F113">
    <w:name w:val="DD608387AD224B0CAEA57F2B5937F113"/>
    <w:rsid w:val="005C1953"/>
  </w:style>
  <w:style w:type="paragraph" w:customStyle="1" w:styleId="3088EE34E22246A7AE9E2F7A6D973C6F">
    <w:name w:val="3088EE34E22246A7AE9E2F7A6D973C6F"/>
    <w:rsid w:val="005C1953"/>
  </w:style>
  <w:style w:type="paragraph" w:customStyle="1" w:styleId="17094353E74742C1BE803382CD586B2F">
    <w:name w:val="17094353E74742C1BE803382CD586B2F"/>
    <w:rsid w:val="005C1953"/>
  </w:style>
  <w:style w:type="paragraph" w:customStyle="1" w:styleId="3F3689AF2913401A9DE505E3B3997F02">
    <w:name w:val="3F3689AF2913401A9DE505E3B3997F02"/>
    <w:rsid w:val="005C1953"/>
  </w:style>
  <w:style w:type="paragraph" w:customStyle="1" w:styleId="C6892287015140A0A4AC7480F5545F41">
    <w:name w:val="C6892287015140A0A4AC7480F5545F41"/>
    <w:rsid w:val="005C1953"/>
  </w:style>
  <w:style w:type="paragraph" w:customStyle="1" w:styleId="79024A8236FD44C3B56EE08862BEB7FE">
    <w:name w:val="79024A8236FD44C3B56EE08862BEB7FE"/>
    <w:rsid w:val="005C1953"/>
  </w:style>
  <w:style w:type="paragraph" w:customStyle="1" w:styleId="346B302F6039448988BBF1F2EEAC739C">
    <w:name w:val="346B302F6039448988BBF1F2EEAC739C"/>
    <w:rsid w:val="005C1953"/>
  </w:style>
  <w:style w:type="paragraph" w:customStyle="1" w:styleId="A588208F8693427B91B383175DBAC050">
    <w:name w:val="A588208F8693427B91B383175DBAC050"/>
    <w:rsid w:val="005C1953"/>
  </w:style>
  <w:style w:type="paragraph" w:customStyle="1" w:styleId="D8EE8D0DD17A463C8BF8195AF669D2BE">
    <w:name w:val="D8EE8D0DD17A463C8BF8195AF669D2BE"/>
    <w:rsid w:val="005C1953"/>
  </w:style>
  <w:style w:type="paragraph" w:customStyle="1" w:styleId="D63D00968D6C4E3E817E0C2CC05FDD0A">
    <w:name w:val="D63D00968D6C4E3E817E0C2CC05FDD0A"/>
    <w:rsid w:val="005C1953"/>
  </w:style>
  <w:style w:type="paragraph" w:customStyle="1" w:styleId="E99C04AA069C48B592BCE47F3C9D3AAC">
    <w:name w:val="E99C04AA069C48B592BCE47F3C9D3AAC"/>
    <w:rsid w:val="005C1953"/>
  </w:style>
  <w:style w:type="paragraph" w:customStyle="1" w:styleId="FF47190B301145EC83A287F3DD804A51">
    <w:name w:val="FF47190B301145EC83A287F3DD804A51"/>
    <w:rsid w:val="005C1953"/>
  </w:style>
  <w:style w:type="paragraph" w:customStyle="1" w:styleId="0580DEF3687242CBB920A4BD46D4A63D">
    <w:name w:val="0580DEF3687242CBB920A4BD46D4A63D"/>
    <w:rsid w:val="005C1953"/>
  </w:style>
  <w:style w:type="paragraph" w:customStyle="1" w:styleId="1D951F9F74A449BE82BD7D5F9A3F7362">
    <w:name w:val="1D951F9F74A449BE82BD7D5F9A3F7362"/>
    <w:rsid w:val="005C1953"/>
  </w:style>
  <w:style w:type="paragraph" w:customStyle="1" w:styleId="3D6F9A3FCFF8426886557E6B80AA9C11">
    <w:name w:val="3D6F9A3FCFF8426886557E6B80AA9C11"/>
    <w:rsid w:val="005C1953"/>
  </w:style>
  <w:style w:type="paragraph" w:customStyle="1" w:styleId="E5DCD605895C416682DDA10CA2BC1234">
    <w:name w:val="E5DCD605895C416682DDA10CA2BC1234"/>
    <w:rsid w:val="005C1953"/>
  </w:style>
  <w:style w:type="paragraph" w:customStyle="1" w:styleId="60857FC47B554306A43621A6FA9FE46E">
    <w:name w:val="60857FC47B554306A43621A6FA9FE46E"/>
    <w:rsid w:val="005C1953"/>
  </w:style>
  <w:style w:type="paragraph" w:customStyle="1" w:styleId="6DEBDA9B7D1D47B8B10DC148D79693C9">
    <w:name w:val="6DEBDA9B7D1D47B8B10DC148D79693C9"/>
    <w:rsid w:val="005C1953"/>
  </w:style>
  <w:style w:type="paragraph" w:customStyle="1" w:styleId="F5A97A6332164148A7E83AA447E9F639">
    <w:name w:val="F5A97A6332164148A7E83AA447E9F639"/>
    <w:rsid w:val="005C1953"/>
  </w:style>
  <w:style w:type="paragraph" w:customStyle="1" w:styleId="1BD69DB8164E4DDDAA71D3CF332B9686">
    <w:name w:val="1BD69DB8164E4DDDAA71D3CF332B9686"/>
    <w:rsid w:val="005C1953"/>
  </w:style>
  <w:style w:type="paragraph" w:customStyle="1" w:styleId="57903F71F1B2449BACC11A77AEC47EA5">
    <w:name w:val="57903F71F1B2449BACC11A77AEC47EA5"/>
    <w:rsid w:val="005C1953"/>
  </w:style>
  <w:style w:type="paragraph" w:customStyle="1" w:styleId="94AA5104838A4CD3A980C7D7EC4EF3B3">
    <w:name w:val="94AA5104838A4CD3A980C7D7EC4EF3B3"/>
    <w:rsid w:val="005C1953"/>
  </w:style>
  <w:style w:type="paragraph" w:customStyle="1" w:styleId="E090E045681B412E9AC40E7FADB405E4">
    <w:name w:val="E090E045681B412E9AC40E7FADB405E4"/>
    <w:rsid w:val="005C1953"/>
  </w:style>
  <w:style w:type="paragraph" w:customStyle="1" w:styleId="FB3C152C70DB40049BE503CA1B2D56CC">
    <w:name w:val="FB3C152C70DB40049BE503CA1B2D56CC"/>
    <w:rsid w:val="005C1953"/>
  </w:style>
  <w:style w:type="paragraph" w:customStyle="1" w:styleId="3BF60F7049EC4A28A48ED47855D0B64E">
    <w:name w:val="3BF60F7049EC4A28A48ED47855D0B64E"/>
    <w:rsid w:val="005C1953"/>
  </w:style>
  <w:style w:type="paragraph" w:customStyle="1" w:styleId="1619975D7F9841869149395B559FC4E7">
    <w:name w:val="1619975D7F9841869149395B559FC4E7"/>
    <w:rsid w:val="005C1953"/>
  </w:style>
  <w:style w:type="paragraph" w:customStyle="1" w:styleId="B916FBC9983F47D9A90BBA6DAB0A8169">
    <w:name w:val="B916FBC9983F47D9A90BBA6DAB0A8169"/>
    <w:rsid w:val="005C1953"/>
  </w:style>
  <w:style w:type="paragraph" w:customStyle="1" w:styleId="02C897F8FA8D497DA9ED93E358930F7B">
    <w:name w:val="02C897F8FA8D497DA9ED93E358930F7B"/>
    <w:rsid w:val="005C1953"/>
  </w:style>
  <w:style w:type="paragraph" w:customStyle="1" w:styleId="179982BC37A44B0191B060BD2587D0A1">
    <w:name w:val="179982BC37A44B0191B060BD2587D0A1"/>
    <w:rsid w:val="005C1953"/>
  </w:style>
  <w:style w:type="paragraph" w:customStyle="1" w:styleId="BCBE9D72EA3D49DFBC03B48A43C3BDA0">
    <w:name w:val="BCBE9D72EA3D49DFBC03B48A43C3BDA0"/>
    <w:rsid w:val="005C1953"/>
  </w:style>
  <w:style w:type="paragraph" w:customStyle="1" w:styleId="C9A77876B77E4515B1F1E9B9EC3C5AB7">
    <w:name w:val="C9A77876B77E4515B1F1E9B9EC3C5AB7"/>
    <w:rsid w:val="005C1953"/>
  </w:style>
  <w:style w:type="paragraph" w:customStyle="1" w:styleId="22D53F1D2B3B4849AEFEB75E3FE6BCD2">
    <w:name w:val="22D53F1D2B3B4849AEFEB75E3FE6BCD2"/>
    <w:rsid w:val="005C1953"/>
  </w:style>
  <w:style w:type="paragraph" w:customStyle="1" w:styleId="89A694C5BD864F60B57AB38714CD592D">
    <w:name w:val="89A694C5BD864F60B57AB38714CD592D"/>
    <w:rsid w:val="005C1953"/>
  </w:style>
  <w:style w:type="paragraph" w:customStyle="1" w:styleId="64F1F59A65C4431189565C85F1CB73BA">
    <w:name w:val="64F1F59A65C4431189565C85F1CB73BA"/>
    <w:rsid w:val="005C1953"/>
  </w:style>
  <w:style w:type="paragraph" w:customStyle="1" w:styleId="51770033CA404915B74A2B4E5D25CE93">
    <w:name w:val="51770033CA404915B74A2B4E5D25CE93"/>
    <w:rsid w:val="005C1953"/>
  </w:style>
  <w:style w:type="paragraph" w:customStyle="1" w:styleId="02FB60C4C7B84DFA80E296ED352DF741">
    <w:name w:val="02FB60C4C7B84DFA80E296ED352DF741"/>
    <w:rsid w:val="005C1953"/>
  </w:style>
  <w:style w:type="paragraph" w:customStyle="1" w:styleId="C1F5497E88724C629C2528D6C5B6A5A7">
    <w:name w:val="C1F5497E88724C629C2528D6C5B6A5A7"/>
    <w:rsid w:val="005C1953"/>
  </w:style>
  <w:style w:type="paragraph" w:customStyle="1" w:styleId="F9F41CD166484720BFB2D27785729360">
    <w:name w:val="F9F41CD166484720BFB2D27785729360"/>
    <w:rsid w:val="005C1953"/>
  </w:style>
  <w:style w:type="paragraph" w:customStyle="1" w:styleId="ED34BCB02EDF4B05A974352935CBDF5C">
    <w:name w:val="ED34BCB02EDF4B05A974352935CBDF5C"/>
    <w:rsid w:val="005C1953"/>
  </w:style>
  <w:style w:type="paragraph" w:customStyle="1" w:styleId="66F9524B7F094A3EA6B597F8BF4AE0A4">
    <w:name w:val="66F9524B7F094A3EA6B597F8BF4AE0A4"/>
    <w:rsid w:val="005C1953"/>
  </w:style>
  <w:style w:type="paragraph" w:customStyle="1" w:styleId="BB4A3B2581774D9CA53AB9858F7E820D">
    <w:name w:val="BB4A3B2581774D9CA53AB9858F7E820D"/>
    <w:rsid w:val="005C1953"/>
  </w:style>
  <w:style w:type="paragraph" w:customStyle="1" w:styleId="E6ECB553B5D2430F86B9F9906AADADC6">
    <w:name w:val="E6ECB553B5D2430F86B9F9906AADADC6"/>
    <w:rsid w:val="005C1953"/>
  </w:style>
  <w:style w:type="paragraph" w:customStyle="1" w:styleId="6477476351C347A59F9530A8FF05E219">
    <w:name w:val="6477476351C347A59F9530A8FF05E219"/>
    <w:rsid w:val="005C1953"/>
  </w:style>
  <w:style w:type="paragraph" w:customStyle="1" w:styleId="E4D6826030E844DBBE7EB8EA777DDE98">
    <w:name w:val="E4D6826030E844DBBE7EB8EA777DDE98"/>
    <w:rsid w:val="005C1953"/>
  </w:style>
  <w:style w:type="paragraph" w:customStyle="1" w:styleId="6C11817EC2BA4DFAAF3C5BEA29BDB213">
    <w:name w:val="6C11817EC2BA4DFAAF3C5BEA29BDB213"/>
    <w:rsid w:val="005C1953"/>
  </w:style>
  <w:style w:type="paragraph" w:customStyle="1" w:styleId="4E7AE78BBAAE4F488B675F8672A03B36">
    <w:name w:val="4E7AE78BBAAE4F488B675F8672A03B36"/>
    <w:rsid w:val="005C1953"/>
  </w:style>
  <w:style w:type="paragraph" w:customStyle="1" w:styleId="4B459C00A284486ABC3F4A12AF593F14">
    <w:name w:val="4B459C00A284486ABC3F4A12AF593F14"/>
    <w:rsid w:val="005C1953"/>
  </w:style>
  <w:style w:type="paragraph" w:customStyle="1" w:styleId="7EA325470C344DA4A26AF529F2C42F1F">
    <w:name w:val="7EA325470C344DA4A26AF529F2C42F1F"/>
    <w:rsid w:val="005C1953"/>
  </w:style>
  <w:style w:type="paragraph" w:customStyle="1" w:styleId="D347EEAF36C2462BBAD72ECD0F982C41">
    <w:name w:val="D347EEAF36C2462BBAD72ECD0F982C41"/>
    <w:rsid w:val="005C1953"/>
  </w:style>
  <w:style w:type="paragraph" w:customStyle="1" w:styleId="3BBBC15847AE4B6E9143E8D94EAA2E2F">
    <w:name w:val="3BBBC15847AE4B6E9143E8D94EAA2E2F"/>
    <w:rsid w:val="005C1953"/>
  </w:style>
  <w:style w:type="paragraph" w:customStyle="1" w:styleId="B3859B043EC04CC2ABEEE2AC302687EE">
    <w:name w:val="B3859B043EC04CC2ABEEE2AC302687EE"/>
    <w:rsid w:val="005C1953"/>
  </w:style>
  <w:style w:type="paragraph" w:customStyle="1" w:styleId="BF641893D948437EA50525682D489436">
    <w:name w:val="BF641893D948437EA50525682D489436"/>
    <w:rsid w:val="005C1953"/>
  </w:style>
  <w:style w:type="paragraph" w:customStyle="1" w:styleId="5014CA62AD2B433EBC0473F35CBA417D">
    <w:name w:val="5014CA62AD2B433EBC0473F35CBA417D"/>
    <w:rsid w:val="005C1953"/>
  </w:style>
  <w:style w:type="paragraph" w:customStyle="1" w:styleId="192BFE2DDD1B4D95A1E4127446A139B7">
    <w:name w:val="192BFE2DDD1B4D95A1E4127446A139B7"/>
    <w:rsid w:val="005C1953"/>
  </w:style>
  <w:style w:type="paragraph" w:customStyle="1" w:styleId="9D176B0C41DC46B39EB9925B779BC35F">
    <w:name w:val="9D176B0C41DC46B39EB9925B779BC35F"/>
    <w:rsid w:val="005C1953"/>
  </w:style>
  <w:style w:type="paragraph" w:customStyle="1" w:styleId="51207DA30FE445878F7A23508CFE8085">
    <w:name w:val="51207DA30FE445878F7A23508CFE8085"/>
    <w:rsid w:val="005C1953"/>
  </w:style>
  <w:style w:type="paragraph" w:customStyle="1" w:styleId="179FCE172F914C4591B170E3E3E74940">
    <w:name w:val="179FCE172F914C4591B170E3E3E74940"/>
    <w:rsid w:val="005C1953"/>
  </w:style>
  <w:style w:type="paragraph" w:customStyle="1" w:styleId="20C274111C2A443BBA10FE6C25248D43">
    <w:name w:val="20C274111C2A443BBA10FE6C25248D43"/>
    <w:rsid w:val="005C1953"/>
  </w:style>
  <w:style w:type="paragraph" w:customStyle="1" w:styleId="9A10890081AB4ADEB4604FA3B5B86059">
    <w:name w:val="9A10890081AB4ADEB4604FA3B5B86059"/>
    <w:rsid w:val="005C1953"/>
  </w:style>
  <w:style w:type="paragraph" w:customStyle="1" w:styleId="F3FD49FEEA3C44DDAA04F6D19BF5FDA2">
    <w:name w:val="F3FD49FEEA3C44DDAA04F6D19BF5FDA2"/>
    <w:rsid w:val="005C1953"/>
  </w:style>
  <w:style w:type="paragraph" w:customStyle="1" w:styleId="E154D29AF18F4E61A1440DE194920CC8">
    <w:name w:val="E154D29AF18F4E61A1440DE194920CC8"/>
    <w:rsid w:val="005C1953"/>
  </w:style>
  <w:style w:type="paragraph" w:customStyle="1" w:styleId="7B620B7145F84047ACFAD4E3F7B4ECBB">
    <w:name w:val="7B620B7145F84047ACFAD4E3F7B4ECBB"/>
    <w:rsid w:val="005C1953"/>
  </w:style>
  <w:style w:type="paragraph" w:customStyle="1" w:styleId="5DA43FA1C3B944D88BC41BD314F4D6CD">
    <w:name w:val="5DA43FA1C3B944D88BC41BD314F4D6CD"/>
    <w:rsid w:val="005C1953"/>
  </w:style>
  <w:style w:type="paragraph" w:customStyle="1" w:styleId="B025FAC551A54C1BA44B95C7DF5274B5">
    <w:name w:val="B025FAC551A54C1BA44B95C7DF5274B5"/>
    <w:rsid w:val="005C1953"/>
  </w:style>
  <w:style w:type="paragraph" w:customStyle="1" w:styleId="0FAE92A9CDE141789965A576503E03F5">
    <w:name w:val="0FAE92A9CDE141789965A576503E03F5"/>
    <w:rsid w:val="005C1953"/>
  </w:style>
  <w:style w:type="paragraph" w:customStyle="1" w:styleId="39742D02D5924157995D34C1DA22784E">
    <w:name w:val="39742D02D5924157995D34C1DA22784E"/>
    <w:rsid w:val="005C1953"/>
  </w:style>
  <w:style w:type="paragraph" w:customStyle="1" w:styleId="FA58E955781D48458617A0E9878C5598">
    <w:name w:val="FA58E955781D48458617A0E9878C5598"/>
    <w:rsid w:val="005C1953"/>
  </w:style>
  <w:style w:type="paragraph" w:customStyle="1" w:styleId="D23DED33C8AD44D29736407076A9084F">
    <w:name w:val="D23DED33C8AD44D29736407076A9084F"/>
    <w:rsid w:val="005C1953"/>
  </w:style>
  <w:style w:type="paragraph" w:customStyle="1" w:styleId="7479E791E7914A01840354ABEFD08E82">
    <w:name w:val="7479E791E7914A01840354ABEFD08E82"/>
    <w:rsid w:val="005C1953"/>
  </w:style>
  <w:style w:type="paragraph" w:customStyle="1" w:styleId="B581311C3EF14910976298467253ADD8">
    <w:name w:val="B581311C3EF14910976298467253ADD8"/>
    <w:rsid w:val="005C1953"/>
  </w:style>
  <w:style w:type="paragraph" w:customStyle="1" w:styleId="EE854CCF287348C3BDE9A4326190DFB7">
    <w:name w:val="EE854CCF287348C3BDE9A4326190DFB7"/>
    <w:rsid w:val="005C1953"/>
  </w:style>
  <w:style w:type="paragraph" w:customStyle="1" w:styleId="D84A296E5CB048C19EE7021403CE2463">
    <w:name w:val="D84A296E5CB048C19EE7021403CE2463"/>
    <w:rsid w:val="005C1953"/>
  </w:style>
  <w:style w:type="paragraph" w:customStyle="1" w:styleId="4598288CA9D34711B085176C8FF4B68A">
    <w:name w:val="4598288CA9D34711B085176C8FF4B68A"/>
    <w:rsid w:val="005C1953"/>
  </w:style>
  <w:style w:type="paragraph" w:customStyle="1" w:styleId="EE6B438C295F4A188EEF522FC939730A">
    <w:name w:val="EE6B438C295F4A188EEF522FC939730A"/>
    <w:rsid w:val="005C1953"/>
  </w:style>
  <w:style w:type="paragraph" w:customStyle="1" w:styleId="7853D712F57D433B8FB1B7A34A024CE2">
    <w:name w:val="7853D712F57D433B8FB1B7A34A024CE2"/>
    <w:rsid w:val="005C1953"/>
  </w:style>
  <w:style w:type="paragraph" w:customStyle="1" w:styleId="EFC37E040E6D45249F21A925FE07A08A">
    <w:name w:val="EFC37E040E6D45249F21A925FE07A08A"/>
    <w:rsid w:val="005C1953"/>
  </w:style>
  <w:style w:type="paragraph" w:customStyle="1" w:styleId="E976FDCA021B4609ACDB20DC30E81963">
    <w:name w:val="E976FDCA021B4609ACDB20DC30E81963"/>
    <w:rsid w:val="005C1953"/>
  </w:style>
  <w:style w:type="paragraph" w:customStyle="1" w:styleId="D919B9E555F3468AAF91EA42555EA50D">
    <w:name w:val="D919B9E555F3468AAF91EA42555EA50D"/>
    <w:rsid w:val="005C1953"/>
  </w:style>
  <w:style w:type="paragraph" w:customStyle="1" w:styleId="CB349D063A2542118834E836974C44A7">
    <w:name w:val="CB349D063A2542118834E836974C44A7"/>
    <w:rsid w:val="005C1953"/>
  </w:style>
  <w:style w:type="paragraph" w:customStyle="1" w:styleId="5031FF7FF1A44DE59DD243A4D2DFBED8">
    <w:name w:val="5031FF7FF1A44DE59DD243A4D2DFBED8"/>
    <w:rsid w:val="005C1953"/>
  </w:style>
  <w:style w:type="paragraph" w:customStyle="1" w:styleId="CA08B2B7C9304161A96FE9ECAAA0FBF6">
    <w:name w:val="CA08B2B7C9304161A96FE9ECAAA0FBF6"/>
    <w:rsid w:val="005C1953"/>
  </w:style>
  <w:style w:type="paragraph" w:customStyle="1" w:styleId="9165BADC7B81464288E44E669B653F76">
    <w:name w:val="9165BADC7B81464288E44E669B653F76"/>
    <w:rsid w:val="005C1953"/>
  </w:style>
  <w:style w:type="paragraph" w:customStyle="1" w:styleId="D76FCCF2C9B943E2875DA976A97354FD">
    <w:name w:val="D76FCCF2C9B943E2875DA976A97354FD"/>
    <w:rsid w:val="005C1953"/>
  </w:style>
  <w:style w:type="paragraph" w:customStyle="1" w:styleId="0466BED2EAFE4EAE9B0629E7657B4D3A">
    <w:name w:val="0466BED2EAFE4EAE9B0629E7657B4D3A"/>
    <w:rsid w:val="005C1953"/>
  </w:style>
  <w:style w:type="paragraph" w:customStyle="1" w:styleId="7B1BE84247A04C448900B328F24EF785">
    <w:name w:val="7B1BE84247A04C448900B328F24EF785"/>
    <w:rsid w:val="005C1953"/>
  </w:style>
  <w:style w:type="paragraph" w:customStyle="1" w:styleId="768B1B69202D4798AA93401528A68CDE">
    <w:name w:val="768B1B69202D4798AA93401528A68CDE"/>
    <w:rsid w:val="005C1953"/>
  </w:style>
  <w:style w:type="paragraph" w:customStyle="1" w:styleId="60539286E11E4009ADC6347C41F22BFC">
    <w:name w:val="60539286E11E4009ADC6347C41F22BFC"/>
    <w:rsid w:val="005C1953"/>
  </w:style>
  <w:style w:type="paragraph" w:customStyle="1" w:styleId="2EA7F21D38C1408FAEA374C3A50A3B2A">
    <w:name w:val="2EA7F21D38C1408FAEA374C3A50A3B2A"/>
    <w:rsid w:val="005C1953"/>
  </w:style>
  <w:style w:type="paragraph" w:customStyle="1" w:styleId="18A6130B49D844738E9514FFBBD82723">
    <w:name w:val="18A6130B49D844738E9514FFBBD82723"/>
    <w:rsid w:val="005C1953"/>
  </w:style>
  <w:style w:type="paragraph" w:customStyle="1" w:styleId="310CE011EABB43D7A1F432CBA2658E53">
    <w:name w:val="310CE011EABB43D7A1F432CBA2658E53"/>
    <w:rsid w:val="005C1953"/>
  </w:style>
  <w:style w:type="paragraph" w:customStyle="1" w:styleId="D20A676285F64740A8C7D31AF7661DC1">
    <w:name w:val="D20A676285F64740A8C7D31AF7661DC1"/>
    <w:rsid w:val="005C1953"/>
  </w:style>
  <w:style w:type="paragraph" w:customStyle="1" w:styleId="C0C2622588EA424E956B0F65C7964FAF">
    <w:name w:val="C0C2622588EA424E956B0F65C7964FAF"/>
    <w:rsid w:val="005C1953"/>
  </w:style>
  <w:style w:type="paragraph" w:customStyle="1" w:styleId="EEB33B3E83CF44AC97396471EE91D22F">
    <w:name w:val="EEB33B3E83CF44AC97396471EE91D22F"/>
    <w:rsid w:val="005C1953"/>
  </w:style>
  <w:style w:type="paragraph" w:customStyle="1" w:styleId="5247EB8A1E2B496EBCBAB91F9D46FC9E">
    <w:name w:val="5247EB8A1E2B496EBCBAB91F9D46FC9E"/>
    <w:rsid w:val="005C1953"/>
  </w:style>
  <w:style w:type="paragraph" w:customStyle="1" w:styleId="E6683C09B4194192A99A92881B35C5AC">
    <w:name w:val="E6683C09B4194192A99A92881B35C5AC"/>
    <w:rsid w:val="005C1953"/>
  </w:style>
  <w:style w:type="paragraph" w:customStyle="1" w:styleId="38EB1E368E814417A22B88FDFE9DF5E2">
    <w:name w:val="38EB1E368E814417A22B88FDFE9DF5E2"/>
    <w:rsid w:val="005C1953"/>
  </w:style>
  <w:style w:type="paragraph" w:customStyle="1" w:styleId="E94B4359208F461280F674A29C7E4668">
    <w:name w:val="E94B4359208F461280F674A29C7E4668"/>
    <w:rsid w:val="005C1953"/>
  </w:style>
  <w:style w:type="paragraph" w:customStyle="1" w:styleId="FD7A4A1586B74499A0AEAEA9A6309859">
    <w:name w:val="FD7A4A1586B74499A0AEAEA9A6309859"/>
    <w:rsid w:val="005C1953"/>
  </w:style>
  <w:style w:type="paragraph" w:customStyle="1" w:styleId="BE063273385C462D81FACE02D8B9978117">
    <w:name w:val="BE063273385C462D81FACE02D8B997811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5E52B34C284116A2EF2F5AB485AB1917">
    <w:name w:val="115E52B34C284116A2EF2F5AB485AB191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F238B20C4C64E55A155FBBCFFAEC3EF5">
    <w:name w:val="4F238B20C4C64E55A155FBBCFFAEC3EF5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4D1BB9659E49A38135BDF459D210164">
    <w:name w:val="264D1BB9659E49A38135BDF459D21016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6BC4721ED624DB7B0C68306295D53E44">
    <w:name w:val="16BC4721ED624DB7B0C68306295D53E4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2442D5DC14D5DABD2CEEE9939A5EC4">
    <w:name w:val="4882442D5DC14D5DABD2CEEE9939A5EC4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5BB44F5A8814E11A0F23984B77B02333">
    <w:name w:val="55BB44F5A8814E11A0F23984B77B0233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F8C781845354357879479134B1AA4F63">
    <w:name w:val="4F8C781845354357879479134B1AA4F6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B9D5CB3B68643D8B3854F7EE22CFD243">
    <w:name w:val="6B9D5CB3B68643D8B3854F7EE22CFD24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D89C4561EE94EB48B331B6A997004803">
    <w:name w:val="1D89C4561EE94EB48B331B6A99700480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CB2DAF08964664B8C111FB8DEC3EAB3">
    <w:name w:val="DACB2DAF08964664B8C111FB8DEC3EAB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A903CA2DC84798B124E5F7BF2816373">
    <w:name w:val="77A903CA2DC84798B124E5F7BF281637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6124BDEBFB4E0BB573CF1EC01B38AB6">
    <w:name w:val="3E6124BDEBFB4E0BB573CF1EC01B38AB6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EF473EB2984C2E95E3FDBC1A01925B2">
    <w:name w:val="93EF473EB2984C2E95E3FDBC1A01925B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1B012D10D24EBCACAB59A1C1AE736A2">
    <w:name w:val="DA1B012D10D24EBCACAB59A1C1AE736A2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775074E1AFB4AA49D2F819563256F371">
    <w:name w:val="1775074E1AFB4AA49D2F819563256F37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37E2EDD5E4A47188C1C8C856FCD3C1A1">
    <w:name w:val="337E2EDD5E4A47188C1C8C856FCD3C1A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16FBC9983F47D9A90BBA6DAB0A81691">
    <w:name w:val="B916FBC9983F47D9A90BBA6DAB0A8169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5DE8FECF51648BF800C24131EE8C4321">
    <w:name w:val="C5DE8FECF51648BF800C24131EE8C432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7A02BB9351542FDA61FE019E8F599FE1">
    <w:name w:val="E7A02BB9351542FDA61FE019E8F599FE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158A9CA9459497DBEF1035017F32CD41">
    <w:name w:val="3158A9CA9459497DBEF1035017F32CD4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2C897F8FA8D497DA9ED93E358930F7B1">
    <w:name w:val="02C897F8FA8D497DA9ED93E358930F7B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146F3CFFD048B9B6D0D6329CF2F1251">
    <w:name w:val="2D146F3CFFD048B9B6D0D6329CF2F125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770033CA404915B74A2B4E5D25CE931">
    <w:name w:val="51770033CA404915B74A2B4E5D25CE93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F9524B7F094A3EA6B597F8BF4AE0A41">
    <w:name w:val="66F9524B7F094A3EA6B597F8BF4AE0A4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02319BA91D44751971CACF0702895C01">
    <w:name w:val="502319BA91D44751971CACF0702895C0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79982BC37A44B0191B060BD2587D0A11">
    <w:name w:val="179982BC37A44B0191B060BD2587D0A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0DA30E88644CCD98E22C5D9C5773EA1">
    <w:name w:val="960DA30E88644CCD98E22C5D9C5773EA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2FB60C4C7B84DFA80E296ED352DF7411">
    <w:name w:val="02FB60C4C7B84DFA80E296ED352DF74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A58E955781D48458617A0E9878C55981">
    <w:name w:val="FA58E955781D48458617A0E9878C5598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FF6FFB1E14E4E7288018A034DAF6B2D1">
    <w:name w:val="FFF6FFB1E14E4E7288018A034DAF6B2D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CBE9D72EA3D49DFBC03B48A43C3BDA01">
    <w:name w:val="BCBE9D72EA3D49DFBC03B48A43C3BDA0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608387AD224B0CAEA57F2B5937F1131">
    <w:name w:val="DD608387AD224B0CAEA57F2B5937F113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1F5497E88724C629C2528D6C5B6A5A71">
    <w:name w:val="C1F5497E88724C629C2528D6C5B6A5A7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23DED33C8AD44D29736407076A9084F1">
    <w:name w:val="D23DED33C8AD44D29736407076A9084F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88EE34E22246A7AE9E2F7A6D973C6F1">
    <w:name w:val="3088EE34E22246A7AE9E2F7A6D973C6F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9A77876B77E4515B1F1E9B9EC3C5AB71">
    <w:name w:val="C9A77876B77E4515B1F1E9B9EC3C5AB7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3689AF2913401A9DE505E3B3997F021">
    <w:name w:val="3F3689AF2913401A9DE505E3B3997F02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9F41CD166484720BFB2D277857293601">
    <w:name w:val="F9F41CD166484720BFB2D27785729360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66BED2EAFE4EAE9B0629E7657B4D3A1">
    <w:name w:val="0466BED2EAFE4EAE9B0629E7657B4D3A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6892287015140A0A4AC7480F5545F411">
    <w:name w:val="C6892287015140A0A4AC7480F5545F41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2D53F1D2B3B4849AEFEB75E3FE6BCD21">
    <w:name w:val="22D53F1D2B3B4849AEFEB75E3FE6BCD2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46B302F6039448988BBF1F2EEAC739C1">
    <w:name w:val="346B302F6039448988BBF1F2EEAC739C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D34BCB02EDF4B05A974352935CBDF5C1">
    <w:name w:val="ED34BCB02EDF4B05A974352935CBDF5C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1BE84247A04C448900B328F24EF7851">
    <w:name w:val="7B1BE84247A04C448900B328F24EF785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588208F8693427B91B383175DBAC0501">
    <w:name w:val="A588208F8693427B91B383175DBAC050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9A694C5BD864F60B57AB38714CD592D1">
    <w:name w:val="89A694C5BD864F60B57AB38714CD592D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63D00968D6C4E3E817E0C2CC05FDD0A1">
    <w:name w:val="D63D00968D6C4E3E817E0C2CC05FDD0A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47EB8A1E2B496EBCBAB91F9D46FC9E1">
    <w:name w:val="5247EB8A1E2B496EBCBAB91F9D46FC9E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6683C09B4194192A99A92881B35C5AC1">
    <w:name w:val="E6683C09B4194192A99A92881B35C5AC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8EB1E368E814417A22B88FDFE9DF5E21">
    <w:name w:val="38EB1E368E814417A22B88FDFE9DF5E2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D7A4A1586B74499A0AEAEA9A63098591">
    <w:name w:val="FD7A4A1586B74499A0AEAEA9A6309859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5DCD605895C416682DDA10CA2BC12341">
    <w:name w:val="E5DCD605895C416682DDA10CA2BC1234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0857FC47B554306A43621A6FA9FE46E1">
    <w:name w:val="60857FC47B554306A43621A6FA9FE46E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F1F59A65C4431189565C85F1CB73BA1">
    <w:name w:val="64F1F59A65C4431189565C85F1CB73BA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A97A6332164148A7E83AA447E9F6391">
    <w:name w:val="F5A97A6332164148A7E83AA447E9F639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7DCFCB86CA4218AE1338D099458FC3">
    <w:name w:val="DA7DCFCB86CA4218AE1338D099458FC3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BD69DB8164E4DDDAA71D3CF332B96861">
    <w:name w:val="1BD69DB8164E4DDDAA71D3CF332B9686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7903F71F1B2449BACC11A77AEC47EA51">
    <w:name w:val="57903F71F1B2449BACC11A77AEC47EA5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F74129CC3424C8790226219504DD02417">
    <w:name w:val="8F74129CC3424C8790226219504DD0241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4AA5104838A4CD3A980C7D7EC4EF3B31">
    <w:name w:val="94AA5104838A4CD3A980C7D7EC4EF3B3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563871403FC43BBA811089AE12A78D117">
    <w:name w:val="C563871403FC43BBA811089AE12A78D11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90E045681B412E9AC40E7FADB405E41">
    <w:name w:val="E090E045681B412E9AC40E7FADB405E4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530C6F88A3F4705BC7BD70561528C0317">
    <w:name w:val="B530C6F88A3F4705BC7BD70561528C0317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3C152C70DB40049BE503CA1B2D56CC1">
    <w:name w:val="FB3C152C70DB40049BE503CA1B2D56CC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F60F7049EC4A28A48ED47855D0B64E1">
    <w:name w:val="3BF60F7049EC4A28A48ED47855D0B64E1"/>
    <w:rsid w:val="005C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C0D5C84E0943AC923F1225BA3097BF">
    <w:name w:val="77C0D5C84E0943AC923F1225BA3097BF"/>
    <w:rsid w:val="005C1953"/>
  </w:style>
  <w:style w:type="paragraph" w:customStyle="1" w:styleId="0955342042514677BB13CAFB7E4C0C2F">
    <w:name w:val="0955342042514677BB13CAFB7E4C0C2F"/>
    <w:rsid w:val="005C1953"/>
  </w:style>
  <w:style w:type="paragraph" w:customStyle="1" w:styleId="43B7D8C84C694F01A6A46E7AD2154C3E">
    <w:name w:val="43B7D8C84C694F01A6A46E7AD2154C3E"/>
    <w:rsid w:val="005C1953"/>
  </w:style>
  <w:style w:type="paragraph" w:customStyle="1" w:styleId="7797B5ECEFA0455DAD0CF28407E6BABD">
    <w:name w:val="7797B5ECEFA0455DAD0CF28407E6BABD"/>
    <w:rsid w:val="005C1953"/>
  </w:style>
  <w:style w:type="paragraph" w:customStyle="1" w:styleId="3488EDD313C94FF68F9919BAE96C2440">
    <w:name w:val="3488EDD313C94FF68F9919BAE96C2440"/>
    <w:rsid w:val="005C1953"/>
  </w:style>
  <w:style w:type="paragraph" w:customStyle="1" w:styleId="31E234B526FD479795D995C60279A577">
    <w:name w:val="31E234B526FD479795D995C60279A577"/>
    <w:rsid w:val="005C1953"/>
  </w:style>
  <w:style w:type="paragraph" w:customStyle="1" w:styleId="4FB01E01BC8146A0B4F6EC4B027A3FD1">
    <w:name w:val="4FB01E01BC8146A0B4F6EC4B027A3FD1"/>
    <w:rsid w:val="005C1953"/>
  </w:style>
  <w:style w:type="paragraph" w:customStyle="1" w:styleId="2ECD5457F4184FF38717BA6BA86E401F">
    <w:name w:val="2ECD5457F4184FF38717BA6BA86E401F"/>
    <w:rsid w:val="005C1953"/>
  </w:style>
  <w:style w:type="paragraph" w:customStyle="1" w:styleId="CA71FD9E26A146F99DA96D4CA8FF6713">
    <w:name w:val="CA71FD9E26A146F99DA96D4CA8FF6713"/>
    <w:rsid w:val="005C1953"/>
  </w:style>
  <w:style w:type="paragraph" w:customStyle="1" w:styleId="E7DA62A245064A85A3F9CC48BDEEAFAC">
    <w:name w:val="E7DA62A245064A85A3F9CC48BDEEAFAC"/>
    <w:rsid w:val="005C1953"/>
  </w:style>
  <w:style w:type="paragraph" w:customStyle="1" w:styleId="7EDD645860394FA492D38329EF107022">
    <w:name w:val="7EDD645860394FA492D38329EF107022"/>
    <w:rsid w:val="005C1953"/>
  </w:style>
  <w:style w:type="paragraph" w:customStyle="1" w:styleId="67CE0C60959C46639709D897F26750C5">
    <w:name w:val="67CE0C60959C46639709D897F26750C5"/>
    <w:rsid w:val="005C1953"/>
  </w:style>
  <w:style w:type="paragraph" w:customStyle="1" w:styleId="8BF2D9D79638498485AFFD9A8595AD72">
    <w:name w:val="8BF2D9D79638498485AFFD9A8595AD72"/>
    <w:rsid w:val="005C1953"/>
  </w:style>
  <w:style w:type="paragraph" w:customStyle="1" w:styleId="654A08A7EDBB43908FEDD6DCA1AE2C57">
    <w:name w:val="654A08A7EDBB43908FEDD6DCA1AE2C57"/>
    <w:rsid w:val="005C1953"/>
  </w:style>
  <w:style w:type="paragraph" w:customStyle="1" w:styleId="D903496005E948889369E45A4BB9B2E0">
    <w:name w:val="D903496005E948889369E45A4BB9B2E0"/>
    <w:rsid w:val="005C1953"/>
  </w:style>
  <w:style w:type="paragraph" w:customStyle="1" w:styleId="215F24203D6C4D459DD8DC3857D18E9B">
    <w:name w:val="215F24203D6C4D459DD8DC3857D18E9B"/>
    <w:rsid w:val="005C1953"/>
  </w:style>
  <w:style w:type="paragraph" w:customStyle="1" w:styleId="57632D0836EF470BABCA00C564AFFCC5">
    <w:name w:val="57632D0836EF470BABCA00C564AFFCC5"/>
    <w:rsid w:val="005C1953"/>
  </w:style>
  <w:style w:type="paragraph" w:customStyle="1" w:styleId="27D3EDA8DA734160B5B4AB82BA401702">
    <w:name w:val="27D3EDA8DA734160B5B4AB82BA401702"/>
    <w:rsid w:val="005C1953"/>
  </w:style>
  <w:style w:type="paragraph" w:customStyle="1" w:styleId="C797E36E738C4B32B1EF7E86E070A061">
    <w:name w:val="C797E36E738C4B32B1EF7E86E070A061"/>
    <w:rsid w:val="005C1953"/>
  </w:style>
  <w:style w:type="paragraph" w:customStyle="1" w:styleId="F4783CE1623D4BC4AFB02B3FD848D785">
    <w:name w:val="F4783CE1623D4BC4AFB02B3FD848D785"/>
    <w:rsid w:val="005C1953"/>
  </w:style>
  <w:style w:type="paragraph" w:customStyle="1" w:styleId="26A13ED0284A4F8CAF81C79262D71230">
    <w:name w:val="26A13ED0284A4F8CAF81C79262D71230"/>
    <w:rsid w:val="005C1953"/>
  </w:style>
  <w:style w:type="paragraph" w:customStyle="1" w:styleId="95EB17FE51F34A7292D3FB266849E897">
    <w:name w:val="95EB17FE51F34A7292D3FB266849E897"/>
    <w:rsid w:val="005C1953"/>
  </w:style>
  <w:style w:type="paragraph" w:customStyle="1" w:styleId="B27BD529F7A04111B6EF9219DF13CA5A">
    <w:name w:val="B27BD529F7A04111B6EF9219DF13CA5A"/>
    <w:rsid w:val="005C1953"/>
  </w:style>
  <w:style w:type="paragraph" w:customStyle="1" w:styleId="670EBF5DBA9D497286DA90AEA31D72AB">
    <w:name w:val="670EBF5DBA9D497286DA90AEA31D72AB"/>
    <w:rsid w:val="005C1953"/>
  </w:style>
  <w:style w:type="paragraph" w:customStyle="1" w:styleId="F6005D021C064EAEA6E518FFF938164C">
    <w:name w:val="F6005D021C064EAEA6E518FFF938164C"/>
    <w:rsid w:val="005C1953"/>
  </w:style>
  <w:style w:type="paragraph" w:customStyle="1" w:styleId="0FA83D28EB3F42A4AC73A9AE796AD246">
    <w:name w:val="0FA83D28EB3F42A4AC73A9AE796AD246"/>
    <w:rsid w:val="005C1953"/>
  </w:style>
  <w:style w:type="paragraph" w:customStyle="1" w:styleId="117CAADDC7004D58B9060031977D3709">
    <w:name w:val="117CAADDC7004D58B9060031977D3709"/>
    <w:rsid w:val="005C1953"/>
  </w:style>
  <w:style w:type="paragraph" w:customStyle="1" w:styleId="47C934247C064562880090E1857BF988">
    <w:name w:val="47C934247C064562880090E1857BF988"/>
    <w:rsid w:val="005C1953"/>
  </w:style>
  <w:style w:type="paragraph" w:customStyle="1" w:styleId="23546C04D77149F7A46D04E350A92065">
    <w:name w:val="23546C04D77149F7A46D04E350A92065"/>
    <w:rsid w:val="005C1953"/>
  </w:style>
  <w:style w:type="paragraph" w:customStyle="1" w:styleId="37C06CD0C2994983A76A91310CCDEDB6">
    <w:name w:val="37C06CD0C2994983A76A91310CCDEDB6"/>
    <w:rsid w:val="002C2F54"/>
  </w:style>
  <w:style w:type="paragraph" w:customStyle="1" w:styleId="F81009085F0D4CE5BB8C719504661D20">
    <w:name w:val="F81009085F0D4CE5BB8C719504661D20"/>
    <w:rsid w:val="002C2F54"/>
  </w:style>
  <w:style w:type="paragraph" w:customStyle="1" w:styleId="977DA60C980743DCA01C0E033DDBBBDF">
    <w:name w:val="977DA60C980743DCA01C0E033DDBBBDF"/>
    <w:rsid w:val="002C2F54"/>
  </w:style>
  <w:style w:type="paragraph" w:customStyle="1" w:styleId="D9A7FAB77340496BBC1540223F7A5707">
    <w:name w:val="D9A7FAB77340496BBC1540223F7A5707"/>
    <w:rsid w:val="002C2F54"/>
  </w:style>
  <w:style w:type="paragraph" w:customStyle="1" w:styleId="095297B5D40F4C99ACE143DF415ADCB3">
    <w:name w:val="095297B5D40F4C99ACE143DF415ADCB3"/>
    <w:rsid w:val="002C2F54"/>
  </w:style>
  <w:style w:type="paragraph" w:customStyle="1" w:styleId="D74BF566EA934AE59E8816B0D66B84C8">
    <w:name w:val="D74BF566EA934AE59E8816B0D66B84C8"/>
    <w:rsid w:val="002C2F54"/>
  </w:style>
  <w:style w:type="paragraph" w:customStyle="1" w:styleId="AE4E779BDE674EE091822385B0EF70D8">
    <w:name w:val="AE4E779BDE674EE091822385B0EF70D8"/>
    <w:rsid w:val="002C2F54"/>
  </w:style>
  <w:style w:type="paragraph" w:customStyle="1" w:styleId="AB5DA9AF45554BDAACC4386A77C9530A">
    <w:name w:val="AB5DA9AF45554BDAACC4386A77C9530A"/>
    <w:rsid w:val="002C2F54"/>
  </w:style>
  <w:style w:type="paragraph" w:customStyle="1" w:styleId="7D1BFABAEE894AAE8D8AFDCA6D212B03">
    <w:name w:val="7D1BFABAEE894AAE8D8AFDCA6D212B03"/>
    <w:rsid w:val="002C2F54"/>
  </w:style>
  <w:style w:type="paragraph" w:customStyle="1" w:styleId="FB6FB31DFEB64CFC91077E186D0603A6">
    <w:name w:val="FB6FB31DFEB64CFC91077E186D0603A6"/>
    <w:rsid w:val="002C2F54"/>
  </w:style>
  <w:style w:type="paragraph" w:customStyle="1" w:styleId="B728C561AF8B4F26ABE9B8B4B1A25194">
    <w:name w:val="B728C561AF8B4F26ABE9B8B4B1A25194"/>
    <w:rsid w:val="002C2F54"/>
  </w:style>
  <w:style w:type="paragraph" w:customStyle="1" w:styleId="BCA59427FECC4D2C864353EFECEDBAB3">
    <w:name w:val="BCA59427FECC4D2C864353EFECEDBAB3"/>
    <w:rsid w:val="002C2F54"/>
  </w:style>
  <w:style w:type="paragraph" w:customStyle="1" w:styleId="5CE427D254D5434E968079DD92DB976B">
    <w:name w:val="5CE427D254D5434E968079DD92DB976B"/>
    <w:rsid w:val="002C2F54"/>
  </w:style>
  <w:style w:type="paragraph" w:customStyle="1" w:styleId="895646070F6F44D580D469F2F8900C0B">
    <w:name w:val="895646070F6F44D580D469F2F8900C0B"/>
    <w:rsid w:val="002C2F54"/>
  </w:style>
  <w:style w:type="paragraph" w:customStyle="1" w:styleId="E30F5562FD674E138942C65E9D9F0E4C">
    <w:name w:val="E30F5562FD674E138942C65E9D9F0E4C"/>
    <w:rsid w:val="002C2F54"/>
  </w:style>
  <w:style w:type="paragraph" w:customStyle="1" w:styleId="F9C0AB38627E4AEDA016725B2356F6F4">
    <w:name w:val="F9C0AB38627E4AEDA016725B2356F6F4"/>
    <w:rsid w:val="002C2F54"/>
  </w:style>
  <w:style w:type="paragraph" w:customStyle="1" w:styleId="C1C4DD13618542ACAE90829E2CD435B4">
    <w:name w:val="C1C4DD13618542ACAE90829E2CD435B4"/>
    <w:rsid w:val="002C2F54"/>
  </w:style>
  <w:style w:type="paragraph" w:customStyle="1" w:styleId="51C7DC95E2D745E1BEDF9420791F39CD">
    <w:name w:val="51C7DC95E2D745E1BEDF9420791F39CD"/>
    <w:rsid w:val="002C2F54"/>
  </w:style>
  <w:style w:type="paragraph" w:customStyle="1" w:styleId="875641D2229047ED9E31D1C205DB5166">
    <w:name w:val="875641D2229047ED9E31D1C205DB5166"/>
    <w:rsid w:val="002C2F54"/>
  </w:style>
  <w:style w:type="paragraph" w:customStyle="1" w:styleId="FCF2EB040D4C4B05AC3AB44AD70946AF">
    <w:name w:val="FCF2EB040D4C4B05AC3AB44AD70946AF"/>
    <w:rsid w:val="002C2F54"/>
  </w:style>
  <w:style w:type="paragraph" w:customStyle="1" w:styleId="66047D32565A4987885FA86057BE8101">
    <w:name w:val="66047D32565A4987885FA86057BE8101"/>
    <w:rsid w:val="002C2F54"/>
  </w:style>
  <w:style w:type="paragraph" w:customStyle="1" w:styleId="909015D38B01471C818265E614EC6C10">
    <w:name w:val="909015D38B01471C818265E614EC6C10"/>
    <w:rsid w:val="002C2F54"/>
  </w:style>
  <w:style w:type="paragraph" w:customStyle="1" w:styleId="FC1C47E0AF7C47CEA81B96BCE9B8AA5C">
    <w:name w:val="FC1C47E0AF7C47CEA81B96BCE9B8AA5C"/>
    <w:rsid w:val="002C2F54"/>
  </w:style>
  <w:style w:type="paragraph" w:customStyle="1" w:styleId="FA506F9DDE824E0D859EBA9F45B890B4">
    <w:name w:val="FA506F9DDE824E0D859EBA9F45B890B4"/>
    <w:rsid w:val="002C2F54"/>
  </w:style>
  <w:style w:type="paragraph" w:customStyle="1" w:styleId="1226CC3DE9B04A8A965EBCD569630E7A">
    <w:name w:val="1226CC3DE9B04A8A965EBCD569630E7A"/>
    <w:rsid w:val="002C2F54"/>
  </w:style>
  <w:style w:type="paragraph" w:customStyle="1" w:styleId="FAF07BEFAC894CF09DE5B1057C0A7D52">
    <w:name w:val="FAF07BEFAC894CF09DE5B1057C0A7D52"/>
    <w:rsid w:val="002C2F54"/>
  </w:style>
  <w:style w:type="paragraph" w:customStyle="1" w:styleId="36E49B16AD6A4F6D8817DBE63462DA18">
    <w:name w:val="36E49B16AD6A4F6D8817DBE63462DA18"/>
    <w:rsid w:val="002C2F54"/>
  </w:style>
  <w:style w:type="paragraph" w:customStyle="1" w:styleId="1A25DA757BE341B9B8993CC50F36D6CF">
    <w:name w:val="1A25DA757BE341B9B8993CC50F36D6CF"/>
    <w:rsid w:val="002C2F54"/>
  </w:style>
  <w:style w:type="paragraph" w:customStyle="1" w:styleId="15CDF495F53B42EC948764ACEAB52CB2">
    <w:name w:val="15CDF495F53B42EC948764ACEAB52CB2"/>
    <w:rsid w:val="002C2F54"/>
  </w:style>
  <w:style w:type="paragraph" w:customStyle="1" w:styleId="7B47D919F4214FB4A1F46659A82DCABE">
    <w:name w:val="7B47D919F4214FB4A1F46659A82DCABE"/>
    <w:rsid w:val="005E52CC"/>
  </w:style>
  <w:style w:type="paragraph" w:customStyle="1" w:styleId="55CA778FEC2B4396B09F0D580D97E5BA">
    <w:name w:val="55CA778FEC2B4396B09F0D580D97E5BA"/>
    <w:rsid w:val="005E52CC"/>
  </w:style>
  <w:style w:type="paragraph" w:customStyle="1" w:styleId="59780D3866A442398CF51EB08291185E">
    <w:name w:val="59780D3866A442398CF51EB08291185E"/>
    <w:rsid w:val="005E52CC"/>
  </w:style>
  <w:style w:type="paragraph" w:customStyle="1" w:styleId="BE063273385C462D81FACE02D8B9978118">
    <w:name w:val="BE063273385C462D81FACE02D8B9978118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06CD0C2994983A76A91310CCDEDB61">
    <w:name w:val="37C06CD0C2994983A76A91310CCDEDB6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1009085F0D4CE5BB8C719504661D201">
    <w:name w:val="F81009085F0D4CE5BB8C719504661D20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7DA60C980743DCA01C0E033DDBBBDF1">
    <w:name w:val="977DA60C980743DCA01C0E033DDBBBDF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F8C781845354357879479134B1AA4F64">
    <w:name w:val="4F8C781845354357879479134B1AA4F64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B9D5CB3B68643D8B3854F7EE22CFD244">
    <w:name w:val="6B9D5CB3B68643D8B3854F7EE22CFD244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D89C4561EE94EB48B331B6A997004804">
    <w:name w:val="1D89C4561EE94EB48B331B6A997004804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CB2DAF08964664B8C111FB8DEC3EAB4">
    <w:name w:val="DACB2DAF08964664B8C111FB8DEC3EAB4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A903CA2DC84798B124E5F7BF2816374">
    <w:name w:val="77A903CA2DC84798B124E5F7BF2816374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DE88023DFD4A0C8B30BCCA109446431">
    <w:name w:val="F5DE88023DFD4A0C8B30BCCA10944643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780D3866A442398CF51EB08291185E1">
    <w:name w:val="59780D3866A442398CF51EB08291185E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95297B5D40F4C99ACE143DF415ADCB31">
    <w:name w:val="095297B5D40F4C99ACE143DF415ADCB3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4BF566EA934AE59E8816B0D66B84C81">
    <w:name w:val="D74BF566EA934AE59E8816B0D66B84C8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4E779BDE674EE091822385B0EF70D81">
    <w:name w:val="AE4E779BDE674EE091822385B0EF70D8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B5DA9AF45554BDAACC4386A77C9530A1">
    <w:name w:val="AB5DA9AF45554BDAACC4386A77C9530A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D1BFABAEE894AAE8D8AFDCA6D212B031">
    <w:name w:val="7D1BFABAEE894AAE8D8AFDCA6D212B03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CF2EB040D4C4B05AC3AB44AD70946AF1">
    <w:name w:val="FCF2EB040D4C4B05AC3AB44AD70946AF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047D32565A4987885FA86057BE81011">
    <w:name w:val="66047D32565A4987885FA86057BE8101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9015D38B01471C818265E614EC6C101">
    <w:name w:val="909015D38B01471C818265E614EC6C10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C1C47E0AF7C47CEA81B96BCE9B8AA5C1">
    <w:name w:val="FC1C47E0AF7C47CEA81B96BCE9B8AA5C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AF07BEFAC894CF09DE5B1057C0A7D521">
    <w:name w:val="FAF07BEFAC894CF09DE5B1057C0A7D52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6E49B16AD6A4F6D8817DBE63462DA181">
    <w:name w:val="36E49B16AD6A4F6D8817DBE63462DA18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E063273385C462D81FACE02D8B9978119">
    <w:name w:val="BE063273385C462D81FACE02D8B9978119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06CD0C2994983A76A91310CCDEDB62">
    <w:name w:val="37C06CD0C2994983A76A91310CCDEDB62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1009085F0D4CE5BB8C719504661D202">
    <w:name w:val="F81009085F0D4CE5BB8C719504661D202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7DA60C980743DCA01C0E033DDBBBDF2">
    <w:name w:val="977DA60C980743DCA01C0E033DDBBBDF2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F8C781845354357879479134B1AA4F65">
    <w:name w:val="4F8C781845354357879479134B1AA4F65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B9D5CB3B68643D8B3854F7EE22CFD245">
    <w:name w:val="6B9D5CB3B68643D8B3854F7EE22CFD245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D89C4561EE94EB48B331B6A997004805">
    <w:name w:val="1D89C4561EE94EB48B331B6A997004805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CB2DAF08964664B8C111FB8DEC3EAB5">
    <w:name w:val="DACB2DAF08964664B8C111FB8DEC3EAB5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A903CA2DC84798B124E5F7BF2816375">
    <w:name w:val="77A903CA2DC84798B124E5F7BF2816375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DE88023DFD4A0C8B30BCCA109446432">
    <w:name w:val="F5DE88023DFD4A0C8B30BCCA109446432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780D3866A442398CF51EB08291185E2">
    <w:name w:val="59780D3866A442398CF51EB08291185E2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95297B5D40F4C99ACE143DF415ADCB32">
    <w:name w:val="095297B5D40F4C99ACE143DF415ADCB32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4BF566EA934AE59E8816B0D66B84C82">
    <w:name w:val="D74BF566EA934AE59E8816B0D66B84C82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4E779BDE674EE091822385B0EF70D82">
    <w:name w:val="AE4E779BDE674EE091822385B0EF70D82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B5DA9AF45554BDAACC4386A77C9530A2">
    <w:name w:val="AB5DA9AF45554BDAACC4386A77C9530A2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D1BFABAEE894AAE8D8AFDCA6D212B032">
    <w:name w:val="7D1BFABAEE894AAE8D8AFDCA6D212B032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CF2EB040D4C4B05AC3AB44AD70946AF2">
    <w:name w:val="FCF2EB040D4C4B05AC3AB44AD70946AF2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047D32565A4987885FA86057BE81012">
    <w:name w:val="66047D32565A4987885FA86057BE81012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9015D38B01471C818265E614EC6C102">
    <w:name w:val="909015D38B01471C818265E614EC6C102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C1C47E0AF7C47CEA81B96BCE9B8AA5C2">
    <w:name w:val="FC1C47E0AF7C47CEA81B96BCE9B8AA5C2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AF07BEFAC894CF09DE5B1057C0A7D522">
    <w:name w:val="FAF07BEFAC894CF09DE5B1057C0A7D522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6E49B16AD6A4F6D8817DBE63462DA182">
    <w:name w:val="36E49B16AD6A4F6D8817DBE63462DA182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3356415D305498DBFA6A2BA00F534F6">
    <w:name w:val="53356415D305498DBFA6A2BA00F534F6"/>
    <w:rsid w:val="005E52CC"/>
  </w:style>
  <w:style w:type="paragraph" w:customStyle="1" w:styleId="285C6970AB6B48A8AB79A9CD117F2A36">
    <w:name w:val="285C6970AB6B48A8AB79A9CD117F2A36"/>
    <w:rsid w:val="005E52CC"/>
  </w:style>
  <w:style w:type="paragraph" w:customStyle="1" w:styleId="D94D33FC8C284ECDA9F30CD7547907A2">
    <w:name w:val="D94D33FC8C284ECDA9F30CD7547907A2"/>
    <w:rsid w:val="005E52CC"/>
  </w:style>
  <w:style w:type="paragraph" w:customStyle="1" w:styleId="4DBFCB4B99AD4C5A9337AD199CBDDB62">
    <w:name w:val="4DBFCB4B99AD4C5A9337AD199CBDDB62"/>
    <w:rsid w:val="005E52CC"/>
  </w:style>
  <w:style w:type="paragraph" w:customStyle="1" w:styleId="C29659E834EF491CBEB2898D4BAE999A">
    <w:name w:val="C29659E834EF491CBEB2898D4BAE999A"/>
    <w:rsid w:val="005E52CC"/>
  </w:style>
  <w:style w:type="paragraph" w:customStyle="1" w:styleId="2330B61CD6ED460CAB250D809BB2FF8E">
    <w:name w:val="2330B61CD6ED460CAB250D809BB2FF8E"/>
    <w:rsid w:val="005E52CC"/>
  </w:style>
  <w:style w:type="paragraph" w:customStyle="1" w:styleId="BE063273385C462D81FACE02D8B9978120">
    <w:name w:val="BE063273385C462D81FACE02D8B9978120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06CD0C2994983A76A91310CCDEDB63">
    <w:name w:val="37C06CD0C2994983A76A91310CCDEDB63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1009085F0D4CE5BB8C719504661D203">
    <w:name w:val="F81009085F0D4CE5BB8C719504661D203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7DA60C980743DCA01C0E033DDBBBDF3">
    <w:name w:val="977DA60C980743DCA01C0E033DDBBBDF3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F8C781845354357879479134B1AA4F66">
    <w:name w:val="4F8C781845354357879479134B1AA4F66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3356415D305498DBFA6A2BA00F534F61">
    <w:name w:val="53356415D305498DBFA6A2BA00F534F6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85C6970AB6B48A8AB79A9CD117F2A361">
    <w:name w:val="285C6970AB6B48A8AB79A9CD117F2A36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4D33FC8C284ECDA9F30CD7547907A21">
    <w:name w:val="D94D33FC8C284ECDA9F30CD7547907A2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DBFCB4B99AD4C5A9337AD199CBDDB621">
    <w:name w:val="4DBFCB4B99AD4C5A9337AD199CBDDB62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DE88023DFD4A0C8B30BCCA109446433">
    <w:name w:val="F5DE88023DFD4A0C8B30BCCA109446433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780D3866A442398CF51EB08291185E3">
    <w:name w:val="59780D3866A442398CF51EB08291185E3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95297B5D40F4C99ACE143DF415ADCB33">
    <w:name w:val="095297B5D40F4C99ACE143DF415ADCB33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4BF566EA934AE59E8816B0D66B84C83">
    <w:name w:val="D74BF566EA934AE59E8816B0D66B84C83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4E779BDE674EE091822385B0EF70D83">
    <w:name w:val="AE4E779BDE674EE091822385B0EF70D83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B5DA9AF45554BDAACC4386A77C9530A3">
    <w:name w:val="AB5DA9AF45554BDAACC4386A77C9530A3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D1BFABAEE894AAE8D8AFDCA6D212B033">
    <w:name w:val="7D1BFABAEE894AAE8D8AFDCA6D212B033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CF2EB040D4C4B05AC3AB44AD70946AF3">
    <w:name w:val="FCF2EB040D4C4B05AC3AB44AD70946AF3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047D32565A4987885FA86057BE81013">
    <w:name w:val="66047D32565A4987885FA86057BE81013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9015D38B01471C818265E614EC6C103">
    <w:name w:val="909015D38B01471C818265E614EC6C103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C1C47E0AF7C47CEA81B96BCE9B8AA5C3">
    <w:name w:val="FC1C47E0AF7C47CEA81B96BCE9B8AA5C3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AF07BEFAC894CF09DE5B1057C0A7D523">
    <w:name w:val="FAF07BEFAC894CF09DE5B1057C0A7D523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6E49B16AD6A4F6D8817DBE63462DA183">
    <w:name w:val="36E49B16AD6A4F6D8817DBE63462DA183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3020166E19E4738972124235CE97637">
    <w:name w:val="43020166E19E4738972124235CE97637"/>
    <w:rsid w:val="005E52CC"/>
  </w:style>
  <w:style w:type="paragraph" w:customStyle="1" w:styleId="C6D51528C861405D889372D8E4BFB804">
    <w:name w:val="C6D51528C861405D889372D8E4BFB804"/>
    <w:rsid w:val="005E52CC"/>
  </w:style>
  <w:style w:type="paragraph" w:customStyle="1" w:styleId="BE063273385C462D81FACE02D8B9978121">
    <w:name w:val="BE063273385C462D81FACE02D8B997812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06CD0C2994983A76A91310CCDEDB64">
    <w:name w:val="37C06CD0C2994983A76A91310CCDEDB64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1009085F0D4CE5BB8C719504661D204">
    <w:name w:val="F81009085F0D4CE5BB8C719504661D204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7DA60C980743DCA01C0E033DDBBBDF4">
    <w:name w:val="977DA60C980743DCA01C0E033DDBBBDF4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F8C781845354357879479134B1AA4F67">
    <w:name w:val="4F8C781845354357879479134B1AA4F67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3356415D305498DBFA6A2BA00F534F62">
    <w:name w:val="53356415D305498DBFA6A2BA00F534F62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85C6970AB6B48A8AB79A9CD117F2A362">
    <w:name w:val="285C6970AB6B48A8AB79A9CD117F2A362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4D33FC8C284ECDA9F30CD7547907A22">
    <w:name w:val="D94D33FC8C284ECDA9F30CD7547907A22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DBFCB4B99AD4C5A9337AD199CBDDB622">
    <w:name w:val="4DBFCB4B99AD4C5A9337AD199CBDDB622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DE88023DFD4A0C8B30BCCA109446434">
    <w:name w:val="F5DE88023DFD4A0C8B30BCCA109446434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6D51528C861405D889372D8E4BFB8041">
    <w:name w:val="C6D51528C861405D889372D8E4BFB804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95297B5D40F4C99ACE143DF415ADCB34">
    <w:name w:val="095297B5D40F4C99ACE143DF415ADCB34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4BF566EA934AE59E8816B0D66B84C84">
    <w:name w:val="D74BF566EA934AE59E8816B0D66B84C84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4E779BDE674EE091822385B0EF70D84">
    <w:name w:val="AE4E779BDE674EE091822385B0EF70D84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B5DA9AF45554BDAACC4386A77C9530A4">
    <w:name w:val="AB5DA9AF45554BDAACC4386A77C9530A4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D1BFABAEE894AAE8D8AFDCA6D212B034">
    <w:name w:val="7D1BFABAEE894AAE8D8AFDCA6D212B034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CF2EB040D4C4B05AC3AB44AD70946AF4">
    <w:name w:val="FCF2EB040D4C4B05AC3AB44AD70946AF4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047D32565A4987885FA86057BE81014">
    <w:name w:val="66047D32565A4987885FA86057BE81014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9015D38B01471C818265E614EC6C104">
    <w:name w:val="909015D38B01471C818265E614EC6C104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C1C47E0AF7C47CEA81B96BCE9B8AA5C4">
    <w:name w:val="FC1C47E0AF7C47CEA81B96BCE9B8AA5C4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AF07BEFAC894CF09DE5B1057C0A7D524">
    <w:name w:val="FAF07BEFAC894CF09DE5B1057C0A7D524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6E49B16AD6A4F6D8817DBE63462DA184">
    <w:name w:val="36E49B16AD6A4F6D8817DBE63462DA184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B595134FB584DDD90CBA0FD849DFE8D">
    <w:name w:val="8B595134FB584DDD90CBA0FD849DFE8D"/>
    <w:rsid w:val="005E52CC"/>
  </w:style>
  <w:style w:type="paragraph" w:customStyle="1" w:styleId="895E66AE94B8409FBC7A992B04F5B5C3">
    <w:name w:val="895E66AE94B8409FBC7A992B04F5B5C3"/>
    <w:rsid w:val="005E52CC"/>
  </w:style>
  <w:style w:type="paragraph" w:customStyle="1" w:styleId="F0510EAEDAAB455CA2C00C879347F127">
    <w:name w:val="F0510EAEDAAB455CA2C00C879347F127"/>
    <w:rsid w:val="005E52CC"/>
  </w:style>
  <w:style w:type="paragraph" w:customStyle="1" w:styleId="C12AD52EEAFD434B99702D578383836E">
    <w:name w:val="C12AD52EEAFD434B99702D578383836E"/>
    <w:rsid w:val="005E52CC"/>
  </w:style>
  <w:style w:type="paragraph" w:customStyle="1" w:styleId="F432C32FDDE8490184BD41B11C9DBD7E">
    <w:name w:val="F432C32FDDE8490184BD41B11C9DBD7E"/>
    <w:rsid w:val="005E52CC"/>
  </w:style>
  <w:style w:type="paragraph" w:customStyle="1" w:styleId="AA65C10020A941E19F2E7D9734912DC9">
    <w:name w:val="AA65C10020A941E19F2E7D9734912DC9"/>
    <w:rsid w:val="005E52CC"/>
  </w:style>
  <w:style w:type="paragraph" w:customStyle="1" w:styleId="D6B8D4DA4FF9450B899532BFFF56ABC7">
    <w:name w:val="D6B8D4DA4FF9450B899532BFFF56ABC7"/>
    <w:rsid w:val="005E52CC"/>
  </w:style>
  <w:style w:type="paragraph" w:customStyle="1" w:styleId="4897B37642454EAB9879B1586BD4D9CF">
    <w:name w:val="4897B37642454EAB9879B1586BD4D9CF"/>
    <w:rsid w:val="005E52CC"/>
  </w:style>
  <w:style w:type="paragraph" w:customStyle="1" w:styleId="2C63C07E0EC446DAB0C42C3B098D3611">
    <w:name w:val="2C63C07E0EC446DAB0C42C3B098D3611"/>
    <w:rsid w:val="005E52CC"/>
  </w:style>
  <w:style w:type="paragraph" w:customStyle="1" w:styleId="127AAB008BAF4AA4B20DE7E4CB984B99">
    <w:name w:val="127AAB008BAF4AA4B20DE7E4CB984B99"/>
    <w:rsid w:val="005E52CC"/>
  </w:style>
  <w:style w:type="paragraph" w:customStyle="1" w:styleId="87A2B2305C2D455599D140C954D86315">
    <w:name w:val="87A2B2305C2D455599D140C954D86315"/>
    <w:rsid w:val="005E52CC"/>
  </w:style>
  <w:style w:type="paragraph" w:customStyle="1" w:styleId="CD47B63F3A3E47AF8D4A7B78578C89CB">
    <w:name w:val="CD47B63F3A3E47AF8D4A7B78578C89CB"/>
    <w:rsid w:val="005E52CC"/>
  </w:style>
  <w:style w:type="paragraph" w:customStyle="1" w:styleId="E074A37E989F4DC396FD315EB7AC7EAA">
    <w:name w:val="E074A37E989F4DC396FD315EB7AC7EAA"/>
    <w:rsid w:val="005E52CC"/>
  </w:style>
  <w:style w:type="paragraph" w:customStyle="1" w:styleId="A58673C8EBC94B16B1557BAE845F1F3C">
    <w:name w:val="A58673C8EBC94B16B1557BAE845F1F3C"/>
    <w:rsid w:val="005E52CC"/>
  </w:style>
  <w:style w:type="paragraph" w:customStyle="1" w:styleId="0EAC1029F32F4F44B9D82A2A6CEF1712">
    <w:name w:val="0EAC1029F32F4F44B9D82A2A6CEF1712"/>
    <w:rsid w:val="005E52CC"/>
  </w:style>
  <w:style w:type="paragraph" w:customStyle="1" w:styleId="4331A578F19D42C4858AA63B2E276737">
    <w:name w:val="4331A578F19D42C4858AA63B2E276737"/>
    <w:rsid w:val="005E52CC"/>
  </w:style>
  <w:style w:type="paragraph" w:customStyle="1" w:styleId="BE063273385C462D81FACE02D8B9978122">
    <w:name w:val="BE063273385C462D81FACE02D8B9978122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06CD0C2994983A76A91310CCDEDB65">
    <w:name w:val="37C06CD0C2994983A76A91310CCDEDB65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1009085F0D4CE5BB8C719504661D205">
    <w:name w:val="F81009085F0D4CE5BB8C719504661D205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7DA60C980743DCA01C0E033DDBBBDF5">
    <w:name w:val="977DA60C980743DCA01C0E033DDBBBDF5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F8C781845354357879479134B1AA4F68">
    <w:name w:val="4F8C781845354357879479134B1AA4F68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B595134FB584DDD90CBA0FD849DFE8D1">
    <w:name w:val="8B595134FB584DDD90CBA0FD849DFE8D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95E66AE94B8409FBC7A992B04F5B5C31">
    <w:name w:val="895E66AE94B8409FBC7A992B04F5B5C3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0510EAEDAAB455CA2C00C879347F1271">
    <w:name w:val="F0510EAEDAAB455CA2C00C879347F127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12AD52EEAFD434B99702D578383836E1">
    <w:name w:val="C12AD52EEAFD434B99702D578383836E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432C32FDDE8490184BD41B11C9DBD7E1">
    <w:name w:val="F432C32FDDE8490184BD41B11C9DBD7E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A65C10020A941E19F2E7D9734912DC91">
    <w:name w:val="AA65C10020A941E19F2E7D9734912DC9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6B8D4DA4FF9450B899532BFFF56ABC71">
    <w:name w:val="D6B8D4DA4FF9450B899532BFFF56ABC7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97B37642454EAB9879B1586BD4D9CF1">
    <w:name w:val="4897B37642454EAB9879B1586BD4D9CF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63C07E0EC446DAB0C42C3B098D36111">
    <w:name w:val="2C63C07E0EC446DAB0C42C3B098D3611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27AAB008BAF4AA4B20DE7E4CB984B991">
    <w:name w:val="127AAB008BAF4AA4B20DE7E4CB984B99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A2B2305C2D455599D140C954D863151">
    <w:name w:val="87A2B2305C2D455599D140C954D86315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47B63F3A3E47AF8D4A7B78578C89CB1">
    <w:name w:val="CD47B63F3A3E47AF8D4A7B78578C89CB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74A37E989F4DC396FD315EB7AC7EAA1">
    <w:name w:val="E074A37E989F4DC396FD315EB7AC7EAA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58673C8EBC94B16B1557BAE845F1F3C1">
    <w:name w:val="A58673C8EBC94B16B1557BAE845F1F3C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EAC1029F32F4F44B9D82A2A6CEF17121">
    <w:name w:val="0EAC1029F32F4F44B9D82A2A6CEF1712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331A578F19D42C4858AA63B2E2767371">
    <w:name w:val="4331A578F19D42C4858AA63B2E2767371"/>
    <w:rsid w:val="005E52C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5783F16A9D54D699C895F0B5BE8A35B">
    <w:name w:val="05783F16A9D54D699C895F0B5BE8A35B"/>
    <w:rsid w:val="00775DE3"/>
  </w:style>
  <w:style w:type="paragraph" w:customStyle="1" w:styleId="6A03CCB3A40040B885FA9BA1A52B98B2">
    <w:name w:val="6A03CCB3A40040B885FA9BA1A52B98B2"/>
    <w:rsid w:val="00775DE3"/>
  </w:style>
  <w:style w:type="paragraph" w:customStyle="1" w:styleId="AC9274FB182A41BEB84DD7514FA0C7E6">
    <w:name w:val="AC9274FB182A41BEB84DD7514FA0C7E6"/>
    <w:rsid w:val="00775DE3"/>
  </w:style>
  <w:style w:type="paragraph" w:customStyle="1" w:styleId="44BD16CD039944D3BCBE0BEA8629E2F1">
    <w:name w:val="44BD16CD039944D3BCBE0BEA8629E2F1"/>
    <w:rsid w:val="00775DE3"/>
  </w:style>
  <w:style w:type="paragraph" w:customStyle="1" w:styleId="B7481E7FE8DB4DDBA25EC63FAB0A98FA">
    <w:name w:val="B7481E7FE8DB4DDBA25EC63FAB0A98FA"/>
    <w:rsid w:val="00775DE3"/>
  </w:style>
  <w:style w:type="paragraph" w:customStyle="1" w:styleId="70031E3F762F4C139FAA9DE2072D170F">
    <w:name w:val="70031E3F762F4C139FAA9DE2072D170F"/>
    <w:rsid w:val="00775DE3"/>
  </w:style>
  <w:style w:type="paragraph" w:customStyle="1" w:styleId="C4295AFA54034F439D78905274BF1BB4">
    <w:name w:val="C4295AFA54034F439D78905274BF1BB4"/>
    <w:rsid w:val="00775DE3"/>
  </w:style>
  <w:style w:type="paragraph" w:customStyle="1" w:styleId="01965C8E10784A5EABA01FF9D2774A37">
    <w:name w:val="01965C8E10784A5EABA01FF9D2774A37"/>
    <w:rsid w:val="00775DE3"/>
  </w:style>
  <w:style w:type="paragraph" w:customStyle="1" w:styleId="C87EED05C5F440738EAB2B3DA0B6449F">
    <w:name w:val="C87EED05C5F440738EAB2B3DA0B6449F"/>
    <w:rsid w:val="00775DE3"/>
  </w:style>
  <w:style w:type="paragraph" w:customStyle="1" w:styleId="79AC08D6EA0240DB979F2C4A262F7D9C">
    <w:name w:val="79AC08D6EA0240DB979F2C4A262F7D9C"/>
    <w:rsid w:val="00775DE3"/>
  </w:style>
  <w:style w:type="paragraph" w:customStyle="1" w:styleId="B2A0976D8D9C43B280139BA394C64CB7">
    <w:name w:val="B2A0976D8D9C43B280139BA394C64CB7"/>
    <w:rsid w:val="00775DE3"/>
  </w:style>
  <w:style w:type="paragraph" w:customStyle="1" w:styleId="D59537676E46486199311D104FB65859">
    <w:name w:val="D59537676E46486199311D104FB65859"/>
    <w:rsid w:val="00775DE3"/>
  </w:style>
  <w:style w:type="paragraph" w:customStyle="1" w:styleId="95321118BF974AD2A60227830E1A51D3">
    <w:name w:val="95321118BF974AD2A60227830E1A51D3"/>
    <w:rsid w:val="00775DE3"/>
  </w:style>
  <w:style w:type="paragraph" w:customStyle="1" w:styleId="E14D9DAAC02C449392FCD59A6C96FB48">
    <w:name w:val="E14D9DAAC02C449392FCD59A6C96FB48"/>
    <w:rsid w:val="00775DE3"/>
  </w:style>
  <w:style w:type="paragraph" w:customStyle="1" w:styleId="AA9EDA6F2CBA4199B1BCDFB9233031B0">
    <w:name w:val="AA9EDA6F2CBA4199B1BCDFB9233031B0"/>
    <w:rsid w:val="00775DE3"/>
  </w:style>
  <w:style w:type="paragraph" w:customStyle="1" w:styleId="0BD9C7B5325A461C95B4FF9359736538">
    <w:name w:val="0BD9C7B5325A461C95B4FF9359736538"/>
    <w:rsid w:val="00775DE3"/>
  </w:style>
  <w:style w:type="paragraph" w:customStyle="1" w:styleId="47A5E70AF9C84251B800C8C1E442170A">
    <w:name w:val="47A5E70AF9C84251B800C8C1E442170A"/>
    <w:rsid w:val="00775DE3"/>
  </w:style>
  <w:style w:type="paragraph" w:customStyle="1" w:styleId="687A42BAD33A488B9E419A9F34DB41E6">
    <w:name w:val="687A42BAD33A488B9E419A9F34DB41E6"/>
    <w:rsid w:val="00775DE3"/>
  </w:style>
  <w:style w:type="paragraph" w:customStyle="1" w:styleId="96636747CCE246E6AA356E02097ED66F">
    <w:name w:val="96636747CCE246E6AA356E02097ED66F"/>
    <w:rsid w:val="00775DE3"/>
  </w:style>
  <w:style w:type="paragraph" w:customStyle="1" w:styleId="82884D36F2914DD2B52FADA567EB3092">
    <w:name w:val="82884D36F2914DD2B52FADA567EB3092"/>
    <w:rsid w:val="00775DE3"/>
  </w:style>
  <w:style w:type="paragraph" w:customStyle="1" w:styleId="ECE7ADF2DB8E4E8D88BA5DC8A0464CB6">
    <w:name w:val="ECE7ADF2DB8E4E8D88BA5DC8A0464CB6"/>
    <w:rsid w:val="00775DE3"/>
  </w:style>
  <w:style w:type="paragraph" w:customStyle="1" w:styleId="EBA8999BCBBE4AEEB7669F0D6123F9C0">
    <w:name w:val="EBA8999BCBBE4AEEB7669F0D6123F9C0"/>
    <w:rsid w:val="00775DE3"/>
  </w:style>
  <w:style w:type="paragraph" w:customStyle="1" w:styleId="96045456AA234DADA8DDC69B602DEE1F">
    <w:name w:val="96045456AA234DADA8DDC69B602DEE1F"/>
    <w:rsid w:val="00775DE3"/>
  </w:style>
  <w:style w:type="paragraph" w:customStyle="1" w:styleId="AA8C2FDFF33A4D42BC07201CC33D193B">
    <w:name w:val="AA8C2FDFF33A4D42BC07201CC33D193B"/>
    <w:rsid w:val="00775DE3"/>
  </w:style>
  <w:style w:type="paragraph" w:customStyle="1" w:styleId="43558C6E98D64FAA9C802DADF341D203">
    <w:name w:val="43558C6E98D64FAA9C802DADF341D203"/>
    <w:rsid w:val="00775DE3"/>
  </w:style>
  <w:style w:type="paragraph" w:customStyle="1" w:styleId="9EF2476288914128805E90C0C983E3A9">
    <w:name w:val="9EF2476288914128805E90C0C983E3A9"/>
    <w:rsid w:val="00775DE3"/>
  </w:style>
  <w:style w:type="paragraph" w:customStyle="1" w:styleId="C9575FFF0945491CA8A14D80A9B9CED5">
    <w:name w:val="C9575FFF0945491CA8A14D80A9B9CED5"/>
    <w:rsid w:val="00775DE3"/>
  </w:style>
  <w:style w:type="paragraph" w:customStyle="1" w:styleId="BE063273385C462D81FACE02D8B9978123">
    <w:name w:val="BE063273385C462D81FACE02D8B9978123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06CD0C2994983A76A91310CCDEDB66">
    <w:name w:val="37C06CD0C2994983A76A91310CCDEDB66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1009085F0D4CE5BB8C719504661D206">
    <w:name w:val="F81009085F0D4CE5BB8C719504661D206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7DA60C980743DCA01C0E033DDBBBDF6">
    <w:name w:val="977DA60C980743DCA01C0E033DDBBBDF6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F8C781845354357879479134B1AA4F69">
    <w:name w:val="4F8C781845354357879479134B1AA4F69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5783F16A9D54D699C895F0B5BE8A35B1">
    <w:name w:val="05783F16A9D54D699C895F0B5BE8A35B1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A03CCB3A40040B885FA9BA1A52B98B21">
    <w:name w:val="6A03CCB3A40040B885FA9BA1A52B98B21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C9274FB182A41BEB84DD7514FA0C7E61">
    <w:name w:val="AC9274FB182A41BEB84DD7514FA0C7E61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4BD16CD039944D3BCBE0BEA8629E2F11">
    <w:name w:val="44BD16CD039944D3BCBE0BEA8629E2F11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7481E7FE8DB4DDBA25EC63FAB0A98FA1">
    <w:name w:val="B7481E7FE8DB4DDBA25EC63FAB0A98FA1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0031E3F762F4C139FAA9DE2072D170F1">
    <w:name w:val="70031E3F762F4C139FAA9DE2072D170F1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4295AFA54034F439D78905274BF1BB41">
    <w:name w:val="C4295AFA54034F439D78905274BF1BB41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965C8E10784A5EABA01FF9D2774A371">
    <w:name w:val="01965C8E10784A5EABA01FF9D2774A371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7EED05C5F440738EAB2B3DA0B6449F1">
    <w:name w:val="C87EED05C5F440738EAB2B3DA0B6449F1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C08D6EA0240DB979F2C4A262F7D9C1">
    <w:name w:val="79AC08D6EA0240DB979F2C4A262F7D9C1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2A0976D8D9C43B280139BA394C64CB71">
    <w:name w:val="B2A0976D8D9C43B280139BA394C64CB71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59537676E46486199311D104FB658591">
    <w:name w:val="D59537676E46486199311D104FB658591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5321118BF974AD2A60227830E1A51D31">
    <w:name w:val="95321118BF974AD2A60227830E1A51D31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4D9DAAC02C449392FCD59A6C96FB481">
    <w:name w:val="E14D9DAAC02C449392FCD59A6C96FB481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BA8999BCBBE4AEEB7669F0D6123F9C01">
    <w:name w:val="EBA8999BCBBE4AEEB7669F0D6123F9C01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045456AA234DADA8DDC69B602DEE1F1">
    <w:name w:val="96045456AA234DADA8DDC69B602DEE1F1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A8C2FDFF33A4D42BC07201CC33D193B1">
    <w:name w:val="AA8C2FDFF33A4D42BC07201CC33D193B1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3558C6E98D64FAA9C802DADF341D2031">
    <w:name w:val="43558C6E98D64FAA9C802DADF341D2031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EF2476288914128805E90C0C983E3A91">
    <w:name w:val="9EF2476288914128805E90C0C983E3A91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9575FFF0945491CA8A14D80A9B9CED51">
    <w:name w:val="C9575FFF0945491CA8A14D80A9B9CED51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A9EDA6F2CBA4199B1BCDFB9233031B01">
    <w:name w:val="AA9EDA6F2CBA4199B1BCDFB9233031B01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D9C7B5325A461C95B4FF93597365381">
    <w:name w:val="0BD9C7B5325A461C95B4FF93597365381"/>
    <w:rsid w:val="00775DE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E063273385C462D81FACE02D8B9978124">
    <w:name w:val="BE063273385C462D81FACE02D8B9978124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06CD0C2994983A76A91310CCDEDB67">
    <w:name w:val="37C06CD0C2994983A76A91310CCDEDB67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1009085F0D4CE5BB8C719504661D207">
    <w:name w:val="F81009085F0D4CE5BB8C719504661D207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7DA60C980743DCA01C0E033DDBBBDF7">
    <w:name w:val="977DA60C980743DCA01C0E033DDBBBDF7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F8C781845354357879479134B1AA4F610">
    <w:name w:val="4F8C781845354357879479134B1AA4F610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5783F16A9D54D699C895F0B5BE8A35B2">
    <w:name w:val="05783F16A9D54D699C895F0B5BE8A35B2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A03CCB3A40040B885FA9BA1A52B98B22">
    <w:name w:val="6A03CCB3A40040B885FA9BA1A52B98B22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C9274FB182A41BEB84DD7514FA0C7E62">
    <w:name w:val="AC9274FB182A41BEB84DD7514FA0C7E62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4BD16CD039944D3BCBE0BEA8629E2F12">
    <w:name w:val="44BD16CD039944D3BCBE0BEA8629E2F12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7481E7FE8DB4DDBA25EC63FAB0A98FA2">
    <w:name w:val="B7481E7FE8DB4DDBA25EC63FAB0A98FA2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0031E3F762F4C139FAA9DE2072D170F2">
    <w:name w:val="70031E3F762F4C139FAA9DE2072D170F2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4295AFA54034F439D78905274BF1BB42">
    <w:name w:val="C4295AFA54034F439D78905274BF1BB42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965C8E10784A5EABA01FF9D2774A372">
    <w:name w:val="01965C8E10784A5EABA01FF9D2774A372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7EED05C5F440738EAB2B3DA0B6449F2">
    <w:name w:val="C87EED05C5F440738EAB2B3DA0B6449F2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C08D6EA0240DB979F2C4A262F7D9C2">
    <w:name w:val="79AC08D6EA0240DB979F2C4A262F7D9C2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2A0976D8D9C43B280139BA394C64CB72">
    <w:name w:val="B2A0976D8D9C43B280139BA394C64CB72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59537676E46486199311D104FB658592">
    <w:name w:val="D59537676E46486199311D104FB658592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5321118BF974AD2A60227830E1A51D32">
    <w:name w:val="95321118BF974AD2A60227830E1A51D32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4D9DAAC02C449392FCD59A6C96FB482">
    <w:name w:val="E14D9DAAC02C449392FCD59A6C96FB482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045456AA234DADA8DDC69B602DEE1F2">
    <w:name w:val="96045456AA234DADA8DDC69B602DEE1F2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A8C2FDFF33A4D42BC07201CC33D193B2">
    <w:name w:val="AA8C2FDFF33A4D42BC07201CC33D193B2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3558C6E98D64FAA9C802DADF341D2032">
    <w:name w:val="43558C6E98D64FAA9C802DADF341D2032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9575FFF0945491CA8A14D80A9B9CED52">
    <w:name w:val="C9575FFF0945491CA8A14D80A9B9CED52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A9EDA6F2CBA4199B1BCDFB9233031B02">
    <w:name w:val="AA9EDA6F2CBA4199B1BCDFB9233031B02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D9C7B5325A461C95B4FF93597365382">
    <w:name w:val="0BD9C7B5325A461C95B4FF93597365382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E063273385C462D81FACE02D8B9978125">
    <w:name w:val="BE063273385C462D81FACE02D8B9978125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06CD0C2994983A76A91310CCDEDB68">
    <w:name w:val="37C06CD0C2994983A76A91310CCDEDB68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1009085F0D4CE5BB8C719504661D208">
    <w:name w:val="F81009085F0D4CE5BB8C719504661D208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7DA60C980743DCA01C0E033DDBBBDF8">
    <w:name w:val="977DA60C980743DCA01C0E033DDBBBDF8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F8C781845354357879479134B1AA4F611">
    <w:name w:val="4F8C781845354357879479134B1AA4F611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5783F16A9D54D699C895F0B5BE8A35B3">
    <w:name w:val="05783F16A9D54D699C895F0B5BE8A35B3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A03CCB3A40040B885FA9BA1A52B98B23">
    <w:name w:val="6A03CCB3A40040B885FA9BA1A52B98B23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C9274FB182A41BEB84DD7514FA0C7E63">
    <w:name w:val="AC9274FB182A41BEB84DD7514FA0C7E63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4BD16CD039944D3BCBE0BEA8629E2F13">
    <w:name w:val="44BD16CD039944D3BCBE0BEA8629E2F13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7481E7FE8DB4DDBA25EC63FAB0A98FA3">
    <w:name w:val="B7481E7FE8DB4DDBA25EC63FAB0A98FA3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0031E3F762F4C139FAA9DE2072D170F3">
    <w:name w:val="70031E3F762F4C139FAA9DE2072D170F3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4295AFA54034F439D78905274BF1BB43">
    <w:name w:val="C4295AFA54034F439D78905274BF1BB43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965C8E10784A5EABA01FF9D2774A373">
    <w:name w:val="01965C8E10784A5EABA01FF9D2774A373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7EED05C5F440738EAB2B3DA0B6449F3">
    <w:name w:val="C87EED05C5F440738EAB2B3DA0B6449F3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C08D6EA0240DB979F2C4A262F7D9C3">
    <w:name w:val="79AC08D6EA0240DB979F2C4A262F7D9C3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2A0976D8D9C43B280139BA394C64CB73">
    <w:name w:val="B2A0976D8D9C43B280139BA394C64CB73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59537676E46486199311D104FB658593">
    <w:name w:val="D59537676E46486199311D104FB658593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5321118BF974AD2A60227830E1A51D33">
    <w:name w:val="95321118BF974AD2A60227830E1A51D33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4D9DAAC02C449392FCD59A6C96FB483">
    <w:name w:val="E14D9DAAC02C449392FCD59A6C96FB483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045456AA234DADA8DDC69B602DEE1F3">
    <w:name w:val="96045456AA234DADA8DDC69B602DEE1F3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A8C2FDFF33A4D42BC07201CC33D193B3">
    <w:name w:val="AA8C2FDFF33A4D42BC07201CC33D193B3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3558C6E98D64FAA9C802DADF341D2033">
    <w:name w:val="43558C6E98D64FAA9C802DADF341D2033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9575FFF0945491CA8A14D80A9B9CED53">
    <w:name w:val="C9575FFF0945491CA8A14D80A9B9CED53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A9EDA6F2CBA4199B1BCDFB9233031B03">
    <w:name w:val="AA9EDA6F2CBA4199B1BCDFB9233031B03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D9C7B5325A461C95B4FF93597365383">
    <w:name w:val="0BD9C7B5325A461C95B4FF93597365383"/>
    <w:rsid w:val="00E218B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BD11F35EAA43BB92622010FFD66719">
    <w:name w:val="D1BD11F35EAA43BB92622010FFD66719"/>
    <w:rsid w:val="00E218B8"/>
  </w:style>
  <w:style w:type="paragraph" w:customStyle="1" w:styleId="545A3F826FFE4567B9A174B2973FCC85">
    <w:name w:val="545A3F826FFE4567B9A174B2973FCC85"/>
    <w:rsid w:val="00E218B8"/>
  </w:style>
  <w:style w:type="paragraph" w:customStyle="1" w:styleId="452E6D4BF63845C58632B55595E29D7C">
    <w:name w:val="452E6D4BF63845C58632B55595E29D7C"/>
    <w:rsid w:val="00E218B8"/>
  </w:style>
  <w:style w:type="paragraph" w:customStyle="1" w:styleId="2E247D862844490EA73871205C22C778">
    <w:name w:val="2E247D862844490EA73871205C22C778"/>
    <w:rsid w:val="00E218B8"/>
  </w:style>
  <w:style w:type="paragraph" w:customStyle="1" w:styleId="9FF7A627E6A249BF9D8C32BA96F5568B">
    <w:name w:val="9FF7A627E6A249BF9D8C32BA96F5568B"/>
    <w:rsid w:val="00E218B8"/>
  </w:style>
  <w:style w:type="paragraph" w:customStyle="1" w:styleId="821ACDDBFE8C4D7B9FD8DDFD030923D5">
    <w:name w:val="821ACDDBFE8C4D7B9FD8DDFD030923D5"/>
    <w:rsid w:val="00E218B8"/>
  </w:style>
  <w:style w:type="paragraph" w:customStyle="1" w:styleId="98E38484935046D5AA9145DDDAFDAE8E">
    <w:name w:val="98E38484935046D5AA9145DDDAFDAE8E"/>
    <w:rsid w:val="00E218B8"/>
  </w:style>
  <w:style w:type="paragraph" w:customStyle="1" w:styleId="8B770CC56C524370BB61D4477E4009FB">
    <w:name w:val="8B770CC56C524370BB61D4477E4009FB"/>
    <w:rsid w:val="00E218B8"/>
  </w:style>
  <w:style w:type="paragraph" w:customStyle="1" w:styleId="3871EA48BECA466A8FFAD1BDBE54E2FB">
    <w:name w:val="3871EA48BECA466A8FFAD1BDBE54E2FB"/>
    <w:rsid w:val="00E218B8"/>
  </w:style>
  <w:style w:type="paragraph" w:customStyle="1" w:styleId="CDED535E12B142DFB070DE1F6724F40D">
    <w:name w:val="CDED535E12B142DFB070DE1F6724F40D"/>
    <w:rsid w:val="00E218B8"/>
  </w:style>
  <w:style w:type="paragraph" w:customStyle="1" w:styleId="B2105D334AD34B8B8E8947BA3FDD4968">
    <w:name w:val="B2105D334AD34B8B8E8947BA3FDD4968"/>
    <w:rsid w:val="00E218B8"/>
  </w:style>
  <w:style w:type="paragraph" w:customStyle="1" w:styleId="84A357EFB9CB4710A1076929A4A41FB5">
    <w:name w:val="84A357EFB9CB4710A1076929A4A41FB5"/>
    <w:rsid w:val="00E218B8"/>
  </w:style>
  <w:style w:type="paragraph" w:customStyle="1" w:styleId="04335E311578446EB9DA65CA8DAC3EE2">
    <w:name w:val="04335E311578446EB9DA65CA8DAC3EE2"/>
    <w:rsid w:val="00F72E14"/>
  </w:style>
  <w:style w:type="paragraph" w:customStyle="1" w:styleId="26E945F86F6C4A96B5A41E3FBC89BE4E">
    <w:name w:val="26E945F86F6C4A96B5A41E3FBC89BE4E"/>
    <w:rsid w:val="00F72E14"/>
  </w:style>
  <w:style w:type="paragraph" w:customStyle="1" w:styleId="61B34F0A5FFC4A568236DFAC3B481693">
    <w:name w:val="61B34F0A5FFC4A568236DFAC3B481693"/>
    <w:rsid w:val="00F72E14"/>
  </w:style>
  <w:style w:type="paragraph" w:customStyle="1" w:styleId="59E2A22E31B9430E82F66A453A0F4F81">
    <w:name w:val="59E2A22E31B9430E82F66A453A0F4F81"/>
    <w:rsid w:val="00F72E14"/>
  </w:style>
  <w:style w:type="paragraph" w:customStyle="1" w:styleId="883FE03EBE32414ABA6CD46F588BF061">
    <w:name w:val="883FE03EBE32414ABA6CD46F588BF061"/>
    <w:rsid w:val="00F72E14"/>
  </w:style>
  <w:style w:type="paragraph" w:customStyle="1" w:styleId="D219009B4005467597105FBA57ADAB88">
    <w:name w:val="D219009B4005467597105FBA57ADAB88"/>
    <w:rsid w:val="00F72E14"/>
  </w:style>
  <w:style w:type="paragraph" w:customStyle="1" w:styleId="7546965039FB402D92F411EFE0A113F8">
    <w:name w:val="7546965039FB402D92F411EFE0A113F8"/>
    <w:rsid w:val="00F72E14"/>
  </w:style>
  <w:style w:type="paragraph" w:customStyle="1" w:styleId="A8D8BCA48F2C45638E47E21D6697C4B6">
    <w:name w:val="A8D8BCA48F2C45638E47E21D6697C4B6"/>
    <w:rsid w:val="00F72E14"/>
  </w:style>
  <w:style w:type="paragraph" w:customStyle="1" w:styleId="841FDEF591414800A85D891978F275C7">
    <w:name w:val="841FDEF591414800A85D891978F275C7"/>
    <w:rsid w:val="00F72E14"/>
  </w:style>
  <w:style w:type="paragraph" w:customStyle="1" w:styleId="48861A68C38A4390825AFFBA4FA6F95E">
    <w:name w:val="48861A68C38A4390825AFFBA4FA6F95E"/>
    <w:rsid w:val="00F72E14"/>
  </w:style>
  <w:style w:type="paragraph" w:customStyle="1" w:styleId="CA04027A660145B3A9A9BDD01B2462B9">
    <w:name w:val="CA04027A660145B3A9A9BDD01B2462B9"/>
    <w:rsid w:val="00F72E14"/>
  </w:style>
  <w:style w:type="paragraph" w:customStyle="1" w:styleId="1AE4BFDF54614AA38767188202DCECCC">
    <w:name w:val="1AE4BFDF54614AA38767188202DCECCC"/>
    <w:rsid w:val="00F72E14"/>
  </w:style>
  <w:style w:type="paragraph" w:customStyle="1" w:styleId="13251220C7E3402AA0E7DC3A4F226F93">
    <w:name w:val="13251220C7E3402AA0E7DC3A4F226F93"/>
    <w:rsid w:val="00F72E14"/>
  </w:style>
  <w:style w:type="paragraph" w:customStyle="1" w:styleId="A0780038F8174B6A8E7444015C0E35A2">
    <w:name w:val="A0780038F8174B6A8E7444015C0E35A2"/>
    <w:rsid w:val="00F72E14"/>
  </w:style>
  <w:style w:type="paragraph" w:customStyle="1" w:styleId="6F367C35A87F490492C5E606BD35B1D3">
    <w:name w:val="6F367C35A87F490492C5E606BD35B1D3"/>
    <w:rsid w:val="00F72E14"/>
  </w:style>
  <w:style w:type="paragraph" w:customStyle="1" w:styleId="FE0CAB2099584888B71DC4828AA7B6C3">
    <w:name w:val="FE0CAB2099584888B71DC4828AA7B6C3"/>
    <w:rsid w:val="00F72E14"/>
  </w:style>
  <w:style w:type="paragraph" w:customStyle="1" w:styleId="077EB107485D4C6AA2A1FF16CED06DC4">
    <w:name w:val="077EB107485D4C6AA2A1FF16CED06DC4"/>
    <w:rsid w:val="00F72E14"/>
  </w:style>
  <w:style w:type="paragraph" w:customStyle="1" w:styleId="F5CA7E6C382A4DEEA99B89EB19DBF247">
    <w:name w:val="F5CA7E6C382A4DEEA99B89EB19DBF247"/>
    <w:rsid w:val="00F72E14"/>
  </w:style>
  <w:style w:type="paragraph" w:customStyle="1" w:styleId="5B6C1D16795C406D985FDD2B476113D7">
    <w:name w:val="5B6C1D16795C406D985FDD2B476113D7"/>
    <w:rsid w:val="00F72E14"/>
  </w:style>
  <w:style w:type="paragraph" w:customStyle="1" w:styleId="0369E647F8754E52BE4DE450AFAAD8DB">
    <w:name w:val="0369E647F8754E52BE4DE450AFAAD8DB"/>
    <w:rsid w:val="00F72E14"/>
  </w:style>
  <w:style w:type="paragraph" w:customStyle="1" w:styleId="A42BF1305EA948D6A0703D75BD6E0FB0">
    <w:name w:val="A42BF1305EA948D6A0703D75BD6E0FB0"/>
    <w:rsid w:val="00F72E14"/>
  </w:style>
  <w:style w:type="paragraph" w:customStyle="1" w:styleId="4C11BD38A6F749188E03A538D989BD77">
    <w:name w:val="4C11BD38A6F749188E03A538D989BD77"/>
    <w:rsid w:val="00F72E14"/>
  </w:style>
  <w:style w:type="paragraph" w:customStyle="1" w:styleId="6CB351DBC6794DEA96DC106EF2AD1380">
    <w:name w:val="6CB351DBC6794DEA96DC106EF2AD1380"/>
    <w:rsid w:val="00F72E14"/>
  </w:style>
  <w:style w:type="paragraph" w:customStyle="1" w:styleId="F57985AB9B4D4ABB9D6E2F8A42A9A92D">
    <w:name w:val="F57985AB9B4D4ABB9D6E2F8A42A9A92D"/>
    <w:rsid w:val="00F72E14"/>
  </w:style>
  <w:style w:type="paragraph" w:customStyle="1" w:styleId="29C1AD9FDF1042D29196A29EA24B7F25">
    <w:name w:val="29C1AD9FDF1042D29196A29EA24B7F25"/>
    <w:rsid w:val="00F72E14"/>
  </w:style>
  <w:style w:type="paragraph" w:customStyle="1" w:styleId="30D901A51C784EF592A4F40751A7262F">
    <w:name w:val="30D901A51C784EF592A4F40751A7262F"/>
    <w:rsid w:val="00F72E14"/>
  </w:style>
  <w:style w:type="paragraph" w:customStyle="1" w:styleId="5183370CF8A84606B0D34651351E403B">
    <w:name w:val="5183370CF8A84606B0D34651351E403B"/>
    <w:rsid w:val="00F72E14"/>
  </w:style>
  <w:style w:type="paragraph" w:customStyle="1" w:styleId="6D1E44A905A941FBBE6EF9B8AB7FA396">
    <w:name w:val="6D1E44A905A941FBBE6EF9B8AB7FA396"/>
    <w:rsid w:val="00F72E14"/>
  </w:style>
  <w:style w:type="paragraph" w:customStyle="1" w:styleId="409C1FD3E3B341C2BB08373400A37418">
    <w:name w:val="409C1FD3E3B341C2BB08373400A37418"/>
    <w:rsid w:val="00F72E14"/>
  </w:style>
  <w:style w:type="paragraph" w:customStyle="1" w:styleId="2C55399993584A618D8A74205D517D50">
    <w:name w:val="2C55399993584A618D8A74205D517D50"/>
    <w:rsid w:val="00F72E14"/>
  </w:style>
  <w:style w:type="paragraph" w:customStyle="1" w:styleId="A4BA85CAD7A44B32A4330AAD774C2A8B">
    <w:name w:val="A4BA85CAD7A44B32A4330AAD774C2A8B"/>
    <w:rsid w:val="00F72E14"/>
  </w:style>
  <w:style w:type="paragraph" w:customStyle="1" w:styleId="930C15637FDA4B649D7689ED597AE5F2">
    <w:name w:val="930C15637FDA4B649D7689ED597AE5F2"/>
    <w:rsid w:val="00F72E14"/>
  </w:style>
  <w:style w:type="paragraph" w:customStyle="1" w:styleId="53CBC7C068994371823D1F9EB96603A4">
    <w:name w:val="53CBC7C068994371823D1F9EB96603A4"/>
    <w:rsid w:val="00F72E14"/>
  </w:style>
  <w:style w:type="paragraph" w:customStyle="1" w:styleId="0F6DE8D128D54C98B3ECA01CEDC44C40">
    <w:name w:val="0F6DE8D128D54C98B3ECA01CEDC44C40"/>
    <w:rsid w:val="00F72E14"/>
  </w:style>
  <w:style w:type="paragraph" w:customStyle="1" w:styleId="57B64001B4C14840894F2BDED8E0799C">
    <w:name w:val="57B64001B4C14840894F2BDED8E0799C"/>
    <w:rsid w:val="00F72E14"/>
  </w:style>
  <w:style w:type="paragraph" w:customStyle="1" w:styleId="134F89FA303A495682DA9A788D16816A">
    <w:name w:val="134F89FA303A495682DA9A788D16816A"/>
    <w:rsid w:val="00F72E14"/>
  </w:style>
  <w:style w:type="paragraph" w:customStyle="1" w:styleId="39C41C5A10AA46E4A97BA4F7C035F249">
    <w:name w:val="39C41C5A10AA46E4A97BA4F7C035F249"/>
    <w:rsid w:val="00F72E14"/>
  </w:style>
  <w:style w:type="paragraph" w:customStyle="1" w:styleId="2A14EBE42A6D4D4D847A35FB541081F7">
    <w:name w:val="2A14EBE42A6D4D4D847A35FB541081F7"/>
    <w:rsid w:val="00F72E14"/>
  </w:style>
  <w:style w:type="paragraph" w:customStyle="1" w:styleId="4AC35FAFCB8E40D082409DCD22ADFEAE">
    <w:name w:val="4AC35FAFCB8E40D082409DCD22ADFEAE"/>
    <w:rsid w:val="00F72E14"/>
  </w:style>
  <w:style w:type="paragraph" w:customStyle="1" w:styleId="DBBCCB05B47440D0BCFEE9FEF4B64310">
    <w:name w:val="DBBCCB05B47440D0BCFEE9FEF4B64310"/>
    <w:rsid w:val="00F72E14"/>
  </w:style>
  <w:style w:type="paragraph" w:customStyle="1" w:styleId="E6D9EFCFC4124E7B90F6A366563EC128">
    <w:name w:val="E6D9EFCFC4124E7B90F6A366563EC128"/>
    <w:rsid w:val="00F72E14"/>
  </w:style>
  <w:style w:type="paragraph" w:customStyle="1" w:styleId="2B5E7BC5FC6148B69A98DFFEA8E949C5">
    <w:name w:val="2B5E7BC5FC6148B69A98DFFEA8E949C5"/>
    <w:rsid w:val="00F72E14"/>
  </w:style>
  <w:style w:type="paragraph" w:customStyle="1" w:styleId="F6F4407FC2C540B481AA9213FE59F61D">
    <w:name w:val="F6F4407FC2C540B481AA9213FE59F61D"/>
    <w:rsid w:val="00F72E14"/>
  </w:style>
  <w:style w:type="paragraph" w:customStyle="1" w:styleId="7A1C1DB877FC472D860FCAC698D69B81">
    <w:name w:val="7A1C1DB877FC472D860FCAC698D69B81"/>
    <w:rsid w:val="00F72E14"/>
  </w:style>
  <w:style w:type="paragraph" w:customStyle="1" w:styleId="4882C67F00BA4DA2898912122B2E2F82">
    <w:name w:val="4882C67F00BA4DA2898912122B2E2F82"/>
    <w:rsid w:val="00F72E14"/>
  </w:style>
  <w:style w:type="paragraph" w:customStyle="1" w:styleId="4A3B9069E45144E8AD354E08F4292818">
    <w:name w:val="4A3B9069E45144E8AD354E08F4292818"/>
    <w:rsid w:val="00F72E14"/>
  </w:style>
  <w:style w:type="paragraph" w:customStyle="1" w:styleId="D454E417B62A46C28818893D4A76B277">
    <w:name w:val="D454E417B62A46C28818893D4A76B277"/>
    <w:rsid w:val="00F72E14"/>
  </w:style>
  <w:style w:type="paragraph" w:customStyle="1" w:styleId="61F227097A43422F861C05C2F14C40C3">
    <w:name w:val="61F227097A43422F861C05C2F14C40C3"/>
    <w:rsid w:val="00F72E14"/>
  </w:style>
  <w:style w:type="paragraph" w:customStyle="1" w:styleId="FD43EF5DF7F34F9C819AE41100608DCB">
    <w:name w:val="FD43EF5DF7F34F9C819AE41100608DCB"/>
    <w:rsid w:val="002E5026"/>
  </w:style>
  <w:style w:type="paragraph" w:customStyle="1" w:styleId="BE063273385C462D81FACE02D8B9978126">
    <w:name w:val="BE063273385C462D81FACE02D8B997812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06CD0C2994983A76A91310CCDEDB69">
    <w:name w:val="37C06CD0C2994983A76A91310CCDEDB6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1009085F0D4CE5BB8C719504661D209">
    <w:name w:val="F81009085F0D4CE5BB8C719504661D20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7DA60C980743DCA01C0E033DDBBBDF9">
    <w:name w:val="977DA60C980743DCA01C0E033DDBBBDF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860E03A6D64F089050006EF1EA9AF2">
    <w:name w:val="F5860E03A6D64F089050006EF1EA9AF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5783F16A9D54D699C895F0B5BE8A35B4">
    <w:name w:val="05783F16A9D54D699C895F0B5BE8A35B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35E311578446EB9DA65CA8DAC3EE21">
    <w:name w:val="04335E311578446EB9DA65CA8DAC3EE2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E945F86F6C4A96B5A41E3FBC89BE4E1">
    <w:name w:val="26E945F86F6C4A96B5A41E3FBC89BE4E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B34F0A5FFC4A568236DFAC3B4816931">
    <w:name w:val="61B34F0A5FFC4A568236DFAC3B481693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E2A22E31B9430E82F66A453A0F4F811">
    <w:name w:val="59E2A22E31B9430E82F66A453A0F4F8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E063273385C462D81FACE02D8B9978127">
    <w:name w:val="BE063273385C462D81FACE02D8B997812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06CD0C2994983A76A91310CCDEDB610">
    <w:name w:val="37C06CD0C2994983A76A91310CCDEDB61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1009085F0D4CE5BB8C719504661D2010">
    <w:name w:val="F81009085F0D4CE5BB8C719504661D201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7DA60C980743DCA01C0E033DDBBBDF10">
    <w:name w:val="977DA60C980743DCA01C0E033DDBBBDF1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860E03A6D64F089050006EF1EA9AF21">
    <w:name w:val="F5860E03A6D64F089050006EF1EA9AF2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5783F16A9D54D699C895F0B5BE8A35B5">
    <w:name w:val="05783F16A9D54D699C895F0B5BE8A35B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35E311578446EB9DA65CA8DAC3EE22">
    <w:name w:val="04335E311578446EB9DA65CA8DAC3EE2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E945F86F6C4A96B5A41E3FBC89BE4E2">
    <w:name w:val="26E945F86F6C4A96B5A41E3FBC89BE4E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B34F0A5FFC4A568236DFAC3B4816932">
    <w:name w:val="61B34F0A5FFC4A568236DFAC3B481693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E2A22E31B9430E82F66A453A0F4F812">
    <w:name w:val="59E2A22E31B9430E82F66A453A0F4F8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69E647F8754E52BE4DE450AFAAD8DB1">
    <w:name w:val="0369E647F8754E52BE4DE450AFAAD8DB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3FE03EBE32414ABA6CD46F588BF0611">
    <w:name w:val="883FE03EBE32414ABA6CD46F588BF06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219009B4005467597105FBA57ADAB881">
    <w:name w:val="D219009B4005467597105FBA57ADAB88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46965039FB402D92F411EFE0A113F81">
    <w:name w:val="7546965039FB402D92F411EFE0A113F8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D8BCA48F2C45638E47E21D6697C4B61">
    <w:name w:val="A8D8BCA48F2C45638E47E21D6697C4B6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1FDEF591414800A85D891978F275C71">
    <w:name w:val="841FDEF591414800A85D891978F275C7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2BF1305EA948D6A0703D75BD6E0FB01">
    <w:name w:val="A42BF1305EA948D6A0703D75BD6E0FB0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C11BD38A6F749188E03A538D989BD771">
    <w:name w:val="4C11BD38A6F749188E03A538D989BD77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CB351DBC6794DEA96DC106EF2AD13801">
    <w:name w:val="6CB351DBC6794DEA96DC106EF2AD1380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985AB9B4D4ABB9D6E2F8A42A9A92D1">
    <w:name w:val="F57985AB9B4D4ABB9D6E2F8A42A9A92D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9C1AD9FDF1042D29196A29EA24B7F251">
    <w:name w:val="29C1AD9FDF1042D29196A29EA24B7F25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D901A51C784EF592A4F40751A7262F1">
    <w:name w:val="30D901A51C784EF592A4F40751A7262F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83370CF8A84606B0D34651351E403B1">
    <w:name w:val="5183370CF8A84606B0D34651351E403B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1E44A905A941FBBE6EF9B8AB7FA3961">
    <w:name w:val="6D1E44A905A941FBBE6EF9B8AB7FA396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C1FD3E3B341C2BB08373400A374181">
    <w:name w:val="409C1FD3E3B341C2BB08373400A37418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55399993584A618D8A74205D517D501">
    <w:name w:val="2C55399993584A618D8A74205D517D50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61A68C38A4390825AFFBA4FA6F95E1">
    <w:name w:val="48861A68C38A4390825AFFBA4FA6F95E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04027A660145B3A9A9BDD01B2462B91">
    <w:name w:val="CA04027A660145B3A9A9BDD01B2462B9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AE4BFDF54614AA38767188202DCECCC1">
    <w:name w:val="1AE4BFDF54614AA38767188202DCECCC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251220C7E3402AA0E7DC3A4F226F931">
    <w:name w:val="13251220C7E3402AA0E7DC3A4F226F93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2C67F00BA4DA2898912122B2E2F821">
    <w:name w:val="4882C67F00BA4DA2898912122B2E2F82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3B9069E45144E8AD354E08F42928181">
    <w:name w:val="4A3B9069E45144E8AD354E08F4292818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454E417B62A46C28818893D4A76B2771">
    <w:name w:val="D454E417B62A46C28818893D4A76B277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F227097A43422F861C05C2F14C40C31">
    <w:name w:val="61F227097A43422F861C05C2F14C40C3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E063273385C462D81FACE02D8B9978128">
    <w:name w:val="BE063273385C462D81FACE02D8B997812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06CD0C2994983A76A91310CCDEDB611">
    <w:name w:val="37C06CD0C2994983A76A91310CCDEDB6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1009085F0D4CE5BB8C719504661D2011">
    <w:name w:val="F81009085F0D4CE5BB8C719504661D20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7DA60C980743DCA01C0E033DDBBBDF11">
    <w:name w:val="977DA60C980743DCA01C0E033DDBBBDF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860E03A6D64F089050006EF1EA9AF22">
    <w:name w:val="F5860E03A6D64F089050006EF1EA9AF2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5783F16A9D54D699C895F0B5BE8A35B6">
    <w:name w:val="05783F16A9D54D699C895F0B5BE8A35B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35E311578446EB9DA65CA8DAC3EE23">
    <w:name w:val="04335E311578446EB9DA65CA8DAC3EE2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E945F86F6C4A96B5A41E3FBC89BE4E3">
    <w:name w:val="26E945F86F6C4A96B5A41E3FBC89BE4E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B34F0A5FFC4A568236DFAC3B4816933">
    <w:name w:val="61B34F0A5FFC4A568236DFAC3B481693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E2A22E31B9430E82F66A453A0F4F813">
    <w:name w:val="59E2A22E31B9430E82F66A453A0F4F8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69E647F8754E52BE4DE450AFAAD8DB2">
    <w:name w:val="0369E647F8754E52BE4DE450AFAAD8DB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3FE03EBE32414ABA6CD46F588BF0612">
    <w:name w:val="883FE03EBE32414ABA6CD46F588BF06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219009B4005467597105FBA57ADAB882">
    <w:name w:val="D219009B4005467597105FBA57ADAB88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46965039FB402D92F411EFE0A113F82">
    <w:name w:val="7546965039FB402D92F411EFE0A113F8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D8BCA48F2C45638E47E21D6697C4B62">
    <w:name w:val="A8D8BCA48F2C45638E47E21D6697C4B6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1FDEF591414800A85D891978F275C72">
    <w:name w:val="841FDEF591414800A85D891978F275C7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2BF1305EA948D6A0703D75BD6E0FB02">
    <w:name w:val="A42BF1305EA948D6A0703D75BD6E0FB0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C11BD38A6F749188E03A538D989BD772">
    <w:name w:val="4C11BD38A6F749188E03A538D989BD77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CB351DBC6794DEA96DC106EF2AD13802">
    <w:name w:val="6CB351DBC6794DEA96DC106EF2AD1380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985AB9B4D4ABB9D6E2F8A42A9A92D2">
    <w:name w:val="F57985AB9B4D4ABB9D6E2F8A42A9A92D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9C1AD9FDF1042D29196A29EA24B7F252">
    <w:name w:val="29C1AD9FDF1042D29196A29EA24B7F25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D901A51C784EF592A4F40751A7262F2">
    <w:name w:val="30D901A51C784EF592A4F40751A7262F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83370CF8A84606B0D34651351E403B2">
    <w:name w:val="5183370CF8A84606B0D34651351E403B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1E44A905A941FBBE6EF9B8AB7FA3962">
    <w:name w:val="6D1E44A905A941FBBE6EF9B8AB7FA396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C1FD3E3B341C2BB08373400A374182">
    <w:name w:val="409C1FD3E3B341C2BB08373400A37418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55399993584A618D8A74205D517D502">
    <w:name w:val="2C55399993584A618D8A74205D517D50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61A68C38A4390825AFFBA4FA6F95E2">
    <w:name w:val="48861A68C38A4390825AFFBA4FA6F95E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04027A660145B3A9A9BDD01B2462B92">
    <w:name w:val="CA04027A660145B3A9A9BDD01B2462B9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AE4BFDF54614AA38767188202DCECCC2">
    <w:name w:val="1AE4BFDF54614AA38767188202DCECCC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251220C7E3402AA0E7DC3A4F226F932">
    <w:name w:val="13251220C7E3402AA0E7DC3A4F226F93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2C67F00BA4DA2898912122B2E2F822">
    <w:name w:val="4882C67F00BA4DA2898912122B2E2F82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3B9069E45144E8AD354E08F42928182">
    <w:name w:val="4A3B9069E45144E8AD354E08F4292818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454E417B62A46C28818893D4A76B2772">
    <w:name w:val="D454E417B62A46C28818893D4A76B277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F227097A43422F861C05C2F14C40C32">
    <w:name w:val="61F227097A43422F861C05C2F14C40C3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E063273385C462D81FACE02D8B9978129">
    <w:name w:val="BE063273385C462D81FACE02D8B997812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06CD0C2994983A76A91310CCDEDB612">
    <w:name w:val="37C06CD0C2994983A76A91310CCDEDB6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1009085F0D4CE5BB8C719504661D2012">
    <w:name w:val="F81009085F0D4CE5BB8C719504661D20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7DA60C980743DCA01C0E033DDBBBDF12">
    <w:name w:val="977DA60C980743DCA01C0E033DDBBBDF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860E03A6D64F089050006EF1EA9AF23">
    <w:name w:val="F5860E03A6D64F089050006EF1EA9AF2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5783F16A9D54D699C895F0B5BE8A35B7">
    <w:name w:val="05783F16A9D54D699C895F0B5BE8A35B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35E311578446EB9DA65CA8DAC3EE24">
    <w:name w:val="04335E311578446EB9DA65CA8DAC3EE2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E945F86F6C4A96B5A41E3FBC89BE4E4">
    <w:name w:val="26E945F86F6C4A96B5A41E3FBC89BE4E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B34F0A5FFC4A568236DFAC3B4816934">
    <w:name w:val="61B34F0A5FFC4A568236DFAC3B481693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E2A22E31B9430E82F66A453A0F4F814">
    <w:name w:val="59E2A22E31B9430E82F66A453A0F4F8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69E647F8754E52BE4DE450AFAAD8DB3">
    <w:name w:val="0369E647F8754E52BE4DE450AFAAD8DB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3FE03EBE32414ABA6CD46F588BF0613">
    <w:name w:val="883FE03EBE32414ABA6CD46F588BF06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219009B4005467597105FBA57ADAB883">
    <w:name w:val="D219009B4005467597105FBA57ADAB88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46965039FB402D92F411EFE0A113F83">
    <w:name w:val="7546965039FB402D92F411EFE0A113F8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D8BCA48F2C45638E47E21D6697C4B63">
    <w:name w:val="A8D8BCA48F2C45638E47E21D6697C4B6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1FDEF591414800A85D891978F275C73">
    <w:name w:val="841FDEF591414800A85D891978F275C7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2BF1305EA948D6A0703D75BD6E0FB03">
    <w:name w:val="A42BF1305EA948D6A0703D75BD6E0FB0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C11BD38A6F749188E03A538D989BD773">
    <w:name w:val="4C11BD38A6F749188E03A538D989BD77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CB351DBC6794DEA96DC106EF2AD13803">
    <w:name w:val="6CB351DBC6794DEA96DC106EF2AD1380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985AB9B4D4ABB9D6E2F8A42A9A92D3">
    <w:name w:val="F57985AB9B4D4ABB9D6E2F8A42A9A92D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9C1AD9FDF1042D29196A29EA24B7F253">
    <w:name w:val="29C1AD9FDF1042D29196A29EA24B7F25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D901A51C784EF592A4F40751A7262F3">
    <w:name w:val="30D901A51C784EF592A4F40751A7262F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83370CF8A84606B0D34651351E403B3">
    <w:name w:val="5183370CF8A84606B0D34651351E403B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1E44A905A941FBBE6EF9B8AB7FA3963">
    <w:name w:val="6D1E44A905A941FBBE6EF9B8AB7FA396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C1FD3E3B341C2BB08373400A374183">
    <w:name w:val="409C1FD3E3B341C2BB08373400A37418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55399993584A618D8A74205D517D503">
    <w:name w:val="2C55399993584A618D8A74205D517D50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61A68C38A4390825AFFBA4FA6F95E3">
    <w:name w:val="48861A68C38A4390825AFFBA4FA6F95E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04027A660145B3A9A9BDD01B2462B93">
    <w:name w:val="CA04027A660145B3A9A9BDD01B2462B9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AE4BFDF54614AA38767188202DCECCC3">
    <w:name w:val="1AE4BFDF54614AA38767188202DCECCC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251220C7E3402AA0E7DC3A4F226F933">
    <w:name w:val="13251220C7E3402AA0E7DC3A4F226F93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2C67F00BA4DA2898912122B2E2F823">
    <w:name w:val="4882C67F00BA4DA2898912122B2E2F82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3B9069E45144E8AD354E08F42928183">
    <w:name w:val="4A3B9069E45144E8AD354E08F4292818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454E417B62A46C28818893D4A76B2773">
    <w:name w:val="D454E417B62A46C28818893D4A76B277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F227097A43422F861C05C2F14C40C33">
    <w:name w:val="61F227097A43422F861C05C2F14C40C3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D43EF5DF7F34F9C819AE41100608DCB1">
    <w:name w:val="FD43EF5DF7F34F9C819AE41100608DCB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BA85CAD7A44B32A4330AAD774C2A8B1">
    <w:name w:val="A4BA85CAD7A44B32A4330AAD774C2A8B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0C15637FDA4B649D7689ED597AE5F21">
    <w:name w:val="930C15637FDA4B649D7689ED597AE5F2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F6DE8D128D54C98B3ECA01CEDC44C401">
    <w:name w:val="0F6DE8D128D54C98B3ECA01CEDC44C40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CA7E6C382A4DEEA99B89EB19DBF2471">
    <w:name w:val="F5CA7E6C382A4DEEA99B89EB19DBF247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6C1D16795C406D985FDD2B476113D71">
    <w:name w:val="5B6C1D16795C406D985FDD2B476113D7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E063273385C462D81FACE02D8B9978130">
    <w:name w:val="BE063273385C462D81FACE02D8B997813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06CD0C2994983A76A91310CCDEDB613">
    <w:name w:val="37C06CD0C2994983A76A91310CCDEDB6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1009085F0D4CE5BB8C719504661D2013">
    <w:name w:val="F81009085F0D4CE5BB8C719504661D20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7DA60C980743DCA01C0E033DDBBBDF13">
    <w:name w:val="977DA60C980743DCA01C0E033DDBBBDF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5154FD6497448E5932BA47B8B7633BC">
    <w:name w:val="D5154FD6497448E5932BA47B8B7633BC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5783F16A9D54D699C895F0B5BE8A35B8">
    <w:name w:val="05783F16A9D54D699C895F0B5BE8A35B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35E311578446EB9DA65CA8DAC3EE25">
    <w:name w:val="04335E311578446EB9DA65CA8DAC3EE2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E945F86F6C4A96B5A41E3FBC89BE4E5">
    <w:name w:val="26E945F86F6C4A96B5A41E3FBC89BE4E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B34F0A5FFC4A568236DFAC3B4816935">
    <w:name w:val="61B34F0A5FFC4A568236DFAC3B481693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E2A22E31B9430E82F66A453A0F4F815">
    <w:name w:val="59E2A22E31B9430E82F66A453A0F4F8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69E647F8754E52BE4DE450AFAAD8DB4">
    <w:name w:val="0369E647F8754E52BE4DE450AFAAD8DB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3FE03EBE32414ABA6CD46F588BF0614">
    <w:name w:val="883FE03EBE32414ABA6CD46F588BF06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219009B4005467597105FBA57ADAB884">
    <w:name w:val="D219009B4005467597105FBA57ADAB88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46965039FB402D92F411EFE0A113F84">
    <w:name w:val="7546965039FB402D92F411EFE0A113F8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D8BCA48F2C45638E47E21D6697C4B64">
    <w:name w:val="A8D8BCA48F2C45638E47E21D6697C4B6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1FDEF591414800A85D891978F275C74">
    <w:name w:val="841FDEF591414800A85D891978F275C7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2BF1305EA948D6A0703D75BD6E0FB04">
    <w:name w:val="A42BF1305EA948D6A0703D75BD6E0FB0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C11BD38A6F749188E03A538D989BD774">
    <w:name w:val="4C11BD38A6F749188E03A538D989BD77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CB351DBC6794DEA96DC106EF2AD13804">
    <w:name w:val="6CB351DBC6794DEA96DC106EF2AD1380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985AB9B4D4ABB9D6E2F8A42A9A92D4">
    <w:name w:val="F57985AB9B4D4ABB9D6E2F8A42A9A92D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9C1AD9FDF1042D29196A29EA24B7F254">
    <w:name w:val="29C1AD9FDF1042D29196A29EA24B7F25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D901A51C784EF592A4F40751A7262F4">
    <w:name w:val="30D901A51C784EF592A4F40751A7262F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83370CF8A84606B0D34651351E403B4">
    <w:name w:val="5183370CF8A84606B0D34651351E403B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1E44A905A941FBBE6EF9B8AB7FA3964">
    <w:name w:val="6D1E44A905A941FBBE6EF9B8AB7FA396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C1FD3E3B341C2BB08373400A374184">
    <w:name w:val="409C1FD3E3B341C2BB08373400A37418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55399993584A618D8A74205D517D504">
    <w:name w:val="2C55399993584A618D8A74205D517D50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61A68C38A4390825AFFBA4FA6F95E4">
    <w:name w:val="48861A68C38A4390825AFFBA4FA6F95E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04027A660145B3A9A9BDD01B2462B94">
    <w:name w:val="CA04027A660145B3A9A9BDD01B2462B9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AE4BFDF54614AA38767188202DCECCC4">
    <w:name w:val="1AE4BFDF54614AA38767188202DCECCC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251220C7E3402AA0E7DC3A4F226F934">
    <w:name w:val="13251220C7E3402AA0E7DC3A4F226F93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2C67F00BA4DA2898912122B2E2F824">
    <w:name w:val="4882C67F00BA4DA2898912122B2E2F82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3B9069E45144E8AD354E08F42928184">
    <w:name w:val="4A3B9069E45144E8AD354E08F4292818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454E417B62A46C28818893D4A76B2774">
    <w:name w:val="D454E417B62A46C28818893D4A76B277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F227097A43422F861C05C2F14C40C34">
    <w:name w:val="61F227097A43422F861C05C2F14C40C3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D43EF5DF7F34F9C819AE41100608DCB2">
    <w:name w:val="FD43EF5DF7F34F9C819AE41100608DCB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BA85CAD7A44B32A4330AAD774C2A8B2">
    <w:name w:val="A4BA85CAD7A44B32A4330AAD774C2A8B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0C15637FDA4B649D7689ED597AE5F22">
    <w:name w:val="930C15637FDA4B649D7689ED597AE5F2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F6DE8D128D54C98B3ECA01CEDC44C402">
    <w:name w:val="0F6DE8D128D54C98B3ECA01CEDC44C40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CA7E6C382A4DEEA99B89EB19DBF2472">
    <w:name w:val="F5CA7E6C382A4DEEA99B89EB19DBF247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6C1D16795C406D985FDD2B476113D72">
    <w:name w:val="5B6C1D16795C406D985FDD2B476113D7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E063273385C462D81FACE02D8B9978131">
    <w:name w:val="BE063273385C462D81FACE02D8B997813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06CD0C2994983A76A91310CCDEDB614">
    <w:name w:val="37C06CD0C2994983A76A91310CCDEDB6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1009085F0D4CE5BB8C719504661D2014">
    <w:name w:val="F81009085F0D4CE5BB8C719504661D20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7DA60C980743DCA01C0E033DDBBBDF14">
    <w:name w:val="977DA60C980743DCA01C0E033DDBBBDF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860E03A6D64F089050006EF1EA9AF24">
    <w:name w:val="F5860E03A6D64F089050006EF1EA9AF2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5154FD6497448E5932BA47B8B7633BC1">
    <w:name w:val="D5154FD6497448E5932BA47B8B7633BC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5783F16A9D54D699C895F0B5BE8A35B9">
    <w:name w:val="05783F16A9D54D699C895F0B5BE8A35B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35E311578446EB9DA65CA8DAC3EE26">
    <w:name w:val="04335E311578446EB9DA65CA8DAC3EE2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E945F86F6C4A96B5A41E3FBC89BE4E6">
    <w:name w:val="26E945F86F6C4A96B5A41E3FBC89BE4E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B34F0A5FFC4A568236DFAC3B4816936">
    <w:name w:val="61B34F0A5FFC4A568236DFAC3B481693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E2A22E31B9430E82F66A453A0F4F816">
    <w:name w:val="59E2A22E31B9430E82F66A453A0F4F8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69E647F8754E52BE4DE450AFAAD8DB5">
    <w:name w:val="0369E647F8754E52BE4DE450AFAAD8DB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3FE03EBE32414ABA6CD46F588BF0615">
    <w:name w:val="883FE03EBE32414ABA6CD46F588BF06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219009B4005467597105FBA57ADAB885">
    <w:name w:val="D219009B4005467597105FBA57ADAB88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46965039FB402D92F411EFE0A113F85">
    <w:name w:val="7546965039FB402D92F411EFE0A113F8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D8BCA48F2C45638E47E21D6697C4B65">
    <w:name w:val="A8D8BCA48F2C45638E47E21D6697C4B6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1FDEF591414800A85D891978F275C75">
    <w:name w:val="841FDEF591414800A85D891978F275C7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2BF1305EA948D6A0703D75BD6E0FB05">
    <w:name w:val="A42BF1305EA948D6A0703D75BD6E0FB0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C11BD38A6F749188E03A538D989BD775">
    <w:name w:val="4C11BD38A6F749188E03A538D989BD77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CB351DBC6794DEA96DC106EF2AD13805">
    <w:name w:val="6CB351DBC6794DEA96DC106EF2AD1380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985AB9B4D4ABB9D6E2F8A42A9A92D5">
    <w:name w:val="F57985AB9B4D4ABB9D6E2F8A42A9A92D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9C1AD9FDF1042D29196A29EA24B7F255">
    <w:name w:val="29C1AD9FDF1042D29196A29EA24B7F25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D901A51C784EF592A4F40751A7262F5">
    <w:name w:val="30D901A51C784EF592A4F40751A7262F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83370CF8A84606B0D34651351E403B5">
    <w:name w:val="5183370CF8A84606B0D34651351E403B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1E44A905A941FBBE6EF9B8AB7FA3965">
    <w:name w:val="6D1E44A905A941FBBE6EF9B8AB7FA396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C1FD3E3B341C2BB08373400A374185">
    <w:name w:val="409C1FD3E3B341C2BB08373400A37418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55399993584A618D8A74205D517D505">
    <w:name w:val="2C55399993584A618D8A74205D517D50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61A68C38A4390825AFFBA4FA6F95E5">
    <w:name w:val="48861A68C38A4390825AFFBA4FA6F95E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04027A660145B3A9A9BDD01B2462B95">
    <w:name w:val="CA04027A660145B3A9A9BDD01B2462B9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AE4BFDF54614AA38767188202DCECCC5">
    <w:name w:val="1AE4BFDF54614AA38767188202DCECCC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251220C7E3402AA0E7DC3A4F226F935">
    <w:name w:val="13251220C7E3402AA0E7DC3A4F226F93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2C67F00BA4DA2898912122B2E2F825">
    <w:name w:val="4882C67F00BA4DA2898912122B2E2F82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3B9069E45144E8AD354E08F42928185">
    <w:name w:val="4A3B9069E45144E8AD354E08F4292818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454E417B62A46C28818893D4A76B2775">
    <w:name w:val="D454E417B62A46C28818893D4A76B277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F227097A43422F861C05C2F14C40C35">
    <w:name w:val="61F227097A43422F861C05C2F14C40C3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D43EF5DF7F34F9C819AE41100608DCB3">
    <w:name w:val="FD43EF5DF7F34F9C819AE41100608DCB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BA85CAD7A44B32A4330AAD774C2A8B3">
    <w:name w:val="A4BA85CAD7A44B32A4330AAD774C2A8B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0C15637FDA4B649D7689ED597AE5F23">
    <w:name w:val="930C15637FDA4B649D7689ED597AE5F2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F6DE8D128D54C98B3ECA01CEDC44C403">
    <w:name w:val="0F6DE8D128D54C98B3ECA01CEDC44C40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CA7E6C382A4DEEA99B89EB19DBF2473">
    <w:name w:val="F5CA7E6C382A4DEEA99B89EB19DBF247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6C1D16795C406D985FDD2B476113D73">
    <w:name w:val="5B6C1D16795C406D985FDD2B476113D7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E063273385C462D81FACE02D8B9978132">
    <w:name w:val="BE063273385C462D81FACE02D8B997813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06CD0C2994983A76A91310CCDEDB615">
    <w:name w:val="37C06CD0C2994983A76A91310CCDEDB6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1009085F0D4CE5BB8C719504661D2015">
    <w:name w:val="F81009085F0D4CE5BB8C719504661D20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7DA60C980743DCA01C0E033DDBBBDF15">
    <w:name w:val="977DA60C980743DCA01C0E033DDBBBDF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5783F16A9D54D699C895F0B5BE8A35B10">
    <w:name w:val="05783F16A9D54D699C895F0B5BE8A35B1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35E311578446EB9DA65CA8DAC3EE27">
    <w:name w:val="04335E311578446EB9DA65CA8DAC3EE2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E945F86F6C4A96B5A41E3FBC89BE4E7">
    <w:name w:val="26E945F86F6C4A96B5A41E3FBC89BE4E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B34F0A5FFC4A568236DFAC3B4816937">
    <w:name w:val="61B34F0A5FFC4A568236DFAC3B481693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E2A22E31B9430E82F66A453A0F4F817">
    <w:name w:val="59E2A22E31B9430E82F66A453A0F4F8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69E647F8754E52BE4DE450AFAAD8DB6">
    <w:name w:val="0369E647F8754E52BE4DE450AFAAD8DB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3FE03EBE32414ABA6CD46F588BF0616">
    <w:name w:val="883FE03EBE32414ABA6CD46F588BF06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219009B4005467597105FBA57ADAB886">
    <w:name w:val="D219009B4005467597105FBA57ADAB88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46965039FB402D92F411EFE0A113F86">
    <w:name w:val="7546965039FB402D92F411EFE0A113F8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D8BCA48F2C45638E47E21D6697C4B66">
    <w:name w:val="A8D8BCA48F2C45638E47E21D6697C4B6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1FDEF591414800A85D891978F275C76">
    <w:name w:val="841FDEF591414800A85D891978F275C7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2BF1305EA948D6A0703D75BD6E0FB06">
    <w:name w:val="A42BF1305EA948D6A0703D75BD6E0FB0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C11BD38A6F749188E03A538D989BD776">
    <w:name w:val="4C11BD38A6F749188E03A538D989BD77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CB351DBC6794DEA96DC106EF2AD13806">
    <w:name w:val="6CB351DBC6794DEA96DC106EF2AD1380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985AB9B4D4ABB9D6E2F8A42A9A92D6">
    <w:name w:val="F57985AB9B4D4ABB9D6E2F8A42A9A92D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9C1AD9FDF1042D29196A29EA24B7F256">
    <w:name w:val="29C1AD9FDF1042D29196A29EA24B7F25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D901A51C784EF592A4F40751A7262F6">
    <w:name w:val="30D901A51C784EF592A4F40751A7262F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83370CF8A84606B0D34651351E403B6">
    <w:name w:val="5183370CF8A84606B0D34651351E403B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1E44A905A941FBBE6EF9B8AB7FA3966">
    <w:name w:val="6D1E44A905A941FBBE6EF9B8AB7FA396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C1FD3E3B341C2BB08373400A374186">
    <w:name w:val="409C1FD3E3B341C2BB08373400A37418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55399993584A618D8A74205D517D506">
    <w:name w:val="2C55399993584A618D8A74205D517D50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61A68C38A4390825AFFBA4FA6F95E6">
    <w:name w:val="48861A68C38A4390825AFFBA4FA6F95E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04027A660145B3A9A9BDD01B2462B96">
    <w:name w:val="CA04027A660145B3A9A9BDD01B2462B9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AE4BFDF54614AA38767188202DCECCC6">
    <w:name w:val="1AE4BFDF54614AA38767188202DCECCC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251220C7E3402AA0E7DC3A4F226F936">
    <w:name w:val="13251220C7E3402AA0E7DC3A4F226F93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2C67F00BA4DA2898912122B2E2F826">
    <w:name w:val="4882C67F00BA4DA2898912122B2E2F82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3B9069E45144E8AD354E08F42928186">
    <w:name w:val="4A3B9069E45144E8AD354E08F4292818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454E417B62A46C28818893D4A76B2776">
    <w:name w:val="D454E417B62A46C28818893D4A76B277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F227097A43422F861C05C2F14C40C36">
    <w:name w:val="61F227097A43422F861C05C2F14C40C3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D43EF5DF7F34F9C819AE41100608DCB4">
    <w:name w:val="FD43EF5DF7F34F9C819AE41100608DCB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BA85CAD7A44B32A4330AAD774C2A8B4">
    <w:name w:val="A4BA85CAD7A44B32A4330AAD774C2A8B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0C15637FDA4B649D7689ED597AE5F24">
    <w:name w:val="930C15637FDA4B649D7689ED597AE5F2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F6DE8D128D54C98B3ECA01CEDC44C404">
    <w:name w:val="0F6DE8D128D54C98B3ECA01CEDC44C40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CA7E6C382A4DEEA99B89EB19DBF2474">
    <w:name w:val="F5CA7E6C382A4DEEA99B89EB19DBF247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6C1D16795C406D985FDD2B476113D74">
    <w:name w:val="5B6C1D16795C406D985FDD2B476113D7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E063273385C462D81FACE02D8B9978133">
    <w:name w:val="BE063273385C462D81FACE02D8B997813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06CD0C2994983A76A91310CCDEDB616">
    <w:name w:val="37C06CD0C2994983A76A91310CCDEDB6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1009085F0D4CE5BB8C719504661D2016">
    <w:name w:val="F81009085F0D4CE5BB8C719504661D20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7DA60C980743DCA01C0E033DDBBBDF16">
    <w:name w:val="977DA60C980743DCA01C0E033DDBBBDF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6DB16580EEA4AC6B42FA6C364F5E321">
    <w:name w:val="06DB16580EEA4AC6B42FA6C364F5E32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5783F16A9D54D699C895F0B5BE8A35B11">
    <w:name w:val="05783F16A9D54D699C895F0B5BE8A35B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35E311578446EB9DA65CA8DAC3EE28">
    <w:name w:val="04335E311578446EB9DA65CA8DAC3EE2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E945F86F6C4A96B5A41E3FBC89BE4E8">
    <w:name w:val="26E945F86F6C4A96B5A41E3FBC89BE4E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B34F0A5FFC4A568236DFAC3B4816938">
    <w:name w:val="61B34F0A5FFC4A568236DFAC3B481693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E2A22E31B9430E82F66A453A0F4F818">
    <w:name w:val="59E2A22E31B9430E82F66A453A0F4F8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69E647F8754E52BE4DE450AFAAD8DB7">
    <w:name w:val="0369E647F8754E52BE4DE450AFAAD8DB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3FE03EBE32414ABA6CD46F588BF0617">
    <w:name w:val="883FE03EBE32414ABA6CD46F588BF06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219009B4005467597105FBA57ADAB887">
    <w:name w:val="D219009B4005467597105FBA57ADAB88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46965039FB402D92F411EFE0A113F87">
    <w:name w:val="7546965039FB402D92F411EFE0A113F8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D8BCA48F2C45638E47E21D6697C4B67">
    <w:name w:val="A8D8BCA48F2C45638E47E21D6697C4B6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1FDEF591414800A85D891978F275C77">
    <w:name w:val="841FDEF591414800A85D891978F275C7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2BF1305EA948D6A0703D75BD6E0FB07">
    <w:name w:val="A42BF1305EA948D6A0703D75BD6E0FB0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C11BD38A6F749188E03A538D989BD777">
    <w:name w:val="4C11BD38A6F749188E03A538D989BD77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CB351DBC6794DEA96DC106EF2AD13807">
    <w:name w:val="6CB351DBC6794DEA96DC106EF2AD1380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985AB9B4D4ABB9D6E2F8A42A9A92D7">
    <w:name w:val="F57985AB9B4D4ABB9D6E2F8A42A9A92D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9C1AD9FDF1042D29196A29EA24B7F257">
    <w:name w:val="29C1AD9FDF1042D29196A29EA24B7F25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D901A51C784EF592A4F40751A7262F7">
    <w:name w:val="30D901A51C784EF592A4F40751A7262F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83370CF8A84606B0D34651351E403B7">
    <w:name w:val="5183370CF8A84606B0D34651351E403B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1E44A905A941FBBE6EF9B8AB7FA3967">
    <w:name w:val="6D1E44A905A941FBBE6EF9B8AB7FA396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C1FD3E3B341C2BB08373400A374187">
    <w:name w:val="409C1FD3E3B341C2BB08373400A37418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55399993584A618D8A74205D517D507">
    <w:name w:val="2C55399993584A618D8A74205D517D50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61A68C38A4390825AFFBA4FA6F95E7">
    <w:name w:val="48861A68C38A4390825AFFBA4FA6F95E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04027A660145B3A9A9BDD01B2462B97">
    <w:name w:val="CA04027A660145B3A9A9BDD01B2462B9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AE4BFDF54614AA38767188202DCECCC7">
    <w:name w:val="1AE4BFDF54614AA38767188202DCECCC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251220C7E3402AA0E7DC3A4F226F937">
    <w:name w:val="13251220C7E3402AA0E7DC3A4F226F93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2C67F00BA4DA2898912122B2E2F827">
    <w:name w:val="4882C67F00BA4DA2898912122B2E2F82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3B9069E45144E8AD354E08F42928187">
    <w:name w:val="4A3B9069E45144E8AD354E08F4292818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454E417B62A46C28818893D4A76B2777">
    <w:name w:val="D454E417B62A46C28818893D4A76B277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F227097A43422F861C05C2F14C40C37">
    <w:name w:val="61F227097A43422F861C05C2F14C40C3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D43EF5DF7F34F9C819AE41100608DCB5">
    <w:name w:val="FD43EF5DF7F34F9C819AE41100608DCB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BA85CAD7A44B32A4330AAD774C2A8B5">
    <w:name w:val="A4BA85CAD7A44B32A4330AAD774C2A8B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0C15637FDA4B649D7689ED597AE5F25">
    <w:name w:val="930C15637FDA4B649D7689ED597AE5F2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F6DE8D128D54C98B3ECA01CEDC44C405">
    <w:name w:val="0F6DE8D128D54C98B3ECA01CEDC44C40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CA7E6C382A4DEEA99B89EB19DBF2475">
    <w:name w:val="F5CA7E6C382A4DEEA99B89EB19DBF247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6C1D16795C406D985FDD2B476113D75">
    <w:name w:val="5B6C1D16795C406D985FDD2B476113D7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E063273385C462D81FACE02D8B9978134">
    <w:name w:val="BE063273385C462D81FACE02D8B997813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06CD0C2994983A76A91310CCDEDB617">
    <w:name w:val="37C06CD0C2994983A76A91310CCDEDB6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1009085F0D4CE5BB8C719504661D2017">
    <w:name w:val="F81009085F0D4CE5BB8C719504661D20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7DA60C980743DCA01C0E033DDBBBDF17">
    <w:name w:val="977DA60C980743DCA01C0E033DDBBBDF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6DB16580EEA4AC6B42FA6C364F5E3211">
    <w:name w:val="06DB16580EEA4AC6B42FA6C364F5E32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5783F16A9D54D699C895F0B5BE8A35B12">
    <w:name w:val="05783F16A9D54D699C895F0B5BE8A35B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35E311578446EB9DA65CA8DAC3EE29">
    <w:name w:val="04335E311578446EB9DA65CA8DAC3EE2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E945F86F6C4A96B5A41E3FBC89BE4E9">
    <w:name w:val="26E945F86F6C4A96B5A41E3FBC89BE4E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B34F0A5FFC4A568236DFAC3B4816939">
    <w:name w:val="61B34F0A5FFC4A568236DFAC3B481693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E2A22E31B9430E82F66A453A0F4F819">
    <w:name w:val="59E2A22E31B9430E82F66A453A0F4F8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69E647F8754E52BE4DE450AFAAD8DB8">
    <w:name w:val="0369E647F8754E52BE4DE450AFAAD8DB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3FE03EBE32414ABA6CD46F588BF0618">
    <w:name w:val="883FE03EBE32414ABA6CD46F588BF06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219009B4005467597105FBA57ADAB888">
    <w:name w:val="D219009B4005467597105FBA57ADAB88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46965039FB402D92F411EFE0A113F88">
    <w:name w:val="7546965039FB402D92F411EFE0A113F8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D8BCA48F2C45638E47E21D6697C4B68">
    <w:name w:val="A8D8BCA48F2C45638E47E21D6697C4B6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1FDEF591414800A85D891978F275C78">
    <w:name w:val="841FDEF591414800A85D891978F275C7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2BF1305EA948D6A0703D75BD6E0FB08">
    <w:name w:val="A42BF1305EA948D6A0703D75BD6E0FB0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C11BD38A6F749188E03A538D989BD778">
    <w:name w:val="4C11BD38A6F749188E03A538D989BD77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CB351DBC6794DEA96DC106EF2AD13808">
    <w:name w:val="6CB351DBC6794DEA96DC106EF2AD1380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985AB9B4D4ABB9D6E2F8A42A9A92D8">
    <w:name w:val="F57985AB9B4D4ABB9D6E2F8A42A9A92D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9C1AD9FDF1042D29196A29EA24B7F258">
    <w:name w:val="29C1AD9FDF1042D29196A29EA24B7F25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D901A51C784EF592A4F40751A7262F8">
    <w:name w:val="30D901A51C784EF592A4F40751A7262F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83370CF8A84606B0D34651351E403B8">
    <w:name w:val="5183370CF8A84606B0D34651351E403B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1E44A905A941FBBE6EF9B8AB7FA3968">
    <w:name w:val="6D1E44A905A941FBBE6EF9B8AB7FA396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C1FD3E3B341C2BB08373400A374188">
    <w:name w:val="409C1FD3E3B341C2BB08373400A37418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55399993584A618D8A74205D517D508">
    <w:name w:val="2C55399993584A618D8A74205D517D50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61A68C38A4390825AFFBA4FA6F95E8">
    <w:name w:val="48861A68C38A4390825AFFBA4FA6F95E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04027A660145B3A9A9BDD01B2462B98">
    <w:name w:val="CA04027A660145B3A9A9BDD01B2462B9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AE4BFDF54614AA38767188202DCECCC8">
    <w:name w:val="1AE4BFDF54614AA38767188202DCECCC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251220C7E3402AA0E7DC3A4F226F938">
    <w:name w:val="13251220C7E3402AA0E7DC3A4F226F93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2C67F00BA4DA2898912122B2E2F828">
    <w:name w:val="4882C67F00BA4DA2898912122B2E2F82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3B9069E45144E8AD354E08F42928188">
    <w:name w:val="4A3B9069E45144E8AD354E08F4292818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454E417B62A46C28818893D4A76B2778">
    <w:name w:val="D454E417B62A46C28818893D4A76B277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F227097A43422F861C05C2F14C40C38">
    <w:name w:val="61F227097A43422F861C05C2F14C40C3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D43EF5DF7F34F9C819AE41100608DCB6">
    <w:name w:val="FD43EF5DF7F34F9C819AE41100608DCB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BA85CAD7A44B32A4330AAD774C2A8B6">
    <w:name w:val="A4BA85CAD7A44B32A4330AAD774C2A8B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0C15637FDA4B649D7689ED597AE5F26">
    <w:name w:val="930C15637FDA4B649D7689ED597AE5F2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F6DE8D128D54C98B3ECA01CEDC44C406">
    <w:name w:val="0F6DE8D128D54C98B3ECA01CEDC44C40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CA7E6C382A4DEEA99B89EB19DBF2476">
    <w:name w:val="F5CA7E6C382A4DEEA99B89EB19DBF247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6C1D16795C406D985FDD2B476113D76">
    <w:name w:val="5B6C1D16795C406D985FDD2B476113D7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E063273385C462D81FACE02D8B9978135">
    <w:name w:val="BE063273385C462D81FACE02D8B997813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06CD0C2994983A76A91310CCDEDB618">
    <w:name w:val="37C06CD0C2994983A76A91310CCDEDB6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1009085F0D4CE5BB8C719504661D2018">
    <w:name w:val="F81009085F0D4CE5BB8C719504661D20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7DA60C980743DCA01C0E033DDBBBDF18">
    <w:name w:val="977DA60C980743DCA01C0E033DDBBBDF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6DB16580EEA4AC6B42FA6C364F5E3212">
    <w:name w:val="06DB16580EEA4AC6B42FA6C364F5E32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5783F16A9D54D699C895F0B5BE8A35B13">
    <w:name w:val="05783F16A9D54D699C895F0B5BE8A35B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35E311578446EB9DA65CA8DAC3EE210">
    <w:name w:val="04335E311578446EB9DA65CA8DAC3EE21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E945F86F6C4A96B5A41E3FBC89BE4E10">
    <w:name w:val="26E945F86F6C4A96B5A41E3FBC89BE4E1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B34F0A5FFC4A568236DFAC3B48169310">
    <w:name w:val="61B34F0A5FFC4A568236DFAC3B4816931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E2A22E31B9430E82F66A453A0F4F8110">
    <w:name w:val="59E2A22E31B9430E82F66A453A0F4F811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69E647F8754E52BE4DE450AFAAD8DB9">
    <w:name w:val="0369E647F8754E52BE4DE450AFAAD8DB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3FE03EBE32414ABA6CD46F588BF0619">
    <w:name w:val="883FE03EBE32414ABA6CD46F588BF06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219009B4005467597105FBA57ADAB889">
    <w:name w:val="D219009B4005467597105FBA57ADAB88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46965039FB402D92F411EFE0A113F89">
    <w:name w:val="7546965039FB402D92F411EFE0A113F8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D8BCA48F2C45638E47E21D6697C4B69">
    <w:name w:val="A8D8BCA48F2C45638E47E21D6697C4B6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1FDEF591414800A85D891978F275C79">
    <w:name w:val="841FDEF591414800A85D891978F275C7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2BF1305EA948D6A0703D75BD6E0FB09">
    <w:name w:val="A42BF1305EA948D6A0703D75BD6E0FB0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C11BD38A6F749188E03A538D989BD779">
    <w:name w:val="4C11BD38A6F749188E03A538D989BD77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CB351DBC6794DEA96DC106EF2AD13809">
    <w:name w:val="6CB351DBC6794DEA96DC106EF2AD1380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985AB9B4D4ABB9D6E2F8A42A9A92D9">
    <w:name w:val="F57985AB9B4D4ABB9D6E2F8A42A9A92D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9C1AD9FDF1042D29196A29EA24B7F259">
    <w:name w:val="29C1AD9FDF1042D29196A29EA24B7F25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D901A51C784EF592A4F40751A7262F9">
    <w:name w:val="30D901A51C784EF592A4F40751A7262F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83370CF8A84606B0D34651351E403B9">
    <w:name w:val="5183370CF8A84606B0D34651351E403B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1E44A905A941FBBE6EF9B8AB7FA3969">
    <w:name w:val="6D1E44A905A941FBBE6EF9B8AB7FA396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C1FD3E3B341C2BB08373400A374189">
    <w:name w:val="409C1FD3E3B341C2BB08373400A37418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55399993584A618D8A74205D517D509">
    <w:name w:val="2C55399993584A618D8A74205D517D50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61A68C38A4390825AFFBA4FA6F95E9">
    <w:name w:val="48861A68C38A4390825AFFBA4FA6F95E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04027A660145B3A9A9BDD01B2462B99">
    <w:name w:val="CA04027A660145B3A9A9BDD01B2462B9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AE4BFDF54614AA38767188202DCECCC9">
    <w:name w:val="1AE4BFDF54614AA38767188202DCECCC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251220C7E3402AA0E7DC3A4F226F939">
    <w:name w:val="13251220C7E3402AA0E7DC3A4F226F93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2C67F00BA4DA2898912122B2E2F829">
    <w:name w:val="4882C67F00BA4DA2898912122B2E2F82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3B9069E45144E8AD354E08F42928189">
    <w:name w:val="4A3B9069E45144E8AD354E08F4292818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454E417B62A46C28818893D4A76B2779">
    <w:name w:val="D454E417B62A46C28818893D4A76B277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F227097A43422F861C05C2F14C40C39">
    <w:name w:val="61F227097A43422F861C05C2F14C40C3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D43EF5DF7F34F9C819AE41100608DCB7">
    <w:name w:val="FD43EF5DF7F34F9C819AE41100608DCB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BA85CAD7A44B32A4330AAD774C2A8B7">
    <w:name w:val="A4BA85CAD7A44B32A4330AAD774C2A8B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0C15637FDA4B649D7689ED597AE5F27">
    <w:name w:val="930C15637FDA4B649D7689ED597AE5F2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F6DE8D128D54C98B3ECA01CEDC44C407">
    <w:name w:val="0F6DE8D128D54C98B3ECA01CEDC44C40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CA7E6C382A4DEEA99B89EB19DBF2477">
    <w:name w:val="F5CA7E6C382A4DEEA99B89EB19DBF247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6C1D16795C406D985FDD2B476113D77">
    <w:name w:val="5B6C1D16795C406D985FDD2B476113D7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E063273385C462D81FACE02D8B9978136">
    <w:name w:val="BE063273385C462D81FACE02D8B997813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06CD0C2994983A76A91310CCDEDB619">
    <w:name w:val="37C06CD0C2994983A76A91310CCDEDB6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1009085F0D4CE5BB8C719504661D2019">
    <w:name w:val="F81009085F0D4CE5BB8C719504661D20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7DA60C980743DCA01C0E033DDBBBDF19">
    <w:name w:val="977DA60C980743DCA01C0E033DDBBBDF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6DB16580EEA4AC6B42FA6C364F5E3213">
    <w:name w:val="06DB16580EEA4AC6B42FA6C364F5E32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5783F16A9D54D699C895F0B5BE8A35B14">
    <w:name w:val="05783F16A9D54D699C895F0B5BE8A35B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35E311578446EB9DA65CA8DAC3EE211">
    <w:name w:val="04335E311578446EB9DA65CA8DAC3EE2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E945F86F6C4A96B5A41E3FBC89BE4E11">
    <w:name w:val="26E945F86F6C4A96B5A41E3FBC89BE4E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B34F0A5FFC4A568236DFAC3B48169311">
    <w:name w:val="61B34F0A5FFC4A568236DFAC3B481693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E2A22E31B9430E82F66A453A0F4F8111">
    <w:name w:val="59E2A22E31B9430E82F66A453A0F4F81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69E647F8754E52BE4DE450AFAAD8DB10">
    <w:name w:val="0369E647F8754E52BE4DE450AFAAD8DB1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3FE03EBE32414ABA6CD46F588BF06110">
    <w:name w:val="883FE03EBE32414ABA6CD46F588BF0611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219009B4005467597105FBA57ADAB8810">
    <w:name w:val="D219009B4005467597105FBA57ADAB881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46965039FB402D92F411EFE0A113F810">
    <w:name w:val="7546965039FB402D92F411EFE0A113F81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D8BCA48F2C45638E47E21D6697C4B610">
    <w:name w:val="A8D8BCA48F2C45638E47E21D6697C4B61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1FDEF591414800A85D891978F275C710">
    <w:name w:val="841FDEF591414800A85D891978F275C71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2BF1305EA948D6A0703D75BD6E0FB010">
    <w:name w:val="A42BF1305EA948D6A0703D75BD6E0FB01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C11BD38A6F749188E03A538D989BD7710">
    <w:name w:val="4C11BD38A6F749188E03A538D989BD771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CB351DBC6794DEA96DC106EF2AD138010">
    <w:name w:val="6CB351DBC6794DEA96DC106EF2AD13801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985AB9B4D4ABB9D6E2F8A42A9A92D10">
    <w:name w:val="F57985AB9B4D4ABB9D6E2F8A42A9A92D1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9C1AD9FDF1042D29196A29EA24B7F2510">
    <w:name w:val="29C1AD9FDF1042D29196A29EA24B7F251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D901A51C784EF592A4F40751A7262F10">
    <w:name w:val="30D901A51C784EF592A4F40751A7262F1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83370CF8A84606B0D34651351E403B10">
    <w:name w:val="5183370CF8A84606B0D34651351E403B1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1E44A905A941FBBE6EF9B8AB7FA39610">
    <w:name w:val="6D1E44A905A941FBBE6EF9B8AB7FA3961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C1FD3E3B341C2BB08373400A3741810">
    <w:name w:val="409C1FD3E3B341C2BB08373400A374181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55399993584A618D8A74205D517D5010">
    <w:name w:val="2C55399993584A618D8A74205D517D501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61A68C38A4390825AFFBA4FA6F95E10">
    <w:name w:val="48861A68C38A4390825AFFBA4FA6F95E1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04027A660145B3A9A9BDD01B2462B910">
    <w:name w:val="CA04027A660145B3A9A9BDD01B2462B91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AE4BFDF54614AA38767188202DCECCC10">
    <w:name w:val="1AE4BFDF54614AA38767188202DCECCC1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251220C7E3402AA0E7DC3A4F226F9310">
    <w:name w:val="13251220C7E3402AA0E7DC3A4F226F931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2C67F00BA4DA2898912122B2E2F8210">
    <w:name w:val="4882C67F00BA4DA2898912122B2E2F821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3B9069E45144E8AD354E08F429281810">
    <w:name w:val="4A3B9069E45144E8AD354E08F42928181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454E417B62A46C28818893D4A76B27710">
    <w:name w:val="D454E417B62A46C28818893D4A76B2771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F227097A43422F861C05C2F14C40C310">
    <w:name w:val="61F227097A43422F861C05C2F14C40C31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D43EF5DF7F34F9C819AE41100608DCB8">
    <w:name w:val="FD43EF5DF7F34F9C819AE41100608DCB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BA85CAD7A44B32A4330AAD774C2A8B8">
    <w:name w:val="A4BA85CAD7A44B32A4330AAD774C2A8B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0C15637FDA4B649D7689ED597AE5F28">
    <w:name w:val="930C15637FDA4B649D7689ED597AE5F2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F6DE8D128D54C98B3ECA01CEDC44C408">
    <w:name w:val="0F6DE8D128D54C98B3ECA01CEDC44C40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CA7E6C382A4DEEA99B89EB19DBF2478">
    <w:name w:val="F5CA7E6C382A4DEEA99B89EB19DBF247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6C1D16795C406D985FDD2B476113D78">
    <w:name w:val="5B6C1D16795C406D985FDD2B476113D7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E063273385C462D81FACE02D8B9978137">
    <w:name w:val="BE063273385C462D81FACE02D8B997813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06CD0C2994983A76A91310CCDEDB620">
    <w:name w:val="37C06CD0C2994983A76A91310CCDEDB62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1009085F0D4CE5BB8C719504661D2020">
    <w:name w:val="F81009085F0D4CE5BB8C719504661D202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7DA60C980743DCA01C0E033DDBBBDF20">
    <w:name w:val="977DA60C980743DCA01C0E033DDBBBDF2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6DB16580EEA4AC6B42FA6C364F5E3214">
    <w:name w:val="06DB16580EEA4AC6B42FA6C364F5E32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5783F16A9D54D699C895F0B5BE8A35B15">
    <w:name w:val="05783F16A9D54D699C895F0B5BE8A35B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35E311578446EB9DA65CA8DAC3EE212">
    <w:name w:val="04335E311578446EB9DA65CA8DAC3EE2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E945F86F6C4A96B5A41E3FBC89BE4E12">
    <w:name w:val="26E945F86F6C4A96B5A41E3FBC89BE4E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B34F0A5FFC4A568236DFAC3B48169312">
    <w:name w:val="61B34F0A5FFC4A568236DFAC3B481693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E2A22E31B9430E82F66A453A0F4F8112">
    <w:name w:val="59E2A22E31B9430E82F66A453A0F4F81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69E647F8754E52BE4DE450AFAAD8DB11">
    <w:name w:val="0369E647F8754E52BE4DE450AFAAD8DB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3FE03EBE32414ABA6CD46F588BF06111">
    <w:name w:val="883FE03EBE32414ABA6CD46F588BF061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219009B4005467597105FBA57ADAB8811">
    <w:name w:val="D219009B4005467597105FBA57ADAB88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46965039FB402D92F411EFE0A113F811">
    <w:name w:val="7546965039FB402D92F411EFE0A113F8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D8BCA48F2C45638E47E21D6697C4B611">
    <w:name w:val="A8D8BCA48F2C45638E47E21D6697C4B6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1FDEF591414800A85D891978F275C711">
    <w:name w:val="841FDEF591414800A85D891978F275C7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2BF1305EA948D6A0703D75BD6E0FB011">
    <w:name w:val="A42BF1305EA948D6A0703D75BD6E0FB0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C11BD38A6F749188E03A538D989BD7711">
    <w:name w:val="4C11BD38A6F749188E03A538D989BD77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CB351DBC6794DEA96DC106EF2AD138011">
    <w:name w:val="6CB351DBC6794DEA96DC106EF2AD1380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985AB9B4D4ABB9D6E2F8A42A9A92D11">
    <w:name w:val="F57985AB9B4D4ABB9D6E2F8A42A9A92D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9C1AD9FDF1042D29196A29EA24B7F2511">
    <w:name w:val="29C1AD9FDF1042D29196A29EA24B7F25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D901A51C784EF592A4F40751A7262F11">
    <w:name w:val="30D901A51C784EF592A4F40751A7262F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83370CF8A84606B0D34651351E403B11">
    <w:name w:val="5183370CF8A84606B0D34651351E403B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1E44A905A941FBBE6EF9B8AB7FA39611">
    <w:name w:val="6D1E44A905A941FBBE6EF9B8AB7FA396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C1FD3E3B341C2BB08373400A3741811">
    <w:name w:val="409C1FD3E3B341C2BB08373400A37418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55399993584A618D8A74205D517D5011">
    <w:name w:val="2C55399993584A618D8A74205D517D50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61A68C38A4390825AFFBA4FA6F95E11">
    <w:name w:val="48861A68C38A4390825AFFBA4FA6F95E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04027A660145B3A9A9BDD01B2462B911">
    <w:name w:val="CA04027A660145B3A9A9BDD01B2462B9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AE4BFDF54614AA38767188202DCECCC11">
    <w:name w:val="1AE4BFDF54614AA38767188202DCECCC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251220C7E3402AA0E7DC3A4F226F9311">
    <w:name w:val="13251220C7E3402AA0E7DC3A4F226F93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2C67F00BA4DA2898912122B2E2F8211">
    <w:name w:val="4882C67F00BA4DA2898912122B2E2F82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3B9069E45144E8AD354E08F429281811">
    <w:name w:val="4A3B9069E45144E8AD354E08F4292818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454E417B62A46C28818893D4A76B27711">
    <w:name w:val="D454E417B62A46C28818893D4A76B277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F227097A43422F861C05C2F14C40C311">
    <w:name w:val="61F227097A43422F861C05C2F14C40C3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D43EF5DF7F34F9C819AE41100608DCB9">
    <w:name w:val="FD43EF5DF7F34F9C819AE41100608DCB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BA85CAD7A44B32A4330AAD774C2A8B9">
    <w:name w:val="A4BA85CAD7A44B32A4330AAD774C2A8B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0C15637FDA4B649D7689ED597AE5F29">
    <w:name w:val="930C15637FDA4B649D7689ED597AE5F2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F6DE8D128D54C98B3ECA01CEDC44C409">
    <w:name w:val="0F6DE8D128D54C98B3ECA01CEDC44C40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CA7E6C382A4DEEA99B89EB19DBF2479">
    <w:name w:val="F5CA7E6C382A4DEEA99B89EB19DBF247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6C1D16795C406D985FDD2B476113D79">
    <w:name w:val="5B6C1D16795C406D985FDD2B476113D7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E063273385C462D81FACE02D8B9978138">
    <w:name w:val="BE063273385C462D81FACE02D8B997813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06CD0C2994983A76A91310CCDEDB621">
    <w:name w:val="37C06CD0C2994983A76A91310CCDEDB62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1009085F0D4CE5BB8C719504661D2021">
    <w:name w:val="F81009085F0D4CE5BB8C719504661D202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7DA60C980743DCA01C0E033DDBBBDF21">
    <w:name w:val="977DA60C980743DCA01C0E033DDBBBDF2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6DB16580EEA4AC6B42FA6C364F5E3215">
    <w:name w:val="06DB16580EEA4AC6B42FA6C364F5E32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5783F16A9D54D699C895F0B5BE8A35B16">
    <w:name w:val="05783F16A9D54D699C895F0B5BE8A35B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35E311578446EB9DA65CA8DAC3EE213">
    <w:name w:val="04335E311578446EB9DA65CA8DAC3EE2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E945F86F6C4A96B5A41E3FBC89BE4E13">
    <w:name w:val="26E945F86F6C4A96B5A41E3FBC89BE4E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B34F0A5FFC4A568236DFAC3B48169313">
    <w:name w:val="61B34F0A5FFC4A568236DFAC3B481693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E2A22E31B9430E82F66A453A0F4F8113">
    <w:name w:val="59E2A22E31B9430E82F66A453A0F4F81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69E647F8754E52BE4DE450AFAAD8DB12">
    <w:name w:val="0369E647F8754E52BE4DE450AFAAD8DB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3FE03EBE32414ABA6CD46F588BF06112">
    <w:name w:val="883FE03EBE32414ABA6CD46F588BF061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219009B4005467597105FBA57ADAB8812">
    <w:name w:val="D219009B4005467597105FBA57ADAB88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46965039FB402D92F411EFE0A113F812">
    <w:name w:val="7546965039FB402D92F411EFE0A113F8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D8BCA48F2C45638E47E21D6697C4B612">
    <w:name w:val="A8D8BCA48F2C45638E47E21D6697C4B6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1FDEF591414800A85D891978F275C712">
    <w:name w:val="841FDEF591414800A85D891978F275C7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2BF1305EA948D6A0703D75BD6E0FB012">
    <w:name w:val="A42BF1305EA948D6A0703D75BD6E0FB0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C11BD38A6F749188E03A538D989BD7712">
    <w:name w:val="4C11BD38A6F749188E03A538D989BD77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CB351DBC6794DEA96DC106EF2AD138012">
    <w:name w:val="6CB351DBC6794DEA96DC106EF2AD1380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985AB9B4D4ABB9D6E2F8A42A9A92D12">
    <w:name w:val="F57985AB9B4D4ABB9D6E2F8A42A9A92D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9C1AD9FDF1042D29196A29EA24B7F2512">
    <w:name w:val="29C1AD9FDF1042D29196A29EA24B7F25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D901A51C784EF592A4F40751A7262F12">
    <w:name w:val="30D901A51C784EF592A4F40751A7262F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83370CF8A84606B0D34651351E403B12">
    <w:name w:val="5183370CF8A84606B0D34651351E403B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1E44A905A941FBBE6EF9B8AB7FA39612">
    <w:name w:val="6D1E44A905A941FBBE6EF9B8AB7FA396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C1FD3E3B341C2BB08373400A3741812">
    <w:name w:val="409C1FD3E3B341C2BB08373400A37418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55399993584A618D8A74205D517D5012">
    <w:name w:val="2C55399993584A618D8A74205D517D50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61A68C38A4390825AFFBA4FA6F95E12">
    <w:name w:val="48861A68C38A4390825AFFBA4FA6F95E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04027A660145B3A9A9BDD01B2462B912">
    <w:name w:val="CA04027A660145B3A9A9BDD01B2462B9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AE4BFDF54614AA38767188202DCECCC12">
    <w:name w:val="1AE4BFDF54614AA38767188202DCECCC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251220C7E3402AA0E7DC3A4F226F9312">
    <w:name w:val="13251220C7E3402AA0E7DC3A4F226F93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2C67F00BA4DA2898912122B2E2F8212">
    <w:name w:val="4882C67F00BA4DA2898912122B2E2F82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3B9069E45144E8AD354E08F429281812">
    <w:name w:val="4A3B9069E45144E8AD354E08F4292818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454E417B62A46C28818893D4A76B27712">
    <w:name w:val="D454E417B62A46C28818893D4A76B277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F227097A43422F861C05C2F14C40C312">
    <w:name w:val="61F227097A43422F861C05C2F14C40C3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D43EF5DF7F34F9C819AE41100608DCB10">
    <w:name w:val="FD43EF5DF7F34F9C819AE41100608DCB1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BA85CAD7A44B32A4330AAD774C2A8B10">
    <w:name w:val="A4BA85CAD7A44B32A4330AAD774C2A8B1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0C15637FDA4B649D7689ED597AE5F210">
    <w:name w:val="930C15637FDA4B649D7689ED597AE5F21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F6DE8D128D54C98B3ECA01CEDC44C4010">
    <w:name w:val="0F6DE8D128D54C98B3ECA01CEDC44C401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CA7E6C382A4DEEA99B89EB19DBF24710">
    <w:name w:val="F5CA7E6C382A4DEEA99B89EB19DBF2471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6C1D16795C406D985FDD2B476113D710">
    <w:name w:val="5B6C1D16795C406D985FDD2B476113D71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E063273385C462D81FACE02D8B9978139">
    <w:name w:val="BE063273385C462D81FACE02D8B997813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06CD0C2994983A76A91310CCDEDB622">
    <w:name w:val="37C06CD0C2994983A76A91310CCDEDB62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1009085F0D4CE5BB8C719504661D2022">
    <w:name w:val="F81009085F0D4CE5BB8C719504661D202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7DA60C980743DCA01C0E033DDBBBDF22">
    <w:name w:val="977DA60C980743DCA01C0E033DDBBBDF2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6DB16580EEA4AC6B42FA6C364F5E3216">
    <w:name w:val="06DB16580EEA4AC6B42FA6C364F5E32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5783F16A9D54D699C895F0B5BE8A35B17">
    <w:name w:val="05783F16A9D54D699C895F0B5BE8A35B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35E311578446EB9DA65CA8DAC3EE214">
    <w:name w:val="04335E311578446EB9DA65CA8DAC3EE2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E945F86F6C4A96B5A41E3FBC89BE4E14">
    <w:name w:val="26E945F86F6C4A96B5A41E3FBC89BE4E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B34F0A5FFC4A568236DFAC3B48169314">
    <w:name w:val="61B34F0A5FFC4A568236DFAC3B481693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E2A22E31B9430E82F66A453A0F4F8114">
    <w:name w:val="59E2A22E31B9430E82F66A453A0F4F81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69E647F8754E52BE4DE450AFAAD8DB13">
    <w:name w:val="0369E647F8754E52BE4DE450AFAAD8DB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3FE03EBE32414ABA6CD46F588BF06113">
    <w:name w:val="883FE03EBE32414ABA6CD46F588BF061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219009B4005467597105FBA57ADAB8813">
    <w:name w:val="D219009B4005467597105FBA57ADAB88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46965039FB402D92F411EFE0A113F813">
    <w:name w:val="7546965039FB402D92F411EFE0A113F8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D8BCA48F2C45638E47E21D6697C4B613">
    <w:name w:val="A8D8BCA48F2C45638E47E21D6697C4B6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1FDEF591414800A85D891978F275C713">
    <w:name w:val="841FDEF591414800A85D891978F275C7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2BF1305EA948D6A0703D75BD6E0FB013">
    <w:name w:val="A42BF1305EA948D6A0703D75BD6E0FB0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C11BD38A6F749188E03A538D989BD7713">
    <w:name w:val="4C11BD38A6F749188E03A538D989BD77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CB351DBC6794DEA96DC106EF2AD138013">
    <w:name w:val="6CB351DBC6794DEA96DC106EF2AD1380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985AB9B4D4ABB9D6E2F8A42A9A92D13">
    <w:name w:val="F57985AB9B4D4ABB9D6E2F8A42A9A92D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9C1AD9FDF1042D29196A29EA24B7F2513">
    <w:name w:val="29C1AD9FDF1042D29196A29EA24B7F25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D901A51C784EF592A4F40751A7262F13">
    <w:name w:val="30D901A51C784EF592A4F40751A7262F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83370CF8A84606B0D34651351E403B13">
    <w:name w:val="5183370CF8A84606B0D34651351E403B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1E44A905A941FBBE6EF9B8AB7FA39613">
    <w:name w:val="6D1E44A905A941FBBE6EF9B8AB7FA396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C1FD3E3B341C2BB08373400A3741813">
    <w:name w:val="409C1FD3E3B341C2BB08373400A37418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55399993584A618D8A74205D517D5013">
    <w:name w:val="2C55399993584A618D8A74205D517D50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61A68C38A4390825AFFBA4FA6F95E13">
    <w:name w:val="48861A68C38A4390825AFFBA4FA6F95E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04027A660145B3A9A9BDD01B2462B913">
    <w:name w:val="CA04027A660145B3A9A9BDD01B2462B9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AE4BFDF54614AA38767188202DCECCC13">
    <w:name w:val="1AE4BFDF54614AA38767188202DCECCC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251220C7E3402AA0E7DC3A4F226F9313">
    <w:name w:val="13251220C7E3402AA0E7DC3A4F226F93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2C67F00BA4DA2898912122B2E2F8213">
    <w:name w:val="4882C67F00BA4DA2898912122B2E2F82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3B9069E45144E8AD354E08F429281813">
    <w:name w:val="4A3B9069E45144E8AD354E08F4292818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454E417B62A46C28818893D4A76B27713">
    <w:name w:val="D454E417B62A46C28818893D4A76B277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F227097A43422F861C05C2F14C40C313">
    <w:name w:val="61F227097A43422F861C05C2F14C40C3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D43EF5DF7F34F9C819AE41100608DCB11">
    <w:name w:val="FD43EF5DF7F34F9C819AE41100608DCB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BA85CAD7A44B32A4330AAD774C2A8B11">
    <w:name w:val="A4BA85CAD7A44B32A4330AAD774C2A8B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0C15637FDA4B649D7689ED597AE5F211">
    <w:name w:val="930C15637FDA4B649D7689ED597AE5F2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F6DE8D128D54C98B3ECA01CEDC44C4011">
    <w:name w:val="0F6DE8D128D54C98B3ECA01CEDC44C40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CA7E6C382A4DEEA99B89EB19DBF24711">
    <w:name w:val="F5CA7E6C382A4DEEA99B89EB19DBF247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6C1D16795C406D985FDD2B476113D711">
    <w:name w:val="5B6C1D16795C406D985FDD2B476113D7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E063273385C462D81FACE02D8B9978140">
    <w:name w:val="BE063273385C462D81FACE02D8B997814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06CD0C2994983A76A91310CCDEDB623">
    <w:name w:val="37C06CD0C2994983A76A91310CCDEDB62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1009085F0D4CE5BB8C719504661D2023">
    <w:name w:val="F81009085F0D4CE5BB8C719504661D202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7DA60C980743DCA01C0E033DDBBBDF23">
    <w:name w:val="977DA60C980743DCA01C0E033DDBBBDF2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B8A24EA478044A69340748A1760B86C">
    <w:name w:val="1B8A24EA478044A69340748A1760B86C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69F263A39DD456DB2F573B0ADAFA666">
    <w:name w:val="369F263A39DD456DB2F573B0ADAFA66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5783F16A9D54D699C895F0B5BE8A35B18">
    <w:name w:val="05783F16A9D54D699C895F0B5BE8A35B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35E311578446EB9DA65CA8DAC3EE215">
    <w:name w:val="04335E311578446EB9DA65CA8DAC3EE2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E945F86F6C4A96B5A41E3FBC89BE4E15">
    <w:name w:val="26E945F86F6C4A96B5A41E3FBC89BE4E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B34F0A5FFC4A568236DFAC3B48169315">
    <w:name w:val="61B34F0A5FFC4A568236DFAC3B481693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E2A22E31B9430E82F66A453A0F4F8115">
    <w:name w:val="59E2A22E31B9430E82F66A453A0F4F81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69E647F8754E52BE4DE450AFAAD8DB14">
    <w:name w:val="0369E647F8754E52BE4DE450AFAAD8DB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3FE03EBE32414ABA6CD46F588BF06114">
    <w:name w:val="883FE03EBE32414ABA6CD46F588BF061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219009B4005467597105FBA57ADAB8814">
    <w:name w:val="D219009B4005467597105FBA57ADAB88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46965039FB402D92F411EFE0A113F814">
    <w:name w:val="7546965039FB402D92F411EFE0A113F8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D8BCA48F2C45638E47E21D6697C4B614">
    <w:name w:val="A8D8BCA48F2C45638E47E21D6697C4B6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1FDEF591414800A85D891978F275C714">
    <w:name w:val="841FDEF591414800A85D891978F275C7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2BF1305EA948D6A0703D75BD6E0FB014">
    <w:name w:val="A42BF1305EA948D6A0703D75BD6E0FB0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C11BD38A6F749188E03A538D989BD7714">
    <w:name w:val="4C11BD38A6F749188E03A538D989BD77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CB351DBC6794DEA96DC106EF2AD138014">
    <w:name w:val="6CB351DBC6794DEA96DC106EF2AD1380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985AB9B4D4ABB9D6E2F8A42A9A92D14">
    <w:name w:val="F57985AB9B4D4ABB9D6E2F8A42A9A92D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9C1AD9FDF1042D29196A29EA24B7F2514">
    <w:name w:val="29C1AD9FDF1042D29196A29EA24B7F25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D901A51C784EF592A4F40751A7262F14">
    <w:name w:val="30D901A51C784EF592A4F40751A7262F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83370CF8A84606B0D34651351E403B14">
    <w:name w:val="5183370CF8A84606B0D34651351E403B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1E44A905A941FBBE6EF9B8AB7FA39614">
    <w:name w:val="6D1E44A905A941FBBE6EF9B8AB7FA396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C1FD3E3B341C2BB08373400A3741814">
    <w:name w:val="409C1FD3E3B341C2BB08373400A37418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55399993584A618D8A74205D517D5014">
    <w:name w:val="2C55399993584A618D8A74205D517D50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61A68C38A4390825AFFBA4FA6F95E14">
    <w:name w:val="48861A68C38A4390825AFFBA4FA6F95E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04027A660145B3A9A9BDD01B2462B914">
    <w:name w:val="CA04027A660145B3A9A9BDD01B2462B9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AE4BFDF54614AA38767188202DCECCC14">
    <w:name w:val="1AE4BFDF54614AA38767188202DCECCC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251220C7E3402AA0E7DC3A4F226F9314">
    <w:name w:val="13251220C7E3402AA0E7DC3A4F226F93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2C67F00BA4DA2898912122B2E2F8214">
    <w:name w:val="4882C67F00BA4DA2898912122B2E2F82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3B9069E45144E8AD354E08F429281814">
    <w:name w:val="4A3B9069E45144E8AD354E08F4292818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454E417B62A46C28818893D4A76B27714">
    <w:name w:val="D454E417B62A46C28818893D4A76B277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F227097A43422F861C05C2F14C40C314">
    <w:name w:val="61F227097A43422F861C05C2F14C40C3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D43EF5DF7F34F9C819AE41100608DCB12">
    <w:name w:val="FD43EF5DF7F34F9C819AE41100608DCB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BA85CAD7A44B32A4330AAD774C2A8B12">
    <w:name w:val="A4BA85CAD7A44B32A4330AAD774C2A8B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0C15637FDA4B649D7689ED597AE5F212">
    <w:name w:val="930C15637FDA4B649D7689ED597AE5F2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F6DE8D128D54C98B3ECA01CEDC44C4012">
    <w:name w:val="0F6DE8D128D54C98B3ECA01CEDC44C40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CA7E6C382A4DEEA99B89EB19DBF24712">
    <w:name w:val="F5CA7E6C382A4DEEA99B89EB19DBF247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6C1D16795C406D985FDD2B476113D712">
    <w:name w:val="5B6C1D16795C406D985FDD2B476113D71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E063273385C462D81FACE02D8B9978141">
    <w:name w:val="BE063273385C462D81FACE02D8B997814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06CD0C2994983A76A91310CCDEDB624">
    <w:name w:val="37C06CD0C2994983A76A91310CCDEDB62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1009085F0D4CE5BB8C719504661D2024">
    <w:name w:val="F81009085F0D4CE5BB8C719504661D202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7DA60C980743DCA01C0E033DDBBBDF24">
    <w:name w:val="977DA60C980743DCA01C0E033DDBBBDF2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F8AC13A15E847C19069FBB202B8A338">
    <w:name w:val="CF8AC13A15E847C19069FBB202B8A33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69F263A39DD456DB2F573B0ADAFA6661">
    <w:name w:val="369F263A39DD456DB2F573B0ADAFA666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5783F16A9D54D699C895F0B5BE8A35B19">
    <w:name w:val="05783F16A9D54D699C895F0B5BE8A35B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35E311578446EB9DA65CA8DAC3EE216">
    <w:name w:val="04335E311578446EB9DA65CA8DAC3EE2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E945F86F6C4A96B5A41E3FBC89BE4E16">
    <w:name w:val="26E945F86F6C4A96B5A41E3FBC89BE4E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B34F0A5FFC4A568236DFAC3B48169316">
    <w:name w:val="61B34F0A5FFC4A568236DFAC3B481693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E2A22E31B9430E82F66A453A0F4F8116">
    <w:name w:val="59E2A22E31B9430E82F66A453A0F4F81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69E647F8754E52BE4DE450AFAAD8DB15">
    <w:name w:val="0369E647F8754E52BE4DE450AFAAD8DB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3FE03EBE32414ABA6CD46F588BF06115">
    <w:name w:val="883FE03EBE32414ABA6CD46F588BF061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219009B4005467597105FBA57ADAB8815">
    <w:name w:val="D219009B4005467597105FBA57ADAB88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46965039FB402D92F411EFE0A113F815">
    <w:name w:val="7546965039FB402D92F411EFE0A113F8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D8BCA48F2C45638E47E21D6697C4B615">
    <w:name w:val="A8D8BCA48F2C45638E47E21D6697C4B6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1FDEF591414800A85D891978F275C715">
    <w:name w:val="841FDEF591414800A85D891978F275C7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2BF1305EA948D6A0703D75BD6E0FB015">
    <w:name w:val="A42BF1305EA948D6A0703D75BD6E0FB0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C11BD38A6F749188E03A538D989BD7715">
    <w:name w:val="4C11BD38A6F749188E03A538D989BD77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CB351DBC6794DEA96DC106EF2AD138015">
    <w:name w:val="6CB351DBC6794DEA96DC106EF2AD1380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985AB9B4D4ABB9D6E2F8A42A9A92D15">
    <w:name w:val="F57985AB9B4D4ABB9D6E2F8A42A9A92D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9C1AD9FDF1042D29196A29EA24B7F2515">
    <w:name w:val="29C1AD9FDF1042D29196A29EA24B7F25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D901A51C784EF592A4F40751A7262F15">
    <w:name w:val="30D901A51C784EF592A4F40751A7262F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83370CF8A84606B0D34651351E403B15">
    <w:name w:val="5183370CF8A84606B0D34651351E403B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1E44A905A941FBBE6EF9B8AB7FA39615">
    <w:name w:val="6D1E44A905A941FBBE6EF9B8AB7FA396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C1FD3E3B341C2BB08373400A3741815">
    <w:name w:val="409C1FD3E3B341C2BB08373400A37418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55399993584A618D8A74205D517D5015">
    <w:name w:val="2C55399993584A618D8A74205D517D50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61A68C38A4390825AFFBA4FA6F95E15">
    <w:name w:val="48861A68C38A4390825AFFBA4FA6F95E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04027A660145B3A9A9BDD01B2462B915">
    <w:name w:val="CA04027A660145B3A9A9BDD01B2462B9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AE4BFDF54614AA38767188202DCECCC15">
    <w:name w:val="1AE4BFDF54614AA38767188202DCECCC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251220C7E3402AA0E7DC3A4F226F9315">
    <w:name w:val="13251220C7E3402AA0E7DC3A4F226F93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2C67F00BA4DA2898912122B2E2F8215">
    <w:name w:val="4882C67F00BA4DA2898912122B2E2F82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3B9069E45144E8AD354E08F429281815">
    <w:name w:val="4A3B9069E45144E8AD354E08F4292818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454E417B62A46C28818893D4A76B27715">
    <w:name w:val="D454E417B62A46C28818893D4A76B277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F227097A43422F861C05C2F14C40C315">
    <w:name w:val="61F227097A43422F861C05C2F14C40C3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D43EF5DF7F34F9C819AE41100608DCB13">
    <w:name w:val="FD43EF5DF7F34F9C819AE41100608DCB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BA85CAD7A44B32A4330AAD774C2A8B13">
    <w:name w:val="A4BA85CAD7A44B32A4330AAD774C2A8B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0C15637FDA4B649D7689ED597AE5F213">
    <w:name w:val="930C15637FDA4B649D7689ED597AE5F2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F6DE8D128D54C98B3ECA01CEDC44C4013">
    <w:name w:val="0F6DE8D128D54C98B3ECA01CEDC44C40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CA7E6C382A4DEEA99B89EB19DBF24713">
    <w:name w:val="F5CA7E6C382A4DEEA99B89EB19DBF247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6C1D16795C406D985FDD2B476113D713">
    <w:name w:val="5B6C1D16795C406D985FDD2B476113D71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E063273385C462D81FACE02D8B9978142">
    <w:name w:val="BE063273385C462D81FACE02D8B997814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06CD0C2994983A76A91310CCDEDB625">
    <w:name w:val="37C06CD0C2994983A76A91310CCDEDB62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1009085F0D4CE5BB8C719504661D2025">
    <w:name w:val="F81009085F0D4CE5BB8C719504661D202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7DA60C980743DCA01C0E033DDBBBDF25">
    <w:name w:val="977DA60C980743DCA01C0E033DDBBBDF2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F8AC13A15E847C19069FBB202B8A3381">
    <w:name w:val="CF8AC13A15E847C19069FBB202B8A338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69F263A39DD456DB2F573B0ADAFA6662">
    <w:name w:val="369F263A39DD456DB2F573B0ADAFA666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5783F16A9D54D699C895F0B5BE8A35B20">
    <w:name w:val="05783F16A9D54D699C895F0B5BE8A35B2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35E311578446EB9DA65CA8DAC3EE217">
    <w:name w:val="04335E311578446EB9DA65CA8DAC3EE2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E945F86F6C4A96B5A41E3FBC89BE4E17">
    <w:name w:val="26E945F86F6C4A96B5A41E3FBC89BE4E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B34F0A5FFC4A568236DFAC3B48169317">
    <w:name w:val="61B34F0A5FFC4A568236DFAC3B481693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E2A22E31B9430E82F66A453A0F4F8117">
    <w:name w:val="59E2A22E31B9430E82F66A453A0F4F81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69E647F8754E52BE4DE450AFAAD8DB16">
    <w:name w:val="0369E647F8754E52BE4DE450AFAAD8DB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3FE03EBE32414ABA6CD46F588BF06116">
    <w:name w:val="883FE03EBE32414ABA6CD46F588BF061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219009B4005467597105FBA57ADAB8816">
    <w:name w:val="D219009B4005467597105FBA57ADAB88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46965039FB402D92F411EFE0A113F816">
    <w:name w:val="7546965039FB402D92F411EFE0A113F8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D8BCA48F2C45638E47E21D6697C4B616">
    <w:name w:val="A8D8BCA48F2C45638E47E21D6697C4B6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1FDEF591414800A85D891978F275C716">
    <w:name w:val="841FDEF591414800A85D891978F275C7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2BF1305EA948D6A0703D75BD6E0FB016">
    <w:name w:val="A42BF1305EA948D6A0703D75BD6E0FB0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C11BD38A6F749188E03A538D989BD7716">
    <w:name w:val="4C11BD38A6F749188E03A538D989BD77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CB351DBC6794DEA96DC106EF2AD138016">
    <w:name w:val="6CB351DBC6794DEA96DC106EF2AD1380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985AB9B4D4ABB9D6E2F8A42A9A92D16">
    <w:name w:val="F57985AB9B4D4ABB9D6E2F8A42A9A92D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9C1AD9FDF1042D29196A29EA24B7F2516">
    <w:name w:val="29C1AD9FDF1042D29196A29EA24B7F25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D901A51C784EF592A4F40751A7262F16">
    <w:name w:val="30D901A51C784EF592A4F40751A7262F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83370CF8A84606B0D34651351E403B16">
    <w:name w:val="5183370CF8A84606B0D34651351E403B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1E44A905A941FBBE6EF9B8AB7FA39616">
    <w:name w:val="6D1E44A905A941FBBE6EF9B8AB7FA396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C1FD3E3B341C2BB08373400A3741816">
    <w:name w:val="409C1FD3E3B341C2BB08373400A37418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55399993584A618D8A74205D517D5016">
    <w:name w:val="2C55399993584A618D8A74205D517D50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61A68C38A4390825AFFBA4FA6F95E16">
    <w:name w:val="48861A68C38A4390825AFFBA4FA6F95E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04027A660145B3A9A9BDD01B2462B916">
    <w:name w:val="CA04027A660145B3A9A9BDD01B2462B9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AE4BFDF54614AA38767188202DCECCC16">
    <w:name w:val="1AE4BFDF54614AA38767188202DCECCC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251220C7E3402AA0E7DC3A4F226F9316">
    <w:name w:val="13251220C7E3402AA0E7DC3A4F226F93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2C67F00BA4DA2898912122B2E2F8216">
    <w:name w:val="4882C67F00BA4DA2898912122B2E2F82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3B9069E45144E8AD354E08F429281816">
    <w:name w:val="4A3B9069E45144E8AD354E08F4292818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454E417B62A46C28818893D4A76B27716">
    <w:name w:val="D454E417B62A46C28818893D4A76B277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F227097A43422F861C05C2F14C40C316">
    <w:name w:val="61F227097A43422F861C05C2F14C40C3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D43EF5DF7F34F9C819AE41100608DCB14">
    <w:name w:val="FD43EF5DF7F34F9C819AE41100608DCB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BA85CAD7A44B32A4330AAD774C2A8B14">
    <w:name w:val="A4BA85CAD7A44B32A4330AAD774C2A8B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0C15637FDA4B649D7689ED597AE5F214">
    <w:name w:val="930C15637FDA4B649D7689ED597AE5F2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F6DE8D128D54C98B3ECA01CEDC44C4014">
    <w:name w:val="0F6DE8D128D54C98B3ECA01CEDC44C40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CA7E6C382A4DEEA99B89EB19DBF24714">
    <w:name w:val="F5CA7E6C382A4DEEA99B89EB19DBF247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6C1D16795C406D985FDD2B476113D714">
    <w:name w:val="5B6C1D16795C406D985FDD2B476113D71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E063273385C462D81FACE02D8B9978143">
    <w:name w:val="BE063273385C462D81FACE02D8B997814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06CD0C2994983A76A91310CCDEDB626">
    <w:name w:val="37C06CD0C2994983A76A91310CCDEDB62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1009085F0D4CE5BB8C719504661D2026">
    <w:name w:val="F81009085F0D4CE5BB8C719504661D202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7DA60C980743DCA01C0E033DDBBBDF26">
    <w:name w:val="977DA60C980743DCA01C0E033DDBBBDF2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F8AC13A15E847C19069FBB202B8A3382">
    <w:name w:val="CF8AC13A15E847C19069FBB202B8A338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69F263A39DD456DB2F573B0ADAFA6663">
    <w:name w:val="369F263A39DD456DB2F573B0ADAFA666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5783F16A9D54D699C895F0B5BE8A35B21">
    <w:name w:val="05783F16A9D54D699C895F0B5BE8A35B2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35E311578446EB9DA65CA8DAC3EE218">
    <w:name w:val="04335E311578446EB9DA65CA8DAC3EE2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E945F86F6C4A96B5A41E3FBC89BE4E18">
    <w:name w:val="26E945F86F6C4A96B5A41E3FBC89BE4E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B34F0A5FFC4A568236DFAC3B48169318">
    <w:name w:val="61B34F0A5FFC4A568236DFAC3B481693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E2A22E31B9430E82F66A453A0F4F8118">
    <w:name w:val="59E2A22E31B9430E82F66A453A0F4F81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69E647F8754E52BE4DE450AFAAD8DB17">
    <w:name w:val="0369E647F8754E52BE4DE450AFAAD8DB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3FE03EBE32414ABA6CD46F588BF06117">
    <w:name w:val="883FE03EBE32414ABA6CD46F588BF061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219009B4005467597105FBA57ADAB8817">
    <w:name w:val="D219009B4005467597105FBA57ADAB88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46965039FB402D92F411EFE0A113F817">
    <w:name w:val="7546965039FB402D92F411EFE0A113F8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D8BCA48F2C45638E47E21D6697C4B617">
    <w:name w:val="A8D8BCA48F2C45638E47E21D6697C4B6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1FDEF591414800A85D891978F275C717">
    <w:name w:val="841FDEF591414800A85D891978F275C7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2BF1305EA948D6A0703D75BD6E0FB017">
    <w:name w:val="A42BF1305EA948D6A0703D75BD6E0FB0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C11BD38A6F749188E03A538D989BD7717">
    <w:name w:val="4C11BD38A6F749188E03A538D989BD77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CB351DBC6794DEA96DC106EF2AD138017">
    <w:name w:val="6CB351DBC6794DEA96DC106EF2AD1380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985AB9B4D4ABB9D6E2F8A42A9A92D17">
    <w:name w:val="F57985AB9B4D4ABB9D6E2F8A42A9A92D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9C1AD9FDF1042D29196A29EA24B7F2517">
    <w:name w:val="29C1AD9FDF1042D29196A29EA24B7F25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D901A51C784EF592A4F40751A7262F17">
    <w:name w:val="30D901A51C784EF592A4F40751A7262F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83370CF8A84606B0D34651351E403B17">
    <w:name w:val="5183370CF8A84606B0D34651351E403B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1E44A905A941FBBE6EF9B8AB7FA39617">
    <w:name w:val="6D1E44A905A941FBBE6EF9B8AB7FA396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C1FD3E3B341C2BB08373400A3741817">
    <w:name w:val="409C1FD3E3B341C2BB08373400A37418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55399993584A618D8A74205D517D5017">
    <w:name w:val="2C55399993584A618D8A74205D517D50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61A68C38A4390825AFFBA4FA6F95E17">
    <w:name w:val="48861A68C38A4390825AFFBA4FA6F95E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04027A660145B3A9A9BDD01B2462B917">
    <w:name w:val="CA04027A660145B3A9A9BDD01B2462B9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AE4BFDF54614AA38767188202DCECCC17">
    <w:name w:val="1AE4BFDF54614AA38767188202DCECCC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251220C7E3402AA0E7DC3A4F226F9317">
    <w:name w:val="13251220C7E3402AA0E7DC3A4F226F93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2C67F00BA4DA2898912122B2E2F8217">
    <w:name w:val="4882C67F00BA4DA2898912122B2E2F82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3B9069E45144E8AD354E08F429281817">
    <w:name w:val="4A3B9069E45144E8AD354E08F4292818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454E417B62A46C28818893D4A76B27717">
    <w:name w:val="D454E417B62A46C28818893D4A76B277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F227097A43422F861C05C2F14C40C317">
    <w:name w:val="61F227097A43422F861C05C2F14C40C3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D43EF5DF7F34F9C819AE41100608DCB15">
    <w:name w:val="FD43EF5DF7F34F9C819AE41100608DCB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BA85CAD7A44B32A4330AAD774C2A8B15">
    <w:name w:val="A4BA85CAD7A44B32A4330AAD774C2A8B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0C15637FDA4B649D7689ED597AE5F215">
    <w:name w:val="930C15637FDA4B649D7689ED597AE5F2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F6DE8D128D54C98B3ECA01CEDC44C4015">
    <w:name w:val="0F6DE8D128D54C98B3ECA01CEDC44C40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CA7E6C382A4DEEA99B89EB19DBF24715">
    <w:name w:val="F5CA7E6C382A4DEEA99B89EB19DBF247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6C1D16795C406D985FDD2B476113D715">
    <w:name w:val="5B6C1D16795C406D985FDD2B476113D71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E063273385C462D81FACE02D8B9978144">
    <w:name w:val="BE063273385C462D81FACE02D8B997814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06CD0C2994983A76A91310CCDEDB627">
    <w:name w:val="37C06CD0C2994983A76A91310CCDEDB62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1009085F0D4CE5BB8C719504661D2027">
    <w:name w:val="F81009085F0D4CE5BB8C719504661D202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7DA60C980743DCA01C0E033DDBBBDF27">
    <w:name w:val="977DA60C980743DCA01C0E033DDBBBDF2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F8AC13A15E847C19069FBB202B8A3383">
    <w:name w:val="CF8AC13A15E847C19069FBB202B8A338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69F263A39DD456DB2F573B0ADAFA6664">
    <w:name w:val="369F263A39DD456DB2F573B0ADAFA666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5783F16A9D54D699C895F0B5BE8A35B22">
    <w:name w:val="05783F16A9D54D699C895F0B5BE8A35B2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35E311578446EB9DA65CA8DAC3EE219">
    <w:name w:val="04335E311578446EB9DA65CA8DAC3EE2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E945F86F6C4A96B5A41E3FBC89BE4E19">
    <w:name w:val="26E945F86F6C4A96B5A41E3FBC89BE4E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B34F0A5FFC4A568236DFAC3B48169319">
    <w:name w:val="61B34F0A5FFC4A568236DFAC3B481693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E2A22E31B9430E82F66A453A0F4F8119">
    <w:name w:val="59E2A22E31B9430E82F66A453A0F4F81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69E647F8754E52BE4DE450AFAAD8DB18">
    <w:name w:val="0369E647F8754E52BE4DE450AFAAD8DB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3FE03EBE32414ABA6CD46F588BF06118">
    <w:name w:val="883FE03EBE32414ABA6CD46F588BF061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219009B4005467597105FBA57ADAB8818">
    <w:name w:val="D219009B4005467597105FBA57ADAB88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46965039FB402D92F411EFE0A113F818">
    <w:name w:val="7546965039FB402D92F411EFE0A113F8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D8BCA48F2C45638E47E21D6697C4B618">
    <w:name w:val="A8D8BCA48F2C45638E47E21D6697C4B6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1FDEF591414800A85D891978F275C718">
    <w:name w:val="841FDEF591414800A85D891978F275C7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2BF1305EA948D6A0703D75BD6E0FB018">
    <w:name w:val="A42BF1305EA948D6A0703D75BD6E0FB0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C11BD38A6F749188E03A538D989BD7718">
    <w:name w:val="4C11BD38A6F749188E03A538D989BD77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CB351DBC6794DEA96DC106EF2AD138018">
    <w:name w:val="6CB351DBC6794DEA96DC106EF2AD1380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985AB9B4D4ABB9D6E2F8A42A9A92D18">
    <w:name w:val="F57985AB9B4D4ABB9D6E2F8A42A9A92D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9C1AD9FDF1042D29196A29EA24B7F2518">
    <w:name w:val="29C1AD9FDF1042D29196A29EA24B7F25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D901A51C784EF592A4F40751A7262F18">
    <w:name w:val="30D901A51C784EF592A4F40751A7262F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83370CF8A84606B0D34651351E403B18">
    <w:name w:val="5183370CF8A84606B0D34651351E403B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1E44A905A941FBBE6EF9B8AB7FA39618">
    <w:name w:val="6D1E44A905A941FBBE6EF9B8AB7FA396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C1FD3E3B341C2BB08373400A3741818">
    <w:name w:val="409C1FD3E3B341C2BB08373400A37418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55399993584A618D8A74205D517D5018">
    <w:name w:val="2C55399993584A618D8A74205D517D50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61A68C38A4390825AFFBA4FA6F95E18">
    <w:name w:val="48861A68C38A4390825AFFBA4FA6F95E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04027A660145B3A9A9BDD01B2462B918">
    <w:name w:val="CA04027A660145B3A9A9BDD01B2462B9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AE4BFDF54614AA38767188202DCECCC18">
    <w:name w:val="1AE4BFDF54614AA38767188202DCECCC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251220C7E3402AA0E7DC3A4F226F9318">
    <w:name w:val="13251220C7E3402AA0E7DC3A4F226F93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2C67F00BA4DA2898912122B2E2F8218">
    <w:name w:val="4882C67F00BA4DA2898912122B2E2F82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3B9069E45144E8AD354E08F429281818">
    <w:name w:val="4A3B9069E45144E8AD354E08F4292818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454E417B62A46C28818893D4A76B27718">
    <w:name w:val="D454E417B62A46C28818893D4A76B277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F227097A43422F861C05C2F14C40C318">
    <w:name w:val="61F227097A43422F861C05C2F14C40C3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D43EF5DF7F34F9C819AE41100608DCB16">
    <w:name w:val="FD43EF5DF7F34F9C819AE41100608DCB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BA85CAD7A44B32A4330AAD774C2A8B16">
    <w:name w:val="A4BA85CAD7A44B32A4330AAD774C2A8B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0C15637FDA4B649D7689ED597AE5F216">
    <w:name w:val="930C15637FDA4B649D7689ED597AE5F2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F6DE8D128D54C98B3ECA01CEDC44C4016">
    <w:name w:val="0F6DE8D128D54C98B3ECA01CEDC44C40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CA7E6C382A4DEEA99B89EB19DBF24716">
    <w:name w:val="F5CA7E6C382A4DEEA99B89EB19DBF247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6C1D16795C406D985FDD2B476113D716">
    <w:name w:val="5B6C1D16795C406D985FDD2B476113D71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E063273385C462D81FACE02D8B9978145">
    <w:name w:val="BE063273385C462D81FACE02D8B997814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06CD0C2994983A76A91310CCDEDB628">
    <w:name w:val="37C06CD0C2994983A76A91310CCDEDB62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1009085F0D4CE5BB8C719504661D2028">
    <w:name w:val="F81009085F0D4CE5BB8C719504661D202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7DA60C980743DCA01C0E033DDBBBDF28">
    <w:name w:val="977DA60C980743DCA01C0E033DDBBBDF2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F8AC13A15E847C19069FBB202B8A3384">
    <w:name w:val="CF8AC13A15E847C19069FBB202B8A338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69F263A39DD456DB2F573B0ADAFA6665">
    <w:name w:val="369F263A39DD456DB2F573B0ADAFA666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5783F16A9D54D699C895F0B5BE8A35B23">
    <w:name w:val="05783F16A9D54D699C895F0B5BE8A35B23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35E311578446EB9DA65CA8DAC3EE220">
    <w:name w:val="04335E311578446EB9DA65CA8DAC3EE22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E945F86F6C4A96B5A41E3FBC89BE4E20">
    <w:name w:val="26E945F86F6C4A96B5A41E3FBC89BE4E2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B34F0A5FFC4A568236DFAC3B48169320">
    <w:name w:val="61B34F0A5FFC4A568236DFAC3B4816932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E2A22E31B9430E82F66A453A0F4F8120">
    <w:name w:val="59E2A22E31B9430E82F66A453A0F4F812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69E647F8754E52BE4DE450AFAAD8DB19">
    <w:name w:val="0369E647F8754E52BE4DE450AFAAD8DB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3FE03EBE32414ABA6CD46F588BF06119">
    <w:name w:val="883FE03EBE32414ABA6CD46F588BF061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219009B4005467597105FBA57ADAB8819">
    <w:name w:val="D219009B4005467597105FBA57ADAB88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46965039FB402D92F411EFE0A113F819">
    <w:name w:val="7546965039FB402D92F411EFE0A113F8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D8BCA48F2C45638E47E21D6697C4B619">
    <w:name w:val="A8D8BCA48F2C45638E47E21D6697C4B6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1FDEF591414800A85D891978F275C719">
    <w:name w:val="841FDEF591414800A85D891978F275C7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2BF1305EA948D6A0703D75BD6E0FB019">
    <w:name w:val="A42BF1305EA948D6A0703D75BD6E0FB0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C11BD38A6F749188E03A538D989BD7719">
    <w:name w:val="4C11BD38A6F749188E03A538D989BD77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CB351DBC6794DEA96DC106EF2AD138019">
    <w:name w:val="6CB351DBC6794DEA96DC106EF2AD1380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985AB9B4D4ABB9D6E2F8A42A9A92D19">
    <w:name w:val="F57985AB9B4D4ABB9D6E2F8A42A9A92D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9C1AD9FDF1042D29196A29EA24B7F2519">
    <w:name w:val="29C1AD9FDF1042D29196A29EA24B7F25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D901A51C784EF592A4F40751A7262F19">
    <w:name w:val="30D901A51C784EF592A4F40751A7262F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83370CF8A84606B0D34651351E403B19">
    <w:name w:val="5183370CF8A84606B0D34651351E403B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1E44A905A941FBBE6EF9B8AB7FA39619">
    <w:name w:val="6D1E44A905A941FBBE6EF9B8AB7FA396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C1FD3E3B341C2BB08373400A3741819">
    <w:name w:val="409C1FD3E3B341C2BB08373400A37418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55399993584A618D8A74205D517D5019">
    <w:name w:val="2C55399993584A618D8A74205D517D50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61A68C38A4390825AFFBA4FA6F95E19">
    <w:name w:val="48861A68C38A4390825AFFBA4FA6F95E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04027A660145B3A9A9BDD01B2462B919">
    <w:name w:val="CA04027A660145B3A9A9BDD01B2462B9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AE4BFDF54614AA38767188202DCECCC19">
    <w:name w:val="1AE4BFDF54614AA38767188202DCECCC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251220C7E3402AA0E7DC3A4F226F9319">
    <w:name w:val="13251220C7E3402AA0E7DC3A4F226F93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2C67F00BA4DA2898912122B2E2F8219">
    <w:name w:val="4882C67F00BA4DA2898912122B2E2F82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3B9069E45144E8AD354E08F429281819">
    <w:name w:val="4A3B9069E45144E8AD354E08F4292818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454E417B62A46C28818893D4A76B27719">
    <w:name w:val="D454E417B62A46C28818893D4A76B277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F227097A43422F861C05C2F14C40C319">
    <w:name w:val="61F227097A43422F861C05C2F14C40C3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D43EF5DF7F34F9C819AE41100608DCB17">
    <w:name w:val="FD43EF5DF7F34F9C819AE41100608DCB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BA85CAD7A44B32A4330AAD774C2A8B17">
    <w:name w:val="A4BA85CAD7A44B32A4330AAD774C2A8B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0C15637FDA4B649D7689ED597AE5F217">
    <w:name w:val="930C15637FDA4B649D7689ED597AE5F2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F6DE8D128D54C98B3ECA01CEDC44C4017">
    <w:name w:val="0F6DE8D128D54C98B3ECA01CEDC44C40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CA7E6C382A4DEEA99B89EB19DBF24717">
    <w:name w:val="F5CA7E6C382A4DEEA99B89EB19DBF247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6C1D16795C406D985FDD2B476113D717">
    <w:name w:val="5B6C1D16795C406D985FDD2B476113D71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E063273385C462D81FACE02D8B9978146">
    <w:name w:val="BE063273385C462D81FACE02D8B997814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06CD0C2994983A76A91310CCDEDB629">
    <w:name w:val="37C06CD0C2994983A76A91310CCDEDB62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1009085F0D4CE5BB8C719504661D2029">
    <w:name w:val="F81009085F0D4CE5BB8C719504661D202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7DA60C980743DCA01C0E033DDBBBDF29">
    <w:name w:val="977DA60C980743DCA01C0E033DDBBBDF2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F8AC13A15E847C19069FBB202B8A3385">
    <w:name w:val="CF8AC13A15E847C19069FBB202B8A338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69F263A39DD456DB2F573B0ADAFA6666">
    <w:name w:val="369F263A39DD456DB2F573B0ADAFA666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5783F16A9D54D699C895F0B5BE8A35B24">
    <w:name w:val="05783F16A9D54D699C895F0B5BE8A35B24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35E311578446EB9DA65CA8DAC3EE221">
    <w:name w:val="04335E311578446EB9DA65CA8DAC3EE22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E945F86F6C4A96B5A41E3FBC89BE4E21">
    <w:name w:val="26E945F86F6C4A96B5A41E3FBC89BE4E2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B34F0A5FFC4A568236DFAC3B48169321">
    <w:name w:val="61B34F0A5FFC4A568236DFAC3B4816932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E2A22E31B9430E82F66A453A0F4F8121">
    <w:name w:val="59E2A22E31B9430E82F66A453A0F4F812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69E647F8754E52BE4DE450AFAAD8DB20">
    <w:name w:val="0369E647F8754E52BE4DE450AFAAD8DB2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3FE03EBE32414ABA6CD46F588BF06120">
    <w:name w:val="883FE03EBE32414ABA6CD46F588BF0612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219009B4005467597105FBA57ADAB8820">
    <w:name w:val="D219009B4005467597105FBA57ADAB882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46965039FB402D92F411EFE0A113F820">
    <w:name w:val="7546965039FB402D92F411EFE0A113F82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D8BCA48F2C45638E47E21D6697C4B620">
    <w:name w:val="A8D8BCA48F2C45638E47E21D6697C4B62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1FDEF591414800A85D891978F275C720">
    <w:name w:val="841FDEF591414800A85D891978F275C72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2BF1305EA948D6A0703D75BD6E0FB020">
    <w:name w:val="A42BF1305EA948D6A0703D75BD6E0FB02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C11BD38A6F749188E03A538D989BD7720">
    <w:name w:val="4C11BD38A6F749188E03A538D989BD772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CB351DBC6794DEA96DC106EF2AD138020">
    <w:name w:val="6CB351DBC6794DEA96DC106EF2AD13802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985AB9B4D4ABB9D6E2F8A42A9A92D20">
    <w:name w:val="F57985AB9B4D4ABB9D6E2F8A42A9A92D2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9C1AD9FDF1042D29196A29EA24B7F2520">
    <w:name w:val="29C1AD9FDF1042D29196A29EA24B7F252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D901A51C784EF592A4F40751A7262F20">
    <w:name w:val="30D901A51C784EF592A4F40751A7262F2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83370CF8A84606B0D34651351E403B20">
    <w:name w:val="5183370CF8A84606B0D34651351E403B2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1E44A905A941FBBE6EF9B8AB7FA39620">
    <w:name w:val="6D1E44A905A941FBBE6EF9B8AB7FA3962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C1FD3E3B341C2BB08373400A3741820">
    <w:name w:val="409C1FD3E3B341C2BB08373400A374182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55399993584A618D8A74205D517D5020">
    <w:name w:val="2C55399993584A618D8A74205D517D502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61A68C38A4390825AFFBA4FA6F95E20">
    <w:name w:val="48861A68C38A4390825AFFBA4FA6F95E2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04027A660145B3A9A9BDD01B2462B920">
    <w:name w:val="CA04027A660145B3A9A9BDD01B2462B92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AE4BFDF54614AA38767188202DCECCC20">
    <w:name w:val="1AE4BFDF54614AA38767188202DCECCC2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251220C7E3402AA0E7DC3A4F226F9320">
    <w:name w:val="13251220C7E3402AA0E7DC3A4F226F932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2C67F00BA4DA2898912122B2E2F8220">
    <w:name w:val="4882C67F00BA4DA2898912122B2E2F822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3B9069E45144E8AD354E08F429281820">
    <w:name w:val="4A3B9069E45144E8AD354E08F42928182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454E417B62A46C28818893D4A76B27720">
    <w:name w:val="D454E417B62A46C28818893D4A76B2772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F227097A43422F861C05C2F14C40C320">
    <w:name w:val="61F227097A43422F861C05C2F14C40C32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D43EF5DF7F34F9C819AE41100608DCB18">
    <w:name w:val="FD43EF5DF7F34F9C819AE41100608DCB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BA85CAD7A44B32A4330AAD774C2A8B18">
    <w:name w:val="A4BA85CAD7A44B32A4330AAD774C2A8B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0C15637FDA4B649D7689ED597AE5F218">
    <w:name w:val="930C15637FDA4B649D7689ED597AE5F2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F6DE8D128D54C98B3ECA01CEDC44C4018">
    <w:name w:val="0F6DE8D128D54C98B3ECA01CEDC44C40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CA7E6C382A4DEEA99B89EB19DBF24718">
    <w:name w:val="F5CA7E6C382A4DEEA99B89EB19DBF247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6C1D16795C406D985FDD2B476113D718">
    <w:name w:val="5B6C1D16795C406D985FDD2B476113D718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7268075169418DA1D88068329F31F1">
    <w:name w:val="5E7268075169418DA1D88068329F31F1"/>
    <w:rsid w:val="002E5026"/>
  </w:style>
  <w:style w:type="paragraph" w:customStyle="1" w:styleId="BE063273385C462D81FACE02D8B9978147">
    <w:name w:val="BE063273385C462D81FACE02D8B997814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06CD0C2994983A76A91310CCDEDB630">
    <w:name w:val="37C06CD0C2994983A76A91310CCDEDB63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1009085F0D4CE5BB8C719504661D2030">
    <w:name w:val="F81009085F0D4CE5BB8C719504661D203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7DA60C980743DCA01C0E033DDBBBDF30">
    <w:name w:val="977DA60C980743DCA01C0E033DDBBBDF30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F8AC13A15E847C19069FBB202B8A3386">
    <w:name w:val="CF8AC13A15E847C19069FBB202B8A3386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69F263A39DD456DB2F573B0ADAFA6667">
    <w:name w:val="369F263A39DD456DB2F573B0ADAFA6667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7268075169418DA1D88068329F31F11">
    <w:name w:val="5E7268075169418DA1D88068329F31F1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5783F16A9D54D699C895F0B5BE8A35B25">
    <w:name w:val="05783F16A9D54D699C895F0B5BE8A35B25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35E311578446EB9DA65CA8DAC3EE222">
    <w:name w:val="04335E311578446EB9DA65CA8DAC3EE22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E945F86F6C4A96B5A41E3FBC89BE4E22">
    <w:name w:val="26E945F86F6C4A96B5A41E3FBC89BE4E2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B34F0A5FFC4A568236DFAC3B48169322">
    <w:name w:val="61B34F0A5FFC4A568236DFAC3B4816932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E2A22E31B9430E82F66A453A0F4F8122">
    <w:name w:val="59E2A22E31B9430E82F66A453A0F4F8122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69E647F8754E52BE4DE450AFAAD8DB21">
    <w:name w:val="0369E647F8754E52BE4DE450AFAAD8DB2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3FE03EBE32414ABA6CD46F588BF06121">
    <w:name w:val="883FE03EBE32414ABA6CD46F588BF0612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219009B4005467597105FBA57ADAB8821">
    <w:name w:val="D219009B4005467597105FBA57ADAB882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46965039FB402D92F411EFE0A113F821">
    <w:name w:val="7546965039FB402D92F411EFE0A113F82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D8BCA48F2C45638E47E21D6697C4B621">
    <w:name w:val="A8D8BCA48F2C45638E47E21D6697C4B62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1FDEF591414800A85D891978F275C721">
    <w:name w:val="841FDEF591414800A85D891978F275C72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2BF1305EA948D6A0703D75BD6E0FB021">
    <w:name w:val="A42BF1305EA948D6A0703D75BD6E0FB02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C11BD38A6F749188E03A538D989BD7721">
    <w:name w:val="4C11BD38A6F749188E03A538D989BD772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CB351DBC6794DEA96DC106EF2AD138021">
    <w:name w:val="6CB351DBC6794DEA96DC106EF2AD13802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985AB9B4D4ABB9D6E2F8A42A9A92D21">
    <w:name w:val="F57985AB9B4D4ABB9D6E2F8A42A9A92D2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9C1AD9FDF1042D29196A29EA24B7F2521">
    <w:name w:val="29C1AD9FDF1042D29196A29EA24B7F252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D901A51C784EF592A4F40751A7262F21">
    <w:name w:val="30D901A51C784EF592A4F40751A7262F2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83370CF8A84606B0D34651351E403B21">
    <w:name w:val="5183370CF8A84606B0D34651351E403B2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1E44A905A941FBBE6EF9B8AB7FA39621">
    <w:name w:val="6D1E44A905A941FBBE6EF9B8AB7FA3962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C1FD3E3B341C2BB08373400A3741821">
    <w:name w:val="409C1FD3E3B341C2BB08373400A374182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55399993584A618D8A74205D517D5021">
    <w:name w:val="2C55399993584A618D8A74205D517D502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61A68C38A4390825AFFBA4FA6F95E21">
    <w:name w:val="48861A68C38A4390825AFFBA4FA6F95E2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04027A660145B3A9A9BDD01B2462B921">
    <w:name w:val="CA04027A660145B3A9A9BDD01B2462B92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AE4BFDF54614AA38767188202DCECCC21">
    <w:name w:val="1AE4BFDF54614AA38767188202DCECCC2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251220C7E3402AA0E7DC3A4F226F9321">
    <w:name w:val="13251220C7E3402AA0E7DC3A4F226F932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2C67F00BA4DA2898912122B2E2F8221">
    <w:name w:val="4882C67F00BA4DA2898912122B2E2F822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3B9069E45144E8AD354E08F429281821">
    <w:name w:val="4A3B9069E45144E8AD354E08F42928182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454E417B62A46C28818893D4A76B27721">
    <w:name w:val="D454E417B62A46C28818893D4A76B2772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F227097A43422F861C05C2F14C40C321">
    <w:name w:val="61F227097A43422F861C05C2F14C40C321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D43EF5DF7F34F9C819AE41100608DCB19">
    <w:name w:val="FD43EF5DF7F34F9C819AE41100608DCB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BA85CAD7A44B32A4330AAD774C2A8B19">
    <w:name w:val="A4BA85CAD7A44B32A4330AAD774C2A8B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0C15637FDA4B649D7689ED597AE5F219">
    <w:name w:val="930C15637FDA4B649D7689ED597AE5F2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F6DE8D128D54C98B3ECA01CEDC44C4019">
    <w:name w:val="0F6DE8D128D54C98B3ECA01CEDC44C40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CA7E6C382A4DEEA99B89EB19DBF24719">
    <w:name w:val="F5CA7E6C382A4DEEA99B89EB19DBF247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6C1D16795C406D985FDD2B476113D719">
    <w:name w:val="5B6C1D16795C406D985FDD2B476113D719"/>
    <w:rsid w:val="002E502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AEDD5684E74CDA848CA5CF3496E0F2">
    <w:name w:val="52AEDD5684E74CDA848CA5CF3496E0F2"/>
    <w:rsid w:val="002E5026"/>
  </w:style>
  <w:style w:type="paragraph" w:customStyle="1" w:styleId="5BD4DCFA40DF4BD7AC101C507E434963">
    <w:name w:val="5BD4DCFA40DF4BD7AC101C507E434963"/>
    <w:rsid w:val="002E5026"/>
  </w:style>
  <w:style w:type="paragraph" w:customStyle="1" w:styleId="71C01135333740DF8A8054665ED7A570">
    <w:name w:val="71C01135333740DF8A8054665ED7A570"/>
    <w:rsid w:val="002E5026"/>
  </w:style>
  <w:style w:type="paragraph" w:customStyle="1" w:styleId="A33E4495DD1B4BDCBB54B5EB04D5E9CD">
    <w:name w:val="A33E4495DD1B4BDCBB54B5EB04D5E9CD"/>
    <w:rsid w:val="002E5026"/>
  </w:style>
  <w:style w:type="paragraph" w:customStyle="1" w:styleId="E6360C6FB00241C28049CCCFAE322341">
    <w:name w:val="E6360C6FB00241C28049CCCFAE322341"/>
    <w:rsid w:val="002E5026"/>
  </w:style>
  <w:style w:type="paragraph" w:customStyle="1" w:styleId="2ED7C0E73F6D4FDBA2E37199EA10CD81">
    <w:name w:val="2ED7C0E73F6D4FDBA2E37199EA10CD81"/>
    <w:rsid w:val="002E5026"/>
  </w:style>
  <w:style w:type="paragraph" w:customStyle="1" w:styleId="AC8DEE11B5364467B2DEAFC918A96D93">
    <w:name w:val="AC8DEE11B5364467B2DEAFC918A96D93"/>
    <w:rsid w:val="002E5026"/>
  </w:style>
  <w:style w:type="paragraph" w:customStyle="1" w:styleId="677DFED716F9462F82C529A16DE728A4">
    <w:name w:val="677DFED716F9462F82C529A16DE728A4"/>
    <w:rsid w:val="002E5026"/>
  </w:style>
  <w:style w:type="paragraph" w:customStyle="1" w:styleId="BC3CC31E75E2464AB6F751A463D1ECFE">
    <w:name w:val="BC3CC31E75E2464AB6F751A463D1ECFE"/>
    <w:rsid w:val="002E5026"/>
  </w:style>
  <w:style w:type="paragraph" w:customStyle="1" w:styleId="83C3B5610A884FDFAF5EEDEE490E394B">
    <w:name w:val="83C3B5610A884FDFAF5EEDEE490E394B"/>
    <w:rsid w:val="002E5026"/>
  </w:style>
  <w:style w:type="paragraph" w:customStyle="1" w:styleId="59269AF8FDC34FA193A6A906FB78F0AD">
    <w:name w:val="59269AF8FDC34FA193A6A906FB78F0AD"/>
    <w:rsid w:val="002E5026"/>
  </w:style>
  <w:style w:type="paragraph" w:customStyle="1" w:styleId="310E05B3DF1D4B649AAC338E8B9BD54E">
    <w:name w:val="310E05B3DF1D4B649AAC338E8B9BD54E"/>
    <w:rsid w:val="002E5026"/>
  </w:style>
  <w:style w:type="paragraph" w:customStyle="1" w:styleId="0DBA421F5052467EA7B4A9FA2A584F37">
    <w:name w:val="0DBA421F5052467EA7B4A9FA2A584F37"/>
    <w:rsid w:val="002E5026"/>
  </w:style>
  <w:style w:type="paragraph" w:customStyle="1" w:styleId="91F3CE40916A4E2681BB82D94B4A0D74">
    <w:name w:val="91F3CE40916A4E2681BB82D94B4A0D74"/>
    <w:rsid w:val="002E5026"/>
  </w:style>
  <w:style w:type="paragraph" w:customStyle="1" w:styleId="752C769DB1AA41C49E7A60039206ACCB">
    <w:name w:val="752C769DB1AA41C49E7A60039206ACCB"/>
    <w:rsid w:val="002E5026"/>
  </w:style>
  <w:style w:type="paragraph" w:customStyle="1" w:styleId="310E05B3DF1D4B649AAC338E8B9BD54E1">
    <w:name w:val="310E05B3DF1D4B649AAC338E8B9BD54E1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DBA421F5052467EA7B4A9FA2A584F371">
    <w:name w:val="0DBA421F5052467EA7B4A9FA2A584F371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F3CE40916A4E2681BB82D94B4A0D741">
    <w:name w:val="91F3CE40916A4E2681BB82D94B4A0D741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2C769DB1AA41C49E7A60039206ACCB1">
    <w:name w:val="752C769DB1AA41C49E7A60039206ACCB1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F8AC13A15E847C19069FBB202B8A3387">
    <w:name w:val="CF8AC13A15E847C19069FBB202B8A3387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69F263A39DD456DB2F573B0ADAFA6668">
    <w:name w:val="369F263A39DD456DB2F573B0ADAFA6668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7268075169418DA1D88068329F31F12">
    <w:name w:val="5E7268075169418DA1D88068329F31F12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5783F16A9D54D699C895F0B5BE8A35B26">
    <w:name w:val="05783F16A9D54D699C895F0B5BE8A35B2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35E311578446EB9DA65CA8DAC3EE223">
    <w:name w:val="04335E311578446EB9DA65CA8DAC3EE22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E945F86F6C4A96B5A41E3FBC89BE4E23">
    <w:name w:val="26E945F86F6C4A96B5A41E3FBC89BE4E2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B34F0A5FFC4A568236DFAC3B48169323">
    <w:name w:val="61B34F0A5FFC4A568236DFAC3B4816932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E2A22E31B9430E82F66A453A0F4F8123">
    <w:name w:val="59E2A22E31B9430E82F66A453A0F4F812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69E647F8754E52BE4DE450AFAAD8DB22">
    <w:name w:val="0369E647F8754E52BE4DE450AFAAD8DB22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3FE03EBE32414ABA6CD46F588BF06122">
    <w:name w:val="883FE03EBE32414ABA6CD46F588BF06122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219009B4005467597105FBA57ADAB8822">
    <w:name w:val="D219009B4005467597105FBA57ADAB8822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46965039FB402D92F411EFE0A113F822">
    <w:name w:val="7546965039FB402D92F411EFE0A113F822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D8BCA48F2C45638E47E21D6697C4B622">
    <w:name w:val="A8D8BCA48F2C45638E47E21D6697C4B622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1FDEF591414800A85D891978F275C722">
    <w:name w:val="841FDEF591414800A85D891978F275C722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2BF1305EA948D6A0703D75BD6E0FB022">
    <w:name w:val="A42BF1305EA948D6A0703D75BD6E0FB022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C11BD38A6F749188E03A538D989BD7722">
    <w:name w:val="4C11BD38A6F749188E03A538D989BD7722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CB351DBC6794DEA96DC106EF2AD138022">
    <w:name w:val="6CB351DBC6794DEA96DC106EF2AD138022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985AB9B4D4ABB9D6E2F8A42A9A92D22">
    <w:name w:val="F57985AB9B4D4ABB9D6E2F8A42A9A92D22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9C1AD9FDF1042D29196A29EA24B7F2522">
    <w:name w:val="29C1AD9FDF1042D29196A29EA24B7F2522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D901A51C784EF592A4F40751A7262F22">
    <w:name w:val="30D901A51C784EF592A4F40751A7262F22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83370CF8A84606B0D34651351E403B22">
    <w:name w:val="5183370CF8A84606B0D34651351E403B22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1E44A905A941FBBE6EF9B8AB7FA39622">
    <w:name w:val="6D1E44A905A941FBBE6EF9B8AB7FA39622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C1FD3E3B341C2BB08373400A3741822">
    <w:name w:val="409C1FD3E3B341C2BB08373400A3741822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55399993584A618D8A74205D517D5022">
    <w:name w:val="2C55399993584A618D8A74205D517D5022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61A68C38A4390825AFFBA4FA6F95E22">
    <w:name w:val="48861A68C38A4390825AFFBA4FA6F95E22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04027A660145B3A9A9BDD01B2462B922">
    <w:name w:val="CA04027A660145B3A9A9BDD01B2462B922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AE4BFDF54614AA38767188202DCECCC22">
    <w:name w:val="1AE4BFDF54614AA38767188202DCECCC22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251220C7E3402AA0E7DC3A4F226F9322">
    <w:name w:val="13251220C7E3402AA0E7DC3A4F226F9322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2C67F00BA4DA2898912122B2E2F8222">
    <w:name w:val="4882C67F00BA4DA2898912122B2E2F8222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3B9069E45144E8AD354E08F429281822">
    <w:name w:val="4A3B9069E45144E8AD354E08F429281822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454E417B62A46C28818893D4A76B27722">
    <w:name w:val="D454E417B62A46C28818893D4A76B27722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F227097A43422F861C05C2F14C40C322">
    <w:name w:val="61F227097A43422F861C05C2F14C40C322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D43EF5DF7F34F9C819AE41100608DCB20">
    <w:name w:val="FD43EF5DF7F34F9C819AE41100608DCB20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BA85CAD7A44B32A4330AAD774C2A8B20">
    <w:name w:val="A4BA85CAD7A44B32A4330AAD774C2A8B20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0C15637FDA4B649D7689ED597AE5F220">
    <w:name w:val="930C15637FDA4B649D7689ED597AE5F220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F6DE8D128D54C98B3ECA01CEDC44C4020">
    <w:name w:val="0F6DE8D128D54C98B3ECA01CEDC44C4020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CA7E6C382A4DEEA99B89EB19DBF24720">
    <w:name w:val="F5CA7E6C382A4DEEA99B89EB19DBF24720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6C1D16795C406D985FDD2B476113D720">
    <w:name w:val="5B6C1D16795C406D985FDD2B476113D720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36E9C0A7FB4FA5ABA1946E66BA0867">
    <w:name w:val="3C36E9C0A7FB4FA5ABA1946E66BA0867"/>
    <w:rsid w:val="0093559B"/>
  </w:style>
  <w:style w:type="paragraph" w:customStyle="1" w:styleId="7D68922ABC95407BA1790A85B3AF7824">
    <w:name w:val="7D68922ABC95407BA1790A85B3AF7824"/>
    <w:rsid w:val="0093559B"/>
  </w:style>
  <w:style w:type="paragraph" w:customStyle="1" w:styleId="1727DBAF59C44B3DA2A1240F68B3C15C">
    <w:name w:val="1727DBAF59C44B3DA2A1240F68B3C15C"/>
    <w:rsid w:val="0093559B"/>
  </w:style>
  <w:style w:type="paragraph" w:customStyle="1" w:styleId="9850FB8197E4453D8515786808F45619">
    <w:name w:val="9850FB8197E4453D8515786808F45619"/>
    <w:rsid w:val="0093559B"/>
  </w:style>
  <w:style w:type="paragraph" w:customStyle="1" w:styleId="B2C12278BA3C4A4B9CE76296426653D7">
    <w:name w:val="B2C12278BA3C4A4B9CE76296426653D7"/>
    <w:rsid w:val="0093559B"/>
  </w:style>
  <w:style w:type="paragraph" w:customStyle="1" w:styleId="310E05B3DF1D4B649AAC338E8B9BD54E2">
    <w:name w:val="310E05B3DF1D4B649AAC338E8B9BD54E2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DBA421F5052467EA7B4A9FA2A584F372">
    <w:name w:val="0DBA421F5052467EA7B4A9FA2A584F372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F3CE40916A4E2681BB82D94B4A0D742">
    <w:name w:val="91F3CE40916A4E2681BB82D94B4A0D742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2C769DB1AA41C49E7A60039206ACCB2">
    <w:name w:val="752C769DB1AA41C49E7A60039206ACCB2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727DBAF59C44B3DA2A1240F68B3C15C1">
    <w:name w:val="1727DBAF59C44B3DA2A1240F68B3C15C1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2C12278BA3C4A4B9CE76296426653D71">
    <w:name w:val="B2C12278BA3C4A4B9CE76296426653D71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7268075169418DA1D88068329F31F13">
    <w:name w:val="5E7268075169418DA1D88068329F31F1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5783F16A9D54D699C895F0B5BE8A35B27">
    <w:name w:val="05783F16A9D54D699C895F0B5BE8A35B27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35E311578446EB9DA65CA8DAC3EE224">
    <w:name w:val="04335E311578446EB9DA65CA8DAC3EE22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E945F86F6C4A96B5A41E3FBC89BE4E24">
    <w:name w:val="26E945F86F6C4A96B5A41E3FBC89BE4E2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B34F0A5FFC4A568236DFAC3B48169324">
    <w:name w:val="61B34F0A5FFC4A568236DFAC3B4816932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E2A22E31B9430E82F66A453A0F4F8124">
    <w:name w:val="59E2A22E31B9430E82F66A453A0F4F812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69E647F8754E52BE4DE450AFAAD8DB23">
    <w:name w:val="0369E647F8754E52BE4DE450AFAAD8DB2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3FE03EBE32414ABA6CD46F588BF06123">
    <w:name w:val="883FE03EBE32414ABA6CD46F588BF0612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219009B4005467597105FBA57ADAB8823">
    <w:name w:val="D219009B4005467597105FBA57ADAB882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46965039FB402D92F411EFE0A113F823">
    <w:name w:val="7546965039FB402D92F411EFE0A113F82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D8BCA48F2C45638E47E21D6697C4B623">
    <w:name w:val="A8D8BCA48F2C45638E47E21D6697C4B62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1FDEF591414800A85D891978F275C723">
    <w:name w:val="841FDEF591414800A85D891978F275C72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2BF1305EA948D6A0703D75BD6E0FB023">
    <w:name w:val="A42BF1305EA948D6A0703D75BD6E0FB02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C11BD38A6F749188E03A538D989BD7723">
    <w:name w:val="4C11BD38A6F749188E03A538D989BD772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CB351DBC6794DEA96DC106EF2AD138023">
    <w:name w:val="6CB351DBC6794DEA96DC106EF2AD13802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985AB9B4D4ABB9D6E2F8A42A9A92D23">
    <w:name w:val="F57985AB9B4D4ABB9D6E2F8A42A9A92D2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9C1AD9FDF1042D29196A29EA24B7F2523">
    <w:name w:val="29C1AD9FDF1042D29196A29EA24B7F252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D901A51C784EF592A4F40751A7262F23">
    <w:name w:val="30D901A51C784EF592A4F40751A7262F2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83370CF8A84606B0D34651351E403B23">
    <w:name w:val="5183370CF8A84606B0D34651351E403B2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1E44A905A941FBBE6EF9B8AB7FA39623">
    <w:name w:val="6D1E44A905A941FBBE6EF9B8AB7FA3962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C1FD3E3B341C2BB08373400A3741823">
    <w:name w:val="409C1FD3E3B341C2BB08373400A374182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55399993584A618D8A74205D517D5023">
    <w:name w:val="2C55399993584A618D8A74205D517D502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61A68C38A4390825AFFBA4FA6F95E23">
    <w:name w:val="48861A68C38A4390825AFFBA4FA6F95E2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04027A660145B3A9A9BDD01B2462B923">
    <w:name w:val="CA04027A660145B3A9A9BDD01B2462B92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AE4BFDF54614AA38767188202DCECCC23">
    <w:name w:val="1AE4BFDF54614AA38767188202DCECCC2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251220C7E3402AA0E7DC3A4F226F9323">
    <w:name w:val="13251220C7E3402AA0E7DC3A4F226F932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2C67F00BA4DA2898912122B2E2F8223">
    <w:name w:val="4882C67F00BA4DA2898912122B2E2F822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3B9069E45144E8AD354E08F429281823">
    <w:name w:val="4A3B9069E45144E8AD354E08F42928182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454E417B62A46C28818893D4A76B27723">
    <w:name w:val="D454E417B62A46C28818893D4A76B2772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F227097A43422F861C05C2F14C40C323">
    <w:name w:val="61F227097A43422F861C05C2F14C40C32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D43EF5DF7F34F9C819AE41100608DCB21">
    <w:name w:val="FD43EF5DF7F34F9C819AE41100608DCB21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BA85CAD7A44B32A4330AAD774C2A8B21">
    <w:name w:val="A4BA85CAD7A44B32A4330AAD774C2A8B21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0C15637FDA4B649D7689ED597AE5F221">
    <w:name w:val="930C15637FDA4B649D7689ED597AE5F221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F6DE8D128D54C98B3ECA01CEDC44C4021">
    <w:name w:val="0F6DE8D128D54C98B3ECA01CEDC44C4021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CA7E6C382A4DEEA99B89EB19DBF24721">
    <w:name w:val="F5CA7E6C382A4DEEA99B89EB19DBF24721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6C1D16795C406D985FDD2B476113D721">
    <w:name w:val="5B6C1D16795C406D985FDD2B476113D721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E8E9D05E18645E2A799CB79CDD9AA39">
    <w:name w:val="6E8E9D05E18645E2A799CB79CDD9AA39"/>
    <w:rsid w:val="0093559B"/>
  </w:style>
  <w:style w:type="paragraph" w:customStyle="1" w:styleId="3659B9A401524C70BCD67197731AA862">
    <w:name w:val="3659B9A401524C70BCD67197731AA862"/>
    <w:rsid w:val="0093559B"/>
  </w:style>
  <w:style w:type="paragraph" w:customStyle="1" w:styleId="672A079D12F34C1CB8CE76315F33288D">
    <w:name w:val="672A079D12F34C1CB8CE76315F33288D"/>
    <w:rsid w:val="0093559B"/>
  </w:style>
  <w:style w:type="paragraph" w:customStyle="1" w:styleId="A30D542A6F3A47AAB1028D6E7C1D0F8E">
    <w:name w:val="A30D542A6F3A47AAB1028D6E7C1D0F8E"/>
    <w:rsid w:val="0093559B"/>
  </w:style>
  <w:style w:type="paragraph" w:customStyle="1" w:styleId="3B9629535692404B8A3419EEF40DA5A3">
    <w:name w:val="3B9629535692404B8A3419EEF40DA5A3"/>
    <w:rsid w:val="0093559B"/>
  </w:style>
  <w:style w:type="paragraph" w:customStyle="1" w:styleId="3570F78A15754E81A40E7FBEEBB8C00B">
    <w:name w:val="3570F78A15754E81A40E7FBEEBB8C00B"/>
    <w:rsid w:val="0093559B"/>
  </w:style>
  <w:style w:type="paragraph" w:customStyle="1" w:styleId="D5673E5C9F4640A5BBE8F9A7BAE1AB05">
    <w:name w:val="D5673E5C9F4640A5BBE8F9A7BAE1AB05"/>
    <w:rsid w:val="0093559B"/>
  </w:style>
  <w:style w:type="paragraph" w:customStyle="1" w:styleId="7F8997F4DC8F4B06804C2F9E939A9FC3">
    <w:name w:val="7F8997F4DC8F4B06804C2F9E939A9FC3"/>
    <w:rsid w:val="0093559B"/>
  </w:style>
  <w:style w:type="paragraph" w:customStyle="1" w:styleId="2E5CB0E455994FA9BD304D79938BA60D">
    <w:name w:val="2E5CB0E455994FA9BD304D79938BA60D"/>
    <w:rsid w:val="0093559B"/>
  </w:style>
  <w:style w:type="paragraph" w:customStyle="1" w:styleId="310E05B3DF1D4B649AAC338E8B9BD54E3">
    <w:name w:val="310E05B3DF1D4B649AAC338E8B9BD54E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DBA421F5052467EA7B4A9FA2A584F373">
    <w:name w:val="0DBA421F5052467EA7B4A9FA2A584F37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F3CE40916A4E2681BB82D94B4A0D743">
    <w:name w:val="91F3CE40916A4E2681BB82D94B4A0D74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2C769DB1AA41C49E7A60039206ACCB3">
    <w:name w:val="752C769DB1AA41C49E7A60039206ACCB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570F78A15754E81A40E7FBEEBB8C00B1">
    <w:name w:val="3570F78A15754E81A40E7FBEEBB8C00B1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E5CB0E455994FA9BD304D79938BA60D1">
    <w:name w:val="2E5CB0E455994FA9BD304D79938BA60D1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7268075169418DA1D88068329F31F14">
    <w:name w:val="5E7268075169418DA1D88068329F31F1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5783F16A9D54D699C895F0B5BE8A35B28">
    <w:name w:val="05783F16A9D54D699C895F0B5BE8A35B28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35E311578446EB9DA65CA8DAC3EE225">
    <w:name w:val="04335E311578446EB9DA65CA8DAC3EE22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E945F86F6C4A96B5A41E3FBC89BE4E25">
    <w:name w:val="26E945F86F6C4A96B5A41E3FBC89BE4E2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B34F0A5FFC4A568236DFAC3B48169325">
    <w:name w:val="61B34F0A5FFC4A568236DFAC3B4816932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E2A22E31B9430E82F66A453A0F4F8125">
    <w:name w:val="59E2A22E31B9430E82F66A453A0F4F812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69E647F8754E52BE4DE450AFAAD8DB24">
    <w:name w:val="0369E647F8754E52BE4DE450AFAAD8DB2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3FE03EBE32414ABA6CD46F588BF06124">
    <w:name w:val="883FE03EBE32414ABA6CD46F588BF0612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219009B4005467597105FBA57ADAB8824">
    <w:name w:val="D219009B4005467597105FBA57ADAB882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46965039FB402D92F411EFE0A113F824">
    <w:name w:val="7546965039FB402D92F411EFE0A113F82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D8BCA48F2C45638E47E21D6697C4B624">
    <w:name w:val="A8D8BCA48F2C45638E47E21D6697C4B62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1FDEF591414800A85D891978F275C724">
    <w:name w:val="841FDEF591414800A85D891978F275C72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2BF1305EA948D6A0703D75BD6E0FB024">
    <w:name w:val="A42BF1305EA948D6A0703D75BD6E0FB02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C11BD38A6F749188E03A538D989BD7724">
    <w:name w:val="4C11BD38A6F749188E03A538D989BD772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CB351DBC6794DEA96DC106EF2AD138024">
    <w:name w:val="6CB351DBC6794DEA96DC106EF2AD13802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985AB9B4D4ABB9D6E2F8A42A9A92D24">
    <w:name w:val="F57985AB9B4D4ABB9D6E2F8A42A9A92D2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9C1AD9FDF1042D29196A29EA24B7F2524">
    <w:name w:val="29C1AD9FDF1042D29196A29EA24B7F252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D901A51C784EF592A4F40751A7262F24">
    <w:name w:val="30D901A51C784EF592A4F40751A7262F2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83370CF8A84606B0D34651351E403B24">
    <w:name w:val="5183370CF8A84606B0D34651351E403B2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1E44A905A941FBBE6EF9B8AB7FA39624">
    <w:name w:val="6D1E44A905A941FBBE6EF9B8AB7FA3962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C1FD3E3B341C2BB08373400A3741824">
    <w:name w:val="409C1FD3E3B341C2BB08373400A374182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55399993584A618D8A74205D517D5024">
    <w:name w:val="2C55399993584A618D8A74205D517D502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61A68C38A4390825AFFBA4FA6F95E24">
    <w:name w:val="48861A68C38A4390825AFFBA4FA6F95E2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04027A660145B3A9A9BDD01B2462B924">
    <w:name w:val="CA04027A660145B3A9A9BDD01B2462B92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AE4BFDF54614AA38767188202DCECCC24">
    <w:name w:val="1AE4BFDF54614AA38767188202DCECCC2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251220C7E3402AA0E7DC3A4F226F9324">
    <w:name w:val="13251220C7E3402AA0E7DC3A4F226F932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2C67F00BA4DA2898912122B2E2F8224">
    <w:name w:val="4882C67F00BA4DA2898912122B2E2F822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3B9069E45144E8AD354E08F429281824">
    <w:name w:val="4A3B9069E45144E8AD354E08F42928182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454E417B62A46C28818893D4A76B27724">
    <w:name w:val="D454E417B62A46C28818893D4A76B2772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F227097A43422F861C05C2F14C40C324">
    <w:name w:val="61F227097A43422F861C05C2F14C40C32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D43EF5DF7F34F9C819AE41100608DCB22">
    <w:name w:val="FD43EF5DF7F34F9C819AE41100608DCB22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BA85CAD7A44B32A4330AAD774C2A8B22">
    <w:name w:val="A4BA85CAD7A44B32A4330AAD774C2A8B22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0C15637FDA4B649D7689ED597AE5F222">
    <w:name w:val="930C15637FDA4B649D7689ED597AE5F222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F6DE8D128D54C98B3ECA01CEDC44C4022">
    <w:name w:val="0F6DE8D128D54C98B3ECA01CEDC44C4022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CA7E6C382A4DEEA99B89EB19DBF24722">
    <w:name w:val="F5CA7E6C382A4DEEA99B89EB19DBF24722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6C1D16795C406D985FDD2B476113D722">
    <w:name w:val="5B6C1D16795C406D985FDD2B476113D722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D2471206CEE474589727A8BEFCCD9ED">
    <w:name w:val="BD2471206CEE474589727A8BEFCCD9ED"/>
    <w:rsid w:val="0093559B"/>
  </w:style>
  <w:style w:type="paragraph" w:customStyle="1" w:styleId="BF528A44B096467FB4DF606AE9227372">
    <w:name w:val="BF528A44B096467FB4DF606AE9227372"/>
    <w:rsid w:val="0093559B"/>
  </w:style>
  <w:style w:type="paragraph" w:customStyle="1" w:styleId="310E05B3DF1D4B649AAC338E8B9BD54E4">
    <w:name w:val="310E05B3DF1D4B649AAC338E8B9BD54E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DBA421F5052467EA7B4A9FA2A584F374">
    <w:name w:val="0DBA421F5052467EA7B4A9FA2A584F37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F3CE40916A4E2681BB82D94B4A0D744">
    <w:name w:val="91F3CE40916A4E2681BB82D94B4A0D74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2C769DB1AA41C49E7A60039206ACCB4">
    <w:name w:val="752C769DB1AA41C49E7A60039206ACCB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F528A44B096467FB4DF606AE92273721">
    <w:name w:val="BF528A44B096467FB4DF606AE92273721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D2471206CEE474589727A8BEFCCD9ED1">
    <w:name w:val="BD2471206CEE474589727A8BEFCCD9ED1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7268075169418DA1D88068329F31F15">
    <w:name w:val="5E7268075169418DA1D88068329F31F1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5783F16A9D54D699C895F0B5BE8A35B29">
    <w:name w:val="05783F16A9D54D699C895F0B5BE8A35B29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35E311578446EB9DA65CA8DAC3EE226">
    <w:name w:val="04335E311578446EB9DA65CA8DAC3EE22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E945F86F6C4A96B5A41E3FBC89BE4E26">
    <w:name w:val="26E945F86F6C4A96B5A41E3FBC89BE4E2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B34F0A5FFC4A568236DFAC3B48169326">
    <w:name w:val="61B34F0A5FFC4A568236DFAC3B4816932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E2A22E31B9430E82F66A453A0F4F8126">
    <w:name w:val="59E2A22E31B9430E82F66A453A0F4F812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69E647F8754E52BE4DE450AFAAD8DB25">
    <w:name w:val="0369E647F8754E52BE4DE450AFAAD8DB2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3FE03EBE32414ABA6CD46F588BF06125">
    <w:name w:val="883FE03EBE32414ABA6CD46F588BF0612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219009B4005467597105FBA57ADAB8825">
    <w:name w:val="D219009B4005467597105FBA57ADAB882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46965039FB402D92F411EFE0A113F825">
    <w:name w:val="7546965039FB402D92F411EFE0A113F82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D8BCA48F2C45638E47E21D6697C4B625">
    <w:name w:val="A8D8BCA48F2C45638E47E21D6697C4B62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1FDEF591414800A85D891978F275C725">
    <w:name w:val="841FDEF591414800A85D891978F275C72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2BF1305EA948D6A0703D75BD6E0FB025">
    <w:name w:val="A42BF1305EA948D6A0703D75BD6E0FB02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C11BD38A6F749188E03A538D989BD7725">
    <w:name w:val="4C11BD38A6F749188E03A538D989BD772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CB351DBC6794DEA96DC106EF2AD138025">
    <w:name w:val="6CB351DBC6794DEA96DC106EF2AD13802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985AB9B4D4ABB9D6E2F8A42A9A92D25">
    <w:name w:val="F57985AB9B4D4ABB9D6E2F8A42A9A92D2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9C1AD9FDF1042D29196A29EA24B7F2525">
    <w:name w:val="29C1AD9FDF1042D29196A29EA24B7F252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D901A51C784EF592A4F40751A7262F25">
    <w:name w:val="30D901A51C784EF592A4F40751A7262F2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83370CF8A84606B0D34651351E403B25">
    <w:name w:val="5183370CF8A84606B0D34651351E403B2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1E44A905A941FBBE6EF9B8AB7FA39625">
    <w:name w:val="6D1E44A905A941FBBE6EF9B8AB7FA3962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C1FD3E3B341C2BB08373400A3741825">
    <w:name w:val="409C1FD3E3B341C2BB08373400A374182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55399993584A618D8A74205D517D5025">
    <w:name w:val="2C55399993584A618D8A74205D517D502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61A68C38A4390825AFFBA4FA6F95E25">
    <w:name w:val="48861A68C38A4390825AFFBA4FA6F95E2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04027A660145B3A9A9BDD01B2462B925">
    <w:name w:val="CA04027A660145B3A9A9BDD01B2462B92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AE4BFDF54614AA38767188202DCECCC25">
    <w:name w:val="1AE4BFDF54614AA38767188202DCECCC2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251220C7E3402AA0E7DC3A4F226F9325">
    <w:name w:val="13251220C7E3402AA0E7DC3A4F226F932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2C67F00BA4DA2898912122B2E2F8225">
    <w:name w:val="4882C67F00BA4DA2898912122B2E2F822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3B9069E45144E8AD354E08F429281825">
    <w:name w:val="4A3B9069E45144E8AD354E08F42928182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454E417B62A46C28818893D4A76B27725">
    <w:name w:val="D454E417B62A46C28818893D4A76B2772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F227097A43422F861C05C2F14C40C325">
    <w:name w:val="61F227097A43422F861C05C2F14C40C32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D43EF5DF7F34F9C819AE41100608DCB23">
    <w:name w:val="FD43EF5DF7F34F9C819AE41100608DCB2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BA85CAD7A44B32A4330AAD774C2A8B23">
    <w:name w:val="A4BA85CAD7A44B32A4330AAD774C2A8B2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0C15637FDA4B649D7689ED597AE5F223">
    <w:name w:val="930C15637FDA4B649D7689ED597AE5F22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F6DE8D128D54C98B3ECA01CEDC44C4023">
    <w:name w:val="0F6DE8D128D54C98B3ECA01CEDC44C402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CA7E6C382A4DEEA99B89EB19DBF24723">
    <w:name w:val="F5CA7E6C382A4DEEA99B89EB19DBF2472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6C1D16795C406D985FDD2B476113D723">
    <w:name w:val="5B6C1D16795C406D985FDD2B476113D72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10E05B3DF1D4B649AAC338E8B9BD54E5">
    <w:name w:val="310E05B3DF1D4B649AAC338E8B9BD54E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DBA421F5052467EA7B4A9FA2A584F375">
    <w:name w:val="0DBA421F5052467EA7B4A9FA2A584F37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F3CE40916A4E2681BB82D94B4A0D745">
    <w:name w:val="91F3CE40916A4E2681BB82D94B4A0D74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2C769DB1AA41C49E7A60039206ACCB5">
    <w:name w:val="752C769DB1AA41C49E7A60039206ACCB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F528A44B096467FB4DF606AE92273722">
    <w:name w:val="BF528A44B096467FB4DF606AE92273722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D2471206CEE474589727A8BEFCCD9ED2">
    <w:name w:val="BD2471206CEE474589727A8BEFCCD9ED2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7268075169418DA1D88068329F31F16">
    <w:name w:val="5E7268075169418DA1D88068329F31F1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5783F16A9D54D699C895F0B5BE8A35B30">
    <w:name w:val="05783F16A9D54D699C895F0B5BE8A35B30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35E311578446EB9DA65CA8DAC3EE227">
    <w:name w:val="04335E311578446EB9DA65CA8DAC3EE227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E945F86F6C4A96B5A41E3FBC89BE4E27">
    <w:name w:val="26E945F86F6C4A96B5A41E3FBC89BE4E27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B34F0A5FFC4A568236DFAC3B48169327">
    <w:name w:val="61B34F0A5FFC4A568236DFAC3B48169327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E2A22E31B9430E82F66A453A0F4F8127">
    <w:name w:val="59E2A22E31B9430E82F66A453A0F4F8127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69E647F8754E52BE4DE450AFAAD8DB26">
    <w:name w:val="0369E647F8754E52BE4DE450AFAAD8DB2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3FE03EBE32414ABA6CD46F588BF06126">
    <w:name w:val="883FE03EBE32414ABA6CD46F588BF0612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219009B4005467597105FBA57ADAB8826">
    <w:name w:val="D219009B4005467597105FBA57ADAB882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46965039FB402D92F411EFE0A113F826">
    <w:name w:val="7546965039FB402D92F411EFE0A113F82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D8BCA48F2C45638E47E21D6697C4B626">
    <w:name w:val="A8D8BCA48F2C45638E47E21D6697C4B62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1FDEF591414800A85D891978F275C726">
    <w:name w:val="841FDEF591414800A85D891978F275C72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2BF1305EA948D6A0703D75BD6E0FB026">
    <w:name w:val="A42BF1305EA948D6A0703D75BD6E0FB02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C11BD38A6F749188E03A538D989BD7726">
    <w:name w:val="4C11BD38A6F749188E03A538D989BD772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CB351DBC6794DEA96DC106EF2AD138026">
    <w:name w:val="6CB351DBC6794DEA96DC106EF2AD13802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985AB9B4D4ABB9D6E2F8A42A9A92D26">
    <w:name w:val="F57985AB9B4D4ABB9D6E2F8A42A9A92D2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9C1AD9FDF1042D29196A29EA24B7F2526">
    <w:name w:val="29C1AD9FDF1042D29196A29EA24B7F252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D901A51C784EF592A4F40751A7262F26">
    <w:name w:val="30D901A51C784EF592A4F40751A7262F2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83370CF8A84606B0D34651351E403B26">
    <w:name w:val="5183370CF8A84606B0D34651351E403B2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1E44A905A941FBBE6EF9B8AB7FA39626">
    <w:name w:val="6D1E44A905A941FBBE6EF9B8AB7FA3962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C1FD3E3B341C2BB08373400A3741826">
    <w:name w:val="409C1FD3E3B341C2BB08373400A374182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55399993584A618D8A74205D517D5026">
    <w:name w:val="2C55399993584A618D8A74205D517D502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61A68C38A4390825AFFBA4FA6F95E26">
    <w:name w:val="48861A68C38A4390825AFFBA4FA6F95E2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04027A660145B3A9A9BDD01B2462B926">
    <w:name w:val="CA04027A660145B3A9A9BDD01B2462B92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AE4BFDF54614AA38767188202DCECCC26">
    <w:name w:val="1AE4BFDF54614AA38767188202DCECCC2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251220C7E3402AA0E7DC3A4F226F9326">
    <w:name w:val="13251220C7E3402AA0E7DC3A4F226F932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2C67F00BA4DA2898912122B2E2F8226">
    <w:name w:val="4882C67F00BA4DA2898912122B2E2F822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3B9069E45144E8AD354E08F429281826">
    <w:name w:val="4A3B9069E45144E8AD354E08F42928182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454E417B62A46C28818893D4A76B27726">
    <w:name w:val="D454E417B62A46C28818893D4A76B2772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F227097A43422F861C05C2F14C40C326">
    <w:name w:val="61F227097A43422F861C05C2F14C40C32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D43EF5DF7F34F9C819AE41100608DCB24">
    <w:name w:val="FD43EF5DF7F34F9C819AE41100608DCB2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BA85CAD7A44B32A4330AAD774C2A8B24">
    <w:name w:val="A4BA85CAD7A44B32A4330AAD774C2A8B2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0C15637FDA4B649D7689ED597AE5F224">
    <w:name w:val="930C15637FDA4B649D7689ED597AE5F22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F6DE8D128D54C98B3ECA01CEDC44C4024">
    <w:name w:val="0F6DE8D128D54C98B3ECA01CEDC44C402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CA7E6C382A4DEEA99B89EB19DBF24724">
    <w:name w:val="F5CA7E6C382A4DEEA99B89EB19DBF2472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6C1D16795C406D985FDD2B476113D724">
    <w:name w:val="5B6C1D16795C406D985FDD2B476113D72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10E05B3DF1D4B649AAC338E8B9BD54E6">
    <w:name w:val="310E05B3DF1D4B649AAC338E8B9BD54E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DBA421F5052467EA7B4A9FA2A584F376">
    <w:name w:val="0DBA421F5052467EA7B4A9FA2A584F37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F3CE40916A4E2681BB82D94B4A0D746">
    <w:name w:val="91F3CE40916A4E2681BB82D94B4A0D74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2C769DB1AA41C49E7A60039206ACCB6">
    <w:name w:val="752C769DB1AA41C49E7A60039206ACCB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F528A44B096467FB4DF606AE92273723">
    <w:name w:val="BF528A44B096467FB4DF606AE9227372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D2471206CEE474589727A8BEFCCD9ED3">
    <w:name w:val="BD2471206CEE474589727A8BEFCCD9ED3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7268075169418DA1D88068329F31F17">
    <w:name w:val="5E7268075169418DA1D88068329F31F17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5783F16A9D54D699C895F0B5BE8A35B31">
    <w:name w:val="05783F16A9D54D699C895F0B5BE8A35B31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35E311578446EB9DA65CA8DAC3EE228">
    <w:name w:val="04335E311578446EB9DA65CA8DAC3EE228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E945F86F6C4A96B5A41E3FBC89BE4E28">
    <w:name w:val="26E945F86F6C4A96B5A41E3FBC89BE4E28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B34F0A5FFC4A568236DFAC3B48169328">
    <w:name w:val="61B34F0A5FFC4A568236DFAC3B48169328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E2A22E31B9430E82F66A453A0F4F8128">
    <w:name w:val="59E2A22E31B9430E82F66A453A0F4F8128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69E647F8754E52BE4DE450AFAAD8DB27">
    <w:name w:val="0369E647F8754E52BE4DE450AFAAD8DB27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3FE03EBE32414ABA6CD46F588BF06127">
    <w:name w:val="883FE03EBE32414ABA6CD46F588BF06127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219009B4005467597105FBA57ADAB8827">
    <w:name w:val="D219009B4005467597105FBA57ADAB8827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46965039FB402D92F411EFE0A113F827">
    <w:name w:val="7546965039FB402D92F411EFE0A113F827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D8BCA48F2C45638E47E21D6697C4B627">
    <w:name w:val="A8D8BCA48F2C45638E47E21D6697C4B627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1FDEF591414800A85D891978F275C727">
    <w:name w:val="841FDEF591414800A85D891978F275C727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2BF1305EA948D6A0703D75BD6E0FB027">
    <w:name w:val="A42BF1305EA948D6A0703D75BD6E0FB027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C11BD38A6F749188E03A538D989BD7727">
    <w:name w:val="4C11BD38A6F749188E03A538D989BD7727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CB351DBC6794DEA96DC106EF2AD138027">
    <w:name w:val="6CB351DBC6794DEA96DC106EF2AD138027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985AB9B4D4ABB9D6E2F8A42A9A92D27">
    <w:name w:val="F57985AB9B4D4ABB9D6E2F8A42A9A92D27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9C1AD9FDF1042D29196A29EA24B7F2527">
    <w:name w:val="29C1AD9FDF1042D29196A29EA24B7F2527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D901A51C784EF592A4F40751A7262F27">
    <w:name w:val="30D901A51C784EF592A4F40751A7262F27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83370CF8A84606B0D34651351E403B27">
    <w:name w:val="5183370CF8A84606B0D34651351E403B27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1E44A905A941FBBE6EF9B8AB7FA39627">
    <w:name w:val="6D1E44A905A941FBBE6EF9B8AB7FA39627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C1FD3E3B341C2BB08373400A3741827">
    <w:name w:val="409C1FD3E3B341C2BB08373400A3741827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55399993584A618D8A74205D517D5027">
    <w:name w:val="2C55399993584A618D8A74205D517D5027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61A68C38A4390825AFFBA4FA6F95E27">
    <w:name w:val="48861A68C38A4390825AFFBA4FA6F95E27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04027A660145B3A9A9BDD01B2462B927">
    <w:name w:val="CA04027A660145B3A9A9BDD01B2462B927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AE4BFDF54614AA38767188202DCECCC27">
    <w:name w:val="1AE4BFDF54614AA38767188202DCECCC27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251220C7E3402AA0E7DC3A4F226F9327">
    <w:name w:val="13251220C7E3402AA0E7DC3A4F226F9327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2C67F00BA4DA2898912122B2E2F8227">
    <w:name w:val="4882C67F00BA4DA2898912122B2E2F8227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3B9069E45144E8AD354E08F429281827">
    <w:name w:val="4A3B9069E45144E8AD354E08F429281827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454E417B62A46C28818893D4A76B27727">
    <w:name w:val="D454E417B62A46C28818893D4A76B27727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F227097A43422F861C05C2F14C40C327">
    <w:name w:val="61F227097A43422F861C05C2F14C40C327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D43EF5DF7F34F9C819AE41100608DCB25">
    <w:name w:val="FD43EF5DF7F34F9C819AE41100608DCB2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BA85CAD7A44B32A4330AAD774C2A8B25">
    <w:name w:val="A4BA85CAD7A44B32A4330AAD774C2A8B2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0C15637FDA4B649D7689ED597AE5F225">
    <w:name w:val="930C15637FDA4B649D7689ED597AE5F22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F6DE8D128D54C98B3ECA01CEDC44C4025">
    <w:name w:val="0F6DE8D128D54C98B3ECA01CEDC44C402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CA7E6C382A4DEEA99B89EB19DBF24725">
    <w:name w:val="F5CA7E6C382A4DEEA99B89EB19DBF2472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6C1D16795C406D985FDD2B476113D725">
    <w:name w:val="5B6C1D16795C406D985FDD2B476113D725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966B73D9C874762B7168872C3248A51">
    <w:name w:val="E966B73D9C874762B7168872C3248A51"/>
    <w:rsid w:val="0093559B"/>
  </w:style>
  <w:style w:type="paragraph" w:customStyle="1" w:styleId="310E05B3DF1D4B649AAC338E8B9BD54E7">
    <w:name w:val="310E05B3DF1D4B649AAC338E8B9BD54E7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DBA421F5052467EA7B4A9FA2A584F377">
    <w:name w:val="0DBA421F5052467EA7B4A9FA2A584F377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F3CE40916A4E2681BB82D94B4A0D747">
    <w:name w:val="91F3CE40916A4E2681BB82D94B4A0D747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2C769DB1AA41C49E7A60039206ACCB7">
    <w:name w:val="752C769DB1AA41C49E7A60039206ACCB7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F528A44B096467FB4DF606AE92273724">
    <w:name w:val="BF528A44B096467FB4DF606AE9227372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D2471206CEE474589727A8BEFCCD9ED4">
    <w:name w:val="BD2471206CEE474589727A8BEFCCD9ED4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7268075169418DA1D88068329F31F18">
    <w:name w:val="5E7268075169418DA1D88068329F31F18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966B73D9C874762B7168872C3248A511">
    <w:name w:val="E966B73D9C874762B7168872C3248A511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35E311578446EB9DA65CA8DAC3EE229">
    <w:name w:val="04335E311578446EB9DA65CA8DAC3EE229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E945F86F6C4A96B5A41E3FBC89BE4E29">
    <w:name w:val="26E945F86F6C4A96B5A41E3FBC89BE4E29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B34F0A5FFC4A568236DFAC3B48169329">
    <w:name w:val="61B34F0A5FFC4A568236DFAC3B48169329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E2A22E31B9430E82F66A453A0F4F8129">
    <w:name w:val="59E2A22E31B9430E82F66A453A0F4F8129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69E647F8754E52BE4DE450AFAAD8DB28">
    <w:name w:val="0369E647F8754E52BE4DE450AFAAD8DB28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3FE03EBE32414ABA6CD46F588BF06128">
    <w:name w:val="883FE03EBE32414ABA6CD46F588BF06128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219009B4005467597105FBA57ADAB8828">
    <w:name w:val="D219009B4005467597105FBA57ADAB8828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46965039FB402D92F411EFE0A113F828">
    <w:name w:val="7546965039FB402D92F411EFE0A113F828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D8BCA48F2C45638E47E21D6697C4B628">
    <w:name w:val="A8D8BCA48F2C45638E47E21D6697C4B628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1FDEF591414800A85D891978F275C728">
    <w:name w:val="841FDEF591414800A85D891978F275C728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2BF1305EA948D6A0703D75BD6E0FB028">
    <w:name w:val="A42BF1305EA948D6A0703D75BD6E0FB028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C11BD38A6F749188E03A538D989BD7728">
    <w:name w:val="4C11BD38A6F749188E03A538D989BD7728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CB351DBC6794DEA96DC106EF2AD138028">
    <w:name w:val="6CB351DBC6794DEA96DC106EF2AD138028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985AB9B4D4ABB9D6E2F8A42A9A92D28">
    <w:name w:val="F57985AB9B4D4ABB9D6E2F8A42A9A92D28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9C1AD9FDF1042D29196A29EA24B7F2528">
    <w:name w:val="29C1AD9FDF1042D29196A29EA24B7F2528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D901A51C784EF592A4F40751A7262F28">
    <w:name w:val="30D901A51C784EF592A4F40751A7262F28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83370CF8A84606B0D34651351E403B28">
    <w:name w:val="5183370CF8A84606B0D34651351E403B28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1E44A905A941FBBE6EF9B8AB7FA39628">
    <w:name w:val="6D1E44A905A941FBBE6EF9B8AB7FA39628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C1FD3E3B341C2BB08373400A3741828">
    <w:name w:val="409C1FD3E3B341C2BB08373400A3741828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55399993584A618D8A74205D517D5028">
    <w:name w:val="2C55399993584A618D8A74205D517D5028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61A68C38A4390825AFFBA4FA6F95E28">
    <w:name w:val="48861A68C38A4390825AFFBA4FA6F95E28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04027A660145B3A9A9BDD01B2462B928">
    <w:name w:val="CA04027A660145B3A9A9BDD01B2462B928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AE4BFDF54614AA38767188202DCECCC28">
    <w:name w:val="1AE4BFDF54614AA38767188202DCECCC28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251220C7E3402AA0E7DC3A4F226F9328">
    <w:name w:val="13251220C7E3402AA0E7DC3A4F226F9328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2C67F00BA4DA2898912122B2E2F8228">
    <w:name w:val="4882C67F00BA4DA2898912122B2E2F8228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3B9069E45144E8AD354E08F429281828">
    <w:name w:val="4A3B9069E45144E8AD354E08F429281828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454E417B62A46C28818893D4A76B27728">
    <w:name w:val="D454E417B62A46C28818893D4A76B27728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F227097A43422F861C05C2F14C40C328">
    <w:name w:val="61F227097A43422F861C05C2F14C40C328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D43EF5DF7F34F9C819AE41100608DCB26">
    <w:name w:val="FD43EF5DF7F34F9C819AE41100608DCB2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BA85CAD7A44B32A4330AAD774C2A8B26">
    <w:name w:val="A4BA85CAD7A44B32A4330AAD774C2A8B2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0C15637FDA4B649D7689ED597AE5F226">
    <w:name w:val="930C15637FDA4B649D7689ED597AE5F22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F6DE8D128D54C98B3ECA01CEDC44C4026">
    <w:name w:val="0F6DE8D128D54C98B3ECA01CEDC44C402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CA7E6C382A4DEEA99B89EB19DBF24726">
    <w:name w:val="F5CA7E6C382A4DEEA99B89EB19DBF2472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6C1D16795C406D985FDD2B476113D726">
    <w:name w:val="5B6C1D16795C406D985FDD2B476113D726"/>
    <w:rsid w:val="0093559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22F0C2D37A448AAEB10A79AFEA626F">
    <w:name w:val="5622F0C2D37A448AAEB10A79AFEA626F"/>
    <w:rsid w:val="0093559B"/>
  </w:style>
  <w:style w:type="paragraph" w:customStyle="1" w:styleId="E1508D40325A421BB8D56F0425B122A3">
    <w:name w:val="E1508D40325A421BB8D56F0425B122A3"/>
    <w:rsid w:val="00B240A6"/>
  </w:style>
  <w:style w:type="paragraph" w:customStyle="1" w:styleId="4C2AB4BEAA604DCE894431187ECC35ED">
    <w:name w:val="4C2AB4BEAA604DCE894431187ECC35ED"/>
    <w:rsid w:val="00B240A6"/>
  </w:style>
  <w:style w:type="paragraph" w:customStyle="1" w:styleId="D75E7899D78142AAAE1926B9BC6FA5F0">
    <w:name w:val="D75E7899D78142AAAE1926B9BC6FA5F0"/>
    <w:rsid w:val="00046F30"/>
  </w:style>
  <w:style w:type="paragraph" w:customStyle="1" w:styleId="52A08A420D464342A384F20F31042EFE">
    <w:name w:val="52A08A420D464342A384F20F31042EFE"/>
    <w:rsid w:val="00046F30"/>
  </w:style>
  <w:style w:type="paragraph" w:customStyle="1" w:styleId="D07DA296D68C4D3293486AC305C2E90A">
    <w:name w:val="D07DA296D68C4D3293486AC305C2E90A"/>
    <w:rsid w:val="00046F30"/>
  </w:style>
  <w:style w:type="paragraph" w:customStyle="1" w:styleId="310E05B3DF1D4B649AAC338E8B9BD54E8">
    <w:name w:val="310E05B3DF1D4B649AAC338E8B9BD54E8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DBA421F5052467EA7B4A9FA2A584F378">
    <w:name w:val="0DBA421F5052467EA7B4A9FA2A584F378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7DA296D68C4D3293486AC305C2E90A1">
    <w:name w:val="D07DA296D68C4D3293486AC305C2E90A1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2C769DB1AA41C49E7A60039206ACCB8">
    <w:name w:val="752C769DB1AA41C49E7A60039206ACCB8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10E05B3DF1D4B649AAC338E8B9BD54E9">
    <w:name w:val="310E05B3DF1D4B649AAC338E8B9BD54E9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DBA421F5052467EA7B4A9FA2A584F379">
    <w:name w:val="0DBA421F5052467EA7B4A9FA2A584F379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7DA296D68C4D3293486AC305C2E90A2">
    <w:name w:val="D07DA296D68C4D3293486AC305C2E90A2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2C769DB1AA41C49E7A60039206ACCB9">
    <w:name w:val="752C769DB1AA41C49E7A60039206ACCB9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5E7899D78142AAAE1926B9BC6FA5F01">
    <w:name w:val="D75E7899D78142AAAE1926B9BC6FA5F01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A08A420D464342A384F20F31042EFE1">
    <w:name w:val="52A08A420D464342A384F20F31042EFE1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7268075169418DA1D88068329F31F19">
    <w:name w:val="5E7268075169418DA1D88068329F31F19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966B73D9C874762B7168872C3248A512">
    <w:name w:val="E966B73D9C874762B7168872C3248A512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35E311578446EB9DA65CA8DAC3EE230">
    <w:name w:val="04335E311578446EB9DA65CA8DAC3EE230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E945F86F6C4A96B5A41E3FBC89BE4E30">
    <w:name w:val="26E945F86F6C4A96B5A41E3FBC89BE4E30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B34F0A5FFC4A568236DFAC3B48169330">
    <w:name w:val="61B34F0A5FFC4A568236DFAC3B48169330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E2A22E31B9430E82F66A453A0F4F8130">
    <w:name w:val="59E2A22E31B9430E82F66A453A0F4F8130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3FE03EBE32414ABA6CD46F588BF06129">
    <w:name w:val="883FE03EBE32414ABA6CD46F588BF06129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D8BCA48F2C45638E47E21D6697C4B629">
    <w:name w:val="A8D8BCA48F2C45638E47E21D6697C4B629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1FDEF591414800A85D891978F275C729">
    <w:name w:val="841FDEF591414800A85D891978F275C729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2BF1305EA948D6A0703D75BD6E0FB029">
    <w:name w:val="A42BF1305EA948D6A0703D75BD6E0FB029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C11BD38A6F749188E03A538D989BD7729">
    <w:name w:val="4C11BD38A6F749188E03A538D989BD7729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CB351DBC6794DEA96DC106EF2AD138029">
    <w:name w:val="6CB351DBC6794DEA96DC106EF2AD138029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985AB9B4D4ABB9D6E2F8A42A9A92D29">
    <w:name w:val="F57985AB9B4D4ABB9D6E2F8A42A9A92D29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9C1AD9FDF1042D29196A29EA24B7F2529">
    <w:name w:val="29C1AD9FDF1042D29196A29EA24B7F2529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D901A51C784EF592A4F40751A7262F29">
    <w:name w:val="30D901A51C784EF592A4F40751A7262F29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83370CF8A84606B0D34651351E403B29">
    <w:name w:val="5183370CF8A84606B0D34651351E403B29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1E44A905A941FBBE6EF9B8AB7FA39629">
    <w:name w:val="6D1E44A905A941FBBE6EF9B8AB7FA39629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C1FD3E3B341C2BB08373400A3741829">
    <w:name w:val="409C1FD3E3B341C2BB08373400A3741829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55399993584A618D8A74205D517D5029">
    <w:name w:val="2C55399993584A618D8A74205D517D5029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10E05B3DF1D4B649AAC338E8B9BD54E10">
    <w:name w:val="310E05B3DF1D4B649AAC338E8B9BD54E10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DBA421F5052467EA7B4A9FA2A584F3710">
    <w:name w:val="0DBA421F5052467EA7B4A9FA2A584F3710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7DA296D68C4D3293486AC305C2E90A3">
    <w:name w:val="D07DA296D68C4D3293486AC305C2E90A3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2C769DB1AA41C49E7A60039206ACCB10">
    <w:name w:val="752C769DB1AA41C49E7A60039206ACCB10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5E7899D78142AAAE1926B9BC6FA5F02">
    <w:name w:val="D75E7899D78142AAAE1926B9BC6FA5F02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A08A420D464342A384F20F31042EFE2">
    <w:name w:val="52A08A420D464342A384F20F31042EFE2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7268075169418DA1D88068329F31F110">
    <w:name w:val="5E7268075169418DA1D88068329F31F110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966B73D9C874762B7168872C3248A513">
    <w:name w:val="E966B73D9C874762B7168872C3248A513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35E311578446EB9DA65CA8DAC3EE231">
    <w:name w:val="04335E311578446EB9DA65CA8DAC3EE231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E945F86F6C4A96B5A41E3FBC89BE4E31">
    <w:name w:val="26E945F86F6C4A96B5A41E3FBC89BE4E31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B34F0A5FFC4A568236DFAC3B48169331">
    <w:name w:val="61B34F0A5FFC4A568236DFAC3B48169331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E2A22E31B9430E82F66A453A0F4F8131">
    <w:name w:val="59E2A22E31B9430E82F66A453A0F4F8131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3FE03EBE32414ABA6CD46F588BF06130">
    <w:name w:val="883FE03EBE32414ABA6CD46F588BF06130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D8BCA48F2C45638E47E21D6697C4B630">
    <w:name w:val="A8D8BCA48F2C45638E47E21D6697C4B630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1FDEF591414800A85D891978F275C730">
    <w:name w:val="841FDEF591414800A85D891978F275C730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2BF1305EA948D6A0703D75BD6E0FB030">
    <w:name w:val="A42BF1305EA948D6A0703D75BD6E0FB030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C11BD38A6F749188E03A538D989BD7730">
    <w:name w:val="4C11BD38A6F749188E03A538D989BD7730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CB351DBC6794DEA96DC106EF2AD138030">
    <w:name w:val="6CB351DBC6794DEA96DC106EF2AD138030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985AB9B4D4ABB9D6E2F8A42A9A92D30">
    <w:name w:val="F57985AB9B4D4ABB9D6E2F8A42A9A92D30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9C1AD9FDF1042D29196A29EA24B7F2530">
    <w:name w:val="29C1AD9FDF1042D29196A29EA24B7F2530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D901A51C784EF592A4F40751A7262F30">
    <w:name w:val="30D901A51C784EF592A4F40751A7262F30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83370CF8A84606B0D34651351E403B30">
    <w:name w:val="5183370CF8A84606B0D34651351E403B30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1E44A905A941FBBE6EF9B8AB7FA39630">
    <w:name w:val="6D1E44A905A941FBBE6EF9B8AB7FA39630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C1FD3E3B341C2BB08373400A3741830">
    <w:name w:val="409C1FD3E3B341C2BB08373400A3741830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55399993584A618D8A74205D517D5030">
    <w:name w:val="2C55399993584A618D8A74205D517D5030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10E05B3DF1D4B649AAC338E8B9BD54E11">
    <w:name w:val="310E05B3DF1D4B649AAC338E8B9BD54E11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DBA421F5052467EA7B4A9FA2A584F3711">
    <w:name w:val="0DBA421F5052467EA7B4A9FA2A584F3711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7DA296D68C4D3293486AC305C2E90A4">
    <w:name w:val="D07DA296D68C4D3293486AC305C2E90A4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2C769DB1AA41C49E7A60039206ACCB11">
    <w:name w:val="752C769DB1AA41C49E7A60039206ACCB11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5E7899D78142AAAE1926B9BC6FA5F03">
    <w:name w:val="D75E7899D78142AAAE1926B9BC6FA5F03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A08A420D464342A384F20F31042EFE3">
    <w:name w:val="52A08A420D464342A384F20F31042EFE3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7268075169418DA1D88068329F31F111">
    <w:name w:val="5E7268075169418DA1D88068329F31F111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966B73D9C874762B7168872C3248A514">
    <w:name w:val="E966B73D9C874762B7168872C3248A514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35E311578446EB9DA65CA8DAC3EE232">
    <w:name w:val="04335E311578446EB9DA65CA8DAC3EE232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E945F86F6C4A96B5A41E3FBC89BE4E32">
    <w:name w:val="26E945F86F6C4A96B5A41E3FBC89BE4E32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B34F0A5FFC4A568236DFAC3B48169332">
    <w:name w:val="61B34F0A5FFC4A568236DFAC3B48169332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E2A22E31B9430E82F66A453A0F4F8132">
    <w:name w:val="59E2A22E31B9430E82F66A453A0F4F8132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3FE03EBE32414ABA6CD46F588BF06131">
    <w:name w:val="883FE03EBE32414ABA6CD46F588BF06131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D8BCA48F2C45638E47E21D6697C4B631">
    <w:name w:val="A8D8BCA48F2C45638E47E21D6697C4B631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1FDEF591414800A85D891978F275C731">
    <w:name w:val="841FDEF591414800A85D891978F275C731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2BF1305EA948D6A0703D75BD6E0FB031">
    <w:name w:val="A42BF1305EA948D6A0703D75BD6E0FB031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C11BD38A6F749188E03A538D989BD7731">
    <w:name w:val="4C11BD38A6F749188E03A538D989BD7731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CB351DBC6794DEA96DC106EF2AD138031">
    <w:name w:val="6CB351DBC6794DEA96DC106EF2AD138031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985AB9B4D4ABB9D6E2F8A42A9A92D31">
    <w:name w:val="F57985AB9B4D4ABB9D6E2F8A42A9A92D31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9C1AD9FDF1042D29196A29EA24B7F2531">
    <w:name w:val="29C1AD9FDF1042D29196A29EA24B7F2531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D901A51C784EF592A4F40751A7262F31">
    <w:name w:val="30D901A51C784EF592A4F40751A7262F31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83370CF8A84606B0D34651351E403B31">
    <w:name w:val="5183370CF8A84606B0D34651351E403B31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1E44A905A941FBBE6EF9B8AB7FA39631">
    <w:name w:val="6D1E44A905A941FBBE6EF9B8AB7FA39631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C1FD3E3B341C2BB08373400A3741831">
    <w:name w:val="409C1FD3E3B341C2BB08373400A3741831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55399993584A618D8A74205D517D5031">
    <w:name w:val="2C55399993584A618D8A74205D517D5031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10E05B3DF1D4B649AAC338E8B9BD54E12">
    <w:name w:val="310E05B3DF1D4B649AAC338E8B9BD54E12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DBA421F5052467EA7B4A9FA2A584F3712">
    <w:name w:val="0DBA421F5052467EA7B4A9FA2A584F3712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7DA296D68C4D3293486AC305C2E90A5">
    <w:name w:val="D07DA296D68C4D3293486AC305C2E90A5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2C769DB1AA41C49E7A60039206ACCB12">
    <w:name w:val="752C769DB1AA41C49E7A60039206ACCB12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5E7899D78142AAAE1926B9BC6FA5F04">
    <w:name w:val="D75E7899D78142AAAE1926B9BC6FA5F04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A08A420D464342A384F20F31042EFE4">
    <w:name w:val="52A08A420D464342A384F20F31042EFE4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7268075169418DA1D88068329F31F112">
    <w:name w:val="5E7268075169418DA1D88068329F31F112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966B73D9C874762B7168872C3248A515">
    <w:name w:val="E966B73D9C874762B7168872C3248A515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35E311578446EB9DA65CA8DAC3EE233">
    <w:name w:val="04335E311578446EB9DA65CA8DAC3EE233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E945F86F6C4A96B5A41E3FBC89BE4E33">
    <w:name w:val="26E945F86F6C4A96B5A41E3FBC89BE4E33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B34F0A5FFC4A568236DFAC3B48169333">
    <w:name w:val="61B34F0A5FFC4A568236DFAC3B48169333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E2A22E31B9430E82F66A453A0F4F8133">
    <w:name w:val="59E2A22E31B9430E82F66A453A0F4F8133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3FE03EBE32414ABA6CD46F588BF06132">
    <w:name w:val="883FE03EBE32414ABA6CD46F588BF06132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D8BCA48F2C45638E47E21D6697C4B632">
    <w:name w:val="A8D8BCA48F2C45638E47E21D6697C4B632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1FDEF591414800A85D891978F275C732">
    <w:name w:val="841FDEF591414800A85D891978F275C732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2BF1305EA948D6A0703D75BD6E0FB032">
    <w:name w:val="A42BF1305EA948D6A0703D75BD6E0FB032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C11BD38A6F749188E03A538D989BD7732">
    <w:name w:val="4C11BD38A6F749188E03A538D989BD7732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CB351DBC6794DEA96DC106EF2AD138032">
    <w:name w:val="6CB351DBC6794DEA96DC106EF2AD138032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985AB9B4D4ABB9D6E2F8A42A9A92D32">
    <w:name w:val="F57985AB9B4D4ABB9D6E2F8A42A9A92D32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9C1AD9FDF1042D29196A29EA24B7F2532">
    <w:name w:val="29C1AD9FDF1042D29196A29EA24B7F2532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D901A51C784EF592A4F40751A7262F32">
    <w:name w:val="30D901A51C784EF592A4F40751A7262F32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83370CF8A84606B0D34651351E403B32">
    <w:name w:val="5183370CF8A84606B0D34651351E403B32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1E44A905A941FBBE6EF9B8AB7FA39632">
    <w:name w:val="6D1E44A905A941FBBE6EF9B8AB7FA39632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C1FD3E3B341C2BB08373400A3741832">
    <w:name w:val="409C1FD3E3B341C2BB08373400A3741832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55399993584A618D8A74205D517D5032">
    <w:name w:val="2C55399993584A618D8A74205D517D5032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10E05B3DF1D4B649AAC338E8B9BD54E13">
    <w:name w:val="310E05B3DF1D4B649AAC338E8B9BD54E13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DBA421F5052467EA7B4A9FA2A584F3713">
    <w:name w:val="0DBA421F5052467EA7B4A9FA2A584F3713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7DA296D68C4D3293486AC305C2E90A6">
    <w:name w:val="D07DA296D68C4D3293486AC305C2E90A6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2C769DB1AA41C49E7A60039206ACCB13">
    <w:name w:val="752C769DB1AA41C49E7A60039206ACCB13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5E7899D78142AAAE1926B9BC6FA5F05">
    <w:name w:val="D75E7899D78142AAAE1926B9BC6FA5F05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A08A420D464342A384F20F31042EFE5">
    <w:name w:val="52A08A420D464342A384F20F31042EFE5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7268075169418DA1D88068329F31F113">
    <w:name w:val="5E7268075169418DA1D88068329F31F113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966B73D9C874762B7168872C3248A516">
    <w:name w:val="E966B73D9C874762B7168872C3248A516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35E311578446EB9DA65CA8DAC3EE234">
    <w:name w:val="04335E311578446EB9DA65CA8DAC3EE234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E945F86F6C4A96B5A41E3FBC89BE4E34">
    <w:name w:val="26E945F86F6C4A96B5A41E3FBC89BE4E34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B34F0A5FFC4A568236DFAC3B48169334">
    <w:name w:val="61B34F0A5FFC4A568236DFAC3B48169334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E2A22E31B9430E82F66A453A0F4F8134">
    <w:name w:val="59E2A22E31B9430E82F66A453A0F4F8134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3FE03EBE32414ABA6CD46F588BF06133">
    <w:name w:val="883FE03EBE32414ABA6CD46F588BF06133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D8BCA48F2C45638E47E21D6697C4B633">
    <w:name w:val="A8D8BCA48F2C45638E47E21D6697C4B633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1FDEF591414800A85D891978F275C733">
    <w:name w:val="841FDEF591414800A85D891978F275C733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2BF1305EA948D6A0703D75BD6E0FB033">
    <w:name w:val="A42BF1305EA948D6A0703D75BD6E0FB033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C11BD38A6F749188E03A538D989BD7733">
    <w:name w:val="4C11BD38A6F749188E03A538D989BD7733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CB351DBC6794DEA96DC106EF2AD138033">
    <w:name w:val="6CB351DBC6794DEA96DC106EF2AD138033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985AB9B4D4ABB9D6E2F8A42A9A92D33">
    <w:name w:val="F57985AB9B4D4ABB9D6E2F8A42A9A92D33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9C1AD9FDF1042D29196A29EA24B7F2533">
    <w:name w:val="29C1AD9FDF1042D29196A29EA24B7F2533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D901A51C784EF592A4F40751A7262F33">
    <w:name w:val="30D901A51C784EF592A4F40751A7262F33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83370CF8A84606B0D34651351E403B33">
    <w:name w:val="5183370CF8A84606B0D34651351E403B33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1E44A905A941FBBE6EF9B8AB7FA39633">
    <w:name w:val="6D1E44A905A941FBBE6EF9B8AB7FA39633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C1FD3E3B341C2BB08373400A3741833">
    <w:name w:val="409C1FD3E3B341C2BB08373400A3741833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C55399993584A618D8A74205D517D5033">
    <w:name w:val="2C55399993584A618D8A74205D517D5033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508D40325A421BB8D56F0425B122A31">
    <w:name w:val="E1508D40325A421BB8D56F0425B122A31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61A68C38A4390825AFFBA4FA6F95E29">
    <w:name w:val="48861A68C38A4390825AFFBA4FA6F95E29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AE4BFDF54614AA38767188202DCECCC29">
    <w:name w:val="1AE4BFDF54614AA38767188202DCECCC29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251220C7E3402AA0E7DC3A4F226F9329">
    <w:name w:val="13251220C7E3402AA0E7DC3A4F226F9329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2C67F00BA4DA2898912122B2E2F8229">
    <w:name w:val="4882C67F00BA4DA2898912122B2E2F8229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3B9069E45144E8AD354E08F429281829">
    <w:name w:val="4A3B9069E45144E8AD354E08F429281829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454E417B62A46C28818893D4A76B27729">
    <w:name w:val="D454E417B62A46C28818893D4A76B27729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F227097A43422F861C05C2F14C40C329">
    <w:name w:val="61F227097A43422F861C05C2F14C40C329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BA85CAD7A44B32A4330AAD774C2A8B27">
    <w:name w:val="A4BA85CAD7A44B32A4330AAD774C2A8B27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6C1D16795C406D985FDD2B476113D727">
    <w:name w:val="5B6C1D16795C406D985FDD2B476113D727"/>
    <w:rsid w:val="00046F3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8E3A2DC3F4D4822B09FAF0B873D0E98">
    <w:name w:val="18E3A2DC3F4D4822B09FAF0B873D0E98"/>
    <w:rsid w:val="00046F30"/>
  </w:style>
  <w:style w:type="paragraph" w:customStyle="1" w:styleId="04D02BEA1A7B4E1DAE43C02B23F1EB05">
    <w:name w:val="04D02BEA1A7B4E1DAE43C02B23F1EB05"/>
    <w:rsid w:val="00046F30"/>
  </w:style>
  <w:style w:type="paragraph" w:customStyle="1" w:styleId="780F419437E04531B2CAFF55F1B06054">
    <w:name w:val="780F419437E04531B2CAFF55F1B06054"/>
    <w:rsid w:val="00046F30"/>
  </w:style>
  <w:style w:type="paragraph" w:customStyle="1" w:styleId="FA47BE5639C948ED92E159A31CF2B184">
    <w:name w:val="FA47BE5639C948ED92E159A31CF2B184"/>
    <w:rsid w:val="00046F30"/>
  </w:style>
  <w:style w:type="paragraph" w:customStyle="1" w:styleId="137511C0F37344B3B021270D5B4074F5">
    <w:name w:val="137511C0F37344B3B021270D5B4074F5"/>
    <w:rsid w:val="00046F30"/>
  </w:style>
  <w:style w:type="paragraph" w:customStyle="1" w:styleId="9495540D39844DD6809D73E36D3F7451">
    <w:name w:val="9495540D39844DD6809D73E36D3F7451"/>
    <w:rsid w:val="00046F30"/>
  </w:style>
  <w:style w:type="paragraph" w:customStyle="1" w:styleId="C606429F9D5B43D8B4BBA44E9CA5C4BB">
    <w:name w:val="C606429F9D5B43D8B4BBA44E9CA5C4BB"/>
    <w:rsid w:val="00046F30"/>
  </w:style>
  <w:style w:type="paragraph" w:customStyle="1" w:styleId="F7E7E21DDFF34DAAA968B1C26766E78A">
    <w:name w:val="F7E7E21DDFF34DAAA968B1C26766E78A"/>
    <w:rsid w:val="00046F30"/>
  </w:style>
  <w:style w:type="paragraph" w:customStyle="1" w:styleId="A3B8D6A1261D47C9B4EF667342F0B08E">
    <w:name w:val="A3B8D6A1261D47C9B4EF667342F0B08E"/>
    <w:rsid w:val="00046F30"/>
  </w:style>
  <w:style w:type="paragraph" w:customStyle="1" w:styleId="4DB478DAC1694F64A0B16041F0133B0B">
    <w:name w:val="4DB478DAC1694F64A0B16041F0133B0B"/>
    <w:rsid w:val="00046F30"/>
  </w:style>
  <w:style w:type="paragraph" w:customStyle="1" w:styleId="BF23B34669D5481396654AA6981D8D09">
    <w:name w:val="BF23B34669D5481396654AA6981D8D09"/>
    <w:rsid w:val="00046F30"/>
  </w:style>
  <w:style w:type="paragraph" w:customStyle="1" w:styleId="310E05B3DF1D4B649AAC338E8B9BD54E14">
    <w:name w:val="310E05B3DF1D4B649AAC338E8B9BD54E14"/>
    <w:rsid w:val="002D1E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DBA421F5052467EA7B4A9FA2A584F3714">
    <w:name w:val="0DBA421F5052467EA7B4A9FA2A584F3714"/>
    <w:rsid w:val="002D1E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7DA296D68C4D3293486AC305C2E90A7">
    <w:name w:val="D07DA296D68C4D3293486AC305C2E90A7"/>
    <w:rsid w:val="002D1E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2C769DB1AA41C49E7A60039206ACCB14">
    <w:name w:val="752C769DB1AA41C49E7A60039206ACCB14"/>
    <w:rsid w:val="002D1E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5E7899D78142AAAE1926B9BC6FA5F06">
    <w:name w:val="D75E7899D78142AAAE1926B9BC6FA5F06"/>
    <w:rsid w:val="002D1E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A08A420D464342A384F20F31042EFE6">
    <w:name w:val="52A08A420D464342A384F20F31042EFE6"/>
    <w:rsid w:val="002D1E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7268075169418DA1D88068329F31F114">
    <w:name w:val="5E7268075169418DA1D88068329F31F114"/>
    <w:rsid w:val="002D1E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966B73D9C874762B7168872C3248A517">
    <w:name w:val="E966B73D9C874762B7168872C3248A517"/>
    <w:rsid w:val="002D1E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35E311578446EB9DA65CA8DAC3EE235">
    <w:name w:val="04335E311578446EB9DA65CA8DAC3EE235"/>
    <w:rsid w:val="002D1E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E945F86F6C4A96B5A41E3FBC89BE4E35">
    <w:name w:val="26E945F86F6C4A96B5A41E3FBC89BE4E35"/>
    <w:rsid w:val="002D1E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B34F0A5FFC4A568236DFAC3B48169335">
    <w:name w:val="61B34F0A5FFC4A568236DFAC3B48169335"/>
    <w:rsid w:val="002D1E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E2A22E31B9430E82F66A453A0F4F8135">
    <w:name w:val="59E2A22E31B9430E82F66A453A0F4F8135"/>
    <w:rsid w:val="002D1E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3FE03EBE32414ABA6CD46F588BF06134">
    <w:name w:val="883FE03EBE32414ABA6CD46F588BF06134"/>
    <w:rsid w:val="002D1E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D8BCA48F2C45638E47E21D6697C4B634">
    <w:name w:val="A8D8BCA48F2C45638E47E21D6697C4B634"/>
    <w:rsid w:val="002D1E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1FDEF591414800A85D891978F275C734">
    <w:name w:val="841FDEF591414800A85D891978F275C734"/>
    <w:rsid w:val="002D1E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D02BEA1A7B4E1DAE43C02B23F1EB051">
    <w:name w:val="04D02BEA1A7B4E1DAE43C02B23F1EB051"/>
    <w:rsid w:val="002D1E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80F419437E04531B2CAFF55F1B060541">
    <w:name w:val="780F419437E04531B2CAFF55F1B060541"/>
    <w:rsid w:val="002D1E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495540D39844DD6809D73E36D3F74511">
    <w:name w:val="9495540D39844DD6809D73E36D3F74511"/>
    <w:rsid w:val="002D1E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606429F9D5B43D8B4BBA44E9CA5C4BB1">
    <w:name w:val="C606429F9D5B43D8B4BBA44E9CA5C4BB1"/>
    <w:rsid w:val="002D1E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508D40325A421BB8D56F0425B122A32">
    <w:name w:val="E1508D40325A421BB8D56F0425B122A32"/>
    <w:rsid w:val="002D1E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61A68C38A4390825AFFBA4FA6F95E30">
    <w:name w:val="48861A68C38A4390825AFFBA4FA6F95E30"/>
    <w:rsid w:val="002D1E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AE4BFDF54614AA38767188202DCECCC30">
    <w:name w:val="1AE4BFDF54614AA38767188202DCECCC30"/>
    <w:rsid w:val="002D1E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251220C7E3402AA0E7DC3A4F226F9330">
    <w:name w:val="13251220C7E3402AA0E7DC3A4F226F9330"/>
    <w:rsid w:val="002D1E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7E7E21DDFF34DAAA968B1C26766E78A1">
    <w:name w:val="F7E7E21DDFF34DAAA968B1C26766E78A1"/>
    <w:rsid w:val="002D1E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DB478DAC1694F64A0B16041F0133B0B1">
    <w:name w:val="4DB478DAC1694F64A0B16041F0133B0B1"/>
    <w:rsid w:val="002D1E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F23B34669D5481396654AA6981D8D091">
    <w:name w:val="BF23B34669D5481396654AA6981D8D091"/>
    <w:rsid w:val="002D1E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BA85CAD7A44B32A4330AAD774C2A8B28">
    <w:name w:val="A4BA85CAD7A44B32A4330AAD774C2A8B28"/>
    <w:rsid w:val="002D1E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6C1D16795C406D985FDD2B476113D728">
    <w:name w:val="5B6C1D16795C406D985FDD2B476113D728"/>
    <w:rsid w:val="002D1E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F0A310F186495893C65FEA297335E8">
    <w:name w:val="D1F0A310F186495893C65FEA297335E8"/>
    <w:rsid w:val="00D83B42"/>
  </w:style>
  <w:style w:type="paragraph" w:customStyle="1" w:styleId="01452F59C2B0440987A67A2B290560D7">
    <w:name w:val="01452F59C2B0440987A67A2B290560D7"/>
    <w:rsid w:val="00D83B42"/>
  </w:style>
  <w:style w:type="paragraph" w:customStyle="1" w:styleId="EBEB8C144E27481480063D411B3D5178">
    <w:name w:val="EBEB8C144E27481480063D411B3D5178"/>
    <w:rsid w:val="00D83B42"/>
  </w:style>
  <w:style w:type="paragraph" w:customStyle="1" w:styleId="8531D142829D43338DB7AA0E08041A04">
    <w:name w:val="8531D142829D43338DB7AA0E08041A04"/>
    <w:rsid w:val="00D83B42"/>
  </w:style>
  <w:style w:type="paragraph" w:customStyle="1" w:styleId="A6C503334518429E9640E4AC19645087">
    <w:name w:val="A6C503334518429E9640E4AC19645087"/>
    <w:rsid w:val="00D83B42"/>
  </w:style>
  <w:style w:type="paragraph" w:customStyle="1" w:styleId="2840FC1C628D4FD1B8C869064E06531A">
    <w:name w:val="2840FC1C628D4FD1B8C869064E06531A"/>
    <w:rsid w:val="00D83B42"/>
  </w:style>
  <w:style w:type="paragraph" w:customStyle="1" w:styleId="6E49A3548613497FB3431B15FCA74623">
    <w:name w:val="6E49A3548613497FB3431B15FCA74623"/>
    <w:rsid w:val="00D83B42"/>
  </w:style>
  <w:style w:type="paragraph" w:customStyle="1" w:styleId="27B32ADCB13F49DBBC47AF477DB853AC">
    <w:name w:val="27B32ADCB13F49DBBC47AF477DB853AC"/>
    <w:rsid w:val="00D83B42"/>
  </w:style>
  <w:style w:type="paragraph" w:customStyle="1" w:styleId="80A6D2543463429DA2C2CC6E5818F98B">
    <w:name w:val="80A6D2543463429DA2C2CC6E5818F98B"/>
    <w:rsid w:val="00D83B42"/>
  </w:style>
  <w:style w:type="paragraph" w:customStyle="1" w:styleId="425A178554244ADA9861556B0DD7B8EA">
    <w:name w:val="425A178554244ADA9861556B0DD7B8EA"/>
    <w:rsid w:val="00D83B42"/>
  </w:style>
  <w:style w:type="paragraph" w:customStyle="1" w:styleId="FB06AF13C1DD48A194134D5B778C606E">
    <w:name w:val="FB06AF13C1DD48A194134D5B778C606E"/>
    <w:rsid w:val="00D83B42"/>
  </w:style>
  <w:style w:type="paragraph" w:customStyle="1" w:styleId="A317AE8541AB47DB82FE928839C6A415">
    <w:name w:val="A317AE8541AB47DB82FE928839C6A415"/>
    <w:rsid w:val="00D83B42"/>
  </w:style>
  <w:style w:type="paragraph" w:customStyle="1" w:styleId="3602161789E44998A57A61A3899A51BC">
    <w:name w:val="3602161789E44998A57A61A3899A51BC"/>
    <w:rsid w:val="00D83B42"/>
  </w:style>
  <w:style w:type="paragraph" w:customStyle="1" w:styleId="8A026B3A86864D95909CCC4420BCAFCE">
    <w:name w:val="8A026B3A86864D95909CCC4420BCAFCE"/>
    <w:rsid w:val="00D83B42"/>
  </w:style>
  <w:style w:type="paragraph" w:customStyle="1" w:styleId="E5D47EFC5B0F495685564567E499FD2E">
    <w:name w:val="E5D47EFC5B0F495685564567E499FD2E"/>
    <w:rsid w:val="00D83B42"/>
  </w:style>
  <w:style w:type="paragraph" w:customStyle="1" w:styleId="7B79029C919C48D797EC2C5FA417FFF7">
    <w:name w:val="7B79029C919C48D797EC2C5FA417FFF7"/>
    <w:rsid w:val="00D83B42"/>
  </w:style>
  <w:style w:type="paragraph" w:customStyle="1" w:styleId="4C826674B3F64003B1D2B8A53ED5B458">
    <w:name w:val="4C826674B3F64003B1D2B8A53ED5B458"/>
    <w:rsid w:val="00D83B42"/>
  </w:style>
  <w:style w:type="paragraph" w:customStyle="1" w:styleId="A95A40225A47467A89AA076B32CF01AD">
    <w:name w:val="A95A40225A47467A89AA076B32CF01AD"/>
    <w:rsid w:val="0085641A"/>
  </w:style>
  <w:style w:type="paragraph" w:customStyle="1" w:styleId="C3C7949F0A8740E38E6C91D6F7F14417">
    <w:name w:val="C3C7949F0A8740E38E6C91D6F7F14417"/>
    <w:rsid w:val="0085641A"/>
  </w:style>
  <w:style w:type="paragraph" w:customStyle="1" w:styleId="54E4AF2422E14BEEB2B1E051A698633F">
    <w:name w:val="54E4AF2422E14BEEB2B1E051A698633F"/>
    <w:rsid w:val="0085641A"/>
  </w:style>
  <w:style w:type="paragraph" w:customStyle="1" w:styleId="D30D4D1FED8346B6A0CE516640DF2A0F">
    <w:name w:val="D30D4D1FED8346B6A0CE516640DF2A0F"/>
    <w:rsid w:val="0085641A"/>
  </w:style>
  <w:style w:type="paragraph" w:customStyle="1" w:styleId="E4ECCCF7B976478098F89DE0A8FD14D5">
    <w:name w:val="E4ECCCF7B976478098F89DE0A8FD14D5"/>
    <w:rsid w:val="0085641A"/>
  </w:style>
  <w:style w:type="paragraph" w:customStyle="1" w:styleId="D75E7899D78142AAAE1926B9BC6FA5F07">
    <w:name w:val="D75E7899D78142AAAE1926B9BC6FA5F07"/>
    <w:rsid w:val="00B742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A08A420D464342A384F20F31042EFE7">
    <w:name w:val="52A08A420D464342A384F20F31042EFE7"/>
    <w:rsid w:val="00B742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7268075169418DA1D88068329F31F115">
    <w:name w:val="5E7268075169418DA1D88068329F31F115"/>
    <w:rsid w:val="00B742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966B73D9C874762B7168872C3248A518">
    <w:name w:val="E966B73D9C874762B7168872C3248A518"/>
    <w:rsid w:val="00B742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35E311578446EB9DA65CA8DAC3EE236">
    <w:name w:val="04335E311578446EB9DA65CA8DAC3EE236"/>
    <w:rsid w:val="00B742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E945F86F6C4A96B5A41E3FBC89BE4E36">
    <w:name w:val="26E945F86F6C4A96B5A41E3FBC89BE4E36"/>
    <w:rsid w:val="00B742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B34F0A5FFC4A568236DFAC3B48169336">
    <w:name w:val="61B34F0A5FFC4A568236DFAC3B48169336"/>
    <w:rsid w:val="00B742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E2A22E31B9430E82F66A453A0F4F8136">
    <w:name w:val="59E2A22E31B9430E82F66A453A0F4F8136"/>
    <w:rsid w:val="00B742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3FE03EBE32414ABA6CD46F588BF06135">
    <w:name w:val="883FE03EBE32414ABA6CD46F588BF06135"/>
    <w:rsid w:val="00B742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8E3A2DC3F4D4822B09FAF0B873D0E981">
    <w:name w:val="18E3A2DC3F4D4822B09FAF0B873D0E981"/>
    <w:rsid w:val="00B742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D8BCA48F2C45638E47E21D6697C4B635">
    <w:name w:val="A8D8BCA48F2C45638E47E21D6697C4B635"/>
    <w:rsid w:val="00B742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1FDEF591414800A85D891978F275C735">
    <w:name w:val="841FDEF591414800A85D891978F275C735"/>
    <w:rsid w:val="00B742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D02BEA1A7B4E1DAE43C02B23F1EB052">
    <w:name w:val="04D02BEA1A7B4E1DAE43C02B23F1EB052"/>
    <w:rsid w:val="00B742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80F419437E04531B2CAFF55F1B060542">
    <w:name w:val="780F419437E04531B2CAFF55F1B060542"/>
    <w:rsid w:val="00B742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495540D39844DD6809D73E36D3F74512">
    <w:name w:val="9495540D39844DD6809D73E36D3F74512"/>
    <w:rsid w:val="00B742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606429F9D5B43D8B4BBA44E9CA5C4BB2">
    <w:name w:val="C606429F9D5B43D8B4BBA44E9CA5C4BB2"/>
    <w:rsid w:val="00B742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7B32ADCB13F49DBBC47AF477DB853AC1">
    <w:name w:val="27B32ADCB13F49DBBC47AF477DB853AC1"/>
    <w:rsid w:val="00B742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0A6D2543463429DA2C2CC6E5818F98B1">
    <w:name w:val="80A6D2543463429DA2C2CC6E5818F98B1"/>
    <w:rsid w:val="00B742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25A178554244ADA9861556B0DD7B8EA1">
    <w:name w:val="425A178554244ADA9861556B0DD7B8EA1"/>
    <w:rsid w:val="00B742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06AF13C1DD48A194134D5B778C606E1">
    <w:name w:val="FB06AF13C1DD48A194134D5B778C606E1"/>
    <w:rsid w:val="00B742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317AE8541AB47DB82FE928839C6A4151">
    <w:name w:val="A317AE8541AB47DB82FE928839C6A4151"/>
    <w:rsid w:val="00B742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602161789E44998A57A61A3899A51BC1">
    <w:name w:val="3602161789E44998A57A61A3899A51BC1"/>
    <w:rsid w:val="00B742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026B3A86864D95909CCC4420BCAFCE1">
    <w:name w:val="8A026B3A86864D95909CCC4420BCAFCE1"/>
    <w:rsid w:val="00B742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5D47EFC5B0F495685564567E499FD2E1">
    <w:name w:val="E5D47EFC5B0F495685564567E499FD2E1"/>
    <w:rsid w:val="00B742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508D40325A421BB8D56F0425B122A33">
    <w:name w:val="E1508D40325A421BB8D56F0425B122A33"/>
    <w:rsid w:val="00B742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61A68C38A4390825AFFBA4FA6F95E31">
    <w:name w:val="48861A68C38A4390825AFFBA4FA6F95E31"/>
    <w:rsid w:val="00B742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AE4BFDF54614AA38767188202DCECCC31">
    <w:name w:val="1AE4BFDF54614AA38767188202DCECCC31"/>
    <w:rsid w:val="00B742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251220C7E3402AA0E7DC3A4F226F9331">
    <w:name w:val="13251220C7E3402AA0E7DC3A4F226F9331"/>
    <w:rsid w:val="00B742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531D142829D43338DB7AA0E08041A041">
    <w:name w:val="8531D142829D43338DB7AA0E08041A041"/>
    <w:rsid w:val="00B742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6C503334518429E9640E4AC196450871">
    <w:name w:val="A6C503334518429E9640E4AC196450871"/>
    <w:rsid w:val="00B742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840FC1C628D4FD1B8C869064E06531A1">
    <w:name w:val="2840FC1C628D4FD1B8C869064E06531A1"/>
    <w:rsid w:val="00B742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ECCCF7B976478098F89DE0A8FD14D51">
    <w:name w:val="E4ECCCF7B976478098F89DE0A8FD14D51"/>
    <w:rsid w:val="00B742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95A40225A47467A89AA076B32CF01AD1">
    <w:name w:val="A95A40225A47467A89AA076B32CF01AD1"/>
    <w:rsid w:val="00B742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E49A3548613497FB3431B15FCA746231">
    <w:name w:val="6E49A3548613497FB3431B15FCA746231"/>
    <w:rsid w:val="00B742C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28A346F79884F5398A9AEEDF4E8995C">
    <w:name w:val="B28A346F79884F5398A9AEEDF4E8995C"/>
    <w:rsid w:val="00BC0C3F"/>
  </w:style>
  <w:style w:type="paragraph" w:customStyle="1" w:styleId="358303B1474F43BDB81099309E97CCB5">
    <w:name w:val="358303B1474F43BDB81099309E97CCB5"/>
    <w:rsid w:val="00BC0C3F"/>
  </w:style>
  <w:style w:type="paragraph" w:customStyle="1" w:styleId="D75E7899D78142AAAE1926B9BC6FA5F08">
    <w:name w:val="D75E7899D78142AAAE1926B9BC6FA5F08"/>
    <w:rsid w:val="00C7040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A08A420D464342A384F20F31042EFE8">
    <w:name w:val="52A08A420D464342A384F20F31042EFE8"/>
    <w:rsid w:val="00C7040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7268075169418DA1D88068329F31F116">
    <w:name w:val="5E7268075169418DA1D88068329F31F116"/>
    <w:rsid w:val="00C7040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966B73D9C874762B7168872C3248A519">
    <w:name w:val="E966B73D9C874762B7168872C3248A519"/>
    <w:rsid w:val="00C7040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35E311578446EB9DA65CA8DAC3EE237">
    <w:name w:val="04335E311578446EB9DA65CA8DAC3EE237"/>
    <w:rsid w:val="00C7040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E945F86F6C4A96B5A41E3FBC89BE4E37">
    <w:name w:val="26E945F86F6C4A96B5A41E3FBC89BE4E37"/>
    <w:rsid w:val="00C7040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B34F0A5FFC4A568236DFAC3B48169337">
    <w:name w:val="61B34F0A5FFC4A568236DFAC3B48169337"/>
    <w:rsid w:val="00C7040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28A346F79884F5398A9AEEDF4E8995C1">
    <w:name w:val="B28A346F79884F5398A9AEEDF4E8995C1"/>
    <w:rsid w:val="00C7040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58303B1474F43BDB81099309E97CCB51">
    <w:name w:val="358303B1474F43BDB81099309E97CCB51"/>
    <w:rsid w:val="00C7040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E2A22E31B9430E82F66A453A0F4F8137">
    <w:name w:val="59E2A22E31B9430E82F66A453A0F4F8137"/>
    <w:rsid w:val="00C7040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3FE03EBE32414ABA6CD46F588BF06136">
    <w:name w:val="883FE03EBE32414ABA6CD46F588BF06136"/>
    <w:rsid w:val="00C7040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8E3A2DC3F4D4822B09FAF0B873D0E982">
    <w:name w:val="18E3A2DC3F4D4822B09FAF0B873D0E982"/>
    <w:rsid w:val="00C7040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D8BCA48F2C45638E47E21D6697C4B636">
    <w:name w:val="A8D8BCA48F2C45638E47E21D6697C4B636"/>
    <w:rsid w:val="00C7040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1FDEF591414800A85D891978F275C736">
    <w:name w:val="841FDEF591414800A85D891978F275C736"/>
    <w:rsid w:val="00C7040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D02BEA1A7B4E1DAE43C02B23F1EB053">
    <w:name w:val="04D02BEA1A7B4E1DAE43C02B23F1EB053"/>
    <w:rsid w:val="00C7040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80F419437E04531B2CAFF55F1B060543">
    <w:name w:val="780F419437E04531B2CAFF55F1B060543"/>
    <w:rsid w:val="00C7040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495540D39844DD6809D73E36D3F74513">
    <w:name w:val="9495540D39844DD6809D73E36D3F74513"/>
    <w:rsid w:val="00C7040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606429F9D5B43D8B4BBA44E9CA5C4BB3">
    <w:name w:val="C606429F9D5B43D8B4BBA44E9CA5C4BB3"/>
    <w:rsid w:val="00C7040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7B32ADCB13F49DBBC47AF477DB853AC2">
    <w:name w:val="27B32ADCB13F49DBBC47AF477DB853AC2"/>
    <w:rsid w:val="00C7040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0A6D2543463429DA2C2CC6E5818F98B2">
    <w:name w:val="80A6D2543463429DA2C2CC6E5818F98B2"/>
    <w:rsid w:val="00C7040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25A178554244ADA9861556B0DD7B8EA2">
    <w:name w:val="425A178554244ADA9861556B0DD7B8EA2"/>
    <w:rsid w:val="00C7040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06AF13C1DD48A194134D5B778C606E2">
    <w:name w:val="FB06AF13C1DD48A194134D5B778C606E2"/>
    <w:rsid w:val="00C7040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317AE8541AB47DB82FE928839C6A4152">
    <w:name w:val="A317AE8541AB47DB82FE928839C6A4152"/>
    <w:rsid w:val="00C7040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602161789E44998A57A61A3899A51BC2">
    <w:name w:val="3602161789E44998A57A61A3899A51BC2"/>
    <w:rsid w:val="00C7040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026B3A86864D95909CCC4420BCAFCE2">
    <w:name w:val="8A026B3A86864D95909CCC4420BCAFCE2"/>
    <w:rsid w:val="00C7040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5D47EFC5B0F495685564567E499FD2E2">
    <w:name w:val="E5D47EFC5B0F495685564567E499FD2E2"/>
    <w:rsid w:val="00C7040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508D40325A421BB8D56F0425B122A34">
    <w:name w:val="E1508D40325A421BB8D56F0425B122A34"/>
    <w:rsid w:val="00C7040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861A68C38A4390825AFFBA4FA6F95E32">
    <w:name w:val="48861A68C38A4390825AFFBA4FA6F95E32"/>
    <w:rsid w:val="00C7040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AE4BFDF54614AA38767188202DCECCC32">
    <w:name w:val="1AE4BFDF54614AA38767188202DCECCC32"/>
    <w:rsid w:val="00C7040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251220C7E3402AA0E7DC3A4F226F9332">
    <w:name w:val="13251220C7E3402AA0E7DC3A4F226F9332"/>
    <w:rsid w:val="00C7040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531D142829D43338DB7AA0E08041A042">
    <w:name w:val="8531D142829D43338DB7AA0E08041A042"/>
    <w:rsid w:val="00C7040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6C503334518429E9640E4AC196450872">
    <w:name w:val="A6C503334518429E9640E4AC196450872"/>
    <w:rsid w:val="00C7040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840FC1C628D4FD1B8C869064E06531A2">
    <w:name w:val="2840FC1C628D4FD1B8C869064E06531A2"/>
    <w:rsid w:val="00C7040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ECCCF7B976478098F89DE0A8FD14D52">
    <w:name w:val="E4ECCCF7B976478098F89DE0A8FD14D52"/>
    <w:rsid w:val="00C7040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95A40225A47467A89AA076B32CF01AD2">
    <w:name w:val="A95A40225A47467A89AA076B32CF01AD2"/>
    <w:rsid w:val="00C7040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E49A3548613497FB3431B15FCA746232">
    <w:name w:val="6E49A3548613497FB3431B15FCA746232"/>
    <w:rsid w:val="00C7040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C354FD05B794C36BE5299BA89739199">
    <w:name w:val="EC354FD05B794C36BE5299BA89739199"/>
    <w:rsid w:val="00C70409"/>
  </w:style>
  <w:style w:type="paragraph" w:customStyle="1" w:styleId="64CFE0D72D484B4F9CA35FB80A3B0346">
    <w:name w:val="64CFE0D72D484B4F9CA35FB80A3B0346"/>
    <w:rsid w:val="00C70409"/>
  </w:style>
  <w:style w:type="paragraph" w:customStyle="1" w:styleId="ECEB23D6233C40AE8C0650B9639621FD">
    <w:name w:val="ECEB23D6233C40AE8C0650B9639621FD"/>
    <w:rsid w:val="00C70409"/>
  </w:style>
  <w:style w:type="paragraph" w:customStyle="1" w:styleId="1FFF1D8FC8D34BC0A35A75DF486B53B3">
    <w:name w:val="1FFF1D8FC8D34BC0A35A75DF486B53B3"/>
    <w:rsid w:val="00C70409"/>
  </w:style>
  <w:style w:type="paragraph" w:customStyle="1" w:styleId="63EF5962BC854BB4A5CFBF26369167DB">
    <w:name w:val="63EF5962BC854BB4A5CFBF26369167DB"/>
    <w:rsid w:val="00C70409"/>
  </w:style>
  <w:style w:type="paragraph" w:customStyle="1" w:styleId="472FE2F563904BA7B80541FA04F3B3A7">
    <w:name w:val="472FE2F563904BA7B80541FA04F3B3A7"/>
    <w:rsid w:val="00B62083"/>
  </w:style>
  <w:style w:type="paragraph" w:customStyle="1" w:styleId="FEFD72EB407E400CBC64372C7208E425">
    <w:name w:val="FEFD72EB407E400CBC64372C7208E425"/>
    <w:rsid w:val="00B62083"/>
  </w:style>
  <w:style w:type="paragraph" w:customStyle="1" w:styleId="2D96A389CEB94572BD0F361658C65703">
    <w:name w:val="2D96A389CEB94572BD0F361658C65703"/>
    <w:rsid w:val="00B62083"/>
  </w:style>
  <w:style w:type="paragraph" w:customStyle="1" w:styleId="11884DC785E848E2978376672CB81025">
    <w:name w:val="11884DC785E848E2978376672CB81025"/>
    <w:rsid w:val="004303B7"/>
  </w:style>
  <w:style w:type="paragraph" w:customStyle="1" w:styleId="E29255A0D02F487FAFD189C87E2464EE">
    <w:name w:val="E29255A0D02F487FAFD189C87E2464EE"/>
    <w:rsid w:val="004303B7"/>
  </w:style>
  <w:style w:type="paragraph" w:customStyle="1" w:styleId="CD2741F158F44FA09D191290FC56D565">
    <w:name w:val="CD2741F158F44FA09D191290FC56D565"/>
    <w:rsid w:val="004303B7"/>
  </w:style>
  <w:style w:type="paragraph" w:customStyle="1" w:styleId="4A4F109D381241E1902197B3E0B309BB">
    <w:name w:val="4A4F109D381241E1902197B3E0B309BB"/>
    <w:rsid w:val="00E8343C"/>
  </w:style>
  <w:style w:type="paragraph" w:customStyle="1" w:styleId="51A01E52A7A949E3A496A56088140E09">
    <w:name w:val="51A01E52A7A949E3A496A56088140E09"/>
    <w:rsid w:val="00E8343C"/>
  </w:style>
  <w:style w:type="paragraph" w:customStyle="1" w:styleId="6B2551D5084D48CFB67CA4C2EF856953">
    <w:name w:val="6B2551D5084D48CFB67CA4C2EF856953"/>
    <w:rsid w:val="00E8343C"/>
  </w:style>
  <w:style w:type="paragraph" w:customStyle="1" w:styleId="7CB8898B40A54292BC023292EAC653EE">
    <w:name w:val="7CB8898B40A54292BC023292EAC653EE"/>
    <w:rsid w:val="00E8343C"/>
  </w:style>
  <w:style w:type="paragraph" w:customStyle="1" w:styleId="CC303B0116F54A448D26F34AE51C3563">
    <w:name w:val="CC303B0116F54A448D26F34AE51C3563"/>
    <w:rsid w:val="00E8343C"/>
  </w:style>
  <w:style w:type="paragraph" w:customStyle="1" w:styleId="8A2669062DC94FEFA95F9CA4A4198329">
    <w:name w:val="8A2669062DC94FEFA95F9CA4A4198329"/>
    <w:rsid w:val="00E8343C"/>
  </w:style>
  <w:style w:type="paragraph" w:customStyle="1" w:styleId="500E11DA91C54EB19FBD690F614F9B02">
    <w:name w:val="500E11DA91C54EB19FBD690F614F9B02"/>
    <w:rsid w:val="00E8343C"/>
  </w:style>
  <w:style w:type="paragraph" w:customStyle="1" w:styleId="7FD75973FE1142A3BC8F4A07AE596FFB">
    <w:name w:val="7FD75973FE1142A3BC8F4A07AE596FFB"/>
    <w:rsid w:val="00E8343C"/>
  </w:style>
  <w:style w:type="paragraph" w:customStyle="1" w:styleId="47421AA21EA848AF9E313CAFD3ABF43D">
    <w:name w:val="47421AA21EA848AF9E313CAFD3ABF43D"/>
    <w:rsid w:val="00E8343C"/>
  </w:style>
  <w:style w:type="paragraph" w:customStyle="1" w:styleId="BBB5A4DC9FAF426587F31EBDD4D77730">
    <w:name w:val="BBB5A4DC9FAF426587F31EBDD4D77730"/>
    <w:rsid w:val="00E8343C"/>
  </w:style>
  <w:style w:type="paragraph" w:customStyle="1" w:styleId="86D631A3E652417A9D2E6DD41A94807B">
    <w:name w:val="86D631A3E652417A9D2E6DD41A94807B"/>
    <w:rsid w:val="00E8343C"/>
  </w:style>
  <w:style w:type="paragraph" w:customStyle="1" w:styleId="A71515FDEF33428DAD92B3991BE22CB1">
    <w:name w:val="A71515FDEF33428DAD92B3991BE22CB1"/>
    <w:rsid w:val="00E8343C"/>
  </w:style>
  <w:style w:type="paragraph" w:customStyle="1" w:styleId="D75E7899D78142AAAE1926B9BC6FA5F09">
    <w:name w:val="D75E7899D78142AAAE1926B9BC6FA5F09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A08A420D464342A384F20F31042EFE9">
    <w:name w:val="52A08A420D464342A384F20F31042EFE9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B2551D5084D48CFB67CA4C2EF8569531">
    <w:name w:val="6B2551D5084D48CFB67CA4C2EF8569531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CB8898B40A54292BC023292EAC653EE1">
    <w:name w:val="7CB8898B40A54292BC023292EAC653EE1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966B73D9C874762B7168872C3248A5110">
    <w:name w:val="E966B73D9C874762B7168872C3248A5110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35E311578446EB9DA65CA8DAC3EE238">
    <w:name w:val="04335E311578446EB9DA65CA8DAC3EE238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6E945F86F6C4A96B5A41E3FBC89BE4E38">
    <w:name w:val="26E945F86F6C4A96B5A41E3FBC89BE4E38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1B34F0A5FFC4A568236DFAC3B48169338">
    <w:name w:val="61B34F0A5FFC4A568236DFAC3B48169338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28A346F79884F5398A9AEEDF4E8995C2">
    <w:name w:val="B28A346F79884F5398A9AEEDF4E8995C2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58303B1474F43BDB81099309E97CCB52">
    <w:name w:val="358303B1474F43BDB81099309E97CCB52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9E2A22E31B9430E82F66A453A0F4F8138">
    <w:name w:val="59E2A22E31B9430E82F66A453A0F4F8138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83FE03EBE32414ABA6CD46F588BF06137">
    <w:name w:val="883FE03EBE32414ABA6CD46F588BF06137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C303B0116F54A448D26F34AE51C35631">
    <w:name w:val="CC303B0116F54A448D26F34AE51C35631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2669062DC94FEFA95F9CA4A41983291">
    <w:name w:val="8A2669062DC94FEFA95F9CA4A41983291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72FE2F563904BA7B80541FA04F3B3A71">
    <w:name w:val="472FE2F563904BA7B80541FA04F3B3A71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D8BCA48F2C45638E47E21D6697C4B637">
    <w:name w:val="A8D8BCA48F2C45638E47E21D6697C4B637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41FDEF591414800A85D891978F275C737">
    <w:name w:val="841FDEF591414800A85D891978F275C737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C354FD05B794C36BE5299BA897391991">
    <w:name w:val="EC354FD05B794C36BE5299BA897391991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00E11DA91C54EB19FBD690F614F9B021">
    <w:name w:val="500E11DA91C54EB19FBD690F614F9B021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FD75973FE1142A3BC8F4A07AE596FFB1">
    <w:name w:val="7FD75973FE1142A3BC8F4A07AE596FFB1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884DC785E848E2978376672CB810251">
    <w:name w:val="11884DC785E848E2978376672CB810251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495540D39844DD6809D73E36D3F74514">
    <w:name w:val="9495540D39844DD6809D73E36D3F74514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606429F9D5B43D8B4BBA44E9CA5C4BB4">
    <w:name w:val="C606429F9D5B43D8B4BBA44E9CA5C4BB4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CFE0D72D484B4F9CA35FB80A3B03461">
    <w:name w:val="64CFE0D72D484B4F9CA35FB80A3B03461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7421AA21EA848AF9E313CAFD3ABF43D1">
    <w:name w:val="47421AA21EA848AF9E313CAFD3ABF43D1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B5A4DC9FAF426587F31EBDD4D777301">
    <w:name w:val="BBB5A4DC9FAF426587F31EBDD4D777301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9255A0D02F487FAFD189C87E2464EE1">
    <w:name w:val="E29255A0D02F487FAFD189C87E2464EE1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25A178554244ADA9861556B0DD7B8EA3">
    <w:name w:val="425A178554244ADA9861556B0DD7B8EA3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06AF13C1DD48A194134D5B778C606E3">
    <w:name w:val="FB06AF13C1DD48A194134D5B778C606E3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CEB23D6233C40AE8C0650B9639621FD1">
    <w:name w:val="ECEB23D6233C40AE8C0650B9639621FD1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6D631A3E652417A9D2E6DD41A94807B1">
    <w:name w:val="86D631A3E652417A9D2E6DD41A94807B1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1515FDEF33428DAD92B3991BE22CB11">
    <w:name w:val="A71515FDEF33428DAD92B3991BE22CB11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2741F158F44FA09D191290FC56D5651">
    <w:name w:val="CD2741F158F44FA09D191290FC56D5651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026B3A86864D95909CCC4420BCAFCE3">
    <w:name w:val="8A026B3A86864D95909CCC4420BCAFCE3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5D47EFC5B0F495685564567E499FD2E3">
    <w:name w:val="E5D47EFC5B0F495685564567E499FD2E3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508D40325A421BB8D56F0425B122A35">
    <w:name w:val="E1508D40325A421BB8D56F0425B122A35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FFF1D8FC8D34BC0A35A75DF486B53B31">
    <w:name w:val="1FFF1D8FC8D34BC0A35A75DF486B53B31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AE4BFDF54614AA38767188202DCECCC33">
    <w:name w:val="1AE4BFDF54614AA38767188202DCECCC33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251220C7E3402AA0E7DC3A4F226F9333">
    <w:name w:val="13251220C7E3402AA0E7DC3A4F226F9333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3EF5962BC854BB4A5CFBF26369167DB1">
    <w:name w:val="63EF5962BC854BB4A5CFBF26369167DB1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6C503334518429E9640E4AC196450873">
    <w:name w:val="A6C503334518429E9640E4AC196450873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840FC1C628D4FD1B8C869064E06531A3">
    <w:name w:val="2840FC1C628D4FD1B8C869064E06531A3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ECCCF7B976478098F89DE0A8FD14D53">
    <w:name w:val="E4ECCCF7B976478098F89DE0A8FD14D53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95A40225A47467A89AA076B32CF01AD3">
    <w:name w:val="A95A40225A47467A89AA076B32CF01AD3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E49A3548613497FB3431B15FCA746233">
    <w:name w:val="6E49A3548613497FB3431B15FCA746233"/>
    <w:rsid w:val="00E8343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8BC12A0AE83443889279333B67BEC88">
    <w:name w:val="D8BC12A0AE83443889279333B67BEC88"/>
    <w:rsid w:val="00E8343C"/>
  </w:style>
  <w:style w:type="paragraph" w:customStyle="1" w:styleId="D034F4EF63FF4FFC8E32B6B508484ACE">
    <w:name w:val="D034F4EF63FF4FFC8E32B6B508484ACE"/>
    <w:rsid w:val="00E8343C"/>
  </w:style>
  <w:style w:type="paragraph" w:customStyle="1" w:styleId="9C5ED8DD7B2941B4966B85B6AEF79371">
    <w:name w:val="9C5ED8DD7B2941B4966B85B6AEF79371"/>
    <w:rsid w:val="00E8343C"/>
  </w:style>
  <w:style w:type="paragraph" w:customStyle="1" w:styleId="0164C8A9EBD84198ADB856817679E6CF">
    <w:name w:val="0164C8A9EBD84198ADB856817679E6CF"/>
    <w:rsid w:val="00E8343C"/>
  </w:style>
  <w:style w:type="paragraph" w:customStyle="1" w:styleId="C91C8FAAEE1B44E988C3FC8A84033FCF">
    <w:name w:val="C91C8FAAEE1B44E988C3FC8A84033FCF"/>
    <w:rsid w:val="00E8343C"/>
  </w:style>
  <w:style w:type="paragraph" w:customStyle="1" w:styleId="3903B16C860A416CA7D7C1744FD7CAA9">
    <w:name w:val="3903B16C860A416CA7D7C1744FD7CAA9"/>
    <w:rsid w:val="00E8343C"/>
  </w:style>
  <w:style w:type="paragraph" w:customStyle="1" w:styleId="F18CCB050532422DBF632FECD70C56A3">
    <w:name w:val="F18CCB050532422DBF632FECD70C56A3"/>
    <w:rsid w:val="00896461"/>
  </w:style>
  <w:style w:type="paragraph" w:customStyle="1" w:styleId="0D570359E80540D09270ECF8F56F7849">
    <w:name w:val="0D570359E80540D09270ECF8F56F7849"/>
    <w:rsid w:val="00896461"/>
  </w:style>
  <w:style w:type="paragraph" w:customStyle="1" w:styleId="6B2905955E524FD9BE68F1784C7A2058">
    <w:name w:val="6B2905955E524FD9BE68F1784C7A2058"/>
    <w:rsid w:val="00896461"/>
  </w:style>
  <w:style w:type="paragraph" w:customStyle="1" w:styleId="15289471EA484C80AB82394843A7582A">
    <w:name w:val="15289471EA484C80AB82394843A7582A"/>
    <w:rsid w:val="00896461"/>
  </w:style>
  <w:style w:type="paragraph" w:customStyle="1" w:styleId="48E906DC324947149F2A550043232667">
    <w:name w:val="48E906DC324947149F2A550043232667"/>
    <w:rsid w:val="00896461"/>
  </w:style>
  <w:style w:type="paragraph" w:customStyle="1" w:styleId="B2322FA5C8A44CF593FA83D5627F55CE">
    <w:name w:val="B2322FA5C8A44CF593FA83D5627F55CE"/>
    <w:rsid w:val="00896461"/>
  </w:style>
  <w:style w:type="paragraph" w:customStyle="1" w:styleId="93B011EC94D34691B133F0DD8A8EFF54">
    <w:name w:val="93B011EC94D34691B133F0DD8A8EFF54"/>
    <w:rsid w:val="00896461"/>
  </w:style>
  <w:style w:type="paragraph" w:customStyle="1" w:styleId="C386E3BD370E4961B2C6A1A9B1E9999B">
    <w:name w:val="C386E3BD370E4961B2C6A1A9B1E9999B"/>
    <w:rsid w:val="00896461"/>
  </w:style>
  <w:style w:type="paragraph" w:customStyle="1" w:styleId="D0E5A22C19C24E8EAD59B25FB8240952">
    <w:name w:val="D0E5A22C19C24E8EAD59B25FB8240952"/>
    <w:rsid w:val="00896461"/>
  </w:style>
  <w:style w:type="paragraph" w:customStyle="1" w:styleId="4A09F262B33F4C328B1867619443CAB6">
    <w:name w:val="4A09F262B33F4C328B1867619443CAB6"/>
    <w:rsid w:val="00896461"/>
  </w:style>
  <w:style w:type="paragraph" w:customStyle="1" w:styleId="E88459A04F1B4519837DEB89E9FD6935">
    <w:name w:val="E88459A04F1B4519837DEB89E9FD6935"/>
    <w:rsid w:val="00896461"/>
  </w:style>
  <w:style w:type="paragraph" w:customStyle="1" w:styleId="1055CBA02E164544ABC4466D44457B9B">
    <w:name w:val="1055CBA02E164544ABC4466D44457B9B"/>
    <w:rsid w:val="00896461"/>
  </w:style>
  <w:style w:type="paragraph" w:customStyle="1" w:styleId="D1853BA55D8E42149BB01C82E9700DC3">
    <w:name w:val="D1853BA55D8E42149BB01C82E9700DC3"/>
    <w:rsid w:val="00896461"/>
  </w:style>
  <w:style w:type="paragraph" w:customStyle="1" w:styleId="7E9FF89A018B4D16BB2320824C41CCFB">
    <w:name w:val="7E9FF89A018B4D16BB2320824C41CCFB"/>
    <w:rsid w:val="00896461"/>
  </w:style>
  <w:style w:type="paragraph" w:customStyle="1" w:styleId="5DE92A9C0A9449B984D4B4C4C888F9CE">
    <w:name w:val="5DE92A9C0A9449B984D4B4C4C888F9CE"/>
    <w:rsid w:val="00896461"/>
  </w:style>
  <w:style w:type="paragraph" w:customStyle="1" w:styleId="4B623F7FA7994C1CB30B74E6C248144F">
    <w:name w:val="4B623F7FA7994C1CB30B74E6C248144F"/>
    <w:rsid w:val="00896461"/>
  </w:style>
  <w:style w:type="paragraph" w:customStyle="1" w:styleId="C2AD3602F39046B6ABDB79C207714569">
    <w:name w:val="C2AD3602F39046B6ABDB79C207714569"/>
    <w:rsid w:val="00896461"/>
  </w:style>
  <w:style w:type="paragraph" w:customStyle="1" w:styleId="47835700F479440EB8CD4FB26C163B6F">
    <w:name w:val="47835700F479440EB8CD4FB26C163B6F"/>
    <w:rsid w:val="00896461"/>
  </w:style>
  <w:style w:type="paragraph" w:customStyle="1" w:styleId="A6E1DB46EAF34D5F97470E8AEEB48F96">
    <w:name w:val="A6E1DB46EAF34D5F97470E8AEEB48F96"/>
    <w:rsid w:val="00896461"/>
  </w:style>
  <w:style w:type="paragraph" w:customStyle="1" w:styleId="51D726B54D854E1A9D44D6ABF45EA00B">
    <w:name w:val="51D726B54D854E1A9D44D6ABF45EA00B"/>
    <w:rsid w:val="00896461"/>
  </w:style>
  <w:style w:type="paragraph" w:customStyle="1" w:styleId="936F3F60C99C4EB08213F4B7F486EA8D">
    <w:name w:val="936F3F60C99C4EB08213F4B7F486EA8D"/>
    <w:rsid w:val="00896461"/>
  </w:style>
  <w:style w:type="paragraph" w:customStyle="1" w:styleId="4DB2ABB4323643A9A280B1F9F2813DB6">
    <w:name w:val="4DB2ABB4323643A9A280B1F9F2813DB6"/>
    <w:rsid w:val="00896461"/>
  </w:style>
  <w:style w:type="paragraph" w:customStyle="1" w:styleId="441F74B57CC041D08242F97F0A67A51A">
    <w:name w:val="441F74B57CC041D08242F97F0A67A51A"/>
    <w:rsid w:val="00896461"/>
  </w:style>
  <w:style w:type="paragraph" w:customStyle="1" w:styleId="719AEE429ED2459190087E8A28B745FF">
    <w:name w:val="719AEE429ED2459190087E8A28B745FF"/>
    <w:rsid w:val="00896461"/>
  </w:style>
  <w:style w:type="paragraph" w:customStyle="1" w:styleId="B0AEDAC6DF774F3DA750D41A28B89C9E">
    <w:name w:val="B0AEDAC6DF774F3DA750D41A28B89C9E"/>
    <w:rsid w:val="00896461"/>
  </w:style>
  <w:style w:type="paragraph" w:customStyle="1" w:styleId="189AEE70E6344068B8A0175DBD0D9CB1">
    <w:name w:val="189AEE70E6344068B8A0175DBD0D9CB1"/>
    <w:rsid w:val="00896461"/>
  </w:style>
  <w:style w:type="paragraph" w:customStyle="1" w:styleId="E4B46D3B77164A3F9FB303819FAA862A">
    <w:name w:val="E4B46D3B77164A3F9FB303819FAA862A"/>
    <w:rsid w:val="00896461"/>
  </w:style>
  <w:style w:type="paragraph" w:customStyle="1" w:styleId="B630CFEE20F74DDDBFFCE9ECCFB50F58">
    <w:name w:val="B630CFEE20F74DDDBFFCE9ECCFB50F58"/>
    <w:rsid w:val="00896461"/>
  </w:style>
  <w:style w:type="paragraph" w:customStyle="1" w:styleId="E8D30DA4B77F4C4CBB2E6ABC14C68A68">
    <w:name w:val="E8D30DA4B77F4C4CBB2E6ABC14C68A68"/>
    <w:rsid w:val="00896461"/>
  </w:style>
  <w:style w:type="paragraph" w:customStyle="1" w:styleId="0E7BCDDB1571416F8F23CA1D1E0E091E">
    <w:name w:val="0E7BCDDB1571416F8F23CA1D1E0E091E"/>
    <w:rsid w:val="00896461"/>
  </w:style>
  <w:style w:type="paragraph" w:customStyle="1" w:styleId="EC461DE26C1F431BB03A9BFA0A46AA3D">
    <w:name w:val="EC461DE26C1F431BB03A9BFA0A46AA3D"/>
    <w:rsid w:val="00896461"/>
  </w:style>
  <w:style w:type="paragraph" w:customStyle="1" w:styleId="7344E24BF92B43EE90F29FD1E2BE6AD5">
    <w:name w:val="7344E24BF92B43EE90F29FD1E2BE6AD5"/>
    <w:rsid w:val="00896461"/>
  </w:style>
  <w:style w:type="paragraph" w:customStyle="1" w:styleId="A60C4FA4BB2B40D0A9FAD66CB199778E">
    <w:name w:val="A60C4FA4BB2B40D0A9FAD66CB199778E"/>
    <w:rsid w:val="00896461"/>
  </w:style>
  <w:style w:type="paragraph" w:customStyle="1" w:styleId="1B200734AA86441C8E619E4D1813121F">
    <w:name w:val="1B200734AA86441C8E619E4D1813121F"/>
    <w:rsid w:val="00896461"/>
  </w:style>
  <w:style w:type="paragraph" w:customStyle="1" w:styleId="EAE7DE5E3B924A17B4FF49D15E7BA21F">
    <w:name w:val="EAE7DE5E3B924A17B4FF49D15E7BA21F"/>
    <w:rsid w:val="0053009C"/>
  </w:style>
  <w:style w:type="paragraph" w:customStyle="1" w:styleId="C47B174089534FEF9107E92A4B9DC533">
    <w:name w:val="C47B174089534FEF9107E92A4B9DC533"/>
    <w:rsid w:val="0053009C"/>
  </w:style>
  <w:style w:type="paragraph" w:customStyle="1" w:styleId="30B03589DDDE4748B7633E7D02D24ECC">
    <w:name w:val="30B03589DDDE4748B7633E7D02D24ECC"/>
    <w:rsid w:val="00700046"/>
  </w:style>
  <w:style w:type="paragraph" w:customStyle="1" w:styleId="FDFBDDAB360F463E92CBF08B13F8A13A">
    <w:name w:val="FDFBDDAB360F463E92CBF08B13F8A13A"/>
    <w:rsid w:val="00700046"/>
  </w:style>
  <w:style w:type="paragraph" w:customStyle="1" w:styleId="517FF40F04F34E879D1101961EF08053">
    <w:name w:val="517FF40F04F34E879D1101961EF08053"/>
    <w:rsid w:val="00700046"/>
  </w:style>
  <w:style w:type="paragraph" w:customStyle="1" w:styleId="BAB44064E1454BD39495B5F7D4A731CC">
    <w:name w:val="BAB44064E1454BD39495B5F7D4A731CC"/>
    <w:rsid w:val="00700046"/>
  </w:style>
  <w:style w:type="paragraph" w:customStyle="1" w:styleId="6E4CBB839FBD4A6888E3A86ADDA21B23">
    <w:name w:val="6E4CBB839FBD4A6888E3A86ADDA21B23"/>
    <w:rsid w:val="00700046"/>
  </w:style>
  <w:style w:type="paragraph" w:customStyle="1" w:styleId="2DF0732ABEC84E0B8F6E776A2BAE7B35">
    <w:name w:val="2DF0732ABEC84E0B8F6E776A2BAE7B35"/>
    <w:rsid w:val="00700046"/>
  </w:style>
  <w:style w:type="paragraph" w:customStyle="1" w:styleId="FEBDC02D91CB491EA37B832F8629B501">
    <w:name w:val="FEBDC02D91CB491EA37B832F8629B501"/>
    <w:rsid w:val="00700046"/>
  </w:style>
  <w:style w:type="paragraph" w:customStyle="1" w:styleId="C5CC4D534994401DBF794BBC7CED5846">
    <w:name w:val="C5CC4D534994401DBF794BBC7CED5846"/>
    <w:rsid w:val="00700046"/>
  </w:style>
  <w:style w:type="paragraph" w:customStyle="1" w:styleId="E2FA282FDF584B38B397308804C3F889">
    <w:name w:val="E2FA282FDF584B38B397308804C3F889"/>
    <w:rsid w:val="00700046"/>
  </w:style>
  <w:style w:type="paragraph" w:customStyle="1" w:styleId="993E27D67F3C4C21BBB300ECF35B2BE4">
    <w:name w:val="993E27D67F3C4C21BBB300ECF35B2BE4"/>
    <w:rsid w:val="00700046"/>
  </w:style>
  <w:style w:type="paragraph" w:customStyle="1" w:styleId="1D6F24DD101B43E5872DEA946004E706">
    <w:name w:val="1D6F24DD101B43E5872DEA946004E706"/>
    <w:rsid w:val="00700046"/>
  </w:style>
  <w:style w:type="paragraph" w:customStyle="1" w:styleId="A29FA79F718142A0BE5FB51B44432E27">
    <w:name w:val="A29FA79F718142A0BE5FB51B44432E27"/>
    <w:rsid w:val="00700046"/>
  </w:style>
  <w:style w:type="paragraph" w:customStyle="1" w:styleId="C8ACE0AB51594871A684368BF8A8E0C7">
    <w:name w:val="C8ACE0AB51594871A684368BF8A8E0C7"/>
    <w:rsid w:val="00700046"/>
  </w:style>
  <w:style w:type="paragraph" w:customStyle="1" w:styleId="36D394324F87448A887C054052F1ABBE">
    <w:name w:val="36D394324F87448A887C054052F1ABBE"/>
    <w:rsid w:val="00700046"/>
  </w:style>
  <w:style w:type="paragraph" w:customStyle="1" w:styleId="B47F4145B67247B2825BCC93BDADAA62">
    <w:name w:val="B47F4145B67247B2825BCC93BDADAA62"/>
    <w:rsid w:val="00700046"/>
  </w:style>
  <w:style w:type="paragraph" w:customStyle="1" w:styleId="813D57C31488446CB19110E1BF139C7C">
    <w:name w:val="813D57C31488446CB19110E1BF139C7C"/>
    <w:rsid w:val="00700046"/>
  </w:style>
  <w:style w:type="paragraph" w:customStyle="1" w:styleId="365F51E3EDC64223AC6DE100A80B2653">
    <w:name w:val="365F51E3EDC64223AC6DE100A80B2653"/>
    <w:rsid w:val="00700046"/>
  </w:style>
  <w:style w:type="paragraph" w:customStyle="1" w:styleId="70C899879EE643168516374A5526C2CF">
    <w:name w:val="70C899879EE643168516374A5526C2CF"/>
    <w:rsid w:val="00700046"/>
  </w:style>
  <w:style w:type="paragraph" w:customStyle="1" w:styleId="3E25E9ABFD4643439B1A7C4D93EF17C2">
    <w:name w:val="3E25E9ABFD4643439B1A7C4D93EF17C2"/>
    <w:rsid w:val="00700046"/>
  </w:style>
  <w:style w:type="paragraph" w:customStyle="1" w:styleId="D5F0837DB4FA4192ABE09A29C7737BE1">
    <w:name w:val="D5F0837DB4FA4192ABE09A29C7737BE1"/>
    <w:rsid w:val="00700046"/>
  </w:style>
  <w:style w:type="paragraph" w:customStyle="1" w:styleId="D5F06686B930458D836B86BA28E0009F">
    <w:name w:val="D5F06686B930458D836B86BA28E0009F"/>
    <w:rsid w:val="00700046"/>
  </w:style>
  <w:style w:type="paragraph" w:customStyle="1" w:styleId="8FD756A0777840AFBBCF217BD7DDCA40">
    <w:name w:val="8FD756A0777840AFBBCF217BD7DDCA40"/>
    <w:rsid w:val="00700046"/>
  </w:style>
  <w:style w:type="paragraph" w:customStyle="1" w:styleId="D6158C4635CA4BFDBD6873607F14C1D6">
    <w:name w:val="D6158C4635CA4BFDBD6873607F14C1D6"/>
    <w:rsid w:val="00700046"/>
  </w:style>
  <w:style w:type="paragraph" w:customStyle="1" w:styleId="BC051750545F488282E2D3DC553D61E5">
    <w:name w:val="BC051750545F488282E2D3DC553D61E5"/>
    <w:rsid w:val="00700046"/>
  </w:style>
  <w:style w:type="paragraph" w:customStyle="1" w:styleId="CCF41CDCC8624FB4B3C8E581176DCCDE">
    <w:name w:val="CCF41CDCC8624FB4B3C8E581176DCCDE"/>
    <w:rsid w:val="00700046"/>
  </w:style>
  <w:style w:type="paragraph" w:customStyle="1" w:styleId="654EEC1AE422410FB1B864799EA1298F">
    <w:name w:val="654EEC1AE422410FB1B864799EA1298F"/>
    <w:rsid w:val="00700046"/>
  </w:style>
  <w:style w:type="paragraph" w:customStyle="1" w:styleId="81F13B18535842AB930AC2DD126472DE">
    <w:name w:val="81F13B18535842AB930AC2DD126472DE"/>
    <w:rsid w:val="00700046"/>
  </w:style>
  <w:style w:type="paragraph" w:customStyle="1" w:styleId="23C57767267D422B8F75B6464A1A3C72">
    <w:name w:val="23C57767267D422B8F75B6464A1A3C72"/>
    <w:rsid w:val="00700046"/>
  </w:style>
  <w:style w:type="paragraph" w:customStyle="1" w:styleId="9E4721ED9D5E4174AA5FF65E48871AE1">
    <w:name w:val="9E4721ED9D5E4174AA5FF65E48871AE1"/>
    <w:rsid w:val="00700046"/>
  </w:style>
  <w:style w:type="paragraph" w:customStyle="1" w:styleId="9FD284D1029F4ABE97FD075A6E73C48F">
    <w:name w:val="9FD284D1029F4ABE97FD075A6E73C48F"/>
    <w:rsid w:val="00700046"/>
  </w:style>
  <w:style w:type="paragraph" w:customStyle="1" w:styleId="D8C710D11423451891EDBAFA2106421C">
    <w:name w:val="D8C710D11423451891EDBAFA2106421C"/>
    <w:rsid w:val="00700046"/>
  </w:style>
  <w:style w:type="paragraph" w:customStyle="1" w:styleId="47023AFF4C1440DCBEE433C8B882895F">
    <w:name w:val="47023AFF4C1440DCBEE433C8B882895F"/>
    <w:rsid w:val="00700046"/>
  </w:style>
  <w:style w:type="paragraph" w:customStyle="1" w:styleId="5F7057A7EF0C4864A966A71FB3E02342">
    <w:name w:val="5F7057A7EF0C4864A966A71FB3E02342"/>
    <w:rsid w:val="00700046"/>
  </w:style>
  <w:style w:type="paragraph" w:customStyle="1" w:styleId="D1BC14C31F314735BC2C96BF2D391CC7">
    <w:name w:val="D1BC14C31F314735BC2C96BF2D391CC7"/>
    <w:rsid w:val="00700046"/>
  </w:style>
  <w:style w:type="paragraph" w:customStyle="1" w:styleId="EE8B2885BFD44263BBCF02ED5D9FF900">
    <w:name w:val="EE8B2885BFD44263BBCF02ED5D9FF900"/>
    <w:rsid w:val="00700046"/>
  </w:style>
  <w:style w:type="paragraph" w:customStyle="1" w:styleId="F591016AC5FC4A6FAB9B03863E1D1B45">
    <w:name w:val="F591016AC5FC4A6FAB9B03863E1D1B45"/>
    <w:rsid w:val="00700046"/>
  </w:style>
  <w:style w:type="paragraph" w:customStyle="1" w:styleId="4000ACEFE6FA4C528CE4C556A544797A">
    <w:name w:val="4000ACEFE6FA4C528CE4C556A544797A"/>
    <w:rsid w:val="00700046"/>
  </w:style>
  <w:style w:type="paragraph" w:customStyle="1" w:styleId="FAF5720315A44198933D4F8ACFA85D4C">
    <w:name w:val="FAF5720315A44198933D4F8ACFA85D4C"/>
    <w:rsid w:val="00700046"/>
  </w:style>
  <w:style w:type="paragraph" w:customStyle="1" w:styleId="A5B7521D5C664245A0020686C017F054">
    <w:name w:val="A5B7521D5C664245A0020686C017F054"/>
    <w:rsid w:val="00700046"/>
  </w:style>
  <w:style w:type="paragraph" w:customStyle="1" w:styleId="6C223D8E1AB44437BAC7791D3BDA806E">
    <w:name w:val="6C223D8E1AB44437BAC7791D3BDA806E"/>
    <w:rsid w:val="00700046"/>
  </w:style>
  <w:style w:type="paragraph" w:customStyle="1" w:styleId="8C319D0381734DB5AC106AEF971EB66A">
    <w:name w:val="8C319D0381734DB5AC106AEF971EB66A"/>
    <w:rsid w:val="00700046"/>
  </w:style>
  <w:style w:type="paragraph" w:customStyle="1" w:styleId="4A30A3F14E93451CAA8F772B3ED9C89C">
    <w:name w:val="4A30A3F14E93451CAA8F772B3ED9C89C"/>
    <w:rsid w:val="00700046"/>
  </w:style>
  <w:style w:type="paragraph" w:customStyle="1" w:styleId="34EDE7C99102490E898A85F33FDF79AC">
    <w:name w:val="34EDE7C99102490E898A85F33FDF79AC"/>
    <w:rsid w:val="00700046"/>
  </w:style>
  <w:style w:type="paragraph" w:customStyle="1" w:styleId="D80EAE5DE7E74B579967073346E77A2A">
    <w:name w:val="D80EAE5DE7E74B579967073346E77A2A"/>
    <w:rsid w:val="00700046"/>
  </w:style>
  <w:style w:type="paragraph" w:customStyle="1" w:styleId="C5186C34FBBB495B93F48FAD05F14CC7">
    <w:name w:val="C5186C34FBBB495B93F48FAD05F14CC7"/>
    <w:rsid w:val="00700046"/>
  </w:style>
  <w:style w:type="paragraph" w:customStyle="1" w:styleId="CC5D1496969340F5A4B9468A50C608C6">
    <w:name w:val="CC5D1496969340F5A4B9468A50C608C6"/>
    <w:rsid w:val="00700046"/>
  </w:style>
  <w:style w:type="paragraph" w:customStyle="1" w:styleId="741E53A821AF4C80811CD3C8FB26ACC0">
    <w:name w:val="741E53A821AF4C80811CD3C8FB26ACC0"/>
    <w:rsid w:val="00700046"/>
  </w:style>
  <w:style w:type="paragraph" w:customStyle="1" w:styleId="3991C4B5667C4048A0779943E5E9AEC6">
    <w:name w:val="3991C4B5667C4048A0779943E5E9AEC6"/>
    <w:rsid w:val="007000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fda4ab821ca4d9599a7270cac9d4e3f xmlns="a5dae858-73ed-4d6f-9311-51d4300eb44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P11 - Grundsatz Projektförderung</TermName>
          <TermId xmlns="http://schemas.microsoft.com/office/infopath/2007/PartnerControls">b1da1fc3-c675-4630-90f4-790b54613372</TermId>
        </TermInfo>
      </Terms>
    </gfda4ab821ca4d9599a7270cac9d4e3f>
    <TaxCatchAll xmlns="a5dae858-73ed-4d6f-9311-51d4300eb442">
      <Value>3</Value>
      <Value>6</Value>
    </TaxCatchAll>
    <pef9ba7e73a94cb092954f9b7c963d6a xmlns="a5dae858-73ed-4d6f-9311-51d4300eb442">
      <Terms xmlns="http://schemas.microsoft.com/office/infopath/2007/PartnerControls"/>
    </pef9ba7e73a94cb092954f9b7c963d6a>
    <je2dc85e8ec1464dac9fa76d5e817221 xmlns="a5dae858-73ed-4d6f-9311-51d4300eb442">
      <Terms xmlns="http://schemas.microsoft.com/office/infopath/2007/PartnerControls"/>
    </je2dc85e8ec1464dac9fa76d5e817221>
    <n6493351ff504e28865d8ace5d5fa8e9 xmlns="a5dae858-73ed-4d6f-9311-51d4300eb442">
      <Terms xmlns="http://schemas.microsoft.com/office/infopath/2007/PartnerControls"/>
    </n6493351ff504e28865d8ace5d5fa8e9>
    <Thema xmlns="90719d5c-445c-4db9-9945-adc55b1e5ced" xsi:nil="true"/>
    <k697fa2864d74460947fb416b72dadb7 xmlns="a5dae858-73ed-4d6f-9311-51d4300eb442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k697fa2864d74460947fb416b72dadb7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amraum Dokument" ma:contentTypeID="0x0101001B7179C0F7B29642B5333F659F318172009EDB0BE5B8985744821392E3000A6396" ma:contentTypeVersion="26" ma:contentTypeDescription="" ma:contentTypeScope="" ma:versionID="5b5e30da9b6a89604767b3306a9bc410">
  <xsd:schema xmlns:xsd="http://www.w3.org/2001/XMLSchema" xmlns:xs="http://www.w3.org/2001/XMLSchema" xmlns:p="http://schemas.microsoft.com/office/2006/metadata/properties" xmlns:ns2="a5dae858-73ed-4d6f-9311-51d4300eb442" xmlns:ns3="90719d5c-445c-4db9-9945-adc55b1e5ced" targetNamespace="http://schemas.microsoft.com/office/2006/metadata/properties" ma:root="true" ma:fieldsID="ee4f3767f8ab1e24992b55d6b6ec0003" ns2:_="" ns3:_="">
    <xsd:import namespace="a5dae858-73ed-4d6f-9311-51d4300eb442"/>
    <xsd:import namespace="90719d5c-445c-4db9-9945-adc55b1e5ced"/>
    <xsd:element name="properties">
      <xsd:complexType>
        <xsd:sequence>
          <xsd:element name="documentManagement">
            <xsd:complexType>
              <xsd:all>
                <xsd:element ref="ns3:Thema" minOccurs="0"/>
                <xsd:element ref="ns2:k697fa2864d74460947fb416b72dadb7" minOccurs="0"/>
                <xsd:element ref="ns2:TaxCatchAll" minOccurs="0"/>
                <xsd:element ref="ns2:TaxCatchAllLabel" minOccurs="0"/>
                <xsd:element ref="ns2:pef9ba7e73a94cb092954f9b7c963d6a" minOccurs="0"/>
                <xsd:element ref="ns2:n6493351ff504e28865d8ace5d5fa8e9" minOccurs="0"/>
                <xsd:element ref="ns2:je2dc85e8ec1464dac9fa76d5e817221" minOccurs="0"/>
                <xsd:element ref="ns2:gfda4ab821ca4d9599a7270cac9d4e3f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ae858-73ed-4d6f-9311-51d4300eb442" elementFormDefault="qualified">
    <xsd:import namespace="http://schemas.microsoft.com/office/2006/documentManagement/types"/>
    <xsd:import namespace="http://schemas.microsoft.com/office/infopath/2007/PartnerControls"/>
    <xsd:element name="k697fa2864d74460947fb416b72dadb7" ma:index="8" nillable="true" ma:taxonomy="true" ma:internalName="k697fa2864d74460947fb416b72dadb7" ma:taxonomyFieldName="Dokumentart" ma:displayName="Dokumentenart" ma:readOnly="false" ma:fieldId="{4697fa28-64d7-4460-947f-b416b72dadb7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1699a178-4b1b-4aa5-a6c3-a3b5311c04d3}" ma:internalName="TaxCatchAll" ma:readOnly="false" ma:showField="CatchAllData" ma:web="a5dae858-73ed-4d6f-9311-51d4300eb4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699a178-4b1b-4aa5-a6c3-a3b5311c04d3}" ma:internalName="TaxCatchAllLabel" ma:readOnly="true" ma:showField="CatchAllDataLabel" ma:web="a5dae858-73ed-4d6f-9311-51d4300eb4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f9ba7e73a94cb092954f9b7c963d6a" ma:index="12" nillable="true" ma:taxonomy="true" ma:internalName="pef9ba7e73a94cb092954f9b7c963d6a" ma:taxonomyFieldName="Land" ma:displayName="Land" ma:readOnly="false" ma:fieldId="{9ef9ba7e-73a9-4cb0-9295-4f9b7c963d6a}" ma:sspId="9d6e9239-e4a6-4ca5-9d36-3f8bee75ef81" ma:termSetId="2cf56dbb-c2cf-40ad-bbff-ba9a00c8aa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6493351ff504e28865d8ace5d5fa8e9" ma:index="14" nillable="true" ma:taxonomy="true" ma:internalName="n6493351ff504e28865d8ace5d5fa8e9" ma:taxonomyFieldName="Region" ma:displayName="Region" ma:readOnly="false" ma:fieldId="{76493351-ff50-4e28-865d-8ace5d5fa8e9}" ma:sspId="9d6e9239-e4a6-4ca5-9d36-3f8bee75ef81" ma:termSetId="2dd28b12-2ea9-410d-a463-659697b2fa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e2dc85e8ec1464dac9fa76d5e817221" ma:index="16" nillable="true" ma:taxonomy="true" ma:internalName="je2dc85e8ec1464dac9fa76d5e817221" ma:taxonomyFieldName="Jahr" ma:displayName="Jahr" ma:readOnly="false" ma:fieldId="{3e2dc85e-8ec1-464d-ac9f-a76d5e817221}" ma:sspId="9d6e9239-e4a6-4ca5-9d36-3f8bee75ef81" ma:termSetId="c0216836-b53e-4686-b1b4-1cb95f8817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da4ab821ca4d9599a7270cac9d4e3f" ma:index="18" nillable="true" ma:taxonomy="true" ma:internalName="gfda4ab821ca4d9599a7270cac9d4e3f" ma:taxonomyFieldName="Organisationseinheit" ma:displayName="Organisationseinheit" ma:readOnly="false" ma:fieldId="{0fda4ab8-21ca-4d95-99a7-270cac9d4e3f}" ma:sspId="9d6e9239-e4a6-4ca5-9d36-3f8bee75ef81" ma:termSetId="a7b363d6-599c-4a51-acd5-38faaba6fb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19d5c-445c-4db9-9945-adc55b1e5ced" elementFormDefault="qualified">
    <xsd:import namespace="http://schemas.microsoft.com/office/2006/documentManagement/types"/>
    <xsd:import namespace="http://schemas.microsoft.com/office/infopath/2007/PartnerControls"/>
    <xsd:element name="Thema" ma:index="4" nillable="true" ma:displayName="Thema" ma:list="{c360f861-2a2a-45cd-b66c-a20410a591bc}" ma:internalName="Thema" ma:readOnly="fals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2C20D-2FA2-4C3A-BA76-975CFD55DB41}">
  <ds:schemaRefs>
    <ds:schemaRef ds:uri="http://purl.org/dc/dcmitype/"/>
    <ds:schemaRef ds:uri="http://schemas.microsoft.com/office/infopath/2007/PartnerControls"/>
    <ds:schemaRef ds:uri="90719d5c-445c-4db9-9945-adc55b1e5ced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a5dae858-73ed-4d6f-9311-51d4300eb44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CD578F5-8FAE-4A97-A645-BF712D1447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290672-1895-4CD1-AFB3-1B0E6FB94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ae858-73ed-4d6f-9311-51d4300eb442"/>
    <ds:schemaRef ds:uri="90719d5c-445c-4db9-9945-adc55b1e5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10D3F6-0CFD-4954-9FCD-B8EE74FF5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18A249F2.dotm</Template>
  <TotalTime>0</TotalTime>
  <Pages>6</Pages>
  <Words>952</Words>
  <Characters>6004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Grau</dc:creator>
  <cp:keywords/>
  <dc:description/>
  <cp:lastModifiedBy>Karin Essig</cp:lastModifiedBy>
  <cp:revision>13</cp:revision>
  <cp:lastPrinted>2018-11-26T15:23:00Z</cp:lastPrinted>
  <dcterms:created xsi:type="dcterms:W3CDTF">2018-08-09T09:59:00Z</dcterms:created>
  <dcterms:modified xsi:type="dcterms:W3CDTF">2019-12-13T13:15:00Z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0x0101001B7179C0F7B29642B5333F659F318172009EDB0BE5B8985744821392E3000A6396</vt:lpwstr>
  </property>
  <property fmtid="{D5CDD505-2E9C-101B-9397-08002B2CF9AE}" pid="3" name="Dokumentart">
    <vt:lpwstr>6;#Formular / Formularerläuterungen|42e514cf-90f7-4a26-ab9d-263ee3f69356</vt:lpwstr>
  </property>
  <property fmtid="{D5CDD505-2E9C-101B-9397-08002B2CF9AE}" pid="4" name="Region">
    <vt:lpwstr/>
  </property>
  <property fmtid="{D5CDD505-2E9C-101B-9397-08002B2CF9AE}" pid="5" name="Land">
    <vt:lpwstr/>
  </property>
  <property fmtid="{D5CDD505-2E9C-101B-9397-08002B2CF9AE}" pid="6" name="Organisationseinheit">
    <vt:lpwstr>3;#P11 - Grundsatz Projektförderung|b1da1fc3-c675-4630-90f4-790b54613372</vt:lpwstr>
  </property>
  <property fmtid="{D5CDD505-2E9C-101B-9397-08002B2CF9AE}" pid="7" name="Jahr">
    <vt:lpwstr/>
  </property>
</Properties>
</file>