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4606C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247A6F95" w:rsidR="00CB47BD" w:rsidRPr="001E2E67" w:rsidRDefault="004606C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</w:sdtPr>
        <w:sdtEndPr/>
        <w:sdtContent>
          <w:sdt>
            <w:sdtPr>
              <w:rPr>
                <w:rFonts w:ascii="Arial" w:hAnsi="Arial"/>
                <w:b/>
                <w:sz w:val="22"/>
                <w:szCs w:val="22"/>
              </w:rPr>
              <w:id w:val="114020601"/>
              <w:placeholder>
                <w:docPart w:val="1E2D5768B4AE42DF9380588761CBD53D"/>
              </w:placeholder>
            </w:sdtPr>
            <w:sdtEndPr>
              <w:rPr>
                <w:b w:val="0"/>
              </w:rPr>
            </w:sdtEndPr>
            <w:sdtContent>
              <w:r w:rsidR="000D676B">
                <w:rPr>
                  <w:rFonts w:ascii="Arial" w:hAnsi="Arial" w:cs="Arial"/>
                  <w:b/>
                </w:rPr>
                <w:t>DIES-Pa</w:t>
              </w:r>
              <w:r w:rsidR="000D676B" w:rsidRPr="005378ED">
                <w:rPr>
                  <w:rFonts w:ascii="Arial" w:hAnsi="Arial" w:cs="Arial"/>
                  <w:b/>
                </w:rPr>
                <w:t xml:space="preserve">rtnerschaften </w:t>
              </w:r>
              <w:r w:rsidR="000D676B">
                <w:rPr>
                  <w:rFonts w:ascii="Arial" w:hAnsi="Arial" w:cs="Arial"/>
                  <w:b/>
                </w:rPr>
                <w:t>mit Hochschulen</w:t>
              </w:r>
              <w:r w:rsidR="000D676B" w:rsidRPr="005378ED">
                <w:rPr>
                  <w:rFonts w:ascii="Arial" w:hAnsi="Arial" w:cs="Arial"/>
                  <w:b/>
                </w:rPr>
                <w:t xml:space="preserve"> in Entwicklungsländern ab </w:t>
              </w:r>
              <w:r w:rsidR="000D676B">
                <w:rPr>
                  <w:rFonts w:ascii="Arial" w:hAnsi="Arial" w:cs="Arial"/>
                  <w:b/>
                </w:rPr>
                <w:t>0</w:t>
              </w:r>
              <w:r w:rsidR="000D676B" w:rsidRPr="005378ED">
                <w:rPr>
                  <w:rFonts w:ascii="Arial" w:hAnsi="Arial" w:cs="Arial"/>
                  <w:b/>
                </w:rPr>
                <w:t>1.</w:t>
              </w:r>
              <w:r w:rsidR="000D676B">
                <w:rPr>
                  <w:rFonts w:ascii="Arial" w:hAnsi="Arial" w:cs="Arial"/>
                  <w:b/>
                </w:rPr>
                <w:t>0</w:t>
              </w:r>
              <w:r w:rsidR="000D676B" w:rsidRPr="005378ED">
                <w:rPr>
                  <w:rFonts w:ascii="Arial" w:hAnsi="Arial" w:cs="Arial"/>
                  <w:b/>
                </w:rPr>
                <w:t>1.202</w:t>
              </w:r>
              <w:r w:rsidR="000D676B">
                <w:rPr>
                  <w:rFonts w:ascii="Arial" w:hAnsi="Arial" w:cs="Arial"/>
                  <w:b/>
                </w:rPr>
                <w:t>1</w:t>
              </w:r>
            </w:sdtContent>
          </w:sdt>
          <w:bookmarkStart w:id="0" w:name="_GoBack"/>
          <w:bookmarkEnd w:id="0"/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4606C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4606CA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A658E" w14:textId="77777777" w:rsidR="004606CA" w:rsidRDefault="004606CA">
      <w:r>
        <w:separator/>
      </w:r>
    </w:p>
  </w:endnote>
  <w:endnote w:type="continuationSeparator" w:id="0">
    <w:p w14:paraId="46D745A5" w14:textId="77777777" w:rsidR="004606CA" w:rsidRDefault="0046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73E08" w14:textId="77777777" w:rsidR="004606CA" w:rsidRDefault="004606CA">
      <w:r>
        <w:separator/>
      </w:r>
    </w:p>
  </w:footnote>
  <w:footnote w:type="continuationSeparator" w:id="0">
    <w:p w14:paraId="49E7ACC7" w14:textId="77777777" w:rsidR="004606CA" w:rsidRDefault="0046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mGVqXFiuMkLX+Oszy89ytDCVEtjtzMO16fuiXysOOWhzK7B8JnIXnnpZzaJm8ZsPvlhsh9OhNtIveH36AvPQ==" w:salt="2WAt794jgqYsj7OtoBb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46964"/>
    <w:rsid w:val="00082012"/>
    <w:rsid w:val="000D676B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606CA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700C79"/>
    <w:rsid w:val="00747962"/>
    <w:rsid w:val="00771FDE"/>
    <w:rsid w:val="00832A95"/>
    <w:rsid w:val="00874E33"/>
    <w:rsid w:val="0089537D"/>
    <w:rsid w:val="008A37B7"/>
    <w:rsid w:val="008A44B7"/>
    <w:rsid w:val="00957E87"/>
    <w:rsid w:val="00965E81"/>
    <w:rsid w:val="0097775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  <w:docPart>
      <w:docPartPr>
        <w:name w:val="1E2D5768B4AE42DF9380588761CBD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0B7A1-AF35-48EF-9164-89B0666EC79B}"/>
      </w:docPartPr>
      <w:docPartBody>
        <w:p w:rsidR="00000000" w:rsidRDefault="00E207A5" w:rsidP="00E207A5">
          <w:pPr>
            <w:pStyle w:val="1E2D5768B4AE42DF9380588761CBD53D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971673"/>
    <w:rsid w:val="00C83FF3"/>
    <w:rsid w:val="00DE01C6"/>
    <w:rsid w:val="00E207A5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07A5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">
    <w:name w:val="298256CF4F5348A2866593AD2BB06B0D"/>
    <w:rsid w:val="00574E61"/>
  </w:style>
  <w:style w:type="paragraph" w:customStyle="1" w:styleId="298256CF4F5348A2866593AD2BB06B0D1">
    <w:name w:val="298256CF4F5348A2866593AD2BB06B0D1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3">
    <w:name w:val="D920ED51544640579285DC39CF7AC7A9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3">
    <w:name w:val="5442D5BA5C394AF5B4B07C7BCCDA75E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3">
    <w:name w:val="E10CBA4CEA974583A9B85BBB12CC697B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2">
    <w:name w:val="DA0867EA368A4425B5FA1B7A7E81FF95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3">
    <w:name w:val="8A029BCB125F40F08A000A08D4901FDD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3">
    <w:name w:val="989D104D99344EB9B2E6F17A27278DE1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3">
    <w:name w:val="9B747C8E844B4A77B286F95CD3036AD7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2">
    <w:name w:val="1947D88118A04A1FB54A290558D049F3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2">
    <w:name w:val="607D17D8179D46DC8092412D1A66D46A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2">
    <w:name w:val="B8D44865655B4F7EA4FA89B6065E5268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4">
    <w:name w:val="D920ED51544640579285DC39CF7AC7A9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4">
    <w:name w:val="5442D5BA5C394AF5B4B07C7BCCDA75E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4">
    <w:name w:val="E10CBA4CEA974583A9B85BBB12CC697B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3">
    <w:name w:val="DA0867EA368A4425B5FA1B7A7E81FF95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4">
    <w:name w:val="8A029BCB125F40F08A000A08D4901FDD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4">
    <w:name w:val="989D104D99344EB9B2E6F17A27278DE1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4">
    <w:name w:val="9B747C8E844B4A77B286F95CD3036AD7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3">
    <w:name w:val="1947D88118A04A1FB54A290558D049F3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3">
    <w:name w:val="607D17D8179D46DC8092412D1A66D46A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3">
    <w:name w:val="B8D44865655B4F7EA4FA89B6065E526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5">
    <w:name w:val="D920ED51544640579285DC39CF7AC7A9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5">
    <w:name w:val="5442D5BA5C394AF5B4B07C7BCCDA75E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5">
    <w:name w:val="E10CBA4CEA974583A9B85BBB12CC697B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4">
    <w:name w:val="DA0867EA368A4425B5FA1B7A7E81FF95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5">
    <w:name w:val="8A029BCB125F40F08A000A08D4901FDD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5">
    <w:name w:val="989D104D99344EB9B2E6F17A27278DE1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5">
    <w:name w:val="9B747C8E844B4A77B286F95CD3036AD7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4">
    <w:name w:val="1947D88118A04A1FB54A290558D049F3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4">
    <w:name w:val="607D17D8179D46DC8092412D1A66D46A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4">
    <w:name w:val="B8D44865655B4F7EA4FA89B6065E526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6">
    <w:name w:val="D920ED51544640579285DC39CF7AC7A9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6">
    <w:name w:val="5442D5BA5C394AF5B4B07C7BCCDA75E8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6">
    <w:name w:val="E10CBA4CEA974583A9B85BBB12CC697B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5">
    <w:name w:val="DA0867EA368A4425B5FA1B7A7E81FF95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6">
    <w:name w:val="8A029BCB125F40F08A000A08D4901FDD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6">
    <w:name w:val="989D104D99344EB9B2E6F17A27278DE1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6">
    <w:name w:val="9B747C8E844B4A77B286F95CD3036AD7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5">
    <w:name w:val="1947D88118A04A1FB54A290558D049F3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5">
    <w:name w:val="607D17D8179D46DC8092412D1A66D46A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5">
    <w:name w:val="B8D44865655B4F7EA4FA89B6065E526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2">
    <w:name w:val="298256CF4F5348A2866593AD2BB06B0D2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7">
    <w:name w:val="D920ED51544640579285DC39CF7AC7A9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7">
    <w:name w:val="5442D5BA5C394AF5B4B07C7BCCDA75E8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7">
    <w:name w:val="E10CBA4CEA974583A9B85BBB12CC697B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6">
    <w:name w:val="DA0867EA368A4425B5FA1B7A7E81FF95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7">
    <w:name w:val="8A029BCB125F40F08A000A08D4901FDD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7">
    <w:name w:val="989D104D99344EB9B2E6F17A27278DE1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7">
    <w:name w:val="9B747C8E844B4A77B286F95CD3036AD7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6">
    <w:name w:val="1947D88118A04A1FB54A290558D049F3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6">
    <w:name w:val="607D17D8179D46DC8092412D1A66D46A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6">
    <w:name w:val="B8D44865655B4F7EA4FA89B6065E5268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D5768B4AE42DF9380588761CBD53D">
    <w:name w:val="1E2D5768B4AE42DF9380588761CBD53D"/>
    <w:rsid w:val="00E20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2EBA3-8432-4385-A97D-B13328C65BC8}">
  <ds:schemaRefs>
    <ds:schemaRef ds:uri="http://schemas.microsoft.com/office/2006/metadata/properties"/>
    <ds:schemaRef ds:uri="http://schemas.microsoft.com/office/infopath/2007/PartnerControls"/>
    <ds:schemaRef ds:uri="b7d3814e-d6d4-4485-b805-a40de7fd9c3e"/>
    <ds:schemaRef ds:uri="892c9b69-9828-4a2c-9de2-d307c5c31e3e"/>
  </ds:schemaRefs>
</ds:datastoreItem>
</file>

<file path=customXml/itemProps3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2AF6CE37.dotm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Kristina Schumacher</cp:lastModifiedBy>
  <cp:revision>3</cp:revision>
  <cp:lastPrinted>2018-01-23T06:50:00Z</cp:lastPrinted>
  <dcterms:created xsi:type="dcterms:W3CDTF">2020-02-13T07:54:00Z</dcterms:created>
  <dcterms:modified xsi:type="dcterms:W3CDTF">2020-02-13T07:55:00Z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