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EC6DE" w14:textId="77777777" w:rsidR="008A44B7" w:rsidRDefault="008A44B7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2EE0085E" w14:textId="77777777" w:rsidR="008A44B7" w:rsidRDefault="008A44B7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63ADD031" w14:textId="77777777" w:rsidR="00EA16AB" w:rsidRDefault="00EA16AB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1E18E409" w14:textId="77777777" w:rsidR="00C8775F" w:rsidRDefault="00566B1B" w:rsidP="00C8775F">
      <w:pPr>
        <w:jc w:val="center"/>
        <w:rPr>
          <w:rFonts w:ascii="Arial" w:hAnsi="Arial" w:cs="Arial"/>
          <w:b/>
          <w:sz w:val="28"/>
          <w:szCs w:val="28"/>
        </w:rPr>
      </w:pPr>
      <w:r w:rsidRPr="00C8775F">
        <w:rPr>
          <w:rFonts w:ascii="Arial" w:hAnsi="Arial" w:cs="Arial"/>
          <w:b/>
          <w:sz w:val="28"/>
          <w:szCs w:val="28"/>
        </w:rPr>
        <w:t>Befürwortung eines Projektantrags</w:t>
      </w:r>
    </w:p>
    <w:p w14:paraId="3BF0E6E4" w14:textId="77777777" w:rsidR="003258E5" w:rsidRDefault="003258E5" w:rsidP="00C8775F">
      <w:pPr>
        <w:jc w:val="center"/>
        <w:rPr>
          <w:rFonts w:ascii="Arial" w:hAnsi="Arial" w:cs="Arial"/>
          <w:b/>
          <w:sz w:val="28"/>
          <w:szCs w:val="28"/>
        </w:rPr>
      </w:pPr>
    </w:p>
    <w:p w14:paraId="23D68675" w14:textId="77777777" w:rsidR="003258E5" w:rsidRPr="00C8775F" w:rsidRDefault="003258E5" w:rsidP="00C8775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zur Einreichung beim DAAD</w:t>
      </w:r>
    </w:p>
    <w:p w14:paraId="77F0F0DF" w14:textId="77777777" w:rsidR="00EA16AB" w:rsidRDefault="00EA16AB">
      <w:pPr>
        <w:pStyle w:val="Textkrper"/>
        <w:jc w:val="center"/>
        <w:rPr>
          <w:rFonts w:cs="Arial"/>
          <w:szCs w:val="28"/>
        </w:rPr>
      </w:pPr>
    </w:p>
    <w:p w14:paraId="715587F4" w14:textId="77777777" w:rsidR="00566B1B" w:rsidRDefault="00566B1B">
      <w:pPr>
        <w:rPr>
          <w:rFonts w:ascii="Arial" w:hAnsi="Arial"/>
          <w:sz w:val="22"/>
        </w:rPr>
      </w:pPr>
    </w:p>
    <w:p w14:paraId="794DA009" w14:textId="77777777" w:rsidR="00566B1B" w:rsidRDefault="00566B1B">
      <w:pPr>
        <w:rPr>
          <w:rFonts w:ascii="Arial" w:hAnsi="Arial"/>
          <w:sz w:val="22"/>
        </w:rPr>
      </w:pPr>
    </w:p>
    <w:p w14:paraId="320177F9" w14:textId="77777777" w:rsidR="00566B1B" w:rsidRDefault="00566B1B">
      <w:pPr>
        <w:rPr>
          <w:rFonts w:ascii="Arial" w:hAnsi="Arial"/>
          <w:sz w:val="22"/>
        </w:rPr>
      </w:pPr>
    </w:p>
    <w:p w14:paraId="7D646B49" w14:textId="77777777" w:rsidR="00566B1B" w:rsidRDefault="00566B1B">
      <w:pPr>
        <w:rPr>
          <w:rFonts w:ascii="Arial" w:hAnsi="Arial"/>
          <w:sz w:val="24"/>
        </w:rPr>
      </w:pPr>
    </w:p>
    <w:p w14:paraId="1FE2477D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Die Leitung der Hochschule/Institution </w:t>
      </w:r>
    </w:p>
    <w:p w14:paraId="46DD456D" w14:textId="77777777" w:rsidR="00CB47BD" w:rsidRPr="001E2E67" w:rsidRDefault="00731DBA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500780223"/>
          <w:placeholder>
            <w:docPart w:val="D920ED51544640579285DC39CF7AC7A9"/>
          </w:placeholder>
          <w:showingPlcHdr/>
        </w:sdtPr>
        <w:sdtEndPr/>
        <w:sdtContent>
          <w:r w:rsidR="00CB47BD">
            <w:rPr>
              <w:rStyle w:val="Platzhaltertext"/>
              <w:rFonts w:ascii="Arial" w:hAnsi="Arial" w:cs="Arial"/>
            </w:rPr>
            <w:t>Name</w:t>
          </w:r>
          <w:r w:rsidR="00CB47BD" w:rsidRPr="005F102E">
            <w:rPr>
              <w:rStyle w:val="Platzhaltertext"/>
              <w:rFonts w:ascii="Arial" w:hAnsi="Arial" w:cs="Arial"/>
            </w:rPr>
            <w:t xml:space="preserve"> </w:t>
          </w:r>
          <w:r w:rsidR="00CB47BD">
            <w:rPr>
              <w:rStyle w:val="Platzhaltertext"/>
              <w:rFonts w:ascii="Arial" w:hAnsi="Arial" w:cs="Arial"/>
            </w:rPr>
            <w:t>Hochschule/Institution</w:t>
          </w:r>
        </w:sdtContent>
      </w:sdt>
    </w:p>
    <w:p w14:paraId="31BD3739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42FC4A44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hat den Projektantrag im Förderprogramm</w:t>
      </w:r>
    </w:p>
    <w:p w14:paraId="63B9F442" w14:textId="440B2A8E" w:rsidR="00CB47BD" w:rsidRPr="001E2E67" w:rsidRDefault="00731DBA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32224241"/>
          <w:placeholder>
            <w:docPart w:val="5442D5BA5C394AF5B4B07C7BCCDA75E8"/>
          </w:placeholder>
        </w:sdtPr>
        <w:sdtEndPr/>
        <w:sdtContent>
          <w:r>
            <w:rPr>
              <w:rFonts w:ascii="Arial" w:hAnsi="Arial"/>
              <w:sz w:val="22"/>
              <w:szCs w:val="22"/>
            </w:rPr>
            <w:t>Fachbezogene</w:t>
          </w:r>
          <w:r w:rsidR="00361FDF" w:rsidRPr="00361FDF">
            <w:rPr>
              <w:rFonts w:ascii="Arial" w:hAnsi="Arial"/>
              <w:sz w:val="22"/>
              <w:szCs w:val="22"/>
            </w:rPr>
            <w:t xml:space="preserve"> Partnerschaften </w:t>
          </w:r>
          <w:r>
            <w:rPr>
              <w:rFonts w:ascii="Arial" w:hAnsi="Arial"/>
              <w:sz w:val="22"/>
              <w:szCs w:val="22"/>
            </w:rPr>
            <w:t>mit Hochschulen</w:t>
          </w:r>
          <w:r w:rsidR="00361FDF" w:rsidRPr="00361FDF">
            <w:rPr>
              <w:rFonts w:ascii="Arial" w:hAnsi="Arial"/>
              <w:sz w:val="22"/>
              <w:szCs w:val="22"/>
            </w:rPr>
            <w:t xml:space="preserve"> in Entw</w:t>
          </w:r>
          <w:r w:rsidR="00361FDF">
            <w:rPr>
              <w:rFonts w:ascii="Arial" w:hAnsi="Arial"/>
              <w:sz w:val="22"/>
              <w:szCs w:val="22"/>
            </w:rPr>
            <w:t>ick</w:t>
          </w:r>
          <w:r w:rsidR="00361FDF" w:rsidRPr="00361FDF">
            <w:rPr>
              <w:rFonts w:ascii="Arial" w:hAnsi="Arial"/>
              <w:sz w:val="22"/>
              <w:szCs w:val="22"/>
            </w:rPr>
            <w:t>lungsländern</w:t>
          </w:r>
          <w:r w:rsidR="00361FDF">
            <w:rPr>
              <w:rFonts w:ascii="Arial" w:hAnsi="Arial"/>
              <w:sz w:val="22"/>
              <w:szCs w:val="22"/>
            </w:rPr>
            <w:t xml:space="preserve"> ab 2021</w:t>
          </w:r>
        </w:sdtContent>
      </w:sdt>
    </w:p>
    <w:p w14:paraId="6FDC74D8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777B7FBF" w14:textId="77777777" w:rsidR="00CB47BD" w:rsidRPr="001E2E67" w:rsidRDefault="00CB47BD" w:rsidP="00CB47BD">
      <w:pPr>
        <w:spacing w:line="360" w:lineRule="auto"/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mit der Projektbezeichnung</w:t>
      </w:r>
    </w:p>
    <w:bookmarkStart w:id="0" w:name="_Hlk32476782"/>
    <w:p w14:paraId="57E0B733" w14:textId="116A2E39" w:rsidR="00CB47BD" w:rsidRPr="001E2E67" w:rsidRDefault="00731DBA" w:rsidP="00CB47BD">
      <w:pPr>
        <w:spacing w:line="360" w:lineRule="auto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534419913"/>
          <w:placeholder>
            <w:docPart w:val="E10CBA4CEA974583A9B85BBB12CC697B"/>
          </w:placeholder>
          <w:showingPlcHdr/>
        </w:sdtPr>
        <w:sdtEndPr/>
        <w:sdtContent>
          <w:bookmarkStart w:id="1" w:name="_GoBack"/>
          <w:r w:rsidR="00361FDF">
            <w:rPr>
              <w:rStyle w:val="Platzhaltertext"/>
              <w:rFonts w:ascii="Arial" w:hAnsi="Arial" w:cs="Arial"/>
            </w:rPr>
            <w:t>Projektbezeichnung</w:t>
          </w:r>
          <w:bookmarkEnd w:id="1"/>
        </w:sdtContent>
      </w:sdt>
      <w:bookmarkEnd w:id="0"/>
    </w:p>
    <w:p w14:paraId="62E10042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6CD3D0EB" w14:textId="2D4DB8AB" w:rsidR="00CB47BD" w:rsidRPr="001E2E67" w:rsidRDefault="00CB47BD" w:rsidP="00CB47BD">
      <w:pPr>
        <w:rPr>
          <w:rFonts w:ascii="Arial" w:hAnsi="Arial" w:cs="Arial"/>
          <w:sz w:val="22"/>
          <w:szCs w:val="22"/>
        </w:rPr>
      </w:pPr>
      <w:r w:rsidRPr="001E2E67">
        <w:rPr>
          <w:rFonts w:ascii="Arial" w:hAnsi="Arial" w:cs="Arial"/>
          <w:sz w:val="22"/>
          <w:szCs w:val="22"/>
        </w:rPr>
        <w:t>und dem beantragten Förderzeitraum vom</w:t>
      </w:r>
      <w:r w:rsidR="00F965EC" w:rsidRPr="00F965E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tag w:val="Datum vom"/>
          <w:id w:val="-1773310103"/>
          <w:placeholder>
            <w:docPart w:val="DA0867EA368A4425B5FA1B7A7E81FF95"/>
          </w:placeholder>
          <w:showingPlcHdr/>
          <w:date w:fullDate="2021-01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61FDF" w:rsidRPr="00093458">
            <w:rPr>
              <w:rStyle w:val="Platzhaltertext"/>
              <w:rFonts w:ascii="Arial" w:hAnsi="Arial" w:cs="Arial"/>
            </w:rPr>
            <w:t>Datum vom</w:t>
          </w:r>
        </w:sdtContent>
      </w:sdt>
      <w:r w:rsidRPr="001E2E67">
        <w:rPr>
          <w:rFonts w:ascii="Arial" w:hAnsi="Arial" w:cs="Arial"/>
          <w:sz w:val="22"/>
          <w:szCs w:val="22"/>
        </w:rPr>
        <w:t xml:space="preserve">    bis </w:t>
      </w:r>
      <w:sdt>
        <w:sdtPr>
          <w:rPr>
            <w:rFonts w:ascii="Arial" w:hAnsi="Arial" w:cs="Arial"/>
            <w:sz w:val="22"/>
            <w:szCs w:val="22"/>
          </w:rPr>
          <w:tag w:val="Datum bis"/>
          <w:id w:val="-1629554259"/>
          <w:placeholder>
            <w:docPart w:val="8A029BCB125F40F08A000A08D4901FDD"/>
          </w:placeholder>
          <w:showingPlcHdr/>
          <w:date w:fullDate="2024-12-3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61FDF" w:rsidRPr="00093458">
            <w:rPr>
              <w:rStyle w:val="Platzhaltertext"/>
              <w:rFonts w:ascii="Arial" w:hAnsi="Arial" w:cs="Arial"/>
            </w:rPr>
            <w:t>Datum bis</w:t>
          </w:r>
        </w:sdtContent>
      </w:sdt>
    </w:p>
    <w:p w14:paraId="1502CB9F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274A5D2B" w14:textId="4B213C05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von </w:t>
      </w:r>
      <w:sdt>
        <w:sdtPr>
          <w:rPr>
            <w:rFonts w:ascii="Arial" w:hAnsi="Arial"/>
            <w:sz w:val="22"/>
            <w:szCs w:val="22"/>
          </w:rPr>
          <w:id w:val="-1722975500"/>
          <w:placeholder>
            <w:docPart w:val="989D104D99344EB9B2E6F17A27278DE1"/>
          </w:placeholder>
          <w:showingPlcHdr/>
        </w:sdtPr>
        <w:sdtEndPr/>
        <w:sdtContent>
          <w:r w:rsidRPr="005F102E">
            <w:rPr>
              <w:rStyle w:val="Platzhaltertext"/>
              <w:rFonts w:ascii="Arial" w:hAnsi="Arial" w:cs="Arial"/>
            </w:rPr>
            <w:t>Name de</w:t>
          </w:r>
          <w:r>
            <w:rPr>
              <w:rStyle w:val="Platzhaltertext"/>
              <w:rFonts w:ascii="Arial" w:hAnsi="Arial" w:cs="Arial"/>
            </w:rPr>
            <w:t>r/des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Projektverantwortlichen</w:t>
          </w:r>
        </w:sdtContent>
      </w:sdt>
    </w:p>
    <w:p w14:paraId="6AE4FC42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6DAE4E4F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52FF20EA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zur Kenntnis genommen und befürwortet diesen.</w:t>
      </w:r>
    </w:p>
    <w:p w14:paraId="209E805C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7BAF0A9B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0536DD90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>Falls zutreffend:</w:t>
      </w:r>
    </w:p>
    <w:p w14:paraId="24DE9D87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  <w:r w:rsidRPr="001E2E67">
        <w:rPr>
          <w:rFonts w:ascii="Arial" w:hAnsi="Arial"/>
          <w:sz w:val="22"/>
          <w:szCs w:val="22"/>
        </w:rPr>
        <w:t xml:space="preserve">Partnerhochschule/n: </w:t>
      </w:r>
      <w:sdt>
        <w:sdtPr>
          <w:rPr>
            <w:rFonts w:ascii="Arial" w:hAnsi="Arial"/>
            <w:sz w:val="22"/>
            <w:szCs w:val="22"/>
          </w:rPr>
          <w:id w:val="1341968644"/>
          <w:placeholder>
            <w:docPart w:val="9B747C8E844B4A77B286F95CD3036AD7"/>
          </w:placeholder>
          <w:showingPlcHdr/>
        </w:sdtPr>
        <w:sdtEndPr/>
        <w:sdtContent>
          <w:r>
            <w:rPr>
              <w:rStyle w:val="Platzhaltertext"/>
              <w:rFonts w:ascii="Arial" w:hAnsi="Arial" w:cs="Arial"/>
            </w:rPr>
            <w:t>Name der Partnerhochschule/n</w:t>
          </w:r>
        </w:sdtContent>
      </w:sdt>
    </w:p>
    <w:p w14:paraId="0B4E1113" w14:textId="77777777" w:rsidR="00CB47BD" w:rsidRPr="001E2E67" w:rsidRDefault="00CB47BD" w:rsidP="00CB47BD">
      <w:pPr>
        <w:rPr>
          <w:rFonts w:ascii="Arial" w:hAnsi="Arial"/>
          <w:sz w:val="22"/>
          <w:szCs w:val="22"/>
        </w:rPr>
      </w:pPr>
    </w:p>
    <w:p w14:paraId="4CF1AEE3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ECF2203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1B58CE58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38F0C62F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07EFC61B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148FA2CC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5652D4C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7587977F" w14:textId="77777777" w:rsidR="00CB47BD" w:rsidRPr="00E56CF1" w:rsidRDefault="00CB47BD" w:rsidP="00CB47BD">
      <w:pPr>
        <w:rPr>
          <w:rFonts w:ascii="Arial" w:hAnsi="Arial"/>
          <w:sz w:val="22"/>
          <w:szCs w:val="22"/>
        </w:rPr>
      </w:pPr>
    </w:p>
    <w:p w14:paraId="6DCBC9A3" w14:textId="02D105F7" w:rsidR="00CB47BD" w:rsidRPr="00E56CF1" w:rsidRDefault="00731DBA" w:rsidP="00F965EC">
      <w:pPr>
        <w:tabs>
          <w:tab w:val="left" w:pos="4253"/>
        </w:tabs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2124985427"/>
          <w:placeholder>
            <w:docPart w:val="1947D88118A04A1FB54A290558D049F3"/>
          </w:placeholder>
          <w:showingPlcHdr/>
        </w:sdtPr>
        <w:sdtEndPr/>
        <w:sdtContent>
          <w:r w:rsidR="00F965EC">
            <w:rPr>
              <w:rStyle w:val="Platzhaltertext"/>
              <w:rFonts w:ascii="Arial" w:hAnsi="Arial" w:cs="Arial"/>
            </w:rPr>
            <w:t>Ort</w:t>
          </w:r>
        </w:sdtContent>
      </w:sdt>
      <w:r w:rsidR="00F965EC">
        <w:rPr>
          <w:rFonts w:ascii="Arial" w:hAnsi="Arial"/>
          <w:sz w:val="22"/>
          <w:szCs w:val="22"/>
        </w:rPr>
        <w:t xml:space="preserve"> / </w:t>
      </w:r>
      <w:sdt>
        <w:sdtPr>
          <w:rPr>
            <w:rFonts w:ascii="Arial" w:hAnsi="Arial" w:cs="Arial"/>
            <w:sz w:val="22"/>
            <w:szCs w:val="22"/>
          </w:rPr>
          <w:tag w:val="Datum vom"/>
          <w:id w:val="-1452476491"/>
          <w:placeholder>
            <w:docPart w:val="607D17D8179D46DC8092412D1A66D46A"/>
          </w:placeholder>
          <w:showingPlcHdr/>
          <w:date w:fullDate="2018-01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965EC" w:rsidRPr="00093458">
            <w:rPr>
              <w:rStyle w:val="Platzhaltertext"/>
              <w:rFonts w:ascii="Arial" w:hAnsi="Arial" w:cs="Arial"/>
            </w:rPr>
            <w:t>Datum</w:t>
          </w:r>
        </w:sdtContent>
      </w:sdt>
      <w:r w:rsidR="00F965E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-1261525858"/>
          <w:placeholder>
            <w:docPart w:val="B8D44865655B4F7EA4FA89B6065E5268"/>
          </w:placeholder>
          <w:showingPlcHdr/>
        </w:sdtPr>
        <w:sdtEndPr/>
        <w:sdtContent>
          <w:r w:rsidR="00F965EC">
            <w:rPr>
              <w:rStyle w:val="Platzhaltertext"/>
              <w:rFonts w:ascii="Arial" w:hAnsi="Arial" w:cs="Arial"/>
            </w:rPr>
            <w:t>Name und Funktion des Unterzeichnenden</w:t>
          </w:r>
        </w:sdtContent>
      </w:sdt>
    </w:p>
    <w:p w14:paraId="3E035EA3" w14:textId="77777777" w:rsidR="00CB47BD" w:rsidRPr="00E56CF1" w:rsidRDefault="00CB47BD" w:rsidP="00CB47BD">
      <w:pPr>
        <w:tabs>
          <w:tab w:val="left" w:pos="4253"/>
        </w:tabs>
        <w:rPr>
          <w:rFonts w:ascii="Arial" w:hAnsi="Arial"/>
          <w:sz w:val="22"/>
          <w:szCs w:val="22"/>
        </w:rPr>
      </w:pPr>
      <w:r w:rsidRPr="00E56CF1">
        <w:rPr>
          <w:rFonts w:ascii="Arial" w:hAnsi="Arial"/>
          <w:sz w:val="22"/>
          <w:szCs w:val="22"/>
        </w:rPr>
        <w:t>____________________________</w:t>
      </w:r>
      <w:r>
        <w:rPr>
          <w:rFonts w:ascii="Arial" w:hAnsi="Arial"/>
          <w:sz w:val="22"/>
          <w:szCs w:val="22"/>
        </w:rPr>
        <w:tab/>
      </w:r>
      <w:r w:rsidRPr="00E56CF1">
        <w:rPr>
          <w:rFonts w:ascii="Arial" w:hAnsi="Arial"/>
          <w:sz w:val="22"/>
          <w:szCs w:val="22"/>
        </w:rPr>
        <w:t>________________________________</w:t>
      </w:r>
      <w:r>
        <w:rPr>
          <w:rFonts w:ascii="Arial" w:hAnsi="Arial"/>
          <w:sz w:val="22"/>
          <w:szCs w:val="22"/>
        </w:rPr>
        <w:t>____</w:t>
      </w:r>
      <w:r w:rsidRPr="00E56CF1">
        <w:rPr>
          <w:rFonts w:ascii="Arial" w:hAnsi="Arial"/>
          <w:sz w:val="22"/>
          <w:szCs w:val="22"/>
        </w:rPr>
        <w:t>_</w:t>
      </w:r>
    </w:p>
    <w:p w14:paraId="225266C3" w14:textId="77777777" w:rsidR="00CB47BD" w:rsidRDefault="00CB47BD" w:rsidP="00CB47BD">
      <w:pPr>
        <w:tabs>
          <w:tab w:val="left" w:pos="4253"/>
        </w:tabs>
        <w:ind w:left="4253" w:hanging="4253"/>
        <w:rPr>
          <w:rFonts w:ascii="Arial" w:hAnsi="Arial"/>
          <w:sz w:val="22"/>
          <w:szCs w:val="22"/>
        </w:rPr>
      </w:pPr>
      <w:r w:rsidRPr="00E56CF1">
        <w:rPr>
          <w:rFonts w:ascii="Arial" w:hAnsi="Arial"/>
          <w:sz w:val="22"/>
          <w:szCs w:val="22"/>
        </w:rPr>
        <w:t>Ort / Datum</w:t>
      </w:r>
      <w:r w:rsidRPr="00E56CF1">
        <w:rPr>
          <w:rFonts w:ascii="Arial" w:hAnsi="Arial"/>
          <w:sz w:val="22"/>
          <w:szCs w:val="22"/>
        </w:rPr>
        <w:tab/>
        <w:t xml:space="preserve">Unterschrift </w:t>
      </w:r>
      <w:r>
        <w:rPr>
          <w:rFonts w:ascii="Arial" w:hAnsi="Arial"/>
          <w:sz w:val="22"/>
          <w:szCs w:val="22"/>
        </w:rPr>
        <w:t>der Hochschul-/</w:t>
      </w:r>
      <w:r w:rsidRPr="00E56CF1">
        <w:rPr>
          <w:rFonts w:ascii="Arial" w:hAnsi="Arial"/>
          <w:sz w:val="22"/>
          <w:szCs w:val="22"/>
        </w:rPr>
        <w:t>Institutionsleitung</w:t>
      </w:r>
    </w:p>
    <w:p w14:paraId="4E3D0E9F" w14:textId="77777777" w:rsidR="00CB47BD" w:rsidRPr="0067009C" w:rsidRDefault="00CB47BD" w:rsidP="00CB47BD">
      <w:pPr>
        <w:tabs>
          <w:tab w:val="left" w:pos="4253"/>
        </w:tabs>
        <w:ind w:left="4253" w:hanging="4253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(</w:t>
      </w:r>
      <w:r w:rsidRPr="0067009C">
        <w:rPr>
          <w:rFonts w:ascii="Arial" w:hAnsi="Arial"/>
          <w:i/>
          <w:sz w:val="22"/>
          <w:szCs w:val="22"/>
        </w:rPr>
        <w:t>Name und Funktion des Unterzeichnenden</w:t>
      </w:r>
    </w:p>
    <w:p w14:paraId="1766C40E" w14:textId="77777777" w:rsidR="00CB47BD" w:rsidRPr="0067009C" w:rsidRDefault="00CB47BD" w:rsidP="00CB47BD">
      <w:pPr>
        <w:tabs>
          <w:tab w:val="left" w:pos="4253"/>
        </w:tabs>
        <w:ind w:left="4253" w:hanging="4253"/>
        <w:rPr>
          <w:rFonts w:ascii="Arial" w:hAnsi="Arial"/>
          <w:i/>
          <w:sz w:val="22"/>
          <w:szCs w:val="22"/>
        </w:rPr>
      </w:pPr>
      <w:r w:rsidRPr="0067009C">
        <w:rPr>
          <w:rFonts w:ascii="Arial" w:hAnsi="Arial"/>
          <w:i/>
          <w:sz w:val="22"/>
          <w:szCs w:val="22"/>
        </w:rPr>
        <w:tab/>
        <w:t>in Druckbuchstaben</w:t>
      </w:r>
      <w:r>
        <w:rPr>
          <w:rFonts w:ascii="Arial" w:hAnsi="Arial"/>
          <w:i/>
          <w:sz w:val="22"/>
          <w:szCs w:val="22"/>
        </w:rPr>
        <w:t>)</w:t>
      </w:r>
    </w:p>
    <w:p w14:paraId="4A46358B" w14:textId="77777777" w:rsidR="00566B1B" w:rsidRDefault="00566B1B">
      <w:pPr>
        <w:rPr>
          <w:rFonts w:ascii="Arial" w:hAnsi="Arial"/>
          <w:sz w:val="24"/>
        </w:rPr>
      </w:pPr>
    </w:p>
    <w:sectPr w:rsidR="00566B1B" w:rsidSect="00177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CDFF1" w14:textId="77777777" w:rsidR="00FA4BC5" w:rsidRDefault="00FA4BC5">
      <w:r>
        <w:separator/>
      </w:r>
    </w:p>
  </w:endnote>
  <w:endnote w:type="continuationSeparator" w:id="0">
    <w:p w14:paraId="3AF5C33C" w14:textId="77777777" w:rsidR="00FA4BC5" w:rsidRDefault="00FA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3EADB" w14:textId="77777777" w:rsidR="00022B9E" w:rsidRDefault="00022B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E67B" w14:textId="77777777" w:rsidR="00022B9E" w:rsidRDefault="00022B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1B64" w14:textId="14359843" w:rsidR="003258E5" w:rsidRPr="00700C79" w:rsidRDefault="00022B9E">
    <w:pPr>
      <w:pStyle w:val="Fuzeile"/>
      <w:rPr>
        <w:rFonts w:ascii="Arial" w:hAnsi="Arial" w:cs="Arial"/>
        <w:color w:val="808080" w:themeColor="background1" w:themeShade="80"/>
        <w:sz w:val="16"/>
        <w:szCs w:val="16"/>
      </w:rPr>
    </w:pPr>
    <w:r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P11 – </w:t>
    </w:r>
    <w:r w:rsidR="003258E5"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Befürwortung Projektantrag – Stand: </w:t>
    </w:r>
    <w:r w:rsidR="00CB47BD" w:rsidRPr="00700C79">
      <w:rPr>
        <w:rFonts w:ascii="Arial" w:hAnsi="Arial" w:cs="Arial"/>
        <w:color w:val="808080" w:themeColor="background1" w:themeShade="80"/>
        <w:sz w:val="16"/>
        <w:szCs w:val="16"/>
      </w:rPr>
      <w:t>01/20</w:t>
    </w:r>
    <w:r w:rsidR="00700C79" w:rsidRPr="00700C79">
      <w:rPr>
        <w:rFonts w:ascii="Arial" w:hAnsi="Arial" w:cs="Arial"/>
        <w:color w:val="808080" w:themeColor="background1" w:themeShade="80"/>
        <w:sz w:val="16"/>
        <w:szCs w:val="16"/>
      </w:rPr>
      <w:t>20</w:t>
    </w:r>
    <w:r w:rsidRPr="00700C79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700C79">
      <w:rPr>
        <w:rFonts w:ascii="Arial" w:hAnsi="Arial" w:cs="Arial"/>
        <w:color w:val="808080" w:themeColor="background1" w:themeShade="80"/>
        <w:sz w:val="16"/>
        <w:szCs w:val="16"/>
      </w:rPr>
      <w:tab/>
    </w:r>
    <w:r w:rsidR="003258E5"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Seite 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begin"/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instrText>PAGE</w:instrTex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separate"/>
    </w:r>
    <w:r w:rsidR="00AC0FFC" w:rsidRPr="00700C79">
      <w:rPr>
        <w:rFonts w:ascii="Arial" w:hAnsi="Arial" w:cs="Arial"/>
        <w:bCs/>
        <w:noProof/>
        <w:color w:val="808080" w:themeColor="background1" w:themeShade="80"/>
        <w:sz w:val="16"/>
        <w:szCs w:val="16"/>
      </w:rPr>
      <w:t>1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end"/>
    </w:r>
    <w:r w:rsidR="003258E5" w:rsidRPr="00700C79">
      <w:rPr>
        <w:rFonts w:ascii="Arial" w:hAnsi="Arial" w:cs="Arial"/>
        <w:color w:val="808080" w:themeColor="background1" w:themeShade="80"/>
        <w:sz w:val="16"/>
        <w:szCs w:val="16"/>
      </w:rPr>
      <w:t xml:space="preserve"> von 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begin"/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instrText>NUMPAGES</w:instrTex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separate"/>
    </w:r>
    <w:r w:rsidR="00AC0FFC" w:rsidRPr="00700C79">
      <w:rPr>
        <w:rFonts w:ascii="Arial" w:hAnsi="Arial" w:cs="Arial"/>
        <w:bCs/>
        <w:noProof/>
        <w:color w:val="808080" w:themeColor="background1" w:themeShade="80"/>
        <w:sz w:val="16"/>
        <w:szCs w:val="16"/>
      </w:rPr>
      <w:t>1</w:t>
    </w:r>
    <w:r w:rsidR="003258E5" w:rsidRPr="00700C79">
      <w:rPr>
        <w:rFonts w:ascii="Arial" w:hAnsi="Arial" w:cs="Arial"/>
        <w:b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9834D" w14:textId="77777777" w:rsidR="00FA4BC5" w:rsidRDefault="00FA4BC5">
      <w:r>
        <w:separator/>
      </w:r>
    </w:p>
  </w:footnote>
  <w:footnote w:type="continuationSeparator" w:id="0">
    <w:p w14:paraId="366AC514" w14:textId="77777777" w:rsidR="00FA4BC5" w:rsidRDefault="00FA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7A67" w14:textId="77777777" w:rsidR="00022B9E" w:rsidRDefault="00022B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6A7B" w14:textId="7C63AA90" w:rsidR="00177EFA" w:rsidRDefault="00177EFA">
    <w:pPr>
      <w:pStyle w:val="Kopfzeile"/>
    </w:pPr>
    <w:r>
      <w:t>[Geben Sie Text ein]</w:t>
    </w:r>
  </w:p>
  <w:p w14:paraId="3C00EE1E" w14:textId="77777777" w:rsidR="00177EFA" w:rsidRDefault="00177E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C45D" w14:textId="3153AE7E" w:rsidR="00177EFA" w:rsidRDefault="005B6A67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2FCD695" wp14:editId="08C0CDC7">
          <wp:simplePos x="0" y="0"/>
          <wp:positionH relativeFrom="page">
            <wp:posOffset>2501265</wp:posOffset>
          </wp:positionH>
          <wp:positionV relativeFrom="page">
            <wp:posOffset>321945</wp:posOffset>
          </wp:positionV>
          <wp:extent cx="4632960" cy="333375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296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rmGVqXFiuMkLX+Oszy89ytDCVEtjtzMO16fuiXysOOWhzK7B8JnIXnnpZzaJm8ZsPvlhsh9OhNtIveH36AvPQ==" w:salt="2WAt794jgqYsj7OtoBbWB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5F"/>
    <w:rsid w:val="00022B9E"/>
    <w:rsid w:val="00082012"/>
    <w:rsid w:val="000E4F11"/>
    <w:rsid w:val="000E654E"/>
    <w:rsid w:val="00177EFA"/>
    <w:rsid w:val="001C2D1A"/>
    <w:rsid w:val="001E07DB"/>
    <w:rsid w:val="002E56E3"/>
    <w:rsid w:val="002F6ECB"/>
    <w:rsid w:val="00305CBD"/>
    <w:rsid w:val="003258E5"/>
    <w:rsid w:val="00326959"/>
    <w:rsid w:val="00361FDF"/>
    <w:rsid w:val="003A0A4B"/>
    <w:rsid w:val="003B770A"/>
    <w:rsid w:val="003C29F9"/>
    <w:rsid w:val="003C7165"/>
    <w:rsid w:val="00447E3C"/>
    <w:rsid w:val="00495A95"/>
    <w:rsid w:val="00513A7D"/>
    <w:rsid w:val="00566B1B"/>
    <w:rsid w:val="005840DB"/>
    <w:rsid w:val="005B1755"/>
    <w:rsid w:val="005B6A67"/>
    <w:rsid w:val="005C3BEB"/>
    <w:rsid w:val="005F102E"/>
    <w:rsid w:val="005F2B07"/>
    <w:rsid w:val="006908F5"/>
    <w:rsid w:val="00700C79"/>
    <w:rsid w:val="00731DBA"/>
    <w:rsid w:val="00747962"/>
    <w:rsid w:val="00771FDE"/>
    <w:rsid w:val="00832A95"/>
    <w:rsid w:val="00874E33"/>
    <w:rsid w:val="0089537D"/>
    <w:rsid w:val="008A37B7"/>
    <w:rsid w:val="008A44B7"/>
    <w:rsid w:val="00957E87"/>
    <w:rsid w:val="00965E81"/>
    <w:rsid w:val="00977751"/>
    <w:rsid w:val="009975C7"/>
    <w:rsid w:val="00A50E84"/>
    <w:rsid w:val="00A56FE6"/>
    <w:rsid w:val="00A61445"/>
    <w:rsid w:val="00AB550A"/>
    <w:rsid w:val="00AC0FFC"/>
    <w:rsid w:val="00B1547B"/>
    <w:rsid w:val="00B5307F"/>
    <w:rsid w:val="00B62AC0"/>
    <w:rsid w:val="00BC23E7"/>
    <w:rsid w:val="00C30701"/>
    <w:rsid w:val="00C75952"/>
    <w:rsid w:val="00C76FFA"/>
    <w:rsid w:val="00C8775F"/>
    <w:rsid w:val="00CB47BD"/>
    <w:rsid w:val="00CB6639"/>
    <w:rsid w:val="00CC440C"/>
    <w:rsid w:val="00CF2A0B"/>
    <w:rsid w:val="00D10AF0"/>
    <w:rsid w:val="00DA6E2B"/>
    <w:rsid w:val="00DD191B"/>
    <w:rsid w:val="00DD4524"/>
    <w:rsid w:val="00DD5A16"/>
    <w:rsid w:val="00E00991"/>
    <w:rsid w:val="00E04B3D"/>
    <w:rsid w:val="00E56CF1"/>
    <w:rsid w:val="00E57401"/>
    <w:rsid w:val="00E7171C"/>
    <w:rsid w:val="00EA16AB"/>
    <w:rsid w:val="00F262BE"/>
    <w:rsid w:val="00F42532"/>
    <w:rsid w:val="00F7262D"/>
    <w:rsid w:val="00F965EC"/>
    <w:rsid w:val="00FA4BC5"/>
    <w:rsid w:val="00FD0021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70B338A7"/>
  <w15:chartTrackingRefBased/>
  <w15:docId w15:val="{7FE2A4F5-8C71-4CC0-8CB3-EBC352EA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b/>
      <w:bCs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77EFA"/>
  </w:style>
  <w:style w:type="paragraph" w:styleId="Sprechblasentext">
    <w:name w:val="Balloon Text"/>
    <w:basedOn w:val="Standard"/>
    <w:link w:val="SprechblasentextZchn"/>
    <w:rsid w:val="00177E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77EFA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7595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75952"/>
  </w:style>
  <w:style w:type="character" w:customStyle="1" w:styleId="KommentartextZchn">
    <w:name w:val="Kommentartext Zchn"/>
    <w:basedOn w:val="Absatz-Standardschriftart"/>
    <w:link w:val="Kommentartext"/>
    <w:rsid w:val="00C75952"/>
  </w:style>
  <w:style w:type="paragraph" w:styleId="Kommentarthema">
    <w:name w:val="annotation subject"/>
    <w:basedOn w:val="Kommentartext"/>
    <w:next w:val="Kommentartext"/>
    <w:link w:val="KommentarthemaZchn"/>
    <w:rsid w:val="00C75952"/>
    <w:rPr>
      <w:b/>
      <w:bCs/>
    </w:rPr>
  </w:style>
  <w:style w:type="character" w:customStyle="1" w:styleId="KommentarthemaZchn">
    <w:name w:val="Kommentarthema Zchn"/>
    <w:link w:val="Kommentarthema"/>
    <w:rsid w:val="00C7595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3C7165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89537D"/>
    <w:rPr>
      <w:b/>
    </w:rPr>
  </w:style>
  <w:style w:type="character" w:customStyle="1" w:styleId="Formatvorlage2">
    <w:name w:val="Formatvorlage2"/>
    <w:basedOn w:val="Absatz-Standardschriftart"/>
    <w:uiPriority w:val="1"/>
    <w:rsid w:val="0089537D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89537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20ED51544640579285DC39CF7AC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238C6-B36D-436C-82CF-63ECFDC5C2F8}"/>
      </w:docPartPr>
      <w:docPartBody>
        <w:p w:rsidR="00E31D57" w:rsidRDefault="008C6FC1" w:rsidP="008C6FC1">
          <w:pPr>
            <w:pStyle w:val="D920ED51544640579285DC39CF7AC7A98"/>
          </w:pPr>
          <w:r>
            <w:rPr>
              <w:rStyle w:val="Platzhaltertext"/>
              <w:rFonts w:ascii="Arial" w:hAnsi="Arial" w:cs="Arial"/>
            </w:rPr>
            <w:t>Name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Hochschule/Institution</w:t>
          </w:r>
        </w:p>
      </w:docPartBody>
    </w:docPart>
    <w:docPart>
      <w:docPartPr>
        <w:name w:val="5442D5BA5C394AF5B4B07C7BCCDA7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2E216-DF31-40F2-B852-BD2AC2C6256A}"/>
      </w:docPartPr>
      <w:docPartBody>
        <w:p w:rsidR="00E31D57" w:rsidRDefault="008C6FC1" w:rsidP="008C6FC1">
          <w:pPr>
            <w:pStyle w:val="5442D5BA5C394AF5B4B07C7BCCDA75E88"/>
          </w:pPr>
          <w:r w:rsidRPr="005F102E">
            <w:rPr>
              <w:rStyle w:val="Platzhaltertext"/>
              <w:rFonts w:ascii="Arial" w:hAnsi="Arial" w:cs="Arial"/>
            </w:rPr>
            <w:t>Förderprogramm</w:t>
          </w:r>
        </w:p>
      </w:docPartBody>
    </w:docPart>
    <w:docPart>
      <w:docPartPr>
        <w:name w:val="E10CBA4CEA974583A9B85BBB12CC6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F16EB-87B6-40AC-9544-39072668379E}"/>
      </w:docPartPr>
      <w:docPartBody>
        <w:p w:rsidR="00E31D57" w:rsidRDefault="008C6FC1" w:rsidP="008C6FC1">
          <w:pPr>
            <w:pStyle w:val="E10CBA4CEA974583A9B85BBB12CC697B8"/>
          </w:pPr>
          <w:r>
            <w:rPr>
              <w:rStyle w:val="Platzhaltertext"/>
              <w:rFonts w:ascii="Arial" w:hAnsi="Arial" w:cs="Arial"/>
            </w:rPr>
            <w:t>Projektbezeichnung</w:t>
          </w:r>
        </w:p>
      </w:docPartBody>
    </w:docPart>
    <w:docPart>
      <w:docPartPr>
        <w:name w:val="8A029BCB125F40F08A000A08D4901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E64AF-9501-428D-8EF4-B3239A4C1C9F}"/>
      </w:docPartPr>
      <w:docPartBody>
        <w:p w:rsidR="00E31D57" w:rsidRDefault="008C6FC1" w:rsidP="008C6FC1">
          <w:pPr>
            <w:pStyle w:val="8A029BCB125F40F08A000A08D4901FDD8"/>
          </w:pPr>
          <w:r w:rsidRPr="00093458">
            <w:rPr>
              <w:rStyle w:val="Platzhaltertext"/>
              <w:rFonts w:ascii="Arial" w:hAnsi="Arial" w:cs="Arial"/>
            </w:rPr>
            <w:t>Datum bis</w:t>
          </w:r>
        </w:p>
      </w:docPartBody>
    </w:docPart>
    <w:docPart>
      <w:docPartPr>
        <w:name w:val="989D104D99344EB9B2E6F17A27278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5C8B-EC3F-429B-910B-0B7791A84A72}"/>
      </w:docPartPr>
      <w:docPartBody>
        <w:p w:rsidR="00E31D57" w:rsidRDefault="008C6FC1" w:rsidP="008C6FC1">
          <w:pPr>
            <w:pStyle w:val="989D104D99344EB9B2E6F17A27278DE18"/>
          </w:pPr>
          <w:r w:rsidRPr="005F102E">
            <w:rPr>
              <w:rStyle w:val="Platzhaltertext"/>
              <w:rFonts w:ascii="Arial" w:hAnsi="Arial" w:cs="Arial"/>
            </w:rPr>
            <w:t>Name de</w:t>
          </w:r>
          <w:r>
            <w:rPr>
              <w:rStyle w:val="Platzhaltertext"/>
              <w:rFonts w:ascii="Arial" w:hAnsi="Arial" w:cs="Arial"/>
            </w:rPr>
            <w:t>r/des</w:t>
          </w:r>
          <w:r w:rsidRPr="005F102E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>Projektverantwortlichen</w:t>
          </w:r>
        </w:p>
      </w:docPartBody>
    </w:docPart>
    <w:docPart>
      <w:docPartPr>
        <w:name w:val="9B747C8E844B4A77B286F95CD3036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2CD54-1485-418C-A510-793AAD625DA2}"/>
      </w:docPartPr>
      <w:docPartBody>
        <w:p w:rsidR="00E31D57" w:rsidRDefault="008C6FC1" w:rsidP="008C6FC1">
          <w:pPr>
            <w:pStyle w:val="9B747C8E844B4A77B286F95CD3036AD78"/>
          </w:pPr>
          <w:r>
            <w:rPr>
              <w:rStyle w:val="Platzhaltertext"/>
              <w:rFonts w:ascii="Arial" w:hAnsi="Arial" w:cs="Arial"/>
            </w:rPr>
            <w:t>Name der Partnerhochschule/n</w:t>
          </w:r>
        </w:p>
      </w:docPartBody>
    </w:docPart>
    <w:docPart>
      <w:docPartPr>
        <w:name w:val="1947D88118A04A1FB54A290558D04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B7DE9-B68A-4D2B-B109-28695AF039E2}"/>
      </w:docPartPr>
      <w:docPartBody>
        <w:p w:rsidR="00574E61" w:rsidRDefault="008C6FC1" w:rsidP="008C6FC1">
          <w:pPr>
            <w:pStyle w:val="1947D88118A04A1FB54A290558D049F37"/>
          </w:pPr>
          <w:r>
            <w:rPr>
              <w:rStyle w:val="Platzhaltertext"/>
              <w:rFonts w:ascii="Arial" w:hAnsi="Arial" w:cs="Arial"/>
            </w:rPr>
            <w:t>Ort</w:t>
          </w:r>
        </w:p>
      </w:docPartBody>
    </w:docPart>
    <w:docPart>
      <w:docPartPr>
        <w:name w:val="DA0867EA368A4425B5FA1B7A7E81F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C2FFF-B492-4FB1-B8AC-9D6786564B73}"/>
      </w:docPartPr>
      <w:docPartBody>
        <w:p w:rsidR="00574E61" w:rsidRDefault="008C6FC1" w:rsidP="008C6FC1">
          <w:pPr>
            <w:pStyle w:val="DA0867EA368A4425B5FA1B7A7E81FF957"/>
          </w:pPr>
          <w:r w:rsidRPr="00093458">
            <w:rPr>
              <w:rStyle w:val="Platzhaltertext"/>
              <w:rFonts w:ascii="Arial" w:hAnsi="Arial" w:cs="Arial"/>
            </w:rPr>
            <w:t>Datum vom</w:t>
          </w:r>
        </w:p>
      </w:docPartBody>
    </w:docPart>
    <w:docPart>
      <w:docPartPr>
        <w:name w:val="607D17D8179D46DC8092412D1A66D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FBEB7-5741-412B-A2A0-FC5980CD7C84}"/>
      </w:docPartPr>
      <w:docPartBody>
        <w:p w:rsidR="00574E61" w:rsidRDefault="008C6FC1" w:rsidP="008C6FC1">
          <w:pPr>
            <w:pStyle w:val="607D17D8179D46DC8092412D1A66D46A7"/>
          </w:pPr>
          <w:r w:rsidRPr="00093458">
            <w:rPr>
              <w:rStyle w:val="Platzhaltertext"/>
              <w:rFonts w:ascii="Arial" w:hAnsi="Arial" w:cs="Arial"/>
            </w:rPr>
            <w:t>Datum</w:t>
          </w:r>
        </w:p>
      </w:docPartBody>
    </w:docPart>
    <w:docPart>
      <w:docPartPr>
        <w:name w:val="B8D44865655B4F7EA4FA89B6065E5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16061-2217-4F8F-ADDD-AD82FC9AF6E2}"/>
      </w:docPartPr>
      <w:docPartBody>
        <w:p w:rsidR="00574E61" w:rsidRDefault="008C6FC1" w:rsidP="008C6FC1">
          <w:pPr>
            <w:pStyle w:val="B8D44865655B4F7EA4FA89B6065E52687"/>
          </w:pPr>
          <w:r>
            <w:rPr>
              <w:rStyle w:val="Platzhaltertext"/>
              <w:rFonts w:ascii="Arial" w:hAnsi="Arial" w:cs="Arial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C6"/>
    <w:rsid w:val="00062E2B"/>
    <w:rsid w:val="000B5D72"/>
    <w:rsid w:val="00473518"/>
    <w:rsid w:val="00574E61"/>
    <w:rsid w:val="00712BBB"/>
    <w:rsid w:val="008C6FC1"/>
    <w:rsid w:val="008E530D"/>
    <w:rsid w:val="00925450"/>
    <w:rsid w:val="00C83FF3"/>
    <w:rsid w:val="00DE01C6"/>
    <w:rsid w:val="00E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6FC1"/>
    <w:rPr>
      <w:color w:val="808080"/>
    </w:rPr>
  </w:style>
  <w:style w:type="paragraph" w:customStyle="1" w:styleId="5FA1D3DC38D44ADD8A3983A2BA31602F">
    <w:name w:val="5FA1D3DC38D44ADD8A3983A2BA31602F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1D3DC38D44ADD8A3983A2BA31602F1">
    <w:name w:val="5FA1D3DC38D44ADD8A3983A2BA31602F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">
    <w:name w:val="9E2CD32E1F994FBCBC965C5BEF19A410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">
    <w:name w:val="DA5FB87FBFF24D9B866A8DF6448BCAD0"/>
    <w:rsid w:val="00DE01C6"/>
  </w:style>
  <w:style w:type="paragraph" w:customStyle="1" w:styleId="39A2B99F0472498194F7775F936578B7">
    <w:name w:val="39A2B99F0472498194F7775F936578B7"/>
    <w:rsid w:val="00DE01C6"/>
  </w:style>
  <w:style w:type="paragraph" w:customStyle="1" w:styleId="5FA1D3DC38D44ADD8A3983A2BA31602F2">
    <w:name w:val="5FA1D3DC38D44ADD8A3983A2BA31602F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1">
    <w:name w:val="9E2CD32E1F994FBCBC965C5BEF19A410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1">
    <w:name w:val="DA5FB87FBFF24D9B866A8DF6448BCAD0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B99F0472498194F7775F936578B71">
    <w:name w:val="39A2B99F0472498194F7775F936578B7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">
    <w:name w:val="E34AEB61AB4D4EA59EF9F6BCC92AAB09"/>
    <w:rsid w:val="00DE01C6"/>
  </w:style>
  <w:style w:type="paragraph" w:customStyle="1" w:styleId="9E2CD32E1F994FBCBC965C5BEF19A4102">
    <w:name w:val="9E2CD32E1F994FBCBC965C5BEF19A410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2">
    <w:name w:val="DA5FB87FBFF24D9B866A8DF6448BCAD0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B99F0472498194F7775F936578B72">
    <w:name w:val="39A2B99F0472498194F7775F936578B7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1">
    <w:name w:val="E34AEB61AB4D4EA59EF9F6BCC92AAB091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7805CB052433B872BB51F5C65F7B2">
    <w:name w:val="ECF7805CB052433B872BB51F5C65F7B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3">
    <w:name w:val="9E2CD32E1F994FBCBC965C5BEF19A4103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3">
    <w:name w:val="DA5FB87FBFF24D9B866A8DF6448BCAD03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A2B99F0472498194F7775F936578B73">
    <w:name w:val="39A2B99F0472498194F7775F936578B73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2">
    <w:name w:val="E34AEB61AB4D4EA59EF9F6BCC92AAB092"/>
    <w:rsid w:val="00DE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">
    <w:name w:val="92806C7E68C244A0B83B41CB03105BAD"/>
    <w:rsid w:val="00712BBB"/>
  </w:style>
  <w:style w:type="paragraph" w:customStyle="1" w:styleId="9E2CD32E1F994FBCBC965C5BEF19A4104">
    <w:name w:val="9E2CD32E1F994FBCBC965C5BEF19A4104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4">
    <w:name w:val="DA5FB87FBFF24D9B866A8DF6448BCAD04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1">
    <w:name w:val="92806C7E68C244A0B83B41CB03105BAD1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3">
    <w:name w:val="E34AEB61AB4D4EA59EF9F6BCC92AAB093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32E1F994FBCBC965C5BEF19A4105">
    <w:name w:val="9E2CD32E1F994FBCBC965C5BEF19A4105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5">
    <w:name w:val="DA5FB87FBFF24D9B866A8DF6448BCAD05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2">
    <w:name w:val="92806C7E68C244A0B83B41CB03105BAD2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4">
    <w:name w:val="E34AEB61AB4D4EA59EF9F6BCC92AAB094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96106DB42D4605A38E6620C64AB6B0">
    <w:name w:val="7796106DB42D4605A38E6620C64AB6B0"/>
    <w:rsid w:val="00712BBB"/>
  </w:style>
  <w:style w:type="paragraph" w:customStyle="1" w:styleId="E8201126ABF7478BB6FC29759B90B17A">
    <w:name w:val="E8201126ABF7478BB6FC29759B90B17A"/>
    <w:rsid w:val="00712BBB"/>
  </w:style>
  <w:style w:type="paragraph" w:customStyle="1" w:styleId="9E2CD32E1F994FBCBC965C5BEF19A4106">
    <w:name w:val="9E2CD32E1F994FBCBC965C5BEF19A4106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FB87FBFF24D9B866A8DF6448BCAD06">
    <w:name w:val="DA5FB87FBFF24D9B866A8DF6448BCAD06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06C7E68C244A0B83B41CB03105BAD3">
    <w:name w:val="92806C7E68C244A0B83B41CB03105BAD3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AEB61AB4D4EA59EF9F6BCC92AAB095">
    <w:name w:val="E34AEB61AB4D4EA59EF9F6BCC92AAB095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201126ABF7478BB6FC29759B90B17A1">
    <w:name w:val="E8201126ABF7478BB6FC29759B90B17A1"/>
    <w:rsid w:val="00712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">
    <w:name w:val="D920ED51544640579285DC39CF7AC7A9"/>
    <w:rsid w:val="00473518"/>
  </w:style>
  <w:style w:type="paragraph" w:customStyle="1" w:styleId="5442D5BA5C394AF5B4B07C7BCCDA75E8">
    <w:name w:val="5442D5BA5C394AF5B4B07C7BCCDA75E8"/>
    <w:rsid w:val="00473518"/>
  </w:style>
  <w:style w:type="paragraph" w:customStyle="1" w:styleId="E10CBA4CEA974583A9B85BBB12CC697B">
    <w:name w:val="E10CBA4CEA974583A9B85BBB12CC697B"/>
    <w:rsid w:val="00473518"/>
  </w:style>
  <w:style w:type="paragraph" w:customStyle="1" w:styleId="B58C991D3E394208A80C65A43C106E49">
    <w:name w:val="B58C991D3E394208A80C65A43C106E49"/>
    <w:rsid w:val="00473518"/>
  </w:style>
  <w:style w:type="paragraph" w:customStyle="1" w:styleId="8A029BCB125F40F08A000A08D4901FDD">
    <w:name w:val="8A029BCB125F40F08A000A08D4901FDD"/>
    <w:rsid w:val="00473518"/>
  </w:style>
  <w:style w:type="paragraph" w:customStyle="1" w:styleId="D6AB4FB5EF2F45859304C837348C1CFE">
    <w:name w:val="D6AB4FB5EF2F45859304C837348C1CFE"/>
    <w:rsid w:val="00473518"/>
  </w:style>
  <w:style w:type="paragraph" w:customStyle="1" w:styleId="989D104D99344EB9B2E6F17A27278DE1">
    <w:name w:val="989D104D99344EB9B2E6F17A27278DE1"/>
    <w:rsid w:val="00473518"/>
  </w:style>
  <w:style w:type="paragraph" w:customStyle="1" w:styleId="9B747C8E844B4A77B286F95CD3036AD7">
    <w:name w:val="9B747C8E844B4A77B286F95CD3036AD7"/>
    <w:rsid w:val="00473518"/>
  </w:style>
  <w:style w:type="paragraph" w:customStyle="1" w:styleId="D920ED51544640579285DC39CF7AC7A91">
    <w:name w:val="D920ED51544640579285DC39CF7AC7A9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1">
    <w:name w:val="5442D5BA5C394AF5B4B07C7BCCDA75E8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1">
    <w:name w:val="E10CBA4CEA974583A9B85BBB12CC697B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C991D3E394208A80C65A43C106E491">
    <w:name w:val="B58C991D3E394208A80C65A43C106E49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1">
    <w:name w:val="8A029BCB125F40F08A000A08D4901FDD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1">
    <w:name w:val="989D104D99344EB9B2E6F17A27278DE1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1">
    <w:name w:val="9B747C8E844B4A77B286F95CD3036AD71"/>
    <w:rsid w:val="00E3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">
    <w:name w:val="1947D88118A04A1FB54A290558D049F3"/>
    <w:rsid w:val="00C83FF3"/>
  </w:style>
  <w:style w:type="paragraph" w:customStyle="1" w:styleId="DA0867EA368A4425B5FA1B7A7E81FF95">
    <w:name w:val="DA0867EA368A4425B5FA1B7A7E81FF95"/>
    <w:rsid w:val="00C83FF3"/>
  </w:style>
  <w:style w:type="paragraph" w:customStyle="1" w:styleId="607D17D8179D46DC8092412D1A66D46A">
    <w:name w:val="607D17D8179D46DC8092412D1A66D46A"/>
    <w:rsid w:val="00C83FF3"/>
  </w:style>
  <w:style w:type="paragraph" w:customStyle="1" w:styleId="B8D44865655B4F7EA4FA89B6065E5268">
    <w:name w:val="B8D44865655B4F7EA4FA89B6065E5268"/>
    <w:rsid w:val="00C83FF3"/>
  </w:style>
  <w:style w:type="paragraph" w:customStyle="1" w:styleId="D920ED51544640579285DC39CF7AC7A92">
    <w:name w:val="D920ED51544640579285DC39CF7AC7A9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2">
    <w:name w:val="5442D5BA5C394AF5B4B07C7BCCDA75E8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2">
    <w:name w:val="E10CBA4CEA974583A9B85BBB12CC697B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1">
    <w:name w:val="DA0867EA368A4425B5FA1B7A7E81FF95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2">
    <w:name w:val="8A029BCB125F40F08A000A08D4901FDD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2">
    <w:name w:val="989D104D99344EB9B2E6F17A27278DE1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2">
    <w:name w:val="9B747C8E844B4A77B286F95CD3036AD72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1">
    <w:name w:val="1947D88118A04A1FB54A290558D049F3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1">
    <w:name w:val="607D17D8179D46DC8092412D1A66D46A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1">
    <w:name w:val="B8D44865655B4F7EA4FA89B6065E52681"/>
    <w:rsid w:val="00C8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256CF4F5348A2866593AD2BB06B0D">
    <w:name w:val="298256CF4F5348A2866593AD2BB06B0D"/>
    <w:rsid w:val="00574E61"/>
  </w:style>
  <w:style w:type="paragraph" w:customStyle="1" w:styleId="298256CF4F5348A2866593AD2BB06B0D1">
    <w:name w:val="298256CF4F5348A2866593AD2BB06B0D1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3">
    <w:name w:val="D920ED51544640579285DC39CF7AC7A9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3">
    <w:name w:val="5442D5BA5C394AF5B4B07C7BCCDA75E8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3">
    <w:name w:val="E10CBA4CEA974583A9B85BBB12CC697B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2">
    <w:name w:val="DA0867EA368A4425B5FA1B7A7E81FF95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3">
    <w:name w:val="8A029BCB125F40F08A000A08D4901FDD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3">
    <w:name w:val="989D104D99344EB9B2E6F17A27278DE1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3">
    <w:name w:val="9B747C8E844B4A77B286F95CD3036AD7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2">
    <w:name w:val="1947D88118A04A1FB54A290558D049F3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2">
    <w:name w:val="607D17D8179D46DC8092412D1A66D46A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2">
    <w:name w:val="B8D44865655B4F7EA4FA89B6065E52682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4">
    <w:name w:val="D920ED51544640579285DC39CF7AC7A9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4">
    <w:name w:val="5442D5BA5C394AF5B4B07C7BCCDA75E8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4">
    <w:name w:val="E10CBA4CEA974583A9B85BBB12CC697B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3">
    <w:name w:val="DA0867EA368A4425B5FA1B7A7E81FF95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4">
    <w:name w:val="8A029BCB125F40F08A000A08D4901FDD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4">
    <w:name w:val="989D104D99344EB9B2E6F17A27278DE1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4">
    <w:name w:val="9B747C8E844B4A77B286F95CD3036AD7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3">
    <w:name w:val="1947D88118A04A1FB54A290558D049F3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3">
    <w:name w:val="607D17D8179D46DC8092412D1A66D46A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3">
    <w:name w:val="B8D44865655B4F7EA4FA89B6065E52683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5">
    <w:name w:val="D920ED51544640579285DC39CF7AC7A9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5">
    <w:name w:val="5442D5BA5C394AF5B4B07C7BCCDA75E8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5">
    <w:name w:val="E10CBA4CEA974583A9B85BBB12CC697B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4">
    <w:name w:val="DA0867EA368A4425B5FA1B7A7E81FF95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5">
    <w:name w:val="8A029BCB125F40F08A000A08D4901FDD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5">
    <w:name w:val="989D104D99344EB9B2E6F17A27278DE1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5">
    <w:name w:val="9B747C8E844B4A77B286F95CD3036AD7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4">
    <w:name w:val="1947D88118A04A1FB54A290558D049F3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4">
    <w:name w:val="607D17D8179D46DC8092412D1A66D46A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4">
    <w:name w:val="B8D44865655B4F7EA4FA89B6065E52684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6">
    <w:name w:val="D920ED51544640579285DC39CF7AC7A9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6">
    <w:name w:val="5442D5BA5C394AF5B4B07C7BCCDA75E8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6">
    <w:name w:val="E10CBA4CEA974583A9B85BBB12CC697B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5">
    <w:name w:val="DA0867EA368A4425B5FA1B7A7E81FF95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6">
    <w:name w:val="8A029BCB125F40F08A000A08D4901FDD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6">
    <w:name w:val="989D104D99344EB9B2E6F17A27278DE1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6">
    <w:name w:val="9B747C8E844B4A77B286F95CD3036AD76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5">
    <w:name w:val="1947D88118A04A1FB54A290558D049F3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5">
    <w:name w:val="607D17D8179D46DC8092412D1A66D46A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5">
    <w:name w:val="B8D44865655B4F7EA4FA89B6065E52685"/>
    <w:rsid w:val="0057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8256CF4F5348A2866593AD2BB06B0D2">
    <w:name w:val="298256CF4F5348A2866593AD2BB06B0D2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7">
    <w:name w:val="D920ED51544640579285DC39CF7AC7A9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7">
    <w:name w:val="5442D5BA5C394AF5B4B07C7BCCDA75E8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7">
    <w:name w:val="E10CBA4CEA974583A9B85BBB12CC697B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6">
    <w:name w:val="DA0867EA368A4425B5FA1B7A7E81FF95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7">
    <w:name w:val="8A029BCB125F40F08A000A08D4901FDD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7">
    <w:name w:val="989D104D99344EB9B2E6F17A27278DE1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7">
    <w:name w:val="9B747C8E844B4A77B286F95CD3036AD77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6">
    <w:name w:val="1947D88118A04A1FB54A290558D049F3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6">
    <w:name w:val="607D17D8179D46DC8092412D1A66D46A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6">
    <w:name w:val="B8D44865655B4F7EA4FA89B6065E52686"/>
    <w:rsid w:val="00925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0ED51544640579285DC39CF7AC7A98">
    <w:name w:val="D920ED51544640579285DC39CF7AC7A9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2D5BA5C394AF5B4B07C7BCCDA75E88">
    <w:name w:val="5442D5BA5C394AF5B4B07C7BCCDA75E8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CBA4CEA974583A9B85BBB12CC697B8">
    <w:name w:val="E10CBA4CEA974583A9B85BBB12CC697B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867EA368A4425B5FA1B7A7E81FF957">
    <w:name w:val="DA0867EA368A4425B5FA1B7A7E81FF95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29BCB125F40F08A000A08D4901FDD8">
    <w:name w:val="8A029BCB125F40F08A000A08D4901FDD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D104D99344EB9B2E6F17A27278DE18">
    <w:name w:val="989D104D99344EB9B2E6F17A27278DE1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7C8E844B4A77B286F95CD3036AD78">
    <w:name w:val="9B747C8E844B4A77B286F95CD3036AD78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47D88118A04A1FB54A290558D049F37">
    <w:name w:val="1947D88118A04A1FB54A290558D049F3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D17D8179D46DC8092412D1A66D46A7">
    <w:name w:val="607D17D8179D46DC8092412D1A66D46A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44865655B4F7EA4FA89B6065E52687">
    <w:name w:val="B8D44865655B4F7EA4FA89B6065E52687"/>
    <w:rsid w:val="008C6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d3814e-d6d4-4485-b805-a40de7fd9c3e">
      <Value>214</Value>
      <Value>919</Value>
      <Value>182</Value>
    </TaxCatchAll>
    <Thema xmlns="892c9b69-9828-4a2c-9de2-d307c5c31e3e" xsi:nil="true"/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FachlAnsprechpartner xmlns="b7d3814e-d6d4-4485-b805-a40de7fd9c3e">
      <UserInfo>
        <DisplayName>i:0#.w|zentrale\sturiale_w</DisplayName>
        <AccountId>680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4" ma:contentTypeDescription="Ein neues Dokument erstellen." ma:contentTypeScope="" ma:versionID="758af7088cbe7b93267bbbc0547a0569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f88b7d6aeb4d3cb0cd9cd73e440f1d83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2EBA3-8432-4385-A97D-B13328C65BC8}">
  <ds:schemaRefs>
    <ds:schemaRef ds:uri="http://purl.org/dc/elements/1.1/"/>
    <ds:schemaRef ds:uri="http://schemas.openxmlformats.org/package/2006/metadata/core-properties"/>
    <ds:schemaRef ds:uri="892c9b69-9828-4a2c-9de2-d307c5c31e3e"/>
    <ds:schemaRef ds:uri="http://schemas.microsoft.com/office/infopath/2007/PartnerControls"/>
    <ds:schemaRef ds:uri="http://purl.org/dc/terms/"/>
    <ds:schemaRef ds:uri="http://schemas.microsoft.com/office/2006/documentManagement/types"/>
    <ds:schemaRef ds:uri="b7d3814e-d6d4-4485-b805-a40de7fd9c3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EAC3C6-DAB5-4089-80CE-7213D22F6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AC11A-ED12-4037-8820-BBBB577BE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334A81B3.dotm</Template>
  <TotalTime>0</TotalTime>
  <Pages>1</Pages>
  <Words>79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für die Hochschulleitung zur Befürwortung eines Projektantrags</vt:lpstr>
    </vt:vector>
  </TitlesOfParts>
  <Company>DAAD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fohrbeck_s</dc:creator>
  <cp:keywords/>
  <cp:lastModifiedBy>Berno Birker</cp:lastModifiedBy>
  <cp:revision>3</cp:revision>
  <cp:lastPrinted>2018-01-23T06:50:00Z</cp:lastPrinted>
  <dcterms:created xsi:type="dcterms:W3CDTF">2020-02-18T09:58:00Z</dcterms:created>
  <dcterms:modified xsi:type="dcterms:W3CDTF">2020-02-18T09:59:00Z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DAAD_INST_OBJBEZ" linkTarget="INSTITUTION_NAME">
    <vt:lpwstr>&lt;Institution Name&gt;</vt:lpwstr>
  </property>
  <property fmtid="{D5CDD505-2E9C-101B-9397-08002B2CF9AE}" pid="3" name="ZDAAD_PROG_OBJBEZ" linkTarget="FOERDERPROGRAMM_NAME">
    <vt:lpwstr>&lt;Förderprogramm Name&gt;</vt:lpwstr>
  </property>
  <property fmtid="{D5CDD505-2E9C-101B-9397-08002B2CF9AE}" pid="4" name="ContentTypeId">
    <vt:lpwstr>0x01010054801D07AF821A4F88ED41BD65FA2AA5</vt:lpwstr>
  </property>
  <property fmtid="{D5CDD505-2E9C-101B-9397-08002B2CF9AE}" pid="5" name="Dokumentart">
    <vt:lpwstr>4;#Entscheidungs- / Beratungsvorlage|c9f3de76-b0d2-40a0-a241-9c2ea16fe1dd</vt:lpwstr>
  </property>
  <property fmtid="{D5CDD505-2E9C-101B-9397-08002B2CF9AE}" pid="6" name="Region">
    <vt:lpwstr/>
  </property>
  <property fmtid="{D5CDD505-2E9C-101B-9397-08002B2CF9AE}" pid="7" name="Land">
    <vt:lpwstr/>
  </property>
  <property fmtid="{D5CDD505-2E9C-101B-9397-08002B2CF9AE}" pid="8" name="Organisationseinheit">
    <vt:lpwstr>919;#P11|0e76d299-af4f-4335-9951-834bb7cdf72b</vt:lpwstr>
  </property>
  <property fmtid="{D5CDD505-2E9C-101B-9397-08002B2CF9AE}" pid="9" name="Jahr">
    <vt:lpwstr/>
  </property>
  <property fmtid="{D5CDD505-2E9C-101B-9397-08002B2CF9AE}" pid="10" name="k697fa2864d74460947fb416b72dadb7">
    <vt:lpwstr>Entscheidungs- / Beratungsvorlage|c9f3de76-b0d2-40a0-a241-9c2ea16fe1dd</vt:lpwstr>
  </property>
  <property fmtid="{D5CDD505-2E9C-101B-9397-08002B2CF9AE}" pid="11" name="gfda4ab821ca4d9599a7270cac9d4e3f">
    <vt:lpwstr/>
  </property>
  <property fmtid="{D5CDD505-2E9C-101B-9397-08002B2CF9AE}" pid="12" name="n6493351ff504e28865d8ace5d5fa8e9">
    <vt:lpwstr/>
  </property>
  <property fmtid="{D5CDD505-2E9C-101B-9397-08002B2CF9AE}" pid="13" name="pef9ba7e73a94cb092954f9b7c963d6a">
    <vt:lpwstr/>
  </property>
  <property fmtid="{D5CDD505-2E9C-101B-9397-08002B2CF9AE}" pid="14" name="je2dc85e8ec1464dac9fa76d5e817221">
    <vt:lpwstr/>
  </property>
  <property fmtid="{D5CDD505-2E9C-101B-9397-08002B2CF9AE}" pid="15" name="Schlagwort">
    <vt:lpwstr>214;#Projektförderung|debfc8b2-62f5-4dc2-be8c-3c839e51ac8a</vt:lpwstr>
  </property>
  <property fmtid="{D5CDD505-2E9C-101B-9397-08002B2CF9AE}" pid="16" name="Dokumentenart">
    <vt:lpwstr>182;#Formular / Formularerläuterungen|42e514cf-90f7-4a26-ab9d-263ee3f69356</vt:lpwstr>
  </property>
</Properties>
</file>