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7E8988FC" w14:textId="77777777" w:rsidTr="00A65625">
        <w:trPr>
          <w:trHeight w:val="551"/>
        </w:trPr>
        <w:tc>
          <w:tcPr>
            <w:tcW w:w="5000" w:type="pct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1D4FC2" w14:textId="106FA909" w:rsidR="00DB4E85" w:rsidRPr="00B37135" w:rsidRDefault="00CE6987" w:rsidP="00A65625">
            <w:pPr>
              <w:spacing w:after="12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DB4E85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</w:tbl>
    <w:p w14:paraId="7D591EA2" w14:textId="77777777" w:rsidR="00DB4E85" w:rsidRPr="0096413A" w:rsidRDefault="00DB4E85" w:rsidP="00DB4E85">
      <w:pPr>
        <w:rPr>
          <w:sz w:val="16"/>
          <w:szCs w:val="16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4C6E46" w14:paraId="413122BD" w14:textId="77777777" w:rsidTr="00A65625">
        <w:trPr>
          <w:trHeight w:val="397"/>
        </w:trPr>
        <w:tc>
          <w:tcPr>
            <w:tcW w:w="1307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EF92D0D" w14:textId="77777777" w:rsidR="00DB4E85" w:rsidRPr="004C6E46" w:rsidRDefault="00DB4E85" w:rsidP="00A65625">
            <w:pPr>
              <w:spacing w:after="120"/>
              <w:rPr>
                <w:rFonts w:eastAsiaTheme="majorEastAsia"/>
                <w:b/>
                <w:sz w:val="24"/>
                <w:szCs w:val="24"/>
              </w:rPr>
            </w:pPr>
            <w:r w:rsidRPr="004C6E46">
              <w:rPr>
                <w:rFonts w:eastAsiaTheme="majorEastAsia"/>
                <w:b/>
                <w:sz w:val="24"/>
                <w:szCs w:val="24"/>
              </w:rPr>
              <w:t>Förderprogramm:</w:t>
            </w:r>
          </w:p>
        </w:tc>
        <w:tc>
          <w:tcPr>
            <w:tcW w:w="369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4243D6" w14:textId="44C1EF78" w:rsidR="00DB4E85" w:rsidRPr="004C6E46" w:rsidRDefault="00655C57" w:rsidP="00A65625">
            <w:pPr>
              <w:spacing w:after="120"/>
              <w:rPr>
                <w:rStyle w:val="Formatvorlage3"/>
                <w:rFonts w:eastAsiaTheme="majorEastAsia"/>
                <w:sz w:val="24"/>
                <w:szCs w:val="24"/>
              </w:rPr>
            </w:pPr>
            <w:r>
              <w:rPr>
                <w:rStyle w:val="Formatvorlage3"/>
                <w:rFonts w:eastAsiaTheme="majorEastAsia"/>
                <w:sz w:val="24"/>
                <w:szCs w:val="24"/>
              </w:rPr>
              <w:t>STIBET I</w:t>
            </w:r>
            <w:r w:rsidR="001A40FC">
              <w:rPr>
                <w:rStyle w:val="Formatvorlage3"/>
                <w:rFonts w:eastAsiaTheme="majorEastAsia"/>
                <w:sz w:val="24"/>
                <w:szCs w:val="24"/>
              </w:rPr>
              <w:t xml:space="preserve">II </w:t>
            </w:r>
            <w:proofErr w:type="spellStart"/>
            <w:r w:rsidR="001A40FC">
              <w:rPr>
                <w:rStyle w:val="Formatvorlage3"/>
                <w:rFonts w:eastAsiaTheme="majorEastAsia"/>
                <w:sz w:val="24"/>
                <w:szCs w:val="24"/>
              </w:rPr>
              <w:t>Matching</w:t>
            </w:r>
            <w:proofErr w:type="spellEnd"/>
            <w:r w:rsidR="001A40FC">
              <w:rPr>
                <w:rStyle w:val="Formatvorlage3"/>
                <w:rFonts w:eastAsiaTheme="majorEastAsia"/>
                <w:sz w:val="24"/>
                <w:szCs w:val="24"/>
              </w:rPr>
              <w:t xml:space="preserve"> Funds ab 2021</w:t>
            </w:r>
          </w:p>
        </w:tc>
      </w:tr>
      <w:tr w:rsidR="00DB4E85" w:rsidRPr="004C6E46" w14:paraId="66EF0954" w14:textId="77777777" w:rsidTr="00A65625">
        <w:trPr>
          <w:trHeight w:val="397"/>
        </w:trPr>
        <w:tc>
          <w:tcPr>
            <w:tcW w:w="5000" w:type="pct"/>
            <w:gridSpan w:val="2"/>
            <w:shd w:val="clear" w:color="auto" w:fill="FFFFFF" w:themeFill="background1"/>
          </w:tcPr>
          <w:p w14:paraId="150E76C4" w14:textId="08336617" w:rsidR="00DB4E85" w:rsidRPr="004C6E46" w:rsidRDefault="00DB4E85" w:rsidP="00A65625">
            <w:pPr>
              <w:spacing w:after="120"/>
              <w:rPr>
                <w:b/>
                <w:sz w:val="24"/>
                <w:szCs w:val="24"/>
              </w:rPr>
            </w:pPr>
            <w:r w:rsidRPr="004C6E46">
              <w:rPr>
                <w:b/>
                <w:sz w:val="24"/>
                <w:szCs w:val="24"/>
              </w:rPr>
              <w:t>Ziel/e des Programms</w:t>
            </w:r>
            <w:r w:rsidRPr="004C6E46">
              <w:rPr>
                <w:rStyle w:val="Funotenzeichen"/>
                <w:b/>
                <w:sz w:val="24"/>
                <w:szCs w:val="24"/>
              </w:rPr>
              <w:footnoteReference w:id="1"/>
            </w:r>
            <w:r w:rsidRPr="004C6E46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DB4E85" w:rsidRPr="004C6E46" w14:paraId="495CF1DC" w14:textId="77777777" w:rsidTr="00A6562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7B45CA55" w14:textId="77777777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1</w:t>
            </w:r>
          </w:p>
        </w:tc>
        <w:tc>
          <w:tcPr>
            <w:tcW w:w="3693" w:type="pct"/>
            <w:shd w:val="clear" w:color="auto" w:fill="FFFFFF" w:themeFill="background1"/>
          </w:tcPr>
          <w:p w14:paraId="3F701185" w14:textId="12D26967" w:rsidR="00DB4E85" w:rsidRPr="004C6E46" w:rsidRDefault="001A40FC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Die deutschen Hochschulen zu Kooperationen mit Drittmittelgebern anregen und die Gesamtzahl der Stipendien für international Studierende und Doktoranden erhöhen.</w:t>
            </w:r>
          </w:p>
        </w:tc>
      </w:tr>
      <w:tr w:rsidR="00DB4E85" w:rsidRPr="004C6E46" w14:paraId="435F7C76" w14:textId="77777777" w:rsidTr="00A65625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0DB756E6" w14:textId="77777777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2</w:t>
            </w:r>
          </w:p>
        </w:tc>
        <w:tc>
          <w:tcPr>
            <w:tcW w:w="3693" w:type="pct"/>
            <w:shd w:val="clear" w:color="auto" w:fill="FFFFFF" w:themeFill="background1"/>
          </w:tcPr>
          <w:p w14:paraId="4D8D5E17" w14:textId="2D8F48C8" w:rsidR="001A40FC" w:rsidRPr="001A40FC" w:rsidRDefault="001A40FC" w:rsidP="001A40FC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Unterstützung bei der Anbahnung und </w:t>
            </w:r>
            <w:r w:rsidR="008555EB">
              <w:rPr>
                <w:rFonts w:cs="Arial"/>
                <w:b/>
                <w:sz w:val="24"/>
                <w:szCs w:val="24"/>
              </w:rPr>
              <w:t>S</w:t>
            </w:r>
            <w:r>
              <w:rPr>
                <w:rFonts w:cs="Arial"/>
                <w:b/>
                <w:sz w:val="24"/>
                <w:szCs w:val="24"/>
              </w:rPr>
              <w:t>tärkung von Partnerschaften mit internationalen Hochschulen.</w:t>
            </w:r>
          </w:p>
        </w:tc>
      </w:tr>
      <w:tr w:rsidR="00DB4E85" w:rsidRPr="004C6E46" w14:paraId="734E725A" w14:textId="77777777" w:rsidTr="00655C57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4136881E" w14:textId="77777777" w:rsidR="00DB4E85" w:rsidRPr="004C6E46" w:rsidRDefault="00DB4E85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4C6E46">
              <w:rPr>
                <w:rFonts w:cs="Arial"/>
                <w:b/>
                <w:sz w:val="24"/>
                <w:szCs w:val="24"/>
              </w:rPr>
              <w:t>Ziel 3</w:t>
            </w:r>
          </w:p>
        </w:tc>
        <w:tc>
          <w:tcPr>
            <w:tcW w:w="3693" w:type="pct"/>
            <w:shd w:val="clear" w:color="auto" w:fill="FFFFFF" w:themeFill="background1"/>
          </w:tcPr>
          <w:p w14:paraId="6410CB27" w14:textId="2DDC72B0" w:rsidR="00DB4E85" w:rsidRPr="004C6E46" w:rsidRDefault="001A40FC" w:rsidP="00A65625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Erhöhung des Studienerfolgs durch gezielte Unterstützung während der Studienabschlussphase</w:t>
            </w:r>
          </w:p>
        </w:tc>
      </w:tr>
      <w:tr w:rsidR="00655C57" w:rsidRPr="004C6E46" w14:paraId="3838FFAC" w14:textId="77777777" w:rsidTr="00655C57">
        <w:trPr>
          <w:trHeight w:val="397"/>
        </w:trPr>
        <w:tc>
          <w:tcPr>
            <w:tcW w:w="1307" w:type="pct"/>
            <w:shd w:val="clear" w:color="auto" w:fill="FFFFFF" w:themeFill="background1"/>
          </w:tcPr>
          <w:p w14:paraId="3B3E9343" w14:textId="1222EECE" w:rsidR="00655C57" w:rsidRPr="004C6E46" w:rsidRDefault="00655C57" w:rsidP="00A6562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 4</w:t>
            </w:r>
          </w:p>
        </w:tc>
        <w:tc>
          <w:tcPr>
            <w:tcW w:w="3693" w:type="pct"/>
            <w:shd w:val="clear" w:color="auto" w:fill="FFFFFF" w:themeFill="background1"/>
          </w:tcPr>
          <w:p w14:paraId="6AA432AD" w14:textId="13C5AB93" w:rsidR="00655C57" w:rsidRPr="00655C57" w:rsidRDefault="001A40FC" w:rsidP="00A6562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Stärkung der Integration von besonders engagierten internationalen Studierenden und Doktoranden in den Internationalisierungsprozess.</w:t>
            </w:r>
          </w:p>
        </w:tc>
      </w:tr>
    </w:tbl>
    <w:p w14:paraId="2385E913" w14:textId="0AA5F201" w:rsidR="00DB4E85" w:rsidRDefault="00DB4E85" w:rsidP="00DB4E85">
      <w:pPr>
        <w:rPr>
          <w:sz w:val="16"/>
          <w:szCs w:val="16"/>
        </w:rPr>
      </w:pPr>
    </w:p>
    <w:p w14:paraId="1B41BA53" w14:textId="77777777" w:rsidR="00470E46" w:rsidRPr="0096413A" w:rsidRDefault="00470E46" w:rsidP="00DB4E85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6745"/>
      </w:tblGrid>
      <w:tr w:rsidR="00DB4E85" w:rsidRPr="00A32A7C" w14:paraId="5702A44A" w14:textId="77777777" w:rsidTr="001935D8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34B3379" w14:textId="51FB9BF6" w:rsidR="00DB4E85" w:rsidRPr="00A32A7C" w:rsidRDefault="00361BCA" w:rsidP="00A65625">
            <w:pPr>
              <w:spacing w:after="120" w:line="25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Allgemeine Angaben</w:t>
            </w:r>
          </w:p>
        </w:tc>
      </w:tr>
      <w:tr w:rsidR="00DB4E85" w:rsidRPr="00A32A7C" w14:paraId="1FCD3439" w14:textId="77777777" w:rsidTr="001935D8">
        <w:trPr>
          <w:trHeight w:val="397"/>
        </w:trPr>
        <w:tc>
          <w:tcPr>
            <w:tcW w:w="1283" w:type="pct"/>
            <w:vAlign w:val="center"/>
          </w:tcPr>
          <w:p w14:paraId="1B6583FA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-413780972"/>
            <w:placeholder>
              <w:docPart w:val="5B433380ADCE4A5CBA2408CE321C4FD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vAlign w:val="center"/>
              </w:tcPr>
              <w:p w14:paraId="2084C02D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28F1336" w14:textId="77777777" w:rsidTr="001935D8">
        <w:trPr>
          <w:trHeight w:val="397"/>
        </w:trPr>
        <w:tc>
          <w:tcPr>
            <w:tcW w:w="1283" w:type="pct"/>
            <w:vAlign w:val="center"/>
          </w:tcPr>
          <w:p w14:paraId="1E593930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 xml:space="preserve">Antragstellende </w:t>
            </w:r>
            <w:r>
              <w:rPr>
                <w:sz w:val="20"/>
              </w:rPr>
              <w:br/>
            </w:r>
            <w:r w:rsidRPr="00A32A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-1774395332"/>
            <w:placeholder>
              <w:docPart w:val="23208ED438CC419DBE9E70829E19187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vAlign w:val="center"/>
              </w:tcPr>
              <w:p w14:paraId="5FF3AF0B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688F5ACB" w14:textId="77777777" w:rsidTr="001935D8">
        <w:trPr>
          <w:trHeight w:val="397"/>
        </w:trPr>
        <w:tc>
          <w:tcPr>
            <w:tcW w:w="1283" w:type="pct"/>
            <w:vAlign w:val="center"/>
          </w:tcPr>
          <w:p w14:paraId="65E0CCC4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616577233"/>
            <w:placeholder>
              <w:docPart w:val="B4476F3B09234086B5BF55FD1B72EA1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17" w:type="pct"/>
                <w:vAlign w:val="center"/>
              </w:tcPr>
              <w:p w14:paraId="7C1C6659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1D654E69" w14:textId="77777777" w:rsidR="00470E46" w:rsidRDefault="00470E46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A32A7C" w14:paraId="0C477269" w14:textId="77777777" w:rsidTr="00A65625">
        <w:trPr>
          <w:trHeight w:val="567"/>
        </w:trPr>
        <w:tc>
          <w:tcPr>
            <w:tcW w:w="5000" w:type="pc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C3B5C0E" w14:textId="77777777" w:rsidR="00DB4E85" w:rsidRPr="00C3254C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bookmarkStart w:id="0" w:name="_Hlk502832379"/>
            <w:r>
              <w:rPr>
                <w:b/>
                <w:sz w:val="22"/>
                <w:szCs w:val="22"/>
              </w:rPr>
              <w:t xml:space="preserve">Projektziele </w:t>
            </w:r>
          </w:p>
        </w:tc>
      </w:tr>
      <w:bookmarkEnd w:id="0"/>
      <w:tr w:rsidR="00DB4E85" w:rsidRPr="00A32A7C" w14:paraId="1E4C7967" w14:textId="77777777" w:rsidTr="00A65625">
        <w:trPr>
          <w:trHeight w:val="794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FCDA39" w14:textId="4B73C4EC" w:rsidR="00DB4E85" w:rsidRPr="00D80FEA" w:rsidRDefault="000338B8" w:rsidP="00A65625">
            <w:pPr>
              <w:spacing w:after="12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K</w:t>
            </w:r>
            <w:r w:rsidR="00DB4E85">
              <w:rPr>
                <w:rFonts w:eastAsiaTheme="majorEastAsia"/>
                <w:sz w:val="20"/>
              </w:rPr>
              <w:t>onkrete</w:t>
            </w:r>
            <w:r w:rsidR="00DB4E85" w:rsidRPr="003A7F9E">
              <w:rPr>
                <w:rFonts w:eastAsiaTheme="majorEastAsia"/>
                <w:sz w:val="20"/>
              </w:rPr>
              <w:t xml:space="preserve"> Ziele </w:t>
            </w:r>
            <w:r>
              <w:rPr>
                <w:rFonts w:eastAsiaTheme="majorEastAsia"/>
                <w:sz w:val="20"/>
              </w:rPr>
              <w:t xml:space="preserve">des </w:t>
            </w:r>
            <w:r w:rsidR="00DB4E85" w:rsidRPr="003A7F9E">
              <w:rPr>
                <w:rFonts w:eastAsiaTheme="majorEastAsia"/>
                <w:sz w:val="20"/>
              </w:rPr>
              <w:t>Projekts</w:t>
            </w:r>
            <w:r w:rsidR="00DB4E85">
              <w:rPr>
                <w:rFonts w:eastAsiaTheme="majorEastAsia"/>
                <w:sz w:val="20"/>
              </w:rPr>
              <w:t xml:space="preserve"> </w:t>
            </w:r>
            <w:r w:rsidR="001B36AB">
              <w:rPr>
                <w:rFonts w:eastAsiaTheme="majorEastAsia"/>
                <w:sz w:val="20"/>
              </w:rPr>
              <w:t xml:space="preserve">sind zu </w:t>
            </w:r>
            <w:r>
              <w:rPr>
                <w:rFonts w:eastAsiaTheme="majorEastAsia"/>
                <w:sz w:val="20"/>
              </w:rPr>
              <w:t xml:space="preserve">benennen und </w:t>
            </w:r>
            <w:r w:rsidR="00DB4E85">
              <w:rPr>
                <w:rFonts w:eastAsiaTheme="majorEastAsia"/>
                <w:sz w:val="20"/>
              </w:rPr>
              <w:t>den o. g. Programmzielen gegenüber</w:t>
            </w:r>
            <w:r w:rsidR="001B36AB">
              <w:rPr>
                <w:rFonts w:eastAsiaTheme="majorEastAsia"/>
                <w:sz w:val="20"/>
              </w:rPr>
              <w:t>zu</w:t>
            </w:r>
            <w:r>
              <w:rPr>
                <w:rFonts w:eastAsiaTheme="majorEastAsia"/>
                <w:sz w:val="20"/>
              </w:rPr>
              <w:t>stellen</w:t>
            </w:r>
            <w:r w:rsidR="00DB4E85">
              <w:rPr>
                <w:rFonts w:eastAsiaTheme="majorEastAsia"/>
                <w:sz w:val="20"/>
              </w:rPr>
              <w:t>.</w:t>
            </w:r>
          </w:p>
        </w:tc>
      </w:tr>
      <w:tr w:rsidR="00DB4E85" w:rsidRPr="00A32A7C" w14:paraId="28913554" w14:textId="77777777" w:rsidTr="00A65625">
        <w:trPr>
          <w:trHeight w:val="567"/>
        </w:trPr>
        <w:bookmarkStart w:id="1" w:name="_Hlk505097549" w:displacedByCustomXml="next"/>
        <w:sdt>
          <w:sdtPr>
            <w:rPr>
              <w:rStyle w:val="Formatvorlage9"/>
            </w:rPr>
            <w:id w:val="-1385104497"/>
            <w:placeholder>
              <w:docPart w:val="761553A1C15D4C5EAF9C497EA8AE402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6DA1CD6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1"/>
    </w:tbl>
    <w:p w14:paraId="60449A87" w14:textId="77777777" w:rsidR="001935D8" w:rsidRPr="00BA2967" w:rsidRDefault="001935D8" w:rsidP="00DB4E85">
      <w:pPr>
        <w:spacing w:after="120"/>
        <w:rPr>
          <w:b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6693"/>
      </w:tblGrid>
      <w:tr w:rsidR="00DB4E85" w:rsidRPr="00C3254C" w14:paraId="04967A03" w14:textId="77777777" w:rsidTr="00A65625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864874" w14:textId="77777777" w:rsidR="00DB4E85" w:rsidRPr="00C3254C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 w:rsidRPr="00A32A7C">
              <w:rPr>
                <w:b/>
                <w:sz w:val="22"/>
                <w:szCs w:val="22"/>
              </w:rPr>
              <w:t>Maßnahmenplanung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B4E85" w14:paraId="5A60CE23" w14:textId="77777777" w:rsidTr="00A65625">
        <w:trPr>
          <w:trHeight w:val="107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D37FD6" w14:textId="77777777" w:rsidR="00DB4E85" w:rsidRPr="00D40A22" w:rsidRDefault="00DB4E85" w:rsidP="00DB4E85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rPr>
                <w:rFonts w:eastAsiaTheme="majorEastAsia"/>
                <w:b/>
                <w:sz w:val="20"/>
              </w:rPr>
            </w:pPr>
            <w:r w:rsidRPr="00D40A22">
              <w:rPr>
                <w:rFonts w:eastAsiaTheme="majorEastAsia"/>
                <w:b/>
                <w:sz w:val="20"/>
              </w:rPr>
              <w:t>Beschreibung der Maßnahmen</w:t>
            </w:r>
          </w:p>
          <w:p w14:paraId="1BDBF7CE" w14:textId="2C53BC86" w:rsidR="00DB4E85" w:rsidRDefault="00622C1A" w:rsidP="00A65625">
            <w:pPr>
              <w:pStyle w:val="Listenabsatz"/>
              <w:spacing w:after="120"/>
              <w:ind w:left="360"/>
              <w:rPr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Beschreiben Sie die </w:t>
            </w:r>
            <w:r w:rsidR="00A65625" w:rsidRPr="008D1563">
              <w:rPr>
                <w:rFonts w:eastAsiaTheme="majorEastAsia"/>
                <w:sz w:val="20"/>
              </w:rPr>
              <w:t>geplanten Maßnahmen</w:t>
            </w:r>
            <w:r w:rsidR="00A65625">
              <w:rPr>
                <w:rFonts w:eastAsiaTheme="majorEastAsia"/>
                <w:sz w:val="20"/>
              </w:rPr>
              <w:t xml:space="preserve"> </w:t>
            </w:r>
            <w:r w:rsidR="00DB4E85">
              <w:rPr>
                <w:rFonts w:eastAsiaTheme="majorEastAsia"/>
                <w:sz w:val="20"/>
              </w:rPr>
              <w:t>(s. hierzu auch die Rubrik „Förderfähige Maßnahmen“ in der Programmausschreibung)</w:t>
            </w:r>
            <w:r w:rsidR="00A65625">
              <w:rPr>
                <w:rFonts w:eastAsiaTheme="majorEastAsia"/>
                <w:sz w:val="20"/>
              </w:rPr>
              <w:t xml:space="preserve"> und </w:t>
            </w:r>
            <w:r>
              <w:rPr>
                <w:rFonts w:eastAsiaTheme="majorEastAsia"/>
                <w:sz w:val="20"/>
              </w:rPr>
              <w:t xml:space="preserve">ordnen </w:t>
            </w:r>
            <w:r w:rsidR="004A1DB7">
              <w:rPr>
                <w:rFonts w:eastAsiaTheme="majorEastAsia"/>
                <w:sz w:val="20"/>
              </w:rPr>
              <w:t xml:space="preserve">Sie </w:t>
            </w:r>
            <w:r>
              <w:rPr>
                <w:rFonts w:eastAsiaTheme="majorEastAsia"/>
                <w:sz w:val="20"/>
              </w:rPr>
              <w:t xml:space="preserve">sie </w:t>
            </w:r>
            <w:r w:rsidR="00A65625">
              <w:rPr>
                <w:rFonts w:eastAsiaTheme="majorEastAsia"/>
                <w:sz w:val="20"/>
              </w:rPr>
              <w:t>den o.g. Projektzielen zu. E</w:t>
            </w:r>
            <w:r w:rsidR="00DB4E85">
              <w:rPr>
                <w:rFonts w:eastAsiaTheme="majorEastAsia"/>
                <w:sz w:val="20"/>
              </w:rPr>
              <w:t>rläutern Sie, inwieweit diese zur Zielerreichung notwendig und angemessen sind</w:t>
            </w:r>
            <w:r w:rsidR="00B8433A">
              <w:rPr>
                <w:rFonts w:eastAsiaTheme="majorEastAsia"/>
                <w:sz w:val="20"/>
              </w:rPr>
              <w:t xml:space="preserve">. </w:t>
            </w:r>
            <w:r w:rsidR="00B8433A" w:rsidRPr="00F35AB0">
              <w:rPr>
                <w:rFonts w:eastAsiaTheme="majorEastAsia"/>
                <w:sz w:val="20"/>
              </w:rPr>
              <w:t>Wenn es Risiken hinsichtlich der Durchführung gibt, benennen Sie diese.</w:t>
            </w:r>
            <w:r w:rsidR="00DB4E85">
              <w:rPr>
                <w:i/>
                <w:sz w:val="20"/>
              </w:rPr>
              <w:t xml:space="preserve"> </w:t>
            </w:r>
          </w:p>
          <w:p w14:paraId="60BE631D" w14:textId="77777777" w:rsidR="00DB4E85" w:rsidRPr="00E03C41" w:rsidRDefault="00DB4E85" w:rsidP="00A65625">
            <w:pPr>
              <w:pStyle w:val="Listenabsatz"/>
              <w:spacing w:after="120"/>
              <w:ind w:left="360"/>
              <w:rPr>
                <w:sz w:val="20"/>
              </w:rPr>
            </w:pPr>
          </w:p>
          <w:p w14:paraId="07A18465" w14:textId="3879B2DB" w:rsidR="00DB4E85" w:rsidRPr="00D15379" w:rsidRDefault="00A65625" w:rsidP="00A65625">
            <w:pPr>
              <w:pStyle w:val="Listenabsatz"/>
              <w:spacing w:after="120"/>
              <w:ind w:left="3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Für</w:t>
            </w:r>
            <w:r w:rsidR="00DB4E85">
              <w:rPr>
                <w:rFonts w:eastAsiaTheme="majorEastAsia"/>
                <w:sz w:val="20"/>
              </w:rPr>
              <w:t xml:space="preserve"> weitere </w:t>
            </w:r>
            <w:r>
              <w:rPr>
                <w:rFonts w:eastAsiaTheme="majorEastAsia"/>
                <w:sz w:val="20"/>
              </w:rPr>
              <w:t>geplante</w:t>
            </w:r>
            <w:r w:rsidRPr="00E03C41">
              <w:rPr>
                <w:rFonts w:eastAsiaTheme="majorEastAsia"/>
                <w:sz w:val="20"/>
              </w:rPr>
              <w:t xml:space="preserve"> </w:t>
            </w:r>
            <w:r w:rsidR="00DB4E85" w:rsidRPr="00E03C41">
              <w:rPr>
                <w:rFonts w:eastAsiaTheme="majorEastAsia"/>
                <w:sz w:val="20"/>
              </w:rPr>
              <w:t>Maßnahmen</w:t>
            </w:r>
            <w:r w:rsidR="00DB4E85">
              <w:rPr>
                <w:rFonts w:eastAsiaTheme="majorEastAsia"/>
                <w:sz w:val="20"/>
              </w:rPr>
              <w:t xml:space="preserve"> fügen Sie </w:t>
            </w:r>
            <w:r w:rsidR="00EA779D">
              <w:rPr>
                <w:rFonts w:eastAsiaTheme="majorEastAsia"/>
                <w:sz w:val="20"/>
              </w:rPr>
              <w:t>neue</w:t>
            </w:r>
            <w:r w:rsidR="00DB4E85">
              <w:rPr>
                <w:rFonts w:eastAsiaTheme="majorEastAsia"/>
                <w:sz w:val="20"/>
              </w:rPr>
              <w:t xml:space="preserve"> Tabellenzeilen</w:t>
            </w:r>
            <w:r>
              <w:rPr>
                <w:rFonts w:eastAsiaTheme="majorEastAsia"/>
                <w:sz w:val="20"/>
              </w:rPr>
              <w:t xml:space="preserve"> ein</w:t>
            </w:r>
            <w:r w:rsidR="00DB4E85">
              <w:rPr>
                <w:rFonts w:eastAsiaTheme="majorEastAsia"/>
                <w:sz w:val="20"/>
              </w:rPr>
              <w:t>.</w:t>
            </w:r>
          </w:p>
        </w:tc>
      </w:tr>
      <w:tr w:rsidR="00DB4E85" w:rsidRPr="00A32A7C" w14:paraId="0C406131" w14:textId="77777777" w:rsidTr="00A65625">
        <w:trPr>
          <w:trHeight w:val="397"/>
        </w:trPr>
        <w:tc>
          <w:tcPr>
            <w:tcW w:w="1307" w:type="pct"/>
            <w:tcBorders>
              <w:top w:val="single" w:sz="4" w:space="0" w:color="D9D9D9" w:themeColor="background1" w:themeShade="D9"/>
            </w:tcBorders>
            <w:vAlign w:val="center"/>
          </w:tcPr>
          <w:p w14:paraId="4ED0FE70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lastRenderedPageBreak/>
              <w:t>Maßnahme 1:</w:t>
            </w:r>
          </w:p>
        </w:tc>
        <w:sdt>
          <w:sdtPr>
            <w:rPr>
              <w:rStyle w:val="Formatvorlage10"/>
            </w:rPr>
            <w:id w:val="897399840"/>
            <w:placeholder>
              <w:docPart w:val="B339B1E38B224847ADB7AC015005E86F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tcBorders>
                  <w:top w:val="single" w:sz="4" w:space="0" w:color="D9D9D9" w:themeColor="background1" w:themeShade="D9"/>
                </w:tcBorders>
                <w:vAlign w:val="center"/>
              </w:tcPr>
              <w:p w14:paraId="42BDF3D7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6B2C7EA1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CDD3F5D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997066556"/>
            <w:placeholder>
              <w:docPart w:val="2A7864D3FDEA4B4DA9D9ED0A4054A248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ED48CDA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73949C8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502D502" w14:textId="1D71FF35" w:rsidR="00DB4E85" w:rsidRPr="00A32A7C" w:rsidRDefault="00DB4E85" w:rsidP="00A65625">
            <w:pPr>
              <w:spacing w:after="120"/>
              <w:rPr>
                <w:sz w:val="20"/>
              </w:rPr>
            </w:pPr>
            <w:bookmarkStart w:id="2" w:name="_Hlk532551614"/>
            <w:r>
              <w:rPr>
                <w:sz w:val="20"/>
              </w:rPr>
              <w:t xml:space="preserve">Zuordnung </w:t>
            </w:r>
            <w:r w:rsidR="00FD6476">
              <w:rPr>
                <w:sz w:val="20"/>
              </w:rPr>
              <w:t>Projektz</w:t>
            </w:r>
            <w:r>
              <w:rPr>
                <w:sz w:val="20"/>
              </w:rPr>
              <w:t>iel/e</w:t>
            </w:r>
          </w:p>
        </w:tc>
        <w:sdt>
          <w:sdtPr>
            <w:rPr>
              <w:rStyle w:val="Formatvorlage9"/>
            </w:rPr>
            <w:id w:val="1269423489"/>
            <w:placeholder>
              <w:docPart w:val="35C5C776C40D471C9A71F8B79604823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8B28491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2"/>
      <w:tr w:rsidR="00DB4E85" w:rsidRPr="00A32A7C" w14:paraId="24AE5FF9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7457F3F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2:</w:t>
            </w:r>
          </w:p>
        </w:tc>
        <w:sdt>
          <w:sdtPr>
            <w:rPr>
              <w:rStyle w:val="Formatvorlage10"/>
            </w:rPr>
            <w:id w:val="-1499811413"/>
            <w:placeholder>
              <w:docPart w:val="55B7A9309B7044709D843AD40B9BA9B1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02F6124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36E5638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0A48848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1790041506"/>
            <w:placeholder>
              <w:docPart w:val="768D15718A6448298D9C194AE9B71E9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30D0E2B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55671895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192939EC" w14:textId="760A7DD1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FD6476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702828857"/>
            <w:placeholder>
              <w:docPart w:val="91DCBA1B0C4849A8B0B9144F38E7F1A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5D9FC576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07FC713F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6F26E85D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3:</w:t>
            </w:r>
          </w:p>
        </w:tc>
        <w:sdt>
          <w:sdtPr>
            <w:rPr>
              <w:rStyle w:val="Formatvorlage10"/>
            </w:rPr>
            <w:id w:val="2130589361"/>
            <w:placeholder>
              <w:docPart w:val="239CDD9810D84828ACC9DCF57E0B5EA0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AD28A1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2F31F91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7A913FAC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494212961"/>
            <w:placeholder>
              <w:docPart w:val="4008DBB8D8AD4E50BDA5B458C0EBA72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314495C2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27D52F70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B2D9104" w14:textId="44285D1B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20759F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980606538"/>
            <w:placeholder>
              <w:docPart w:val="DB1F5D56934D4906A58067C92EA082D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0E211FFF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19BA7B74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8899F33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 w:rsidRPr="00A32A7C">
              <w:rPr>
                <w:b/>
                <w:sz w:val="20"/>
              </w:rPr>
              <w:t>Maßnahme 4:</w:t>
            </w:r>
          </w:p>
        </w:tc>
        <w:sdt>
          <w:sdtPr>
            <w:rPr>
              <w:rStyle w:val="Formatvorlage10"/>
            </w:rPr>
            <w:id w:val="-437683174"/>
            <w:placeholder>
              <w:docPart w:val="A783290F25D344B0B5AEEF799F1F9978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2AD3442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37E044DE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21EE2D1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53691035"/>
            <w:placeholder>
              <w:docPart w:val="07C102C05BFF4683A541C6105C0EC2F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15F01EF4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469B5693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31BEC467" w14:textId="788E6D04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B16E5B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1011953695"/>
            <w:placeholder>
              <w:docPart w:val="CD83FE883BA1448AA3D240B95B12D2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E816F64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:rsidRPr="00A32A7C" w14:paraId="1EBBE636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505519FF" w14:textId="77777777" w:rsidR="00DB4E85" w:rsidRPr="00A32A7C" w:rsidRDefault="00DB4E85" w:rsidP="00A65625">
            <w:pPr>
              <w:spacing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Maßnahme 5</w:t>
            </w:r>
            <w:r w:rsidRPr="00A32A7C">
              <w:rPr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548844042"/>
            <w:placeholder>
              <w:docPart w:val="470EED3B1C5B4570B5C1A684574C0D97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6BD3283F" w14:textId="77777777" w:rsidR="00DB4E85" w:rsidRPr="00A32A7C" w:rsidRDefault="00DB4E85" w:rsidP="00A65625">
                <w:pPr>
                  <w:spacing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DB4E85" w:rsidRPr="00A32A7C" w14:paraId="5B8F87D7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97B59B2" w14:textId="77777777" w:rsidR="00DB4E85" w:rsidRPr="00A32A7C" w:rsidRDefault="00DB4E85" w:rsidP="00A65625">
            <w:pPr>
              <w:spacing w:after="120" w:line="259" w:lineRule="auto"/>
              <w:rPr>
                <w:sz w:val="20"/>
              </w:rPr>
            </w:pPr>
            <w:r w:rsidRPr="00A32A7C"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2096388469"/>
            <w:placeholder>
              <w:docPart w:val="10BF3701555E4D0AB389496C17BF7F8B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7C2CBE5A" w14:textId="77777777" w:rsidR="00DB4E85" w:rsidRPr="00A32A7C" w:rsidRDefault="00DB4E85" w:rsidP="00A65625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DB4E85" w14:paraId="31C3915E" w14:textId="77777777" w:rsidTr="00A65625">
        <w:trPr>
          <w:trHeight w:val="397"/>
        </w:trPr>
        <w:tc>
          <w:tcPr>
            <w:tcW w:w="1307" w:type="pct"/>
            <w:vAlign w:val="center"/>
          </w:tcPr>
          <w:p w14:paraId="2C5B3AC4" w14:textId="56C456BA" w:rsidR="00DB4E85" w:rsidRPr="00A32A7C" w:rsidRDefault="00DB4E85" w:rsidP="00A65625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Zuordnung </w:t>
            </w:r>
            <w:r w:rsidR="00DF60A9">
              <w:rPr>
                <w:sz w:val="20"/>
              </w:rPr>
              <w:t>Projektziel/e</w:t>
            </w:r>
          </w:p>
        </w:tc>
        <w:sdt>
          <w:sdtPr>
            <w:rPr>
              <w:rStyle w:val="Formatvorlage9"/>
            </w:rPr>
            <w:id w:val="-1915159496"/>
            <w:placeholder>
              <w:docPart w:val="7A6B6D16B5724B7FBF7F92992038567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93" w:type="pct"/>
                <w:vAlign w:val="center"/>
              </w:tcPr>
              <w:p w14:paraId="42EA4E1D" w14:textId="77777777" w:rsidR="00DB4E85" w:rsidRDefault="00DB4E85" w:rsidP="00A65625">
                <w:pPr>
                  <w:spacing w:after="120"/>
                  <w:rPr>
                    <w:rStyle w:val="Formatvorlage9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64F331A" w14:textId="77777777" w:rsidR="00DB4E85" w:rsidRDefault="00DB4E85" w:rsidP="00DB4E85">
      <w:pPr>
        <w:spacing w:after="120"/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DB4E85" w:rsidRPr="0046047A" w14:paraId="58DBDDB1" w14:textId="77777777" w:rsidTr="00A65625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76848AF" w14:textId="77777777" w:rsidR="00DB4E85" w:rsidRPr="008E4E98" w:rsidRDefault="00DB4E85" w:rsidP="00A65625">
            <w:pPr>
              <w:spacing w:after="120" w:line="259" w:lineRule="auto"/>
              <w:rPr>
                <w:rFonts w:eastAsiaTheme="majorEastAsia"/>
                <w:b/>
                <w:sz w:val="20"/>
              </w:rPr>
            </w:pPr>
            <w:bookmarkStart w:id="3" w:name="_Hlk503283368"/>
            <w:r>
              <w:rPr>
                <w:rFonts w:eastAsiaTheme="majorEastAsia"/>
                <w:b/>
                <w:sz w:val="20"/>
              </w:rPr>
              <w:t xml:space="preserve">Optionale </w:t>
            </w:r>
            <w:r w:rsidRPr="006019D6">
              <w:rPr>
                <w:rFonts w:eastAsiaTheme="majorEastAsia"/>
                <w:b/>
                <w:sz w:val="20"/>
              </w:rPr>
              <w:t>Erläuterung des Finanzierungsplans</w:t>
            </w:r>
            <w:r>
              <w:rPr>
                <w:rFonts w:eastAsiaTheme="majorEastAsia"/>
                <w:b/>
                <w:sz w:val="20"/>
              </w:rPr>
              <w:t xml:space="preserve"> </w:t>
            </w:r>
          </w:p>
          <w:p w14:paraId="16B92C0E" w14:textId="11DE0B99" w:rsidR="00DB4E85" w:rsidRPr="0046047A" w:rsidRDefault="00927EC8" w:rsidP="00A65625">
            <w:pPr>
              <w:spacing w:after="12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Konkretisieren Sie ggf. Einnahmen und Ausgaben im Finanzierungsplan</w:t>
            </w:r>
            <w:r w:rsidR="00382022">
              <w:rPr>
                <w:rFonts w:eastAsiaTheme="majorEastAsia"/>
                <w:sz w:val="20"/>
              </w:rPr>
              <w:t>.</w:t>
            </w:r>
            <w:r w:rsidR="00DB4E85">
              <w:rPr>
                <w:rFonts w:eastAsiaTheme="majorEastAsia"/>
                <w:sz w:val="20"/>
              </w:rPr>
              <w:t xml:space="preserve"> </w:t>
            </w:r>
          </w:p>
        </w:tc>
      </w:tr>
      <w:tr w:rsidR="00DB4E85" w:rsidRPr="00A32A7C" w14:paraId="4A77FB1A" w14:textId="77777777" w:rsidTr="00A65625">
        <w:trPr>
          <w:trHeight w:val="580"/>
        </w:trPr>
        <w:sdt>
          <w:sdtPr>
            <w:rPr>
              <w:rStyle w:val="Formatvorlage9"/>
            </w:rPr>
            <w:id w:val="720484078"/>
            <w:placeholder>
              <w:docPart w:val="E1901B1393A64086B613D1326A211731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05D4A985" w14:textId="77777777" w:rsidR="00DB4E85" w:rsidRPr="009C35D5" w:rsidRDefault="00DB4E85" w:rsidP="00A65625">
                <w:pPr>
                  <w:spacing w:after="120"/>
                </w:pPr>
                <w:r w:rsidRPr="007E5986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11DE1AEB" w14:textId="77777777" w:rsidR="00E30CE8" w:rsidRDefault="00E30CE8" w:rsidP="00DB4E85">
      <w:pPr>
        <w:spacing w:after="120"/>
      </w:pPr>
    </w:p>
    <w:tbl>
      <w:tblPr>
        <w:tblStyle w:val="Tabellenraster1"/>
        <w:tblW w:w="4928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262"/>
      </w:tblGrid>
      <w:tr w:rsidR="0063099F" w:rsidRPr="00EB25B1" w14:paraId="3AF292C0" w14:textId="77777777" w:rsidTr="000A6B58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227515" w14:textId="5E273D26" w:rsidR="0063099F" w:rsidRPr="0063099F" w:rsidRDefault="0063099F" w:rsidP="000A6B58">
            <w:pPr>
              <w:spacing w:after="120"/>
              <w:rPr>
                <w:b/>
                <w:sz w:val="22"/>
                <w:szCs w:val="22"/>
              </w:rPr>
            </w:pPr>
            <w:r w:rsidRPr="0063099F">
              <w:rPr>
                <w:b/>
                <w:sz w:val="22"/>
                <w:szCs w:val="22"/>
              </w:rPr>
              <w:t>Auswahlverfahren im Rahmen des Projekts</w:t>
            </w:r>
          </w:p>
        </w:tc>
      </w:tr>
      <w:tr w:rsidR="0063099F" w:rsidRPr="00EB25B1" w14:paraId="07325950" w14:textId="77777777" w:rsidTr="000A6B58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F4ADCA" w14:textId="10BB62D8" w:rsidR="0063099F" w:rsidRPr="00E92C80" w:rsidRDefault="0063099F" w:rsidP="000A6B58">
            <w:pPr>
              <w:spacing w:after="120"/>
              <w:rPr>
                <w:rFonts w:eastAsiaTheme="majorEastAsia"/>
                <w:b/>
                <w:sz w:val="16"/>
                <w:szCs w:val="16"/>
              </w:rPr>
            </w:pPr>
            <w:r w:rsidRPr="00E92C80">
              <w:rPr>
                <w:rFonts w:eastAsiaTheme="majorEastAsia"/>
                <w:b/>
                <w:sz w:val="20"/>
              </w:rPr>
              <w:t>Auswahlverfahren der Geförderten</w:t>
            </w:r>
          </w:p>
          <w:p w14:paraId="1051AD37" w14:textId="77777777" w:rsidR="0063099F" w:rsidRDefault="0063099F" w:rsidP="000A6B58">
            <w:pPr>
              <w:rPr>
                <w:rFonts w:eastAsiaTheme="majorEastAsia" w:cs="Arial"/>
                <w:sz w:val="20"/>
              </w:rPr>
            </w:pPr>
            <w:r w:rsidRPr="00EB25B1">
              <w:rPr>
                <w:rFonts w:eastAsiaTheme="majorEastAsia" w:cs="Arial"/>
                <w:sz w:val="20"/>
              </w:rPr>
              <w:t xml:space="preserve">Nach welchen Kriterien </w:t>
            </w:r>
            <w:r w:rsidR="00D45B28">
              <w:rPr>
                <w:rFonts w:eastAsiaTheme="majorEastAsia" w:cs="Arial"/>
                <w:sz w:val="20"/>
              </w:rPr>
              <w:t xml:space="preserve">werden </w:t>
            </w:r>
            <w:r w:rsidRPr="00EB25B1">
              <w:rPr>
                <w:rFonts w:eastAsiaTheme="majorEastAsia" w:cs="Arial"/>
                <w:sz w:val="20"/>
              </w:rPr>
              <w:t xml:space="preserve">die </w:t>
            </w:r>
            <w:r w:rsidR="00D45B28">
              <w:rPr>
                <w:rFonts w:eastAsiaTheme="majorEastAsia" w:cs="Arial"/>
                <w:sz w:val="20"/>
              </w:rPr>
              <w:t>internationalen</w:t>
            </w:r>
            <w:r>
              <w:rPr>
                <w:rFonts w:eastAsiaTheme="majorEastAsia" w:cs="Arial"/>
                <w:sz w:val="20"/>
              </w:rPr>
              <w:t xml:space="preserve"> Studierenden und </w:t>
            </w:r>
            <w:r w:rsidRPr="00EB25B1">
              <w:rPr>
                <w:rFonts w:eastAsiaTheme="majorEastAsia" w:cs="Arial"/>
                <w:sz w:val="20"/>
              </w:rPr>
              <w:t xml:space="preserve">Doktoranden ausgewählt? </w:t>
            </w:r>
          </w:p>
          <w:p w14:paraId="73BBD048" w14:textId="77BFB362" w:rsidR="00D45B28" w:rsidRPr="00EB25B1" w:rsidRDefault="00D45B28" w:rsidP="000A6B58">
            <w:pPr>
              <w:rPr>
                <w:rFonts w:eastAsiaTheme="majorEastAsia" w:cs="Arial"/>
                <w:sz w:val="16"/>
                <w:szCs w:val="16"/>
              </w:rPr>
            </w:pPr>
          </w:p>
        </w:tc>
      </w:tr>
      <w:tr w:rsidR="0063099F" w:rsidRPr="00EB25B1" w14:paraId="5AAEE673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31990EFB" w14:textId="77777777" w:rsidR="0063099F" w:rsidRPr="00EB25B1" w:rsidRDefault="0063099F" w:rsidP="000A6B58">
            <w:pPr>
              <w:spacing w:after="120" w:line="259" w:lineRule="auto"/>
              <w:rPr>
                <w:rFonts w:cs="Arial"/>
                <w:sz w:val="20"/>
              </w:rPr>
            </w:pPr>
            <w:r w:rsidRPr="00EB25B1">
              <w:rPr>
                <w:rFonts w:cs="Arial"/>
                <w:sz w:val="20"/>
              </w:rPr>
              <w:t>Erbrachte Studienleistung und fachliche Qualifikation</w:t>
            </w:r>
          </w:p>
        </w:tc>
        <w:sdt>
          <w:sdtPr>
            <w:rPr>
              <w:color w:val="808080"/>
              <w:sz w:val="16"/>
              <w:szCs w:val="16"/>
            </w:rPr>
            <w:id w:val="15527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57E08082" w14:textId="7A58AE6D" w:rsidR="0063099F" w:rsidRPr="00EB25B1" w:rsidRDefault="0063099F" w:rsidP="000A6B58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18385BFB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02CBA0D9" w14:textId="77777777" w:rsidR="0063099F" w:rsidRPr="00EB25B1" w:rsidRDefault="0063099F" w:rsidP="000A6B58">
            <w:pPr>
              <w:spacing w:after="120" w:line="259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Studienfortschritt</w:t>
            </w:r>
          </w:p>
        </w:tc>
        <w:sdt>
          <w:sdtPr>
            <w:rPr>
              <w:color w:val="808080"/>
              <w:sz w:val="16"/>
              <w:szCs w:val="16"/>
            </w:rPr>
            <w:id w:val="-17869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58E65ADB" w14:textId="3CEC4AD4" w:rsidR="0063099F" w:rsidRPr="00EB25B1" w:rsidRDefault="0063099F" w:rsidP="000A6B58">
                <w:pPr>
                  <w:spacing w:after="120" w:line="259" w:lineRule="auto"/>
                  <w:jc w:val="center"/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1B17C72D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452D5D30" w14:textId="77777777" w:rsidR="0063099F" w:rsidRPr="00BB40E6" w:rsidRDefault="0063099F" w:rsidP="000A6B5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Engagement in der Hochschule</w:t>
            </w:r>
          </w:p>
        </w:tc>
        <w:sdt>
          <w:sdtPr>
            <w:rPr>
              <w:color w:val="808080"/>
              <w:sz w:val="16"/>
              <w:szCs w:val="16"/>
            </w:rPr>
            <w:id w:val="-9155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785CCC55" w14:textId="4CA2C5BF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534D00B3" w14:textId="77777777" w:rsidTr="000A6B58">
        <w:trPr>
          <w:trHeight w:val="397"/>
        </w:trPr>
        <w:tc>
          <w:tcPr>
            <w:tcW w:w="3174" w:type="pct"/>
          </w:tcPr>
          <w:p w14:paraId="7A40CB35" w14:textId="1CA02E9F" w:rsidR="0063099F" w:rsidRPr="00EB25B1" w:rsidRDefault="00491903" w:rsidP="000A6B58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1554147936"/>
                <w:placeholder>
                  <w:docPart w:val="3659BBC5E7AE4F4C9C64EF4761024076"/>
                </w:placeholder>
                <w:showingPlcHdr/>
              </w:sdtPr>
              <w:sdtEndPr/>
              <w:sdtContent>
                <w:r w:rsidR="0063099F" w:rsidRPr="00EB25B1">
                  <w:rPr>
                    <w:color w:val="808080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192294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22C0A37F" w14:textId="0D3AEBF4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53AA86C9" w14:textId="77777777" w:rsidTr="000A6B58">
        <w:trPr>
          <w:trHeight w:val="397"/>
        </w:trPr>
        <w:tc>
          <w:tcPr>
            <w:tcW w:w="3174" w:type="pct"/>
          </w:tcPr>
          <w:p w14:paraId="4C20AA65" w14:textId="6F96F90D" w:rsidR="0063099F" w:rsidRPr="00EB25B1" w:rsidRDefault="00491903" w:rsidP="000A6B58">
            <w:pPr>
              <w:spacing w:after="120" w:line="259" w:lineRule="auto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2131460486"/>
                <w:placeholder>
                  <w:docPart w:val="0E56F30915CF42B7A47AF705F7C95042"/>
                </w:placeholder>
                <w:showingPlcHdr/>
              </w:sdtPr>
              <w:sdtEndPr/>
              <w:sdtContent>
                <w:r w:rsidR="0063099F" w:rsidRPr="00EB25B1">
                  <w:rPr>
                    <w:color w:val="808080"/>
                    <w:sz w:val="20"/>
                  </w:rPr>
                  <w:t>Fakultatives Kriterium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114442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1C35B697" w14:textId="4EA33AE8" w:rsidR="0063099F" w:rsidRPr="00EB25B1" w:rsidRDefault="00470E46" w:rsidP="000A6B5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6C92FEC3" w14:textId="77777777" w:rsidTr="000A6B58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001B53E" w14:textId="77777777" w:rsidR="0063099F" w:rsidRPr="00EB25B1" w:rsidRDefault="0063099F" w:rsidP="000A6B58">
            <w:pPr>
              <w:spacing w:after="120" w:line="259" w:lineRule="auto"/>
              <w:rPr>
                <w:color w:val="808080"/>
                <w:sz w:val="20"/>
              </w:rPr>
            </w:pPr>
            <w:r w:rsidRPr="00EB25B1">
              <w:rPr>
                <w:sz w:val="20"/>
              </w:rPr>
              <w:t xml:space="preserve">Benennen Sie die Arbeitseinheiten, die an der Auswahl </w:t>
            </w:r>
            <w:r>
              <w:rPr>
                <w:sz w:val="20"/>
              </w:rPr>
              <w:t xml:space="preserve">der STIBET-Geförderten </w:t>
            </w:r>
            <w:r w:rsidRPr="00EB25B1">
              <w:rPr>
                <w:sz w:val="20"/>
              </w:rPr>
              <w:t>beteiligt werden sollen.</w:t>
            </w:r>
          </w:p>
        </w:tc>
      </w:tr>
      <w:tr w:rsidR="0063099F" w:rsidRPr="00EB25B1" w14:paraId="7DF47306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5E44669D" w14:textId="77777777" w:rsidR="0063099F" w:rsidRPr="00EB25B1" w:rsidRDefault="0063099F" w:rsidP="000A6B58">
            <w:pPr>
              <w:spacing w:after="120" w:line="259" w:lineRule="auto"/>
              <w:rPr>
                <w:sz w:val="20"/>
              </w:rPr>
            </w:pPr>
            <w:r w:rsidRPr="00EB25B1">
              <w:rPr>
                <w:sz w:val="20"/>
              </w:rPr>
              <w:t>Akademisches Auslandsamt</w:t>
            </w:r>
          </w:p>
        </w:tc>
        <w:sdt>
          <w:sdtPr>
            <w:rPr>
              <w:color w:val="808080"/>
              <w:sz w:val="16"/>
              <w:szCs w:val="16"/>
            </w:rPr>
            <w:id w:val="-140845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  <w:vAlign w:val="center"/>
              </w:tcPr>
              <w:p w14:paraId="012184E8" w14:textId="1D51ECD1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6AB0D602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25ED969B" w14:textId="77777777" w:rsidR="0063099F" w:rsidRPr="00EB25B1" w:rsidRDefault="0063099F" w:rsidP="000A6B58">
            <w:pPr>
              <w:spacing w:after="120" w:line="259" w:lineRule="auto"/>
              <w:rPr>
                <w:sz w:val="20"/>
              </w:rPr>
            </w:pPr>
            <w:r w:rsidRPr="00EB25B1">
              <w:rPr>
                <w:sz w:val="20"/>
              </w:rPr>
              <w:t>Fachbereich</w:t>
            </w:r>
          </w:p>
        </w:tc>
        <w:sdt>
          <w:sdtPr>
            <w:rPr>
              <w:color w:val="808080"/>
              <w:sz w:val="16"/>
              <w:szCs w:val="16"/>
            </w:rPr>
            <w:id w:val="206528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26B78D34" w14:textId="25426072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6385A" w:rsidRPr="00EB25B1" w14:paraId="43D9BF3E" w14:textId="77777777" w:rsidTr="007E557D">
        <w:trPr>
          <w:trHeight w:val="397"/>
        </w:trPr>
        <w:tc>
          <w:tcPr>
            <w:tcW w:w="3174" w:type="pct"/>
            <w:vAlign w:val="center"/>
          </w:tcPr>
          <w:p w14:paraId="193675FB" w14:textId="77777777" w:rsidR="0006385A" w:rsidRPr="00EB25B1" w:rsidRDefault="0006385A" w:rsidP="007E557D">
            <w:pPr>
              <w:spacing w:after="120" w:line="259" w:lineRule="auto"/>
              <w:rPr>
                <w:sz w:val="20"/>
              </w:rPr>
            </w:pPr>
            <w:r w:rsidRPr="00EB25B1">
              <w:rPr>
                <w:sz w:val="20"/>
              </w:rPr>
              <w:t>Hochschulleitung</w:t>
            </w:r>
          </w:p>
        </w:tc>
        <w:sdt>
          <w:sdtPr>
            <w:rPr>
              <w:color w:val="808080"/>
              <w:sz w:val="16"/>
              <w:szCs w:val="16"/>
            </w:rPr>
            <w:id w:val="17419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5958EF1B" w14:textId="77777777" w:rsidR="0006385A" w:rsidRPr="00EB25B1" w:rsidRDefault="0006385A" w:rsidP="007E557D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4A48635E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1D0F0DEE" w14:textId="3E740B1E" w:rsidR="0063099F" w:rsidRPr="00EB25B1" w:rsidRDefault="0006385A" w:rsidP="000A6B58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Drittmittelgeber</w:t>
            </w:r>
          </w:p>
        </w:tc>
        <w:sdt>
          <w:sdtPr>
            <w:rPr>
              <w:color w:val="808080"/>
              <w:sz w:val="16"/>
              <w:szCs w:val="16"/>
            </w:rPr>
            <w:id w:val="-107681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659618F5" w14:textId="36E8D938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Start w:id="4" w:name="_GoBack"/>
      <w:bookmarkEnd w:id="4"/>
      <w:tr w:rsidR="0063099F" w:rsidRPr="00EB25B1" w14:paraId="7C0E4F98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5618EA5C" w14:textId="16253E8D" w:rsidR="0063099F" w:rsidRPr="00EB25B1" w:rsidRDefault="00491903" w:rsidP="000A6B58">
            <w:pPr>
              <w:spacing w:after="120" w:line="259" w:lineRule="auto"/>
              <w:rPr>
                <w:sz w:val="20"/>
              </w:rPr>
            </w:pPr>
            <w:sdt>
              <w:sdtPr>
                <w:rPr>
                  <w:i/>
                  <w:sz w:val="20"/>
                </w:rPr>
                <w:id w:val="-1009362964"/>
                <w:placeholder>
                  <w:docPart w:val="A5C4438A53784F9AB2A5135E6B36E452"/>
                </w:placeholder>
                <w:showingPlcHdr/>
              </w:sdtPr>
              <w:sdtEndPr/>
              <w:sdtContent>
                <w:r w:rsidR="0063099F" w:rsidRPr="00EB25B1">
                  <w:rPr>
                    <w:color w:val="808080"/>
                    <w:sz w:val="20"/>
                  </w:rPr>
                  <w:t>Fakultativ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141775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14E3A3C4" w14:textId="4F218388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14:paraId="52FE3BE3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4C107FAA" w14:textId="57F67EB1" w:rsidR="0063099F" w:rsidRDefault="00491903" w:rsidP="000A6B58">
            <w:pPr>
              <w:spacing w:after="120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196331"/>
                <w:placeholder>
                  <w:docPart w:val="BA70A137987442D9BB43EEC11051365F"/>
                </w:placeholder>
                <w:showingPlcHdr/>
              </w:sdtPr>
              <w:sdtEndPr/>
              <w:sdtContent>
                <w:r w:rsidR="0063099F" w:rsidRPr="00EB25B1">
                  <w:rPr>
                    <w:color w:val="808080"/>
                    <w:sz w:val="20"/>
                  </w:rPr>
                  <w:t>Fakultativ</w:t>
                </w:r>
              </w:sdtContent>
            </w:sdt>
          </w:p>
        </w:tc>
        <w:sdt>
          <w:sdtPr>
            <w:rPr>
              <w:color w:val="808080"/>
              <w:sz w:val="16"/>
              <w:szCs w:val="16"/>
            </w:rPr>
            <w:id w:val="-98107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2FFE89EE" w14:textId="4BAC8FF7" w:rsidR="0063099F" w:rsidRDefault="0063099F" w:rsidP="000A6B58">
                <w:pPr>
                  <w:spacing w:after="120"/>
                  <w:jc w:val="center"/>
                  <w:rPr>
                    <w:color w:val="808080"/>
                    <w:sz w:val="16"/>
                    <w:szCs w:val="16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51D0E8E7" w14:textId="77777777" w:rsidTr="000A6B58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E4C57CA" w14:textId="77777777" w:rsidR="0063099F" w:rsidRPr="00EB25B1" w:rsidRDefault="0063099F" w:rsidP="000A6B58">
            <w:pPr>
              <w:spacing w:after="120" w:line="259" w:lineRule="auto"/>
              <w:rPr>
                <w:color w:val="808080"/>
                <w:sz w:val="20"/>
              </w:rPr>
            </w:pPr>
            <w:r w:rsidRPr="00EB25B1">
              <w:rPr>
                <w:sz w:val="20"/>
              </w:rPr>
              <w:t>In welchem Verfahren wird die Entscheidung getroffen?</w:t>
            </w:r>
          </w:p>
        </w:tc>
      </w:tr>
      <w:tr w:rsidR="0063099F" w:rsidRPr="00EB25B1" w14:paraId="0CFC68D2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5683BDF5" w14:textId="77777777" w:rsidR="0063099F" w:rsidRPr="00EB25B1" w:rsidRDefault="0063099F" w:rsidP="000A6B58">
            <w:pPr>
              <w:spacing w:after="120" w:line="259" w:lineRule="auto"/>
              <w:rPr>
                <w:sz w:val="20"/>
              </w:rPr>
            </w:pPr>
            <w:r w:rsidRPr="00EB25B1">
              <w:rPr>
                <w:sz w:val="20"/>
              </w:rPr>
              <w:t>Persönliche Vorstellung</w:t>
            </w:r>
          </w:p>
        </w:tc>
        <w:sdt>
          <w:sdtPr>
            <w:rPr>
              <w:color w:val="808080"/>
              <w:sz w:val="16"/>
              <w:szCs w:val="16"/>
            </w:rPr>
            <w:id w:val="-148307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171B4A41" w14:textId="29400104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 w:rsidRPr="00EB25B1">
                  <w:rPr>
                    <w:rFonts w:eastAsia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3099F" w:rsidRPr="00EB25B1" w14:paraId="046CADDB" w14:textId="77777777" w:rsidTr="000A6B58">
        <w:trPr>
          <w:trHeight w:val="397"/>
        </w:trPr>
        <w:tc>
          <w:tcPr>
            <w:tcW w:w="3174" w:type="pct"/>
            <w:vAlign w:val="center"/>
          </w:tcPr>
          <w:p w14:paraId="4A4E0586" w14:textId="77777777" w:rsidR="0063099F" w:rsidRPr="00EB25B1" w:rsidRDefault="0063099F" w:rsidP="000A6B58">
            <w:pPr>
              <w:spacing w:after="120" w:line="259" w:lineRule="auto"/>
              <w:rPr>
                <w:sz w:val="20"/>
              </w:rPr>
            </w:pPr>
            <w:r w:rsidRPr="00EB25B1">
              <w:rPr>
                <w:sz w:val="20"/>
              </w:rPr>
              <w:t>Aktenlage</w:t>
            </w:r>
          </w:p>
        </w:tc>
        <w:sdt>
          <w:sdtPr>
            <w:rPr>
              <w:color w:val="808080"/>
              <w:sz w:val="16"/>
              <w:szCs w:val="16"/>
            </w:rPr>
            <w:id w:val="9714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6" w:type="pct"/>
              </w:tcPr>
              <w:p w14:paraId="2E36B93A" w14:textId="02916F54" w:rsidR="0063099F" w:rsidRPr="00EB25B1" w:rsidRDefault="0063099F" w:rsidP="000A6B58">
                <w:pPr>
                  <w:spacing w:after="120" w:line="259" w:lineRule="auto"/>
                  <w:jc w:val="center"/>
                  <w:rPr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564BF81" w14:textId="77777777" w:rsidR="00E30CE8" w:rsidRDefault="00E30CE8" w:rsidP="00DB4E85">
      <w:pPr>
        <w:rPr>
          <w:sz w:val="20"/>
          <w:szCs w:val="20"/>
        </w:rPr>
      </w:pPr>
    </w:p>
    <w:tbl>
      <w:tblPr>
        <w:tblStyle w:val="Tabellenraster2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844125" w:rsidRPr="00805291" w14:paraId="1976D0A8" w14:textId="77777777" w:rsidTr="007E557D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077741" w14:textId="77777777" w:rsidR="00844125" w:rsidRPr="00994764" w:rsidRDefault="00844125" w:rsidP="007E557D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>eitere programmspezifische Angaben</w:t>
            </w:r>
          </w:p>
        </w:tc>
      </w:tr>
    </w:tbl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3458"/>
        <w:gridCol w:w="707"/>
        <w:gridCol w:w="852"/>
        <w:gridCol w:w="848"/>
        <w:gridCol w:w="846"/>
      </w:tblGrid>
      <w:tr w:rsidR="0006385A" w:rsidRPr="00805291" w14:paraId="123C56BB" w14:textId="77777777" w:rsidTr="007E557D">
        <w:trPr>
          <w:trHeight w:val="397"/>
        </w:trPr>
        <w:tc>
          <w:tcPr>
            <w:tcW w:w="3205" w:type="pct"/>
            <w:gridSpan w:val="2"/>
            <w:vAlign w:val="center"/>
          </w:tcPr>
          <w:p w14:paraId="634B1578" w14:textId="45DC3643" w:rsidR="0006385A" w:rsidRPr="00805291" w:rsidRDefault="0006385A" w:rsidP="007E557D">
            <w:pPr>
              <w:spacing w:after="120" w:line="259" w:lineRule="auto"/>
              <w:rPr>
                <w:sz w:val="20"/>
              </w:rPr>
            </w:pPr>
            <w:bookmarkStart w:id="5" w:name="_Hlk502826948"/>
            <w:r w:rsidRPr="00FC35DE">
              <w:rPr>
                <w:b/>
                <w:sz w:val="20"/>
              </w:rPr>
              <w:t>Nachweis/Bestätigung Drittmittelgeber</w:t>
            </w:r>
            <w:r w:rsidRPr="00805291">
              <w:rPr>
                <w:sz w:val="20"/>
              </w:rPr>
              <w:t xml:space="preserve"> liegt vor: </w:t>
            </w:r>
          </w:p>
          <w:p w14:paraId="528398E6" w14:textId="77777777" w:rsidR="0006385A" w:rsidRPr="00805291" w:rsidRDefault="0006385A" w:rsidP="007E557D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Wenn nein, bitte erläutern und begründen.</w:t>
            </w:r>
          </w:p>
        </w:tc>
        <w:tc>
          <w:tcPr>
            <w:tcW w:w="390" w:type="pct"/>
            <w:vAlign w:val="center"/>
          </w:tcPr>
          <w:p w14:paraId="1D8D9682" w14:textId="77777777" w:rsidR="0006385A" w:rsidRPr="00805291" w:rsidRDefault="0006385A" w:rsidP="007E557D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ja</w:t>
            </w:r>
          </w:p>
        </w:tc>
        <w:sdt>
          <w:sdtPr>
            <w:rPr>
              <w:rFonts w:eastAsiaTheme="majorEastAsia"/>
              <w:sz w:val="20"/>
            </w:rPr>
            <w:id w:val="-10623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14:paraId="5BD3C2BB" w14:textId="77777777" w:rsidR="0006385A" w:rsidRPr="00805291" w:rsidRDefault="0006385A" w:rsidP="007E557D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68" w:type="pct"/>
            <w:vAlign w:val="center"/>
          </w:tcPr>
          <w:p w14:paraId="65E2610A" w14:textId="77777777" w:rsidR="0006385A" w:rsidRPr="00805291" w:rsidRDefault="0006385A" w:rsidP="007E557D">
            <w:pPr>
              <w:spacing w:after="120" w:line="259" w:lineRule="auto"/>
              <w:rPr>
                <w:rFonts w:eastAsiaTheme="majorEastAsia"/>
                <w:sz w:val="20"/>
              </w:rPr>
            </w:pPr>
            <w:r w:rsidRPr="00805291">
              <w:rPr>
                <w:rFonts w:eastAsiaTheme="majorEastAsia"/>
                <w:sz w:val="20"/>
              </w:rPr>
              <w:t>nein</w:t>
            </w:r>
          </w:p>
        </w:tc>
        <w:sdt>
          <w:sdtPr>
            <w:rPr>
              <w:rFonts w:eastAsiaTheme="majorEastAsia"/>
              <w:sz w:val="20"/>
            </w:rPr>
            <w:id w:val="14741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pct"/>
                <w:vAlign w:val="center"/>
              </w:tcPr>
              <w:p w14:paraId="38B1A60F" w14:textId="77777777" w:rsidR="0006385A" w:rsidRPr="00805291" w:rsidRDefault="0006385A" w:rsidP="007E557D">
                <w:pPr>
                  <w:spacing w:after="120" w:line="259" w:lineRule="auto"/>
                  <w:rPr>
                    <w:rFonts w:eastAsiaTheme="majorEastAsia"/>
                    <w:sz w:val="20"/>
                  </w:rPr>
                </w:pPr>
                <w:r w:rsidRPr="00805291">
                  <w:rPr>
                    <w:rFonts w:eastAsia="MS Gothic" w:hint="eastAsia"/>
                    <w:sz w:val="20"/>
                  </w:rPr>
                  <w:t>☐</w:t>
                </w:r>
              </w:p>
            </w:tc>
          </w:sdtContent>
        </w:sdt>
      </w:tr>
      <w:tr w:rsidR="0006385A" w:rsidRPr="00805291" w14:paraId="2329D33C" w14:textId="77777777" w:rsidTr="007E557D">
        <w:trPr>
          <w:trHeight w:val="397"/>
        </w:trPr>
        <w:tc>
          <w:tcPr>
            <w:tcW w:w="1297" w:type="pct"/>
            <w:vAlign w:val="center"/>
          </w:tcPr>
          <w:p w14:paraId="2FD81023" w14:textId="77777777" w:rsidR="0006385A" w:rsidRPr="00805291" w:rsidRDefault="0006385A" w:rsidP="007E557D">
            <w:pPr>
              <w:spacing w:after="120" w:line="259" w:lineRule="auto"/>
              <w:rPr>
                <w:sz w:val="20"/>
              </w:rPr>
            </w:pPr>
            <w:r w:rsidRPr="00805291">
              <w:rPr>
                <w:sz w:val="20"/>
              </w:rPr>
              <w:t>Begründung:</w:t>
            </w:r>
          </w:p>
        </w:tc>
        <w:sdt>
          <w:sdtPr>
            <w:rPr>
              <w:rStyle w:val="Formatvorlage9"/>
            </w:rPr>
            <w:id w:val="1837023807"/>
            <w:placeholder>
              <w:docPart w:val="D957A8E5C800489F8B4B218658A3665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703" w:type="pct"/>
                <w:gridSpan w:val="5"/>
                <w:vAlign w:val="center"/>
              </w:tcPr>
              <w:p w14:paraId="0EEFDE24" w14:textId="77777777" w:rsidR="0006385A" w:rsidRPr="00805291" w:rsidRDefault="0006385A" w:rsidP="007E557D">
                <w:pPr>
                  <w:spacing w:after="12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5"/>
    </w:tbl>
    <w:p w14:paraId="20C29140" w14:textId="77777777" w:rsidR="0006385A" w:rsidRDefault="0006385A" w:rsidP="00DB4E85">
      <w:pPr>
        <w:rPr>
          <w:sz w:val="20"/>
          <w:szCs w:val="20"/>
        </w:rPr>
      </w:pPr>
    </w:p>
    <w:p w14:paraId="5C60AA07" w14:textId="360B63B3" w:rsidR="00DB4E85" w:rsidRDefault="00DB4E85" w:rsidP="00DB4E85">
      <w:pPr>
        <w:rPr>
          <w:sz w:val="20"/>
          <w:szCs w:val="20"/>
        </w:rPr>
      </w:pPr>
    </w:p>
    <w:p w14:paraId="0367C54F" w14:textId="77777777" w:rsidR="00DB4E85" w:rsidRDefault="00DB4E85" w:rsidP="00DB4E85">
      <w:pPr>
        <w:spacing w:after="120"/>
        <w:rPr>
          <w:sz w:val="20"/>
          <w:szCs w:val="20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797"/>
        <w:gridCol w:w="1698"/>
      </w:tblGrid>
      <w:tr w:rsidR="00DB4E85" w:rsidRPr="00994764" w14:paraId="5AD1C59D" w14:textId="77777777" w:rsidTr="00E30CE8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F09175B" w14:textId="77777777" w:rsidR="00DB4E85" w:rsidRPr="00994764" w:rsidRDefault="00DB4E85" w:rsidP="00A65625">
            <w:pPr>
              <w:spacing w:after="12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Checkliste zur Antragstellung </w:t>
            </w:r>
          </w:p>
        </w:tc>
      </w:tr>
      <w:tr w:rsidR="00DB4E85" w:rsidRPr="00805291" w14:paraId="2C72D805" w14:textId="77777777" w:rsidTr="00E30CE8">
        <w:trPr>
          <w:trHeight w:val="397"/>
        </w:trPr>
        <w:tc>
          <w:tcPr>
            <w:tcW w:w="4063" w:type="pct"/>
            <w:gridSpan w:val="2"/>
            <w:vAlign w:val="center"/>
          </w:tcPr>
          <w:p w14:paraId="61F5D56F" w14:textId="6381414D" w:rsidR="00DB4E85" w:rsidRPr="00805291" w:rsidRDefault="001B340C" w:rsidP="00A65625">
            <w:pPr>
              <w:spacing w:after="120" w:line="259" w:lineRule="auto"/>
              <w:rPr>
                <w:sz w:val="20"/>
              </w:rPr>
            </w:pPr>
            <w:r>
              <w:rPr>
                <w:rFonts w:eastAsiaTheme="majorEastAsia"/>
                <w:b/>
                <w:sz w:val="20"/>
              </w:rPr>
              <w:t>A</w:t>
            </w:r>
            <w:r w:rsidRPr="00FF66CB">
              <w:rPr>
                <w:rFonts w:eastAsiaTheme="majorEastAsia"/>
                <w:b/>
                <w:sz w:val="20"/>
              </w:rPr>
              <w:t>uswahlrelevante Antragsunterlagen</w:t>
            </w:r>
          </w:p>
        </w:tc>
        <w:tc>
          <w:tcPr>
            <w:tcW w:w="937" w:type="pct"/>
            <w:vAlign w:val="center"/>
          </w:tcPr>
          <w:p w14:paraId="2F09F7C4" w14:textId="77777777" w:rsidR="00DB4E85" w:rsidRPr="00140A20" w:rsidRDefault="00DB4E85" w:rsidP="00DB4E85">
            <w:pPr>
              <w:pStyle w:val="Listenabsatz"/>
              <w:numPr>
                <w:ilvl w:val="0"/>
                <w:numId w:val="2"/>
              </w:numPr>
              <w:spacing w:after="120"/>
              <w:ind w:left="596" w:hanging="29"/>
              <w:jc w:val="center"/>
              <w:rPr>
                <w:b/>
                <w:sz w:val="20"/>
              </w:rPr>
            </w:pPr>
          </w:p>
        </w:tc>
      </w:tr>
      <w:tr w:rsidR="00DB4E85" w:rsidRPr="00805291" w14:paraId="0A4354AD" w14:textId="77777777" w:rsidTr="00E30CE8">
        <w:trPr>
          <w:trHeight w:val="397"/>
        </w:trPr>
        <w:tc>
          <w:tcPr>
            <w:tcW w:w="313" w:type="pct"/>
            <w:vAlign w:val="center"/>
          </w:tcPr>
          <w:p w14:paraId="4CD60C09" w14:textId="77777777" w:rsidR="00DB4E85" w:rsidRPr="00805291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0" w:type="pct"/>
            <w:vAlign w:val="center"/>
          </w:tcPr>
          <w:p w14:paraId="4A989567" w14:textId="77777777" w:rsidR="00DB4E85" w:rsidRPr="00805291" w:rsidRDefault="00DB4E85" w:rsidP="00A65625">
            <w:pPr>
              <w:spacing w:after="120" w:line="259" w:lineRule="auto"/>
              <w:rPr>
                <w:sz w:val="20"/>
              </w:rPr>
            </w:pPr>
            <w:r w:rsidRPr="00FC146A">
              <w:rPr>
                <w:sz w:val="20"/>
              </w:rPr>
              <w:t>Projektantrag (im DAAD-Portal)</w:t>
            </w:r>
          </w:p>
        </w:tc>
        <w:sdt>
          <w:sdtPr>
            <w:rPr>
              <w:sz w:val="20"/>
            </w:rPr>
            <w:id w:val="-111836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5AA86BFB" w14:textId="77777777" w:rsidR="00DB4E85" w:rsidRPr="00805291" w:rsidRDefault="00DB4E85" w:rsidP="00A65625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B4E85" w:rsidRPr="00805291" w14:paraId="755ACEF4" w14:textId="77777777" w:rsidTr="00E30CE8">
        <w:trPr>
          <w:trHeight w:val="397"/>
        </w:trPr>
        <w:tc>
          <w:tcPr>
            <w:tcW w:w="313" w:type="pct"/>
            <w:vAlign w:val="center"/>
          </w:tcPr>
          <w:p w14:paraId="5414382E" w14:textId="77777777" w:rsidR="00DB4E85" w:rsidRPr="00805291" w:rsidRDefault="00DB4E85" w:rsidP="00A65625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50" w:type="pct"/>
            <w:vAlign w:val="center"/>
          </w:tcPr>
          <w:p w14:paraId="26BC138E" w14:textId="77777777" w:rsidR="00DB4E85" w:rsidRPr="00805291" w:rsidRDefault="00DB4E85" w:rsidP="00A65625">
            <w:pPr>
              <w:spacing w:after="120" w:line="259" w:lineRule="auto"/>
              <w:rPr>
                <w:sz w:val="20"/>
              </w:rPr>
            </w:pPr>
            <w:r w:rsidRPr="00FC146A">
              <w:rPr>
                <w:sz w:val="20"/>
              </w:rPr>
              <w:t>Finanzierungsplan (im DAAD-Portal)</w:t>
            </w:r>
          </w:p>
        </w:tc>
        <w:sdt>
          <w:sdtPr>
            <w:rPr>
              <w:sz w:val="20"/>
            </w:rPr>
            <w:id w:val="-11582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1846F612" w14:textId="77777777" w:rsidR="00DB4E85" w:rsidRDefault="00DB4E85" w:rsidP="00A65625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30CE8" w:rsidRPr="00805291" w14:paraId="22CC2104" w14:textId="77777777" w:rsidTr="007E557D">
        <w:trPr>
          <w:trHeight w:val="397"/>
        </w:trPr>
        <w:tc>
          <w:tcPr>
            <w:tcW w:w="313" w:type="pct"/>
            <w:vAlign w:val="center"/>
          </w:tcPr>
          <w:p w14:paraId="0BB80E38" w14:textId="0E00CACE" w:rsidR="00E30CE8" w:rsidRPr="00805291" w:rsidRDefault="00E30CE8" w:rsidP="007E557D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50" w:type="pct"/>
            <w:vAlign w:val="center"/>
          </w:tcPr>
          <w:p w14:paraId="2F06389C" w14:textId="77777777" w:rsidR="00E30CE8" w:rsidRPr="00805291" w:rsidRDefault="00E30CE8" w:rsidP="007E557D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Projektbeschreibung (ausschließlich Formularvorlage, s. Ausschreibung)</w:t>
            </w:r>
          </w:p>
        </w:tc>
        <w:sdt>
          <w:sdtPr>
            <w:rPr>
              <w:sz w:val="20"/>
            </w:rPr>
            <w:id w:val="60515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1CB69057" w14:textId="77777777" w:rsidR="00E30CE8" w:rsidRDefault="00E30CE8" w:rsidP="007E557D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30CE8" w:rsidRPr="00805291" w14:paraId="47DA0862" w14:textId="77777777" w:rsidTr="007E557D">
        <w:trPr>
          <w:trHeight w:val="397"/>
        </w:trPr>
        <w:tc>
          <w:tcPr>
            <w:tcW w:w="313" w:type="pct"/>
            <w:vAlign w:val="center"/>
          </w:tcPr>
          <w:p w14:paraId="1FFC3AF3" w14:textId="3AC6D955" w:rsidR="00E30CE8" w:rsidRPr="00805291" w:rsidRDefault="00E30CE8" w:rsidP="007E557D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0" w:type="pct"/>
            <w:vAlign w:val="center"/>
          </w:tcPr>
          <w:p w14:paraId="2A6E37FF" w14:textId="6AD9D939" w:rsidR="00E30CE8" w:rsidRPr="00805291" w:rsidRDefault="00E30CE8" w:rsidP="007E557D">
            <w:pPr>
              <w:spacing w:after="120" w:line="259" w:lineRule="auto"/>
              <w:rPr>
                <w:sz w:val="20"/>
              </w:rPr>
            </w:pPr>
            <w:r w:rsidRPr="002F3672">
              <w:rPr>
                <w:sz w:val="20"/>
              </w:rPr>
              <w:t>ggf. Bestätigung Projektassisten</w:t>
            </w:r>
            <w:r>
              <w:rPr>
                <w:sz w:val="20"/>
              </w:rPr>
              <w:t>z</w:t>
            </w:r>
          </w:p>
        </w:tc>
        <w:sdt>
          <w:sdtPr>
            <w:rPr>
              <w:sz w:val="20"/>
            </w:rPr>
            <w:id w:val="40619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7" w:type="pct"/>
                <w:vAlign w:val="center"/>
              </w:tcPr>
              <w:p w14:paraId="6167028F" w14:textId="77777777" w:rsidR="00E30CE8" w:rsidRDefault="00E30CE8" w:rsidP="007E557D">
                <w:pPr>
                  <w:spacing w:after="120" w:line="259" w:lineRule="auto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BECA8D9" w14:textId="77777777" w:rsidR="00DB4E85" w:rsidRPr="00805291" w:rsidRDefault="00DB4E85" w:rsidP="006F0A54">
      <w:pPr>
        <w:spacing w:after="120"/>
        <w:rPr>
          <w:sz w:val="20"/>
          <w:szCs w:val="20"/>
        </w:rPr>
      </w:pPr>
    </w:p>
    <w:sectPr w:rsidR="00DB4E85" w:rsidRPr="00805291" w:rsidSect="00CE69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72FC3" w14:textId="77777777" w:rsidR="00915801" w:rsidRDefault="00915801" w:rsidP="00805291">
      <w:r>
        <w:separator/>
      </w:r>
    </w:p>
  </w:endnote>
  <w:endnote w:type="continuationSeparator" w:id="0">
    <w:p w14:paraId="4BD46881" w14:textId="77777777" w:rsidR="00915801" w:rsidRDefault="00915801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DFFFF" w14:textId="0216CFAF" w:rsidR="00915801" w:rsidRPr="002C3788" w:rsidRDefault="00F438FA" w:rsidP="002C3788">
    <w:pPr>
      <w:pStyle w:val="Fuzeile"/>
      <w:rPr>
        <w:sz w:val="16"/>
        <w:szCs w:val="16"/>
      </w:rPr>
    </w:pPr>
    <w:r w:rsidRPr="00F438FA">
      <w:rPr>
        <w:sz w:val="16"/>
        <w:szCs w:val="16"/>
      </w:rPr>
      <w:t xml:space="preserve">Projektbeschreibung – STIBET III ab 2021 – P42 – Stand: </w:t>
    </w:r>
    <w:r w:rsidR="00491903">
      <w:rPr>
        <w:sz w:val="16"/>
        <w:szCs w:val="16"/>
      </w:rPr>
      <w:t>05</w:t>
    </w:r>
    <w:r w:rsidRPr="00F438FA">
      <w:rPr>
        <w:sz w:val="16"/>
        <w:szCs w:val="16"/>
      </w:rPr>
      <w:t>/2020</w:t>
    </w:r>
    <w:r w:rsidR="00915801" w:rsidRPr="00992290">
      <w:rPr>
        <w:sz w:val="16"/>
        <w:szCs w:val="16"/>
      </w:rPr>
      <w:tab/>
      <w:t xml:space="preserve">Seite </w:t>
    </w:r>
    <w:r w:rsidR="00915801" w:rsidRPr="00992290">
      <w:rPr>
        <w:b/>
        <w:bCs/>
        <w:sz w:val="16"/>
        <w:szCs w:val="16"/>
      </w:rPr>
      <w:fldChar w:fldCharType="begin"/>
    </w:r>
    <w:r w:rsidR="00915801" w:rsidRPr="00992290">
      <w:rPr>
        <w:b/>
        <w:bCs/>
        <w:sz w:val="16"/>
        <w:szCs w:val="16"/>
      </w:rPr>
      <w:instrText>PAGE</w:instrText>
    </w:r>
    <w:r w:rsidR="00915801" w:rsidRPr="00992290">
      <w:rPr>
        <w:b/>
        <w:bCs/>
        <w:sz w:val="16"/>
        <w:szCs w:val="16"/>
      </w:rPr>
      <w:fldChar w:fldCharType="separate"/>
    </w:r>
    <w:r w:rsidR="005756C2">
      <w:rPr>
        <w:b/>
        <w:bCs/>
        <w:noProof/>
        <w:sz w:val="16"/>
        <w:szCs w:val="16"/>
      </w:rPr>
      <w:t>6</w:t>
    </w:r>
    <w:r w:rsidR="00915801" w:rsidRPr="00992290">
      <w:rPr>
        <w:b/>
        <w:bCs/>
        <w:sz w:val="16"/>
        <w:szCs w:val="16"/>
      </w:rPr>
      <w:fldChar w:fldCharType="end"/>
    </w:r>
    <w:r w:rsidR="00915801" w:rsidRPr="00992290">
      <w:rPr>
        <w:sz w:val="16"/>
        <w:szCs w:val="16"/>
      </w:rPr>
      <w:t xml:space="preserve"> von </w:t>
    </w:r>
    <w:r w:rsidR="00915801" w:rsidRPr="00992290">
      <w:rPr>
        <w:b/>
        <w:bCs/>
        <w:sz w:val="16"/>
        <w:szCs w:val="16"/>
      </w:rPr>
      <w:fldChar w:fldCharType="begin"/>
    </w:r>
    <w:r w:rsidR="00915801" w:rsidRPr="00992290">
      <w:rPr>
        <w:b/>
        <w:bCs/>
        <w:sz w:val="16"/>
        <w:szCs w:val="16"/>
      </w:rPr>
      <w:instrText>NUMPAGES</w:instrText>
    </w:r>
    <w:r w:rsidR="00915801" w:rsidRPr="00992290">
      <w:rPr>
        <w:b/>
        <w:bCs/>
        <w:sz w:val="16"/>
        <w:szCs w:val="16"/>
      </w:rPr>
      <w:fldChar w:fldCharType="separate"/>
    </w:r>
    <w:r w:rsidR="005756C2">
      <w:rPr>
        <w:b/>
        <w:bCs/>
        <w:noProof/>
        <w:sz w:val="16"/>
        <w:szCs w:val="16"/>
      </w:rPr>
      <w:t>7</w:t>
    </w:r>
    <w:r w:rsidR="00915801" w:rsidRPr="00992290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18D" w14:textId="06B95727" w:rsidR="00915801" w:rsidRPr="00CE6987" w:rsidRDefault="00915801" w:rsidP="00CE6987">
    <w:pPr>
      <w:pStyle w:val="Fuzeile"/>
      <w:rPr>
        <w:sz w:val="16"/>
        <w:szCs w:val="16"/>
      </w:rPr>
    </w:pPr>
    <w:r w:rsidRPr="00F438FA">
      <w:rPr>
        <w:sz w:val="16"/>
        <w:szCs w:val="16"/>
      </w:rPr>
      <w:t xml:space="preserve">Projektbeschreibung – </w:t>
    </w:r>
    <w:r w:rsidR="00F438FA" w:rsidRPr="00F438FA">
      <w:rPr>
        <w:sz w:val="16"/>
        <w:szCs w:val="16"/>
      </w:rPr>
      <w:t xml:space="preserve">STIBET III ab 2021 </w:t>
    </w:r>
    <w:r w:rsidRPr="00F438FA">
      <w:rPr>
        <w:sz w:val="16"/>
        <w:szCs w:val="16"/>
      </w:rPr>
      <w:t xml:space="preserve">– P42 – Stand: </w:t>
    </w:r>
    <w:r w:rsidR="00491903">
      <w:rPr>
        <w:sz w:val="16"/>
        <w:szCs w:val="16"/>
      </w:rPr>
      <w:t>05</w:t>
    </w:r>
    <w:r w:rsidRPr="00F438FA">
      <w:rPr>
        <w:sz w:val="16"/>
        <w:szCs w:val="16"/>
      </w:rPr>
      <w:t>/2020</w:t>
    </w:r>
    <w:r w:rsidRPr="00992290">
      <w:rPr>
        <w:sz w:val="16"/>
        <w:szCs w:val="16"/>
      </w:rPr>
      <w:tab/>
      <w:t xml:space="preserve">Seite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PAGE</w:instrText>
    </w:r>
    <w:r w:rsidRPr="00992290">
      <w:rPr>
        <w:b/>
        <w:bCs/>
        <w:sz w:val="16"/>
        <w:szCs w:val="16"/>
      </w:rPr>
      <w:fldChar w:fldCharType="separate"/>
    </w:r>
    <w:r w:rsidR="005756C2">
      <w:rPr>
        <w:b/>
        <w:bCs/>
        <w:noProof/>
        <w:sz w:val="16"/>
        <w:szCs w:val="16"/>
      </w:rPr>
      <w:t>1</w:t>
    </w:r>
    <w:r w:rsidRPr="00992290">
      <w:rPr>
        <w:b/>
        <w:bCs/>
        <w:sz w:val="16"/>
        <w:szCs w:val="16"/>
      </w:rPr>
      <w:fldChar w:fldCharType="end"/>
    </w:r>
    <w:r w:rsidRPr="00992290">
      <w:rPr>
        <w:sz w:val="16"/>
        <w:szCs w:val="16"/>
      </w:rPr>
      <w:t xml:space="preserve"> von </w:t>
    </w:r>
    <w:r w:rsidRPr="00992290">
      <w:rPr>
        <w:b/>
        <w:bCs/>
        <w:sz w:val="16"/>
        <w:szCs w:val="16"/>
      </w:rPr>
      <w:fldChar w:fldCharType="begin"/>
    </w:r>
    <w:r w:rsidRPr="00992290">
      <w:rPr>
        <w:b/>
        <w:bCs/>
        <w:sz w:val="16"/>
        <w:szCs w:val="16"/>
      </w:rPr>
      <w:instrText>NUMPAGES</w:instrText>
    </w:r>
    <w:r w:rsidRPr="00992290">
      <w:rPr>
        <w:b/>
        <w:bCs/>
        <w:sz w:val="16"/>
        <w:szCs w:val="16"/>
      </w:rPr>
      <w:fldChar w:fldCharType="separate"/>
    </w:r>
    <w:r w:rsidR="005756C2">
      <w:rPr>
        <w:b/>
        <w:bCs/>
        <w:noProof/>
        <w:sz w:val="16"/>
        <w:szCs w:val="16"/>
      </w:rPr>
      <w:t>7</w:t>
    </w:r>
    <w:r w:rsidRPr="0099229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45A9A" w14:textId="77777777" w:rsidR="00915801" w:rsidRDefault="00915801" w:rsidP="00805291">
      <w:r>
        <w:separator/>
      </w:r>
    </w:p>
  </w:footnote>
  <w:footnote w:type="continuationSeparator" w:id="0">
    <w:p w14:paraId="0D6D5560" w14:textId="77777777" w:rsidR="00915801" w:rsidRDefault="00915801" w:rsidP="00805291">
      <w:r>
        <w:continuationSeparator/>
      </w:r>
    </w:p>
  </w:footnote>
  <w:footnote w:id="1">
    <w:p w14:paraId="1EB7A4F6" w14:textId="1E42572D" w:rsidR="00915801" w:rsidRPr="00AD4D08" w:rsidRDefault="00915801" w:rsidP="00DB4E85">
      <w:pPr>
        <w:pStyle w:val="Funotentext"/>
        <w:rPr>
          <w:sz w:val="18"/>
          <w:szCs w:val="18"/>
        </w:rPr>
      </w:pPr>
      <w:r w:rsidRPr="00AD4D08">
        <w:rPr>
          <w:rStyle w:val="Funotenzeichen"/>
          <w:sz w:val="18"/>
          <w:szCs w:val="18"/>
        </w:rPr>
        <w:footnoteRef/>
      </w:r>
      <w:r w:rsidRPr="00AD4D08">
        <w:rPr>
          <w:sz w:val="18"/>
          <w:szCs w:val="18"/>
        </w:rPr>
        <w:t xml:space="preserve"> </w:t>
      </w:r>
      <w:r>
        <w:rPr>
          <w:sz w:val="18"/>
          <w:szCs w:val="18"/>
        </w:rPr>
        <w:t>Das Projekt</w:t>
      </w:r>
      <w:r w:rsidRPr="002A5DAD">
        <w:rPr>
          <w:sz w:val="18"/>
          <w:szCs w:val="18"/>
        </w:rPr>
        <w:t xml:space="preserve"> m</w:t>
      </w:r>
      <w:r>
        <w:rPr>
          <w:sz w:val="18"/>
          <w:szCs w:val="18"/>
        </w:rPr>
        <w:t>u</w:t>
      </w:r>
      <w:r w:rsidRPr="002A5DAD">
        <w:rPr>
          <w:sz w:val="18"/>
          <w:szCs w:val="18"/>
        </w:rPr>
        <w:t>ss nicht zwangsläufig alle Programmziele anstreb</w:t>
      </w:r>
      <w:r>
        <w:rPr>
          <w:sz w:val="18"/>
          <w:szCs w:val="18"/>
        </w:rPr>
        <w:t>en</w:t>
      </w:r>
      <w:r w:rsidRPr="002A5D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CACD" w14:textId="77777777" w:rsidR="00915801" w:rsidRPr="00911C71" w:rsidRDefault="00915801" w:rsidP="00911C71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911C71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911C71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A2EE9E" w14:textId="77777777" w:rsidR="00915801" w:rsidRPr="00911C71" w:rsidRDefault="00915801" w:rsidP="00911C71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 w:rsidRPr="00911C71">
      <w:rPr>
        <w:rFonts w:eastAsia="Times New Roman" w:cs="MS Gothic"/>
        <w:color w:val="000000"/>
        <w:sz w:val="18"/>
        <w:szCs w:val="20"/>
        <w:lang w:eastAsia="de-DE"/>
      </w:rPr>
      <w:t>Projektbeschreibung</w:t>
    </w:r>
    <w:r w:rsidR="00491903">
      <w:rPr>
        <w:rFonts w:eastAsia="Times New Roman" w:cs="MS Gothic"/>
        <w:color w:val="000000"/>
        <w:sz w:val="18"/>
        <w:szCs w:val="18"/>
        <w:lang w:eastAsia="de-DE"/>
      </w:rPr>
      <w:pict w14:anchorId="0FE4B1EC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4EBE" w14:textId="77777777" w:rsidR="00915801" w:rsidRDefault="00915801">
    <w:pPr>
      <w:pStyle w:val="Kopfzeile"/>
    </w:pPr>
  </w:p>
  <w:p w14:paraId="5E0FC517" w14:textId="77777777" w:rsidR="00915801" w:rsidRDefault="00915801">
    <w:pPr>
      <w:pStyle w:val="Kopfzeile"/>
    </w:pPr>
  </w:p>
  <w:p w14:paraId="57DAD926" w14:textId="77777777" w:rsidR="00915801" w:rsidRDefault="00915801">
    <w:pPr>
      <w:pStyle w:val="Kopfzeile"/>
    </w:pPr>
  </w:p>
  <w:p w14:paraId="01DB9361" w14:textId="77777777" w:rsidR="00915801" w:rsidRPr="00DB4E85" w:rsidRDefault="00915801" w:rsidP="00DB4E85">
    <w:pPr>
      <w:pStyle w:val="Kopfzeile"/>
      <w:jc w:val="center"/>
      <w:rPr>
        <w:noProof/>
        <w:sz w:val="36"/>
        <w:szCs w:val="36"/>
        <w:lang w:eastAsia="de-DE"/>
      </w:rPr>
    </w:pPr>
    <w:r w:rsidRPr="00DB4E85">
      <w:rPr>
        <w:b/>
        <w:sz w:val="36"/>
        <w:szCs w:val="36"/>
        <w:u w:val="single"/>
      </w:rPr>
      <w:t>Projektbeschreibung</w:t>
    </w:r>
    <w:r w:rsidRPr="00DB4E85">
      <w:rPr>
        <w:noProof/>
        <w:sz w:val="36"/>
        <w:szCs w:val="36"/>
        <w:lang w:eastAsia="de-DE"/>
      </w:rPr>
      <w:t xml:space="preserve"> </w:t>
    </w:r>
  </w:p>
  <w:p w14:paraId="70EA03F7" w14:textId="7DBE1FEC" w:rsidR="00915801" w:rsidRDefault="00915801" w:rsidP="00DB4E85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38A749D" wp14:editId="01A888A0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570F57"/>
    <w:multiLevelType w:val="hybridMultilevel"/>
    <w:tmpl w:val="5642B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62FD"/>
    <w:multiLevelType w:val="hybridMultilevel"/>
    <w:tmpl w:val="84BC8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0258B"/>
    <w:rsid w:val="00015EE7"/>
    <w:rsid w:val="00016ABB"/>
    <w:rsid w:val="00025E62"/>
    <w:rsid w:val="000338B8"/>
    <w:rsid w:val="000440DB"/>
    <w:rsid w:val="0006385A"/>
    <w:rsid w:val="00087DAC"/>
    <w:rsid w:val="000C539C"/>
    <w:rsid w:val="000E371C"/>
    <w:rsid w:val="000F12F6"/>
    <w:rsid w:val="00101469"/>
    <w:rsid w:val="001046A1"/>
    <w:rsid w:val="00111716"/>
    <w:rsid w:val="00120172"/>
    <w:rsid w:val="00127716"/>
    <w:rsid w:val="00144F12"/>
    <w:rsid w:val="00146C7E"/>
    <w:rsid w:val="00164442"/>
    <w:rsid w:val="00174FA1"/>
    <w:rsid w:val="00190F11"/>
    <w:rsid w:val="001935D8"/>
    <w:rsid w:val="00195DC0"/>
    <w:rsid w:val="0019622E"/>
    <w:rsid w:val="001A40FC"/>
    <w:rsid w:val="001B340C"/>
    <w:rsid w:val="001B36AB"/>
    <w:rsid w:val="001B3D56"/>
    <w:rsid w:val="001D6B33"/>
    <w:rsid w:val="001F477E"/>
    <w:rsid w:val="0020759F"/>
    <w:rsid w:val="00214EE3"/>
    <w:rsid w:val="00220D1A"/>
    <w:rsid w:val="00220DA5"/>
    <w:rsid w:val="00246CE4"/>
    <w:rsid w:val="00256F17"/>
    <w:rsid w:val="00257138"/>
    <w:rsid w:val="00266380"/>
    <w:rsid w:val="00283881"/>
    <w:rsid w:val="002A4908"/>
    <w:rsid w:val="002A54D1"/>
    <w:rsid w:val="002A77A0"/>
    <w:rsid w:val="002B1BDF"/>
    <w:rsid w:val="002C3788"/>
    <w:rsid w:val="002E0051"/>
    <w:rsid w:val="002E3086"/>
    <w:rsid w:val="002F3672"/>
    <w:rsid w:val="00315D0B"/>
    <w:rsid w:val="00350D02"/>
    <w:rsid w:val="00357A4F"/>
    <w:rsid w:val="00361BCA"/>
    <w:rsid w:val="00366858"/>
    <w:rsid w:val="00380562"/>
    <w:rsid w:val="00382022"/>
    <w:rsid w:val="003A2B55"/>
    <w:rsid w:val="003A4D76"/>
    <w:rsid w:val="003A7C3F"/>
    <w:rsid w:val="003C0C82"/>
    <w:rsid w:val="003D39F6"/>
    <w:rsid w:val="003E67CB"/>
    <w:rsid w:val="003F3DCD"/>
    <w:rsid w:val="00423F81"/>
    <w:rsid w:val="004375CB"/>
    <w:rsid w:val="004418FE"/>
    <w:rsid w:val="004440A1"/>
    <w:rsid w:val="00465A40"/>
    <w:rsid w:val="00470E46"/>
    <w:rsid w:val="004815B1"/>
    <w:rsid w:val="00491903"/>
    <w:rsid w:val="004A1DB7"/>
    <w:rsid w:val="004B4CF2"/>
    <w:rsid w:val="004D3E8C"/>
    <w:rsid w:val="00534E8D"/>
    <w:rsid w:val="005501A3"/>
    <w:rsid w:val="00570EED"/>
    <w:rsid w:val="005756C2"/>
    <w:rsid w:val="00594652"/>
    <w:rsid w:val="005A4434"/>
    <w:rsid w:val="005C0C8D"/>
    <w:rsid w:val="005C5163"/>
    <w:rsid w:val="005E7598"/>
    <w:rsid w:val="00622C1A"/>
    <w:rsid w:val="00622FA0"/>
    <w:rsid w:val="0063099F"/>
    <w:rsid w:val="006524E3"/>
    <w:rsid w:val="00655C57"/>
    <w:rsid w:val="006670D5"/>
    <w:rsid w:val="006B1DF8"/>
    <w:rsid w:val="006C7421"/>
    <w:rsid w:val="006F0A54"/>
    <w:rsid w:val="0070773A"/>
    <w:rsid w:val="00711CF1"/>
    <w:rsid w:val="00726058"/>
    <w:rsid w:val="00742323"/>
    <w:rsid w:val="007603FF"/>
    <w:rsid w:val="0077086B"/>
    <w:rsid w:val="007710AC"/>
    <w:rsid w:val="00771481"/>
    <w:rsid w:val="00792112"/>
    <w:rsid w:val="00795EFB"/>
    <w:rsid w:val="007A2751"/>
    <w:rsid w:val="007B4CB8"/>
    <w:rsid w:val="007C1AB4"/>
    <w:rsid w:val="007C39E1"/>
    <w:rsid w:val="00805291"/>
    <w:rsid w:val="00814F3D"/>
    <w:rsid w:val="008174BF"/>
    <w:rsid w:val="00844125"/>
    <w:rsid w:val="008555EB"/>
    <w:rsid w:val="008618D3"/>
    <w:rsid w:val="008832BE"/>
    <w:rsid w:val="008B05F5"/>
    <w:rsid w:val="008B6ADA"/>
    <w:rsid w:val="008D1563"/>
    <w:rsid w:val="009029AE"/>
    <w:rsid w:val="00911C71"/>
    <w:rsid w:val="00912BC6"/>
    <w:rsid w:val="009136E8"/>
    <w:rsid w:val="00915801"/>
    <w:rsid w:val="00927EC8"/>
    <w:rsid w:val="00937C6D"/>
    <w:rsid w:val="0095381D"/>
    <w:rsid w:val="00956AFB"/>
    <w:rsid w:val="00966074"/>
    <w:rsid w:val="00976ABE"/>
    <w:rsid w:val="00994764"/>
    <w:rsid w:val="009A2613"/>
    <w:rsid w:val="009B10A4"/>
    <w:rsid w:val="00A15FC1"/>
    <w:rsid w:val="00A16C36"/>
    <w:rsid w:val="00A32A7C"/>
    <w:rsid w:val="00A62766"/>
    <w:rsid w:val="00A65625"/>
    <w:rsid w:val="00A943E0"/>
    <w:rsid w:val="00A97886"/>
    <w:rsid w:val="00AC6064"/>
    <w:rsid w:val="00AD6E43"/>
    <w:rsid w:val="00B16E5B"/>
    <w:rsid w:val="00B24ECB"/>
    <w:rsid w:val="00B272A1"/>
    <w:rsid w:val="00B47F65"/>
    <w:rsid w:val="00B8433A"/>
    <w:rsid w:val="00BA2967"/>
    <w:rsid w:val="00BB25B6"/>
    <w:rsid w:val="00BD5610"/>
    <w:rsid w:val="00BF054F"/>
    <w:rsid w:val="00BF3F8C"/>
    <w:rsid w:val="00C21F73"/>
    <w:rsid w:val="00C3254C"/>
    <w:rsid w:val="00C57D3E"/>
    <w:rsid w:val="00C630BA"/>
    <w:rsid w:val="00C67190"/>
    <w:rsid w:val="00C75E46"/>
    <w:rsid w:val="00C75F7A"/>
    <w:rsid w:val="00CB5545"/>
    <w:rsid w:val="00CC25C5"/>
    <w:rsid w:val="00CD664B"/>
    <w:rsid w:val="00CE5940"/>
    <w:rsid w:val="00CE6987"/>
    <w:rsid w:val="00D05CA2"/>
    <w:rsid w:val="00D45B28"/>
    <w:rsid w:val="00D509FE"/>
    <w:rsid w:val="00D82129"/>
    <w:rsid w:val="00D97444"/>
    <w:rsid w:val="00DB4E85"/>
    <w:rsid w:val="00DC415F"/>
    <w:rsid w:val="00DC6164"/>
    <w:rsid w:val="00DF60A9"/>
    <w:rsid w:val="00E012DF"/>
    <w:rsid w:val="00E05804"/>
    <w:rsid w:val="00E30CE8"/>
    <w:rsid w:val="00E32CA5"/>
    <w:rsid w:val="00E35622"/>
    <w:rsid w:val="00E37FC9"/>
    <w:rsid w:val="00E50296"/>
    <w:rsid w:val="00E67818"/>
    <w:rsid w:val="00E87C4C"/>
    <w:rsid w:val="00EA53E3"/>
    <w:rsid w:val="00EA779D"/>
    <w:rsid w:val="00EE3368"/>
    <w:rsid w:val="00EE4FEB"/>
    <w:rsid w:val="00EE6A77"/>
    <w:rsid w:val="00EF0B24"/>
    <w:rsid w:val="00F04E19"/>
    <w:rsid w:val="00F22D31"/>
    <w:rsid w:val="00F2611A"/>
    <w:rsid w:val="00F438FA"/>
    <w:rsid w:val="00F52B40"/>
    <w:rsid w:val="00F809C4"/>
    <w:rsid w:val="00F82AA8"/>
    <w:rsid w:val="00FA4C4E"/>
    <w:rsid w:val="00FB0CB4"/>
    <w:rsid w:val="00FC399F"/>
    <w:rsid w:val="00FD6476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  <w14:docId w14:val="2FCE8994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character" w:customStyle="1" w:styleId="Formatvorlage1">
    <w:name w:val="Formatvorlage1"/>
    <w:basedOn w:val="Absatz-Standardschriftart"/>
    <w:uiPriority w:val="1"/>
    <w:rsid w:val="0095381D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95381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0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0A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unhideWhenUsed/>
    <w:rsid w:val="009947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47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4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7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764"/>
    <w:rPr>
      <w:b/>
      <w:bCs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B4E85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B4E85"/>
    <w:pPr>
      <w:spacing w:after="160" w:line="259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4E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4E8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4E85"/>
    <w:pPr>
      <w:spacing w:after="160" w:line="259" w:lineRule="auto"/>
      <w:ind w:left="720"/>
      <w:contextualSpacing/>
    </w:pPr>
  </w:style>
  <w:style w:type="character" w:customStyle="1" w:styleId="Formatvorlage9">
    <w:name w:val="Formatvorlage9"/>
    <w:basedOn w:val="Absatz-Standardschriftart"/>
    <w:uiPriority w:val="1"/>
    <w:rsid w:val="00DB4E85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DB4E85"/>
    <w:rPr>
      <w:rFonts w:ascii="Arial" w:hAnsi="Arial"/>
      <w:b/>
      <w:sz w:val="20"/>
    </w:rPr>
  </w:style>
  <w:style w:type="paragraph" w:styleId="berarbeitung">
    <w:name w:val="Revision"/>
    <w:hidden/>
    <w:uiPriority w:val="99"/>
    <w:semiHidden/>
    <w:rsid w:val="00EE6A77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rsid w:val="0063099F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44125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433380ADCE4A5CBA2408CE321C4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74B53-A735-4284-A233-271626318A71}"/>
      </w:docPartPr>
      <w:docPartBody>
        <w:p w:rsidR="0025104B" w:rsidRDefault="00A26827" w:rsidP="00A26827">
          <w:pPr>
            <w:pStyle w:val="5B433380ADCE4A5CBA2408CE321C4FD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208ED438CC419DBE9E70829E191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F135-6376-4FB2-87CC-B35C8373A2FF}"/>
      </w:docPartPr>
      <w:docPartBody>
        <w:p w:rsidR="0025104B" w:rsidRDefault="00A26827" w:rsidP="00A26827">
          <w:pPr>
            <w:pStyle w:val="23208ED438CC419DBE9E70829E191873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4476F3B09234086B5BF55FD1B72E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C7B-A168-44D5-B28A-5FC858BDE74E}"/>
      </w:docPartPr>
      <w:docPartBody>
        <w:p w:rsidR="0025104B" w:rsidRDefault="00A26827" w:rsidP="00A26827">
          <w:pPr>
            <w:pStyle w:val="B4476F3B09234086B5BF55FD1B72EA1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1553A1C15D4C5EAF9C497EA8AE4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86321-6AF9-4C42-ABB7-346A21111E16}"/>
      </w:docPartPr>
      <w:docPartBody>
        <w:p w:rsidR="0025104B" w:rsidRDefault="00A26827" w:rsidP="00A26827">
          <w:pPr>
            <w:pStyle w:val="761553A1C15D4C5EAF9C497EA8AE402A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339B1E38B224847ADB7AC015005E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0A5B4-9CAB-4D43-ABF1-B0F12EB04930}"/>
      </w:docPartPr>
      <w:docPartBody>
        <w:p w:rsidR="0025104B" w:rsidRDefault="00A26827" w:rsidP="00A26827">
          <w:pPr>
            <w:pStyle w:val="B339B1E38B224847ADB7AC015005E86F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7864D3FDEA4B4DA9D9ED0A4054A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519B5-38E4-464E-A415-E6DC72D0CD1D}"/>
      </w:docPartPr>
      <w:docPartBody>
        <w:p w:rsidR="0025104B" w:rsidRDefault="00A26827" w:rsidP="00A26827">
          <w:pPr>
            <w:pStyle w:val="2A7864D3FDEA4B4DA9D9ED0A4054A24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5C5C776C40D471C9A71F8B796048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F598E-7B5B-4C37-985F-FB82A9F6E3DA}"/>
      </w:docPartPr>
      <w:docPartBody>
        <w:p w:rsidR="0025104B" w:rsidRDefault="00A26827" w:rsidP="00A26827">
          <w:pPr>
            <w:pStyle w:val="35C5C776C40D471C9A71F8B79604823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5B7A9309B7044709D843AD40B9BA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37F04-5144-4BFD-A56F-C083CF31DEE7}"/>
      </w:docPartPr>
      <w:docPartBody>
        <w:p w:rsidR="0025104B" w:rsidRDefault="00A26827" w:rsidP="00A26827">
          <w:pPr>
            <w:pStyle w:val="55B7A9309B7044709D843AD40B9BA9B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68D15718A6448298D9C194AE9B7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8AA39-B1EF-4984-B0E3-BB02E84722F1}"/>
      </w:docPartPr>
      <w:docPartBody>
        <w:p w:rsidR="0025104B" w:rsidRDefault="00A26827" w:rsidP="00A26827">
          <w:pPr>
            <w:pStyle w:val="768D15718A6448298D9C194AE9B71E9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1DCBA1B0C4849A8B0B9144F38E7F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86A51-7B76-4A65-A2FE-EEDAB68C65A5}"/>
      </w:docPartPr>
      <w:docPartBody>
        <w:p w:rsidR="0025104B" w:rsidRDefault="00A26827" w:rsidP="00A26827">
          <w:pPr>
            <w:pStyle w:val="91DCBA1B0C4849A8B0B9144F38E7F1A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39CDD9810D84828ACC9DCF57E0B5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BEA3A-D39E-4190-9DDA-E10162835625}"/>
      </w:docPartPr>
      <w:docPartBody>
        <w:p w:rsidR="0025104B" w:rsidRDefault="00A26827" w:rsidP="00A26827">
          <w:pPr>
            <w:pStyle w:val="239CDD9810D84828ACC9DCF57E0B5EA0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008DBB8D8AD4E50BDA5B458C0EBA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7CC41-1745-4974-AAA7-DC2BF8D36526}"/>
      </w:docPartPr>
      <w:docPartBody>
        <w:p w:rsidR="0025104B" w:rsidRDefault="00A26827" w:rsidP="00A26827">
          <w:pPr>
            <w:pStyle w:val="4008DBB8D8AD4E50BDA5B458C0EBA725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B1F5D56934D4906A58067C92EA08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A780C-06A8-493F-B341-D3856594618C}"/>
      </w:docPartPr>
      <w:docPartBody>
        <w:p w:rsidR="0025104B" w:rsidRDefault="00A26827" w:rsidP="00A26827">
          <w:pPr>
            <w:pStyle w:val="DB1F5D56934D4906A58067C92EA082D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783290F25D344B0B5AEEF799F1F9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7D39-E0CC-493F-A7A8-27A8A4C1E53F}"/>
      </w:docPartPr>
      <w:docPartBody>
        <w:p w:rsidR="0025104B" w:rsidRDefault="00A26827" w:rsidP="00A26827">
          <w:pPr>
            <w:pStyle w:val="A783290F25D344B0B5AEEF799F1F9978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7C102C05BFF4683A541C6105C0EC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18DE8-380C-4AC1-95B0-FC53DACC5797}"/>
      </w:docPartPr>
      <w:docPartBody>
        <w:p w:rsidR="0025104B" w:rsidRDefault="00A26827" w:rsidP="00A26827">
          <w:pPr>
            <w:pStyle w:val="07C102C05BFF4683A541C6105C0EC2F6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D83FE883BA1448AA3D240B95B12D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D8B-2760-4865-B663-E21C9CF8E869}"/>
      </w:docPartPr>
      <w:docPartBody>
        <w:p w:rsidR="0025104B" w:rsidRDefault="00A26827" w:rsidP="00A26827">
          <w:pPr>
            <w:pStyle w:val="CD83FE883BA1448AA3D240B95B12D2E4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0EED3B1C5B4570B5C1A684574C0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38595-04D0-45CC-90AB-70FB68B4C80B}"/>
      </w:docPartPr>
      <w:docPartBody>
        <w:p w:rsidR="0025104B" w:rsidRDefault="00A26827" w:rsidP="00A26827">
          <w:pPr>
            <w:pStyle w:val="470EED3B1C5B4570B5C1A684574C0D97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BF3701555E4D0AB389496C17BF7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D6E6B-DEC2-49A5-AED9-CDE2669FD654}"/>
      </w:docPartPr>
      <w:docPartBody>
        <w:p w:rsidR="0025104B" w:rsidRDefault="00A26827" w:rsidP="00A26827">
          <w:pPr>
            <w:pStyle w:val="10BF3701555E4D0AB389496C17BF7F8B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A6B6D16B5724B7FBF7F929920385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1DD67-C2F8-42B6-8A3D-30C1E958595F}"/>
      </w:docPartPr>
      <w:docPartBody>
        <w:p w:rsidR="0025104B" w:rsidRDefault="00A26827" w:rsidP="00A26827">
          <w:pPr>
            <w:pStyle w:val="7A6B6D16B5724B7FBF7F92992038567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1901B1393A64086B613D1326A211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7170E-1C75-4D5F-BAD2-8AAAE1EF0029}"/>
      </w:docPartPr>
      <w:docPartBody>
        <w:p w:rsidR="0025104B" w:rsidRDefault="00A26827" w:rsidP="00A26827">
          <w:pPr>
            <w:pStyle w:val="E1901B1393A64086B613D1326A2117311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659BBC5E7AE4F4C9C64EF4761024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971B7-F8FA-44A2-A7C7-7F6D0B47628A}"/>
      </w:docPartPr>
      <w:docPartBody>
        <w:p w:rsidR="00CF1704" w:rsidRDefault="00A06370" w:rsidP="00A06370">
          <w:pPr>
            <w:pStyle w:val="3659BBC5E7AE4F4C9C64EF4761024076"/>
          </w:pPr>
          <w:r w:rsidRPr="00F35145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0E56F30915CF42B7A47AF705F7C95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157EC-F7AC-44DF-837D-6F8D33D18922}"/>
      </w:docPartPr>
      <w:docPartBody>
        <w:p w:rsidR="00CF1704" w:rsidRDefault="00A06370" w:rsidP="00A06370">
          <w:pPr>
            <w:pStyle w:val="0E56F30915CF42B7A47AF705F7C95042"/>
          </w:pPr>
          <w:r w:rsidRPr="00F35145">
            <w:rPr>
              <w:rStyle w:val="Platzhaltertext"/>
              <w:sz w:val="20"/>
            </w:rPr>
            <w:t>Fakultatives Kriterium</w:t>
          </w:r>
        </w:p>
      </w:docPartBody>
    </w:docPart>
    <w:docPart>
      <w:docPartPr>
        <w:name w:val="A5C4438A53784F9AB2A5135E6B36E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587D4-95CC-4E9E-8860-28044B42AE07}"/>
      </w:docPartPr>
      <w:docPartBody>
        <w:p w:rsidR="00CF1704" w:rsidRDefault="00A06370" w:rsidP="00A06370">
          <w:pPr>
            <w:pStyle w:val="A5C4438A53784F9AB2A5135E6B36E452"/>
          </w:pPr>
          <w:r>
            <w:rPr>
              <w:rStyle w:val="Platzhaltertext"/>
              <w:sz w:val="20"/>
            </w:rPr>
            <w:t>Fakultativ</w:t>
          </w:r>
        </w:p>
      </w:docPartBody>
    </w:docPart>
    <w:docPart>
      <w:docPartPr>
        <w:name w:val="BA70A137987442D9BB43EEC110513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C8348-2815-4CD5-8E74-EC76A7B72E73}"/>
      </w:docPartPr>
      <w:docPartBody>
        <w:p w:rsidR="00CF1704" w:rsidRDefault="00A06370" w:rsidP="00A06370">
          <w:pPr>
            <w:pStyle w:val="BA70A137987442D9BB43EEC11051365F"/>
          </w:pPr>
          <w:r>
            <w:rPr>
              <w:rStyle w:val="Platzhaltertext"/>
              <w:sz w:val="20"/>
            </w:rPr>
            <w:t>Fakultativ</w:t>
          </w:r>
        </w:p>
      </w:docPartBody>
    </w:docPart>
    <w:docPart>
      <w:docPartPr>
        <w:name w:val="D957A8E5C800489F8B4B218658A36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0783A-FFBB-4BE7-94E0-9267AC03F2EF}"/>
      </w:docPartPr>
      <w:docPartBody>
        <w:p w:rsidR="00517751" w:rsidRDefault="00E0607E" w:rsidP="00E0607E">
          <w:pPr>
            <w:pStyle w:val="D957A8E5C800489F8B4B218658A3665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0158F0"/>
    <w:rsid w:val="00052405"/>
    <w:rsid w:val="00167933"/>
    <w:rsid w:val="002469FD"/>
    <w:rsid w:val="0025104B"/>
    <w:rsid w:val="00266A9B"/>
    <w:rsid w:val="00476950"/>
    <w:rsid w:val="00517751"/>
    <w:rsid w:val="005562DB"/>
    <w:rsid w:val="0067240D"/>
    <w:rsid w:val="0069108E"/>
    <w:rsid w:val="00712C07"/>
    <w:rsid w:val="00817A2F"/>
    <w:rsid w:val="0083204C"/>
    <w:rsid w:val="00882A6A"/>
    <w:rsid w:val="0096610C"/>
    <w:rsid w:val="00A06370"/>
    <w:rsid w:val="00A26827"/>
    <w:rsid w:val="00BA207A"/>
    <w:rsid w:val="00BC15A4"/>
    <w:rsid w:val="00C1751D"/>
    <w:rsid w:val="00C17AA1"/>
    <w:rsid w:val="00C86576"/>
    <w:rsid w:val="00CF1704"/>
    <w:rsid w:val="00D660D5"/>
    <w:rsid w:val="00DF0263"/>
    <w:rsid w:val="00E0607E"/>
    <w:rsid w:val="00F37070"/>
    <w:rsid w:val="00FE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D392059CC374691A52FB8A21D1EDA17">
    <w:name w:val="3D392059CC374691A52FB8A21D1EDA17"/>
    <w:rsid w:val="002469FD"/>
  </w:style>
  <w:style w:type="character" w:styleId="Platzhaltertext">
    <w:name w:val="Placeholder Text"/>
    <w:basedOn w:val="Absatz-Standardschriftart"/>
    <w:uiPriority w:val="99"/>
    <w:semiHidden/>
    <w:qFormat/>
    <w:rsid w:val="00A06370"/>
    <w:rPr>
      <w:color w:val="808080"/>
    </w:rPr>
  </w:style>
  <w:style w:type="paragraph" w:customStyle="1" w:styleId="D5060176062C416688A8BECB5073FF0D">
    <w:name w:val="D5060176062C416688A8BECB5073FF0D"/>
    <w:rsid w:val="002469FD"/>
  </w:style>
  <w:style w:type="paragraph" w:customStyle="1" w:styleId="4C0F431DE22F4D1E87780D7B31578C75">
    <w:name w:val="4C0F431DE22F4D1E87780D7B31578C75"/>
    <w:rsid w:val="002469FD"/>
  </w:style>
  <w:style w:type="paragraph" w:customStyle="1" w:styleId="96655950961F4E07A42FDA4A1E0A0C88">
    <w:name w:val="96655950961F4E07A42FDA4A1E0A0C88"/>
    <w:rsid w:val="002469FD"/>
  </w:style>
  <w:style w:type="paragraph" w:customStyle="1" w:styleId="1C1F909FC5E14705A7490F5C70A6717F">
    <w:name w:val="1C1F909FC5E14705A7490F5C70A6717F"/>
    <w:rsid w:val="002469FD"/>
  </w:style>
  <w:style w:type="paragraph" w:customStyle="1" w:styleId="6F1336DC59A64BA78D6AAEFBA59B6428">
    <w:name w:val="6F1336DC59A64BA78D6AAEFBA59B6428"/>
    <w:rsid w:val="002469FD"/>
  </w:style>
  <w:style w:type="paragraph" w:customStyle="1" w:styleId="B79F4D411A7A4DFFA00C9A4BFA45BCC9">
    <w:name w:val="B79F4D411A7A4DFFA00C9A4BFA45BCC9"/>
    <w:rsid w:val="002469FD"/>
  </w:style>
  <w:style w:type="paragraph" w:customStyle="1" w:styleId="3AEDB383ACC54414851BD30C23D334B5">
    <w:name w:val="3AEDB383ACC54414851BD30C23D334B5"/>
    <w:rsid w:val="002469FD"/>
  </w:style>
  <w:style w:type="paragraph" w:customStyle="1" w:styleId="B83B12BC40BE4D9397207060B80EF69E">
    <w:name w:val="B83B12BC40BE4D9397207060B80EF69E"/>
    <w:rsid w:val="002469FD"/>
  </w:style>
  <w:style w:type="paragraph" w:customStyle="1" w:styleId="255A7F8E0142409E8075122797FD341C">
    <w:name w:val="255A7F8E0142409E8075122797FD341C"/>
    <w:rsid w:val="002469FD"/>
  </w:style>
  <w:style w:type="paragraph" w:customStyle="1" w:styleId="A9B536EC310744FBBF0A7AB5FFEE47CF">
    <w:name w:val="A9B536EC310744FBBF0A7AB5FFEE47CF"/>
    <w:rsid w:val="002469FD"/>
  </w:style>
  <w:style w:type="paragraph" w:customStyle="1" w:styleId="2ACD49F62CD84D60BEDBDE0CC9EDF43E">
    <w:name w:val="2ACD49F62CD84D60BEDBDE0CC9EDF43E"/>
    <w:rsid w:val="002469FD"/>
  </w:style>
  <w:style w:type="paragraph" w:customStyle="1" w:styleId="68644283215C45CEA8BB175FFB24F7D5">
    <w:name w:val="68644283215C45CEA8BB175FFB24F7D5"/>
    <w:rsid w:val="002469FD"/>
  </w:style>
  <w:style w:type="paragraph" w:customStyle="1" w:styleId="678F22459A8C49A58CCF0BD95617B5D5">
    <w:name w:val="678F22459A8C49A58CCF0BD95617B5D5"/>
    <w:rsid w:val="002469FD"/>
  </w:style>
  <w:style w:type="paragraph" w:customStyle="1" w:styleId="275239EF7F7C43A8B53B7489C72C519B">
    <w:name w:val="275239EF7F7C43A8B53B7489C72C519B"/>
    <w:rsid w:val="002469FD"/>
  </w:style>
  <w:style w:type="paragraph" w:customStyle="1" w:styleId="20C886E9D5054BBFB1D400F1A7FB35EA">
    <w:name w:val="20C886E9D5054BBFB1D400F1A7FB35EA"/>
    <w:rsid w:val="002469FD"/>
  </w:style>
  <w:style w:type="paragraph" w:customStyle="1" w:styleId="A4281510B609464A91DC057D35EABF87">
    <w:name w:val="A4281510B609464A91DC057D35EABF87"/>
    <w:rsid w:val="002469FD"/>
  </w:style>
  <w:style w:type="paragraph" w:customStyle="1" w:styleId="D9187E45566D4D13BBBD8346EE78C6D8">
    <w:name w:val="D9187E45566D4D13BBBD8346EE78C6D8"/>
    <w:rsid w:val="002469FD"/>
  </w:style>
  <w:style w:type="paragraph" w:customStyle="1" w:styleId="4676D85A434E47EF82733908826A7085">
    <w:name w:val="4676D85A434E47EF82733908826A7085"/>
    <w:rsid w:val="002469FD"/>
  </w:style>
  <w:style w:type="paragraph" w:customStyle="1" w:styleId="C412571E278D40FAB20745A31038ACFC">
    <w:name w:val="C412571E278D40FAB20745A31038ACFC"/>
    <w:rsid w:val="002469FD"/>
  </w:style>
  <w:style w:type="paragraph" w:customStyle="1" w:styleId="E86B430C600E4923B0FB83822AFEF4D4">
    <w:name w:val="E86B430C600E4923B0FB83822AFEF4D4"/>
    <w:rsid w:val="002469FD"/>
  </w:style>
  <w:style w:type="paragraph" w:customStyle="1" w:styleId="1C5C87A4F5FD4A05BD50D8940316A93C">
    <w:name w:val="1C5C87A4F5FD4A05BD50D8940316A93C"/>
    <w:rsid w:val="002469FD"/>
  </w:style>
  <w:style w:type="paragraph" w:customStyle="1" w:styleId="79CE818FC37943E18465ADB68692E916">
    <w:name w:val="79CE818FC37943E18465ADB68692E916"/>
    <w:rsid w:val="002469FD"/>
  </w:style>
  <w:style w:type="paragraph" w:customStyle="1" w:styleId="2293401B4AD84F19B2BD35FA61859361">
    <w:name w:val="2293401B4AD84F19B2BD35FA61859361"/>
    <w:rsid w:val="002469FD"/>
  </w:style>
  <w:style w:type="paragraph" w:customStyle="1" w:styleId="BA445D2EED2D4CC498C52B1024F6F9F2">
    <w:name w:val="BA445D2EED2D4CC498C52B1024F6F9F2"/>
    <w:rsid w:val="002469FD"/>
  </w:style>
  <w:style w:type="paragraph" w:customStyle="1" w:styleId="B7D9D439404843759038837729829C85">
    <w:name w:val="B7D9D439404843759038837729829C85"/>
    <w:rsid w:val="002469FD"/>
  </w:style>
  <w:style w:type="paragraph" w:customStyle="1" w:styleId="F8CE211302F7431D82A3E12EE7A360C9">
    <w:name w:val="F8CE211302F7431D82A3E12EE7A360C9"/>
    <w:rsid w:val="002469FD"/>
  </w:style>
  <w:style w:type="paragraph" w:customStyle="1" w:styleId="1D5C110A592B452D82135495FB8FD5F6">
    <w:name w:val="1D5C110A592B452D82135495FB8FD5F6"/>
    <w:rsid w:val="002469FD"/>
  </w:style>
  <w:style w:type="paragraph" w:customStyle="1" w:styleId="1C376DD79AC840CABC671BC7EB24C1AE">
    <w:name w:val="1C376DD79AC840CABC671BC7EB24C1AE"/>
    <w:rsid w:val="002469FD"/>
  </w:style>
  <w:style w:type="paragraph" w:customStyle="1" w:styleId="1784CAA8C3BC4BBF97E241B625740D8E">
    <w:name w:val="1784CAA8C3BC4BBF97E241B625740D8E"/>
    <w:rsid w:val="002469FD"/>
  </w:style>
  <w:style w:type="paragraph" w:customStyle="1" w:styleId="2A2D6F1879EF4BF79C9395AEEC3C0FD2">
    <w:name w:val="2A2D6F1879EF4BF79C9395AEEC3C0FD2"/>
    <w:rsid w:val="002469FD"/>
  </w:style>
  <w:style w:type="paragraph" w:customStyle="1" w:styleId="474DBDFDC3FC4CC6B53AC5A26F120584">
    <w:name w:val="474DBDFDC3FC4CC6B53AC5A26F120584"/>
    <w:rsid w:val="002469FD"/>
  </w:style>
  <w:style w:type="paragraph" w:customStyle="1" w:styleId="B37FAEF15AD047048F891BEC661FC395">
    <w:name w:val="B37FAEF15AD047048F891BEC661FC395"/>
    <w:rsid w:val="002469FD"/>
  </w:style>
  <w:style w:type="paragraph" w:customStyle="1" w:styleId="CFB5F9E770F24BBEA4F3013F9D8D7533">
    <w:name w:val="CFB5F9E770F24BBEA4F3013F9D8D7533"/>
    <w:rsid w:val="002469FD"/>
  </w:style>
  <w:style w:type="paragraph" w:customStyle="1" w:styleId="9D81D5B8D2134BFFA607B6906E2B691F">
    <w:name w:val="9D81D5B8D2134BFFA607B6906E2B691F"/>
    <w:rsid w:val="002469FD"/>
  </w:style>
  <w:style w:type="paragraph" w:customStyle="1" w:styleId="46E8FE4B88C546498307C4021A26B3AA">
    <w:name w:val="46E8FE4B88C546498307C4021A26B3AA"/>
    <w:rsid w:val="002469FD"/>
  </w:style>
  <w:style w:type="paragraph" w:customStyle="1" w:styleId="CF72E1D18EB442D58C6310ABBC5FDC21">
    <w:name w:val="CF72E1D18EB442D58C6310ABBC5FDC21"/>
    <w:rsid w:val="002469FD"/>
  </w:style>
  <w:style w:type="paragraph" w:customStyle="1" w:styleId="F1B6278FD15A4B4D9251451239E722E4">
    <w:name w:val="F1B6278FD15A4B4D9251451239E722E4"/>
    <w:rsid w:val="002469FD"/>
  </w:style>
  <w:style w:type="paragraph" w:customStyle="1" w:styleId="B7C14E76608847BE864A03739EE28071">
    <w:name w:val="B7C14E76608847BE864A03739EE28071"/>
    <w:rsid w:val="002469FD"/>
  </w:style>
  <w:style w:type="paragraph" w:customStyle="1" w:styleId="FAA12E871BC646A29DA4AE2E9C073D92">
    <w:name w:val="FAA12E871BC646A29DA4AE2E9C073D92"/>
    <w:rsid w:val="002469FD"/>
  </w:style>
  <w:style w:type="paragraph" w:customStyle="1" w:styleId="29F2BDCC170244208C4E455CBA9E3C52">
    <w:name w:val="29F2BDCC170244208C4E455CBA9E3C52"/>
    <w:rsid w:val="002469FD"/>
  </w:style>
  <w:style w:type="paragraph" w:customStyle="1" w:styleId="3AF731C55CC745C3AA130DE88CFAA954">
    <w:name w:val="3AF731C55CC745C3AA130DE88CFAA954"/>
    <w:rsid w:val="002469FD"/>
  </w:style>
  <w:style w:type="paragraph" w:customStyle="1" w:styleId="562FB4877EB941D59CBD742F00A74ACD">
    <w:name w:val="562FB4877EB941D59CBD742F00A74ACD"/>
    <w:rsid w:val="002469FD"/>
  </w:style>
  <w:style w:type="paragraph" w:customStyle="1" w:styleId="0339B79323C84DFAA9535436AF569161">
    <w:name w:val="0339B79323C84DFAA9535436AF569161"/>
    <w:rsid w:val="002469FD"/>
  </w:style>
  <w:style w:type="paragraph" w:customStyle="1" w:styleId="9ED69D1F7032474C91875BE0FCBEFFAB">
    <w:name w:val="9ED69D1F7032474C91875BE0FCBEFFAB"/>
    <w:rsid w:val="002469FD"/>
  </w:style>
  <w:style w:type="paragraph" w:customStyle="1" w:styleId="B0382A33F62249E9BDAC433A32450781">
    <w:name w:val="B0382A33F62249E9BDAC433A32450781"/>
    <w:rsid w:val="002469FD"/>
  </w:style>
  <w:style w:type="paragraph" w:customStyle="1" w:styleId="5C21CA6898314C18B80949C45911D1CB">
    <w:name w:val="5C21CA6898314C18B80949C45911D1CB"/>
    <w:rsid w:val="002469FD"/>
  </w:style>
  <w:style w:type="paragraph" w:customStyle="1" w:styleId="CF799D9217584383A265A97BB53B1EE4">
    <w:name w:val="CF799D9217584383A265A97BB53B1EE4"/>
    <w:rsid w:val="002469FD"/>
  </w:style>
  <w:style w:type="paragraph" w:customStyle="1" w:styleId="92CAAEF20442406C93BAF8C94322E561">
    <w:name w:val="92CAAEF20442406C93BAF8C94322E561"/>
    <w:rsid w:val="002469FD"/>
  </w:style>
  <w:style w:type="paragraph" w:customStyle="1" w:styleId="9BE465B82B5A43779561DA8308F64ABB">
    <w:name w:val="9BE465B82B5A43779561DA8308F64ABB"/>
    <w:rsid w:val="002469FD"/>
  </w:style>
  <w:style w:type="paragraph" w:customStyle="1" w:styleId="CA20DA245B154205A94BF55B0D085452">
    <w:name w:val="CA20DA245B154205A94BF55B0D085452"/>
    <w:rsid w:val="002469FD"/>
  </w:style>
  <w:style w:type="paragraph" w:customStyle="1" w:styleId="4389B43BF6214527999FC6A0B71AD7AE">
    <w:name w:val="4389B43BF6214527999FC6A0B71AD7AE"/>
    <w:rsid w:val="002469FD"/>
  </w:style>
  <w:style w:type="paragraph" w:customStyle="1" w:styleId="35F3126A46304E6FA482613ACC0194C8">
    <w:name w:val="35F3126A46304E6FA482613ACC0194C8"/>
    <w:rsid w:val="002469FD"/>
  </w:style>
  <w:style w:type="paragraph" w:customStyle="1" w:styleId="A1D61056B6184574AF0D173E0F8874F9">
    <w:name w:val="A1D61056B6184574AF0D173E0F8874F9"/>
    <w:rsid w:val="002469FD"/>
  </w:style>
  <w:style w:type="paragraph" w:customStyle="1" w:styleId="24962AE2DE464CA6A24DF89A63F673AC">
    <w:name w:val="24962AE2DE464CA6A24DF89A63F673AC"/>
    <w:rsid w:val="002469FD"/>
  </w:style>
  <w:style w:type="paragraph" w:customStyle="1" w:styleId="73C16BD036CD421BA2736E299FB3B479">
    <w:name w:val="73C16BD036CD421BA2736E299FB3B479"/>
    <w:rsid w:val="002469FD"/>
  </w:style>
  <w:style w:type="paragraph" w:customStyle="1" w:styleId="82EF39A921D84502845710CE56F9E317">
    <w:name w:val="82EF39A921D84502845710CE56F9E317"/>
    <w:rsid w:val="002469FD"/>
  </w:style>
  <w:style w:type="paragraph" w:customStyle="1" w:styleId="E12CCC54710C40D6BAFC33B8CE88BC00">
    <w:name w:val="E12CCC54710C40D6BAFC33B8CE88BC00"/>
    <w:rsid w:val="002469FD"/>
  </w:style>
  <w:style w:type="paragraph" w:customStyle="1" w:styleId="12A704CAACFD47A5AF924662E9AC1FD1">
    <w:name w:val="12A704CAACFD47A5AF924662E9AC1FD1"/>
    <w:rsid w:val="002469FD"/>
  </w:style>
  <w:style w:type="paragraph" w:customStyle="1" w:styleId="A33A7E78A243485A8FFAEE02ACAE789E">
    <w:name w:val="A33A7E78A243485A8FFAEE02ACAE789E"/>
    <w:rsid w:val="002469FD"/>
  </w:style>
  <w:style w:type="paragraph" w:customStyle="1" w:styleId="FD7C8A9A68A34845A3D7441DF3B7B864">
    <w:name w:val="FD7C8A9A68A34845A3D7441DF3B7B864"/>
    <w:rsid w:val="002469FD"/>
  </w:style>
  <w:style w:type="paragraph" w:customStyle="1" w:styleId="BB6157054313469BAD8FD3DE6D5AD099">
    <w:name w:val="BB6157054313469BAD8FD3DE6D5AD099"/>
    <w:rsid w:val="002469FD"/>
  </w:style>
  <w:style w:type="paragraph" w:customStyle="1" w:styleId="3D53AF54315D42C1A0CEE4AE4D5255CB">
    <w:name w:val="3D53AF54315D42C1A0CEE4AE4D5255CB"/>
    <w:rsid w:val="002469FD"/>
  </w:style>
  <w:style w:type="paragraph" w:customStyle="1" w:styleId="608C93C885684F20B66DD3154B8B763C">
    <w:name w:val="608C93C885684F20B66DD3154B8B763C"/>
    <w:rsid w:val="002469FD"/>
  </w:style>
  <w:style w:type="paragraph" w:customStyle="1" w:styleId="AAB92EFB53074F94AFDDAB879D76C49C">
    <w:name w:val="AAB92EFB53074F94AFDDAB879D76C49C"/>
    <w:rsid w:val="002469FD"/>
  </w:style>
  <w:style w:type="paragraph" w:customStyle="1" w:styleId="BE947AC90C40441FA66C52100BA1C7BD">
    <w:name w:val="BE947AC90C40441FA66C52100BA1C7BD"/>
    <w:rsid w:val="002469FD"/>
  </w:style>
  <w:style w:type="paragraph" w:customStyle="1" w:styleId="579EF8BF3D644EE6A681444EB14AA103">
    <w:name w:val="579EF8BF3D644EE6A681444EB14AA103"/>
    <w:rsid w:val="002469FD"/>
  </w:style>
  <w:style w:type="paragraph" w:customStyle="1" w:styleId="78E290F8C8634BC0B8474D216D588E88">
    <w:name w:val="78E290F8C8634BC0B8474D216D588E88"/>
    <w:rsid w:val="002469FD"/>
  </w:style>
  <w:style w:type="paragraph" w:customStyle="1" w:styleId="3CACEE368311415A9C224191B6994A85">
    <w:name w:val="3CACEE368311415A9C224191B6994A85"/>
    <w:rsid w:val="002469FD"/>
  </w:style>
  <w:style w:type="paragraph" w:customStyle="1" w:styleId="4063C7E6738A4100A07967254551A93B">
    <w:name w:val="4063C7E6738A4100A07967254551A93B"/>
    <w:rsid w:val="002469FD"/>
  </w:style>
  <w:style w:type="paragraph" w:customStyle="1" w:styleId="D4B230210C1A426FB0BB5ED1E23F6CAE">
    <w:name w:val="D4B230210C1A426FB0BB5ED1E23F6CAE"/>
    <w:rsid w:val="002469FD"/>
  </w:style>
  <w:style w:type="paragraph" w:customStyle="1" w:styleId="295713130C7E4D53BB239CECC2921CFD">
    <w:name w:val="295713130C7E4D53BB239CECC2921CFD"/>
    <w:rsid w:val="002469FD"/>
  </w:style>
  <w:style w:type="paragraph" w:customStyle="1" w:styleId="754307076D524F8D9078792BE4E5211A">
    <w:name w:val="754307076D524F8D9078792BE4E5211A"/>
    <w:rsid w:val="002469FD"/>
  </w:style>
  <w:style w:type="paragraph" w:customStyle="1" w:styleId="69A28EFBCFEA4936A04C811165A3E3B4">
    <w:name w:val="69A28EFBCFEA4936A04C811165A3E3B4"/>
    <w:rsid w:val="002469FD"/>
  </w:style>
  <w:style w:type="paragraph" w:customStyle="1" w:styleId="C556E1280C0A43BD8009ECAD3A152CF5">
    <w:name w:val="C556E1280C0A43BD8009ECAD3A152CF5"/>
    <w:rsid w:val="002469FD"/>
  </w:style>
  <w:style w:type="paragraph" w:customStyle="1" w:styleId="F0CCB7BA0CA440558A6CA4AEE6CBF62A">
    <w:name w:val="F0CCB7BA0CA440558A6CA4AEE6CBF62A"/>
    <w:rsid w:val="002469FD"/>
  </w:style>
  <w:style w:type="paragraph" w:customStyle="1" w:styleId="BF915D31866043E69206F77D34F31F13">
    <w:name w:val="BF915D31866043E69206F77D34F31F13"/>
    <w:rsid w:val="002469FD"/>
  </w:style>
  <w:style w:type="paragraph" w:customStyle="1" w:styleId="0343D19B5AA54798B216F340E421FB44">
    <w:name w:val="0343D19B5AA54798B216F340E421FB44"/>
    <w:rsid w:val="002469FD"/>
  </w:style>
  <w:style w:type="paragraph" w:customStyle="1" w:styleId="BE6A82C9153D4C1498A717DC94BE07F7">
    <w:name w:val="BE6A82C9153D4C1498A717DC94BE07F7"/>
    <w:rsid w:val="002469FD"/>
  </w:style>
  <w:style w:type="paragraph" w:customStyle="1" w:styleId="F8D14E945E134E3AA2A489A80C3B077F">
    <w:name w:val="F8D14E945E134E3AA2A489A80C3B077F"/>
    <w:rsid w:val="002469FD"/>
  </w:style>
  <w:style w:type="paragraph" w:customStyle="1" w:styleId="4B99B7BD6FAB4F99ACB713F73CF09FE6">
    <w:name w:val="4B99B7BD6FAB4F99ACB713F73CF09FE6"/>
    <w:rsid w:val="002469FD"/>
  </w:style>
  <w:style w:type="paragraph" w:customStyle="1" w:styleId="319AB23A864545209383E62C7A697C6D">
    <w:name w:val="319AB23A864545209383E62C7A697C6D"/>
    <w:rsid w:val="002469FD"/>
  </w:style>
  <w:style w:type="paragraph" w:customStyle="1" w:styleId="EE6059B7BC58483589E6658F78BCB604">
    <w:name w:val="EE6059B7BC58483589E6658F78BCB604"/>
    <w:rsid w:val="002469FD"/>
  </w:style>
  <w:style w:type="paragraph" w:customStyle="1" w:styleId="CE199EE3D56442D691457E56998C6108">
    <w:name w:val="CE199EE3D56442D691457E56998C6108"/>
    <w:rsid w:val="002469FD"/>
  </w:style>
  <w:style w:type="paragraph" w:customStyle="1" w:styleId="0A1DEAA8C1FC46E0B9B872531FABAEE9">
    <w:name w:val="0A1DEAA8C1FC46E0B9B872531FABAEE9"/>
    <w:rsid w:val="002469FD"/>
  </w:style>
  <w:style w:type="paragraph" w:customStyle="1" w:styleId="94519022A18A4A7187A2C2704423065D">
    <w:name w:val="94519022A18A4A7187A2C2704423065D"/>
    <w:rsid w:val="002469FD"/>
  </w:style>
  <w:style w:type="paragraph" w:customStyle="1" w:styleId="3F55CDC0EF26460F896DD4E5D084CA78">
    <w:name w:val="3F55CDC0EF26460F896DD4E5D084CA78"/>
    <w:rsid w:val="002469FD"/>
  </w:style>
  <w:style w:type="paragraph" w:customStyle="1" w:styleId="9361E4CCCB7C4B7887AFB70E88A55EAC">
    <w:name w:val="9361E4CCCB7C4B7887AFB70E88A55EAC"/>
    <w:rsid w:val="002469FD"/>
  </w:style>
  <w:style w:type="paragraph" w:customStyle="1" w:styleId="79C2CF1FB50047F1AAF7BC914C18E3C0">
    <w:name w:val="79C2CF1FB50047F1AAF7BC914C18E3C0"/>
    <w:rsid w:val="002469FD"/>
  </w:style>
  <w:style w:type="paragraph" w:customStyle="1" w:styleId="17834604D43B4006BD638040A6904EF5">
    <w:name w:val="17834604D43B4006BD638040A6904EF5"/>
    <w:rsid w:val="002469FD"/>
  </w:style>
  <w:style w:type="paragraph" w:customStyle="1" w:styleId="87230C2E50A64345BBA69BB90E84B124">
    <w:name w:val="87230C2E50A64345BBA69BB90E84B124"/>
    <w:rsid w:val="002469FD"/>
  </w:style>
  <w:style w:type="paragraph" w:customStyle="1" w:styleId="EA07C46D7A694E47B90B6134F77E7CF0">
    <w:name w:val="EA07C46D7A694E47B90B6134F77E7CF0"/>
    <w:rsid w:val="002469FD"/>
  </w:style>
  <w:style w:type="paragraph" w:customStyle="1" w:styleId="57E86A821E394EBD815E32E4DC2B340D">
    <w:name w:val="57E86A821E394EBD815E32E4DC2B340D"/>
    <w:rsid w:val="002469FD"/>
  </w:style>
  <w:style w:type="paragraph" w:customStyle="1" w:styleId="D4A859793FCB450B88FC789AA79BECC0">
    <w:name w:val="D4A859793FCB450B88FC789AA79BECC0"/>
    <w:rsid w:val="002469FD"/>
  </w:style>
  <w:style w:type="paragraph" w:customStyle="1" w:styleId="D771F4EE140E4E55AE452F9936CD71A1">
    <w:name w:val="D771F4EE140E4E55AE452F9936CD71A1"/>
    <w:rsid w:val="002469FD"/>
  </w:style>
  <w:style w:type="paragraph" w:customStyle="1" w:styleId="CCD5D2D50181478AAEA5AF7F4306F6BE">
    <w:name w:val="CCD5D2D50181478AAEA5AF7F4306F6BE"/>
    <w:rsid w:val="002469FD"/>
  </w:style>
  <w:style w:type="paragraph" w:customStyle="1" w:styleId="C62CEB3A231847B28ED9AF9020DC2395">
    <w:name w:val="C62CEB3A231847B28ED9AF9020DC2395"/>
    <w:rsid w:val="002469FD"/>
  </w:style>
  <w:style w:type="paragraph" w:customStyle="1" w:styleId="D2847D83E946442D8E3B1CEAF2002AB9">
    <w:name w:val="D2847D83E946442D8E3B1CEAF2002AB9"/>
    <w:rsid w:val="002469FD"/>
  </w:style>
  <w:style w:type="paragraph" w:customStyle="1" w:styleId="8F60C2FE23C3434DBAC524967329841C">
    <w:name w:val="8F60C2FE23C3434DBAC524967329841C"/>
    <w:rsid w:val="002469FD"/>
  </w:style>
  <w:style w:type="paragraph" w:customStyle="1" w:styleId="72AF152B52A54B1A96B83B3E41528AC9">
    <w:name w:val="72AF152B52A54B1A96B83B3E41528AC9"/>
    <w:rsid w:val="002469FD"/>
  </w:style>
  <w:style w:type="paragraph" w:customStyle="1" w:styleId="F02D1E4D4920447EA732548727C35FF0">
    <w:name w:val="F02D1E4D4920447EA732548727C35FF0"/>
    <w:rsid w:val="002469FD"/>
  </w:style>
  <w:style w:type="paragraph" w:customStyle="1" w:styleId="A352B0FA2EB047A19146581963094026">
    <w:name w:val="A352B0FA2EB047A19146581963094026"/>
    <w:rsid w:val="002469FD"/>
  </w:style>
  <w:style w:type="paragraph" w:customStyle="1" w:styleId="BE063273385C462D81FACE02D8B99781">
    <w:name w:val="BE063273385C462D81FACE02D8B99781"/>
    <w:rsid w:val="002469FD"/>
  </w:style>
  <w:style w:type="paragraph" w:customStyle="1" w:styleId="A293D7D7CD5D4D5587E660EDA205F291">
    <w:name w:val="A293D7D7CD5D4D5587E660EDA205F291"/>
    <w:rsid w:val="002469FD"/>
  </w:style>
  <w:style w:type="paragraph" w:customStyle="1" w:styleId="10A7E480159247E6BE0F1EACC30950CF">
    <w:name w:val="10A7E480159247E6BE0F1EACC30950CF"/>
    <w:rsid w:val="002469FD"/>
  </w:style>
  <w:style w:type="paragraph" w:customStyle="1" w:styleId="FABC3828588B461D86D2DD0934BB392D">
    <w:name w:val="FABC3828588B461D86D2DD0934BB392D"/>
    <w:rsid w:val="002469FD"/>
  </w:style>
  <w:style w:type="paragraph" w:customStyle="1" w:styleId="35FE966E5BAC4CE6B6676B39AD746C79">
    <w:name w:val="35FE966E5BAC4CE6B6676B39AD746C79"/>
    <w:rsid w:val="002469FD"/>
  </w:style>
  <w:style w:type="paragraph" w:customStyle="1" w:styleId="009529834B0A444CB1B9FC6389CA3A75">
    <w:name w:val="009529834B0A444CB1B9FC6389CA3A75"/>
    <w:rsid w:val="002469FD"/>
  </w:style>
  <w:style w:type="paragraph" w:customStyle="1" w:styleId="95E1A6D1C4FA4891860FA4221DE005B9">
    <w:name w:val="95E1A6D1C4FA4891860FA4221DE005B9"/>
    <w:rsid w:val="002469FD"/>
  </w:style>
  <w:style w:type="paragraph" w:customStyle="1" w:styleId="3A6193F8871844A7B1A964E2E200EDF5">
    <w:name w:val="3A6193F8871844A7B1A964E2E200EDF5"/>
    <w:rsid w:val="002469FD"/>
  </w:style>
  <w:style w:type="paragraph" w:customStyle="1" w:styleId="EFD56260DAED494D98A8833DE13C4763">
    <w:name w:val="EFD56260DAED494D98A8833DE13C4763"/>
    <w:rsid w:val="002469FD"/>
  </w:style>
  <w:style w:type="paragraph" w:customStyle="1" w:styleId="AB5AD4B11E1544AA9BFB8E40B6C33922">
    <w:name w:val="AB5AD4B11E1544AA9BFB8E40B6C33922"/>
    <w:rsid w:val="002469FD"/>
  </w:style>
  <w:style w:type="paragraph" w:customStyle="1" w:styleId="48D30DC8030B4511AFC0E7E3C85F3A55">
    <w:name w:val="48D30DC8030B4511AFC0E7E3C85F3A55"/>
    <w:rsid w:val="002469FD"/>
  </w:style>
  <w:style w:type="paragraph" w:customStyle="1" w:styleId="73969361A0494EA99D6C24AF61CCC481">
    <w:name w:val="73969361A0494EA99D6C24AF61CCC481"/>
    <w:rsid w:val="002469FD"/>
  </w:style>
  <w:style w:type="paragraph" w:customStyle="1" w:styleId="C24FB8DD4EF14D1883BCBD7B9F2CB045">
    <w:name w:val="C24FB8DD4EF14D1883BCBD7B9F2CB045"/>
    <w:rsid w:val="002469FD"/>
  </w:style>
  <w:style w:type="paragraph" w:customStyle="1" w:styleId="2A485D0F1DF343A080AF18BD9871BE9E">
    <w:name w:val="2A485D0F1DF343A080AF18BD9871BE9E"/>
    <w:rsid w:val="002469FD"/>
  </w:style>
  <w:style w:type="paragraph" w:customStyle="1" w:styleId="EC93AD0BF44741A8B9F66A12C3906AA5">
    <w:name w:val="EC93AD0BF44741A8B9F66A12C3906AA5"/>
    <w:rsid w:val="002469FD"/>
  </w:style>
  <w:style w:type="paragraph" w:customStyle="1" w:styleId="106E73EB7DBC4576A7C7ED283BE38E1C">
    <w:name w:val="106E73EB7DBC4576A7C7ED283BE38E1C"/>
    <w:rsid w:val="002469FD"/>
  </w:style>
  <w:style w:type="paragraph" w:customStyle="1" w:styleId="2349E000BD3748A9B3B60348CEF64E66">
    <w:name w:val="2349E000BD3748A9B3B60348CEF64E66"/>
    <w:rsid w:val="002469FD"/>
  </w:style>
  <w:style w:type="paragraph" w:customStyle="1" w:styleId="B1A5709334494BF9B659E967695AD1E0">
    <w:name w:val="B1A5709334494BF9B659E967695AD1E0"/>
    <w:rsid w:val="002469FD"/>
  </w:style>
  <w:style w:type="paragraph" w:customStyle="1" w:styleId="86ADDF54F2484496A69F43F537079F6A">
    <w:name w:val="86ADDF54F2484496A69F43F537079F6A"/>
    <w:rsid w:val="002469FD"/>
  </w:style>
  <w:style w:type="paragraph" w:customStyle="1" w:styleId="5C126317746943FF8BC99DF0F8CE7A10">
    <w:name w:val="5C126317746943FF8BC99DF0F8CE7A10"/>
    <w:rsid w:val="002469FD"/>
  </w:style>
  <w:style w:type="paragraph" w:customStyle="1" w:styleId="5502FB10AD6044E0A8A5752E2DA24834">
    <w:name w:val="5502FB10AD6044E0A8A5752E2DA24834"/>
    <w:rsid w:val="002469FD"/>
  </w:style>
  <w:style w:type="paragraph" w:customStyle="1" w:styleId="D754F1F4FD2445A797C06ED7D8755555">
    <w:name w:val="D754F1F4FD2445A797C06ED7D8755555"/>
    <w:rsid w:val="002469FD"/>
  </w:style>
  <w:style w:type="paragraph" w:customStyle="1" w:styleId="36B6DFECB56045BCAA5A0D85B6B45C2A">
    <w:name w:val="36B6DFECB56045BCAA5A0D85B6B45C2A"/>
    <w:rsid w:val="002469FD"/>
  </w:style>
  <w:style w:type="paragraph" w:customStyle="1" w:styleId="AC23FC78DA7F4BC2B3D0C9BEADD15BD8">
    <w:name w:val="AC23FC78DA7F4BC2B3D0C9BEADD15BD8"/>
    <w:rsid w:val="002469FD"/>
  </w:style>
  <w:style w:type="paragraph" w:customStyle="1" w:styleId="10641312301044FCA430787E9B58DF72">
    <w:name w:val="10641312301044FCA430787E9B58DF72"/>
    <w:rsid w:val="002469FD"/>
  </w:style>
  <w:style w:type="paragraph" w:customStyle="1" w:styleId="5833AAED3F814D8FA11E5139E8327008">
    <w:name w:val="5833AAED3F814D8FA11E5139E8327008"/>
    <w:rsid w:val="002469FD"/>
  </w:style>
  <w:style w:type="paragraph" w:customStyle="1" w:styleId="1331043E608B4C9D99AF1AC31C654566">
    <w:name w:val="1331043E608B4C9D99AF1AC31C654566"/>
    <w:rsid w:val="002469FD"/>
  </w:style>
  <w:style w:type="paragraph" w:customStyle="1" w:styleId="87E13603A1F94543896A48C18DF60E14">
    <w:name w:val="87E13603A1F94543896A48C18DF60E14"/>
    <w:rsid w:val="002469FD"/>
  </w:style>
  <w:style w:type="paragraph" w:customStyle="1" w:styleId="CD11A1B5ADA84DF8A479CFD514A36C89">
    <w:name w:val="CD11A1B5ADA84DF8A479CFD514A36C89"/>
    <w:rsid w:val="002469FD"/>
  </w:style>
  <w:style w:type="paragraph" w:customStyle="1" w:styleId="102CEA9185FF49FD837B7054BFB390AC">
    <w:name w:val="102CEA9185FF49FD837B7054BFB390AC"/>
    <w:rsid w:val="002469FD"/>
  </w:style>
  <w:style w:type="paragraph" w:customStyle="1" w:styleId="CF3220FF232B463299484C2FE42DF1C6">
    <w:name w:val="CF3220FF232B463299484C2FE42DF1C6"/>
    <w:rsid w:val="002469FD"/>
  </w:style>
  <w:style w:type="paragraph" w:customStyle="1" w:styleId="515798C36D9941C39283A10099993AB3">
    <w:name w:val="515798C36D9941C39283A10099993AB3"/>
    <w:rsid w:val="002469FD"/>
  </w:style>
  <w:style w:type="paragraph" w:customStyle="1" w:styleId="5AD8D4754AD14498832E508BC26646A2">
    <w:name w:val="5AD8D4754AD14498832E508BC26646A2"/>
    <w:rsid w:val="002469FD"/>
  </w:style>
  <w:style w:type="paragraph" w:customStyle="1" w:styleId="FED4A00DE4E044A2BFF5924C217EE2D8">
    <w:name w:val="FED4A00DE4E044A2BFF5924C217EE2D8"/>
    <w:rsid w:val="002469FD"/>
  </w:style>
  <w:style w:type="paragraph" w:customStyle="1" w:styleId="7540D917335F4A38B20D14C20F2FC027">
    <w:name w:val="7540D917335F4A38B20D14C20F2FC027"/>
    <w:rsid w:val="002469FD"/>
  </w:style>
  <w:style w:type="paragraph" w:customStyle="1" w:styleId="C2E7D20F0CD143179B7CB17638A9FDCF">
    <w:name w:val="C2E7D20F0CD143179B7CB17638A9FDCF"/>
    <w:rsid w:val="002469FD"/>
  </w:style>
  <w:style w:type="paragraph" w:customStyle="1" w:styleId="D82C202187364472B70B9F5B1C4986F9">
    <w:name w:val="D82C202187364472B70B9F5B1C4986F9"/>
    <w:rsid w:val="002469FD"/>
  </w:style>
  <w:style w:type="paragraph" w:customStyle="1" w:styleId="F25729DD8C1E4EBCB699978D2A868B9A">
    <w:name w:val="F25729DD8C1E4EBCB699978D2A868B9A"/>
    <w:rsid w:val="002469FD"/>
  </w:style>
  <w:style w:type="paragraph" w:customStyle="1" w:styleId="84797A45F03A4E508101B70C24B8D0F3">
    <w:name w:val="84797A45F03A4E508101B70C24B8D0F3"/>
    <w:rsid w:val="002469FD"/>
  </w:style>
  <w:style w:type="paragraph" w:customStyle="1" w:styleId="66098BCD38A0489BA57633B75F381C8C">
    <w:name w:val="66098BCD38A0489BA57633B75F381C8C"/>
    <w:rsid w:val="002469FD"/>
  </w:style>
  <w:style w:type="paragraph" w:customStyle="1" w:styleId="B9A8855028C14E3A86D388749A034E61">
    <w:name w:val="B9A8855028C14E3A86D388749A034E61"/>
    <w:rsid w:val="002469FD"/>
  </w:style>
  <w:style w:type="paragraph" w:customStyle="1" w:styleId="1DF570A831A44AB7BF8731CB78DF4F88">
    <w:name w:val="1DF570A831A44AB7BF8731CB78DF4F88"/>
    <w:rsid w:val="002469FD"/>
  </w:style>
  <w:style w:type="paragraph" w:customStyle="1" w:styleId="5727941EB9AD42DCB72A91667D9A8C56">
    <w:name w:val="5727941EB9AD42DCB72A91667D9A8C56"/>
    <w:rsid w:val="002469FD"/>
  </w:style>
  <w:style w:type="paragraph" w:customStyle="1" w:styleId="86117C22352A45579E692C9927FCDFFD">
    <w:name w:val="86117C22352A45579E692C9927FCDFFD"/>
    <w:rsid w:val="002469FD"/>
  </w:style>
  <w:style w:type="paragraph" w:customStyle="1" w:styleId="B8C7FBE19E5246DCB5329C5D642727EB">
    <w:name w:val="B8C7FBE19E5246DCB5329C5D642727EB"/>
    <w:rsid w:val="002469FD"/>
  </w:style>
  <w:style w:type="paragraph" w:customStyle="1" w:styleId="B8F9BEB8339949F0A92C6EC1DFFF2F45">
    <w:name w:val="B8F9BEB8339949F0A92C6EC1DFFF2F45"/>
    <w:rsid w:val="002469FD"/>
  </w:style>
  <w:style w:type="paragraph" w:customStyle="1" w:styleId="079FFD9A4AC2494FBC8B4BDCA8C1DDFE">
    <w:name w:val="079FFD9A4AC2494FBC8B4BDCA8C1DDFE"/>
    <w:rsid w:val="002469FD"/>
  </w:style>
  <w:style w:type="paragraph" w:customStyle="1" w:styleId="2D2E47324CFF4B6297DA3C7EE7478EE9">
    <w:name w:val="2D2E47324CFF4B6297DA3C7EE7478EE9"/>
    <w:rsid w:val="002469FD"/>
  </w:style>
  <w:style w:type="paragraph" w:customStyle="1" w:styleId="13FFA178C9004D68BA7B7E0E094DD9EC">
    <w:name w:val="13FFA178C9004D68BA7B7E0E094DD9EC"/>
    <w:rsid w:val="002469FD"/>
  </w:style>
  <w:style w:type="paragraph" w:customStyle="1" w:styleId="451BD8D73A3940EBA47904581A025816">
    <w:name w:val="451BD8D73A3940EBA47904581A025816"/>
    <w:rsid w:val="002469FD"/>
  </w:style>
  <w:style w:type="paragraph" w:customStyle="1" w:styleId="0C1EC050E4914556BCB31F6CC224BA4B">
    <w:name w:val="0C1EC050E4914556BCB31F6CC224BA4B"/>
    <w:rsid w:val="002469FD"/>
  </w:style>
  <w:style w:type="paragraph" w:customStyle="1" w:styleId="B512732FA3914C6F8336FEF41526E9BB">
    <w:name w:val="B512732FA3914C6F8336FEF41526E9BB"/>
    <w:rsid w:val="002469FD"/>
  </w:style>
  <w:style w:type="paragraph" w:customStyle="1" w:styleId="D6FF9891E09F4F46A0CA31F51A3159F9">
    <w:name w:val="D6FF9891E09F4F46A0CA31F51A3159F9"/>
    <w:rsid w:val="002469FD"/>
  </w:style>
  <w:style w:type="paragraph" w:customStyle="1" w:styleId="6875153C103A40F6BEB88296C76E05E8">
    <w:name w:val="6875153C103A40F6BEB88296C76E05E8"/>
    <w:rsid w:val="002469FD"/>
  </w:style>
  <w:style w:type="paragraph" w:customStyle="1" w:styleId="AF122AEE470F49478876EE09C8E88905">
    <w:name w:val="AF122AEE470F49478876EE09C8E88905"/>
    <w:rsid w:val="002469FD"/>
  </w:style>
  <w:style w:type="paragraph" w:customStyle="1" w:styleId="96F2FE889C2D465F911B3BAED1F6C456">
    <w:name w:val="96F2FE889C2D465F911B3BAED1F6C456"/>
    <w:rsid w:val="002469FD"/>
  </w:style>
  <w:style w:type="paragraph" w:customStyle="1" w:styleId="C080F164709141F3ADA8FDC7F489AD2D">
    <w:name w:val="C080F164709141F3ADA8FDC7F489AD2D"/>
    <w:rsid w:val="002469FD"/>
  </w:style>
  <w:style w:type="paragraph" w:customStyle="1" w:styleId="19AD4C6C10BB4B32B2520C1B0F173991">
    <w:name w:val="19AD4C6C10BB4B32B2520C1B0F173991"/>
    <w:rsid w:val="002469FD"/>
  </w:style>
  <w:style w:type="paragraph" w:customStyle="1" w:styleId="FBC440FEC5F3418CBCBA19642E8CD548">
    <w:name w:val="FBC440FEC5F3418CBCBA19642E8CD548"/>
    <w:rsid w:val="002469FD"/>
  </w:style>
  <w:style w:type="paragraph" w:customStyle="1" w:styleId="1178076DF4D5411AA35A51EB5C0CEDE4">
    <w:name w:val="1178076DF4D5411AA35A51EB5C0CEDE4"/>
    <w:rsid w:val="002469FD"/>
  </w:style>
  <w:style w:type="paragraph" w:customStyle="1" w:styleId="0C5731456D954B6D8893D46F54933DC9">
    <w:name w:val="0C5731456D954B6D8893D46F54933DC9"/>
    <w:rsid w:val="002469FD"/>
  </w:style>
  <w:style w:type="paragraph" w:customStyle="1" w:styleId="5DFF62306B214A478B154B5343CFF7CE">
    <w:name w:val="5DFF62306B214A478B154B5343CFF7CE"/>
    <w:rsid w:val="00F37070"/>
  </w:style>
  <w:style w:type="paragraph" w:customStyle="1" w:styleId="7F62A428EACE47C0A3C21FC29E780275">
    <w:name w:val="7F62A428EACE47C0A3C21FC29E780275"/>
    <w:rsid w:val="00F37070"/>
  </w:style>
  <w:style w:type="paragraph" w:customStyle="1" w:styleId="7DFB214029484C14A98D51E42C64F73A">
    <w:name w:val="7DFB214029484C14A98D51E42C64F73A"/>
    <w:rsid w:val="00F37070"/>
  </w:style>
  <w:style w:type="paragraph" w:customStyle="1" w:styleId="A8087A57C9DB4F02829472949384B3BF">
    <w:name w:val="A8087A57C9DB4F02829472949384B3BF"/>
    <w:rsid w:val="00F37070"/>
  </w:style>
  <w:style w:type="paragraph" w:customStyle="1" w:styleId="54C0052FE0E54A77AEE5D959B3D2AB31">
    <w:name w:val="54C0052FE0E54A77AEE5D959B3D2AB31"/>
    <w:rsid w:val="00F37070"/>
  </w:style>
  <w:style w:type="paragraph" w:customStyle="1" w:styleId="67AE0039472F452DB218BE5224DD4B7B">
    <w:name w:val="67AE0039472F452DB218BE5224DD4B7B"/>
    <w:rsid w:val="00F37070"/>
  </w:style>
  <w:style w:type="paragraph" w:customStyle="1" w:styleId="F968E626FA2746698233C09A8A591564">
    <w:name w:val="F968E626FA2746698233C09A8A591564"/>
    <w:rsid w:val="00F37070"/>
  </w:style>
  <w:style w:type="paragraph" w:customStyle="1" w:styleId="305CCC0E10194BDFA31EA8938BF5F027">
    <w:name w:val="305CCC0E10194BDFA31EA8938BF5F027"/>
    <w:rsid w:val="00F37070"/>
  </w:style>
  <w:style w:type="paragraph" w:customStyle="1" w:styleId="A5876AB4A13749929851F9DDD6CDD355">
    <w:name w:val="A5876AB4A13749929851F9DDD6CDD355"/>
    <w:rsid w:val="00F37070"/>
  </w:style>
  <w:style w:type="paragraph" w:customStyle="1" w:styleId="C9ABE7CB3EA841C5974A7E79BAF0DC19">
    <w:name w:val="C9ABE7CB3EA841C5974A7E79BAF0DC19"/>
    <w:rsid w:val="00F37070"/>
  </w:style>
  <w:style w:type="paragraph" w:customStyle="1" w:styleId="5B5C8FB4371A4487AB2282F0295979D4">
    <w:name w:val="5B5C8FB4371A4487AB2282F0295979D4"/>
    <w:rsid w:val="00F37070"/>
  </w:style>
  <w:style w:type="paragraph" w:customStyle="1" w:styleId="F25A3454D46A4C8F98D95F4595909C12">
    <w:name w:val="F25A3454D46A4C8F98D95F4595909C12"/>
    <w:rsid w:val="00F37070"/>
  </w:style>
  <w:style w:type="paragraph" w:customStyle="1" w:styleId="311BF7E923194E539B0193C106B4FA90">
    <w:name w:val="311BF7E923194E539B0193C106B4FA90"/>
    <w:rsid w:val="00F37070"/>
  </w:style>
  <w:style w:type="paragraph" w:customStyle="1" w:styleId="F2DB48A9C6ED4142B611E88E5DFC6644">
    <w:name w:val="F2DB48A9C6ED4142B611E88E5DFC6644"/>
    <w:rsid w:val="00F37070"/>
  </w:style>
  <w:style w:type="paragraph" w:customStyle="1" w:styleId="C0A79678DE774901BABD3FEF6D79DD01">
    <w:name w:val="C0A79678DE774901BABD3FEF6D79DD01"/>
    <w:rsid w:val="00F37070"/>
  </w:style>
  <w:style w:type="paragraph" w:customStyle="1" w:styleId="74753B378AEF4DECBCE9F386DE31D5E3">
    <w:name w:val="74753B378AEF4DECBCE9F386DE31D5E3"/>
    <w:rsid w:val="00F37070"/>
  </w:style>
  <w:style w:type="paragraph" w:customStyle="1" w:styleId="E0AB0D3ED06640EFAD678E66132D2726">
    <w:name w:val="E0AB0D3ED06640EFAD678E66132D2726"/>
    <w:rsid w:val="00F37070"/>
  </w:style>
  <w:style w:type="paragraph" w:customStyle="1" w:styleId="7B2BFD21E1314E8887C9B8EDA284E482">
    <w:name w:val="7B2BFD21E1314E8887C9B8EDA284E482"/>
    <w:rsid w:val="00F37070"/>
  </w:style>
  <w:style w:type="paragraph" w:customStyle="1" w:styleId="DE9A0172B71E4252B5A6DAFA6D23B3B1">
    <w:name w:val="DE9A0172B71E4252B5A6DAFA6D23B3B1"/>
    <w:rsid w:val="00F37070"/>
  </w:style>
  <w:style w:type="paragraph" w:customStyle="1" w:styleId="3A8CC817255F4F58A7CD7DABCEE1EA07">
    <w:name w:val="3A8CC817255F4F58A7CD7DABCEE1EA07"/>
    <w:rsid w:val="00F37070"/>
  </w:style>
  <w:style w:type="paragraph" w:customStyle="1" w:styleId="75D0F76F61114DF78FB88C9AADB14ECD">
    <w:name w:val="75D0F76F61114DF78FB88C9AADB14ECD"/>
    <w:rsid w:val="00F37070"/>
  </w:style>
  <w:style w:type="paragraph" w:customStyle="1" w:styleId="46C8E03E3DBD483A9D85250E05908E3D">
    <w:name w:val="46C8E03E3DBD483A9D85250E05908E3D"/>
    <w:rsid w:val="00F37070"/>
  </w:style>
  <w:style w:type="paragraph" w:customStyle="1" w:styleId="356D10B1C03D453C9C09B7BD46F5AAE9">
    <w:name w:val="356D10B1C03D453C9C09B7BD46F5AAE9"/>
    <w:rsid w:val="00F37070"/>
  </w:style>
  <w:style w:type="paragraph" w:customStyle="1" w:styleId="69663BB231CC482F822F7E05DB10A807">
    <w:name w:val="69663BB231CC482F822F7E05DB10A807"/>
    <w:rsid w:val="00F37070"/>
  </w:style>
  <w:style w:type="paragraph" w:customStyle="1" w:styleId="B2EEB463EB8F4770B2817BD7683EFB32">
    <w:name w:val="B2EEB463EB8F4770B2817BD7683EFB32"/>
    <w:rsid w:val="00F37070"/>
  </w:style>
  <w:style w:type="paragraph" w:customStyle="1" w:styleId="564B82015F9F41BFB7E89A3498B2A716">
    <w:name w:val="564B82015F9F41BFB7E89A3498B2A716"/>
    <w:rsid w:val="00F37070"/>
  </w:style>
  <w:style w:type="paragraph" w:customStyle="1" w:styleId="A8F07746633F481A9C4DB8A2293BC539">
    <w:name w:val="A8F07746633F481A9C4DB8A2293BC539"/>
    <w:rsid w:val="00F37070"/>
  </w:style>
  <w:style w:type="paragraph" w:customStyle="1" w:styleId="2397D6DABDF3493883704239842B0C26">
    <w:name w:val="2397D6DABDF3493883704239842B0C26"/>
    <w:rsid w:val="00F37070"/>
  </w:style>
  <w:style w:type="paragraph" w:customStyle="1" w:styleId="E0E22B2F656E49A5A8669C38C64BCF79">
    <w:name w:val="E0E22B2F656E49A5A8669C38C64BCF79"/>
    <w:rsid w:val="00F37070"/>
  </w:style>
  <w:style w:type="paragraph" w:customStyle="1" w:styleId="DEF8A0FDE56647DEA1E612216B00960A">
    <w:name w:val="DEF8A0FDE56647DEA1E612216B00960A"/>
    <w:rsid w:val="00F37070"/>
  </w:style>
  <w:style w:type="paragraph" w:customStyle="1" w:styleId="8BE1BF5720CB4E428F283FC415B0C803">
    <w:name w:val="8BE1BF5720CB4E428F283FC415B0C803"/>
    <w:rsid w:val="00F37070"/>
  </w:style>
  <w:style w:type="paragraph" w:customStyle="1" w:styleId="4F363D16F8D74090BF4ED6DCBB75F2EC">
    <w:name w:val="4F363D16F8D74090BF4ED6DCBB75F2EC"/>
    <w:rsid w:val="00F37070"/>
  </w:style>
  <w:style w:type="paragraph" w:customStyle="1" w:styleId="1C3A7375A54A4B6AB9EF7ACD44D616AD">
    <w:name w:val="1C3A7375A54A4B6AB9EF7ACD44D616AD"/>
    <w:rsid w:val="00F37070"/>
  </w:style>
  <w:style w:type="paragraph" w:customStyle="1" w:styleId="A99762C2BBDA4366AB5DBAFCE5FDAD33">
    <w:name w:val="A99762C2BBDA4366AB5DBAFCE5FDAD33"/>
    <w:rsid w:val="00F37070"/>
  </w:style>
  <w:style w:type="paragraph" w:customStyle="1" w:styleId="A1851A1115E7499C9CDDA559173809AC">
    <w:name w:val="A1851A1115E7499C9CDDA559173809AC"/>
    <w:rsid w:val="00F37070"/>
  </w:style>
  <w:style w:type="paragraph" w:customStyle="1" w:styleId="682BEE3E3F6A4F2581E31AEF6C4F059A">
    <w:name w:val="682BEE3E3F6A4F2581E31AEF6C4F059A"/>
    <w:rsid w:val="00F37070"/>
  </w:style>
  <w:style w:type="paragraph" w:customStyle="1" w:styleId="4C9B897D8BEC4D11AE6C8C1BA118254A">
    <w:name w:val="4C9B897D8BEC4D11AE6C8C1BA118254A"/>
    <w:rsid w:val="00F37070"/>
  </w:style>
  <w:style w:type="paragraph" w:customStyle="1" w:styleId="2ED3A410A0C8424095BD16AA2F4E7720">
    <w:name w:val="2ED3A410A0C8424095BD16AA2F4E7720"/>
    <w:rsid w:val="00F37070"/>
  </w:style>
  <w:style w:type="paragraph" w:customStyle="1" w:styleId="5B1A8CF712474BE2A9CCF663D22C8F87">
    <w:name w:val="5B1A8CF712474BE2A9CCF663D22C8F87"/>
    <w:rsid w:val="00F37070"/>
  </w:style>
  <w:style w:type="paragraph" w:customStyle="1" w:styleId="690486A2C471419C9D1A47301F0A0778">
    <w:name w:val="690486A2C471419C9D1A47301F0A0778"/>
    <w:rsid w:val="00F37070"/>
  </w:style>
  <w:style w:type="paragraph" w:customStyle="1" w:styleId="6F26290390284E839E3B2723735DF2E8">
    <w:name w:val="6F26290390284E839E3B2723735DF2E8"/>
    <w:rsid w:val="00F37070"/>
  </w:style>
  <w:style w:type="paragraph" w:customStyle="1" w:styleId="1B42BE06905D4289B1847CC47C239E6C">
    <w:name w:val="1B42BE06905D4289B1847CC47C239E6C"/>
    <w:rsid w:val="00F37070"/>
  </w:style>
  <w:style w:type="paragraph" w:customStyle="1" w:styleId="02D213855D864069BF062BCB677C1E12">
    <w:name w:val="02D213855D864069BF062BCB677C1E12"/>
    <w:rsid w:val="00F37070"/>
  </w:style>
  <w:style w:type="paragraph" w:customStyle="1" w:styleId="91E365713C6E40129359C8FBE02D3EF5">
    <w:name w:val="91E365713C6E40129359C8FBE02D3EF5"/>
    <w:rsid w:val="00F37070"/>
  </w:style>
  <w:style w:type="paragraph" w:customStyle="1" w:styleId="D86E1F71B92E47E8802C17E21CABF321">
    <w:name w:val="D86E1F71B92E47E8802C17E21CABF321"/>
    <w:rsid w:val="00F37070"/>
  </w:style>
  <w:style w:type="paragraph" w:customStyle="1" w:styleId="89A98D8E4CC94D6598867DE396ABC763">
    <w:name w:val="89A98D8E4CC94D6598867DE396ABC763"/>
    <w:rsid w:val="00F37070"/>
  </w:style>
  <w:style w:type="paragraph" w:customStyle="1" w:styleId="A33BDBD19127471B81B1DAB01DB29BC7">
    <w:name w:val="A33BDBD19127471B81B1DAB01DB29BC7"/>
    <w:rsid w:val="00F37070"/>
  </w:style>
  <w:style w:type="paragraph" w:customStyle="1" w:styleId="6AE969E49D06440E808D77CE1DA889AE">
    <w:name w:val="6AE969E49D06440E808D77CE1DA889AE"/>
    <w:rsid w:val="00F37070"/>
  </w:style>
  <w:style w:type="paragraph" w:customStyle="1" w:styleId="D6CECCC3925F4A68B1835C681B8150A5">
    <w:name w:val="D6CECCC3925F4A68B1835C681B8150A5"/>
    <w:rsid w:val="00F37070"/>
  </w:style>
  <w:style w:type="paragraph" w:customStyle="1" w:styleId="7ADF524EBC234CDD98D618098F3B414F">
    <w:name w:val="7ADF524EBC234CDD98D618098F3B414F"/>
    <w:rsid w:val="00F37070"/>
  </w:style>
  <w:style w:type="paragraph" w:customStyle="1" w:styleId="AE35F8AB88214A2DA912F2A48F018C37">
    <w:name w:val="AE35F8AB88214A2DA912F2A48F018C37"/>
    <w:rsid w:val="00F37070"/>
  </w:style>
  <w:style w:type="paragraph" w:customStyle="1" w:styleId="C81370BE3DA140A897469D2109D35F54">
    <w:name w:val="C81370BE3DA140A897469D2109D35F54"/>
    <w:rsid w:val="00F37070"/>
  </w:style>
  <w:style w:type="paragraph" w:customStyle="1" w:styleId="F5DE88023DFD4A0C8B30BCCA10944643">
    <w:name w:val="F5DE88023DFD4A0C8B30BCCA10944643"/>
    <w:rsid w:val="00F37070"/>
  </w:style>
  <w:style w:type="paragraph" w:customStyle="1" w:styleId="3E6124BDEBFB4E0BB573CF1EC01B38AB">
    <w:name w:val="3E6124BDEBFB4E0BB573CF1EC01B38AB"/>
    <w:rsid w:val="00F37070"/>
  </w:style>
  <w:style w:type="paragraph" w:customStyle="1" w:styleId="6DFB0AF8F34A4C43A070E732A64051FA">
    <w:name w:val="6DFB0AF8F34A4C43A070E732A64051FA"/>
    <w:rsid w:val="005562DB"/>
  </w:style>
  <w:style w:type="paragraph" w:customStyle="1" w:styleId="46BC51EB46DB4BAF8BAA06EBE982D48F">
    <w:name w:val="46BC51EB46DB4BAF8BAA06EBE982D48F"/>
    <w:rsid w:val="005562DB"/>
  </w:style>
  <w:style w:type="paragraph" w:customStyle="1" w:styleId="56EBB75A66294575A0A83B095E6B31DA">
    <w:name w:val="56EBB75A66294575A0A83B095E6B31DA"/>
    <w:rsid w:val="005562DB"/>
  </w:style>
  <w:style w:type="paragraph" w:customStyle="1" w:styleId="DE38632BE5974929941FA15B0ACDD298">
    <w:name w:val="DE38632BE5974929941FA15B0ACDD298"/>
    <w:rsid w:val="005562DB"/>
  </w:style>
  <w:style w:type="paragraph" w:customStyle="1" w:styleId="CB16BCE7A97B4754B24A7B8C6175765B">
    <w:name w:val="CB16BCE7A97B4754B24A7B8C6175765B"/>
    <w:rsid w:val="005562DB"/>
  </w:style>
  <w:style w:type="paragraph" w:customStyle="1" w:styleId="DDC504914DE444CDAA8BF0C15FCDFDD1">
    <w:name w:val="DDC504914DE444CDAA8BF0C15FCDFDD1"/>
    <w:rsid w:val="005562DB"/>
  </w:style>
  <w:style w:type="paragraph" w:customStyle="1" w:styleId="F2FA8F7ED01D4E79A074F89471214A47">
    <w:name w:val="F2FA8F7ED01D4E79A074F89471214A47"/>
    <w:rsid w:val="005562DB"/>
  </w:style>
  <w:style w:type="paragraph" w:customStyle="1" w:styleId="4175DCDB2BAE483F8453E57B3463F298">
    <w:name w:val="4175DCDB2BAE483F8453E57B3463F298"/>
    <w:rsid w:val="005562DB"/>
  </w:style>
  <w:style w:type="paragraph" w:customStyle="1" w:styleId="F2FA8F7ED01D4E79A074F89471214A471">
    <w:name w:val="F2FA8F7ED01D4E79A074F89471214A4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">
    <w:name w:val="4175DCDB2BAE483F8453E57B3463F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A7E480159247E6BE0F1EACC30950CF1">
    <w:name w:val="10A7E480159247E6BE0F1EACC30950C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ABC3828588B461D86D2DD0934BB392D1">
    <w:name w:val="FABC3828588B461D86D2DD0934BB39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FE966E5BAC4CE6B6676B39AD746C791">
    <w:name w:val="35FE966E5BAC4CE6B6676B39AD746C7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1">
    <w:name w:val="009529834B0A444CB1B9FC6389CA3A7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1">
    <w:name w:val="95E1A6D1C4FA4891860FA4221DE005B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1">
    <w:name w:val="F5DE88023DFD4A0C8B30BCCA1094464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1">
    <w:name w:val="3E6124BDEBFB4E0BB573CF1EC01B38A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1">
    <w:name w:val="C24FB8DD4EF14D1883BCBD7B9F2CB04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1">
    <w:name w:val="2A485D0F1DF343A080AF18BD9871BE9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1">
    <w:name w:val="EC93AD0BF44741A8B9F66A12C3906AA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1">
    <w:name w:val="106E73EB7DBC4576A7C7ED283BE38E1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1">
    <w:name w:val="2349E000BD3748A9B3B60348CEF64E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1">
    <w:name w:val="B1A5709334494BF9B659E967695AD1E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1">
    <w:name w:val="86ADDF54F2484496A69F43F537079F6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1">
    <w:name w:val="5C126317746943FF8BC99DF0F8CE7A10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1">
    <w:name w:val="5502FB10AD6044E0A8A5752E2DA2483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1">
    <w:name w:val="D754F1F4FD2445A797C06ED7D875555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1">
    <w:name w:val="36B6DFECB56045BCAA5A0D85B6B45C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1">
    <w:name w:val="AC23FC78DA7F4BC2B3D0C9BEADD15B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1">
    <w:name w:val="10641312301044FCA430787E9B58DF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1">
    <w:name w:val="5833AAED3F814D8FA11E5139E832700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1">
    <w:name w:val="1331043E608B4C9D99AF1AC31C65456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1">
    <w:name w:val="87E13603A1F94543896A48C18DF60E1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1">
    <w:name w:val="CD11A1B5ADA84DF8A479CFD514A36C8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1">
    <w:name w:val="102CEA9185FF49FD837B7054BFB390A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1">
    <w:name w:val="CF3220FF232B463299484C2FE42DF1C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1">
    <w:name w:val="515798C36D9941C39283A10099993AB3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1">
    <w:name w:val="5AD8D4754AD14498832E508BC26646A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1">
    <w:name w:val="FED4A00DE4E044A2BFF5924C217EE2D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1">
    <w:name w:val="7540D917335F4A38B20D14C20F2FC027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">
    <w:name w:val="6DFB0AF8F34A4C43A070E732A64051F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1">
    <w:name w:val="079FFD9A4AC2494FBC8B4BDCA8C1DDFE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">
    <w:name w:val="46BC51EB46DB4BAF8BAA06EBE982D48F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1">
    <w:name w:val="13FFA178C9004D68BA7B7E0E094DD9EC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">
    <w:name w:val="56EBB75A66294575A0A83B095E6B31D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1">
    <w:name w:val="0C1EC050E4914556BCB31F6CC224BA4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">
    <w:name w:val="DE38632BE5974929941FA15B0ACDD29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1">
    <w:name w:val="D6FF9891E09F4F46A0CA31F51A3159F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">
    <w:name w:val="CB16BCE7A97B4754B24A7B8C6175765B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1">
    <w:name w:val="AF122AEE470F49478876EE09C8E88905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">
    <w:name w:val="96F2FE889C2D465F911B3BAED1F6C4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1">
    <w:name w:val="C080F164709141F3ADA8FDC7F489AD2D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1">
    <w:name w:val="19AD4C6C10BB4B32B2520C1B0F173991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1">
    <w:name w:val="FBC440FEC5F3418CBCBA19642E8CD548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1">
    <w:name w:val="1178076DF4D5411AA35A51EB5C0CEDE4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1">
    <w:name w:val="0C5731456D954B6D8893D46F54933DC9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">
    <w:name w:val="DD60079DF86F48D5886C377D8E084C72"/>
    <w:rsid w:val="005562DB"/>
  </w:style>
  <w:style w:type="paragraph" w:customStyle="1" w:styleId="0C65C9F43CC34FCCBF44A1C08A30D056">
    <w:name w:val="0C65C9F43CC34FCCBF44A1C08A30D056"/>
    <w:rsid w:val="005562DB"/>
  </w:style>
  <w:style w:type="paragraph" w:customStyle="1" w:styleId="F2FA8F7ED01D4E79A074F89471214A472">
    <w:name w:val="F2FA8F7ED01D4E79A074F89471214A4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2">
    <w:name w:val="4175DCDB2BAE483F8453E57B3463F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">
    <w:name w:val="DD60079DF86F48D5886C377D8E084C72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">
    <w:name w:val="0C65C9F43CC34FCCBF44A1C08A30D056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">
    <w:name w:val="E0F13CDC9D6C48D491D0C484A150252A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2">
    <w:name w:val="009529834B0A444CB1B9FC6389CA3A7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2">
    <w:name w:val="95E1A6D1C4FA4891860FA4221DE005B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2">
    <w:name w:val="F5DE88023DFD4A0C8B30BCCA1094464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2">
    <w:name w:val="3E6124BDEBFB4E0BB573CF1EC01B38A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2">
    <w:name w:val="C24FB8DD4EF14D1883BCBD7B9F2CB04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2">
    <w:name w:val="2A485D0F1DF343A080AF18BD9871BE9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2">
    <w:name w:val="EC93AD0BF44741A8B9F66A12C3906AA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2">
    <w:name w:val="106E73EB7DBC4576A7C7ED283BE38E1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2">
    <w:name w:val="2349E000BD3748A9B3B60348CEF64E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2">
    <w:name w:val="B1A5709334494BF9B659E967695AD1E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2">
    <w:name w:val="86ADDF54F2484496A69F43F537079F6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2">
    <w:name w:val="5C126317746943FF8BC99DF0F8CE7A10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2">
    <w:name w:val="5502FB10AD6044E0A8A5752E2DA2483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2">
    <w:name w:val="D754F1F4FD2445A797C06ED7D875555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2">
    <w:name w:val="36B6DFECB56045BCAA5A0D85B6B45C2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2">
    <w:name w:val="AC23FC78DA7F4BC2B3D0C9BEADD15B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2">
    <w:name w:val="10641312301044FCA430787E9B58DF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2">
    <w:name w:val="5833AAED3F814D8FA11E5139E832700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2">
    <w:name w:val="1331043E608B4C9D99AF1AC31C65456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2">
    <w:name w:val="87E13603A1F94543896A48C18DF60E1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2">
    <w:name w:val="CD11A1B5ADA84DF8A479CFD514A36C8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2">
    <w:name w:val="102CEA9185FF49FD837B7054BFB390A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2">
    <w:name w:val="CF3220FF232B463299484C2FE42DF1C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2">
    <w:name w:val="515798C36D9941C39283A10099993AB3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2">
    <w:name w:val="5AD8D4754AD14498832E508BC26646A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2">
    <w:name w:val="FED4A00DE4E044A2BFF5924C217EE2D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2">
    <w:name w:val="7540D917335F4A38B20D14C20F2FC027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2">
    <w:name w:val="6DFB0AF8F34A4C43A070E732A64051F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2">
    <w:name w:val="079FFD9A4AC2494FBC8B4BDCA8C1DDFE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2">
    <w:name w:val="46BC51EB46DB4BAF8BAA06EBE982D48F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2">
    <w:name w:val="13FFA178C9004D68BA7B7E0E094DD9EC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2">
    <w:name w:val="56EBB75A66294575A0A83B095E6B31DA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2">
    <w:name w:val="0C1EC050E4914556BCB31F6CC224BA4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2">
    <w:name w:val="DE38632BE5974929941FA15B0ACDD29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2">
    <w:name w:val="D6FF9891E09F4F46A0CA31F51A3159F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2">
    <w:name w:val="CB16BCE7A97B4754B24A7B8C6175765B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2">
    <w:name w:val="AF122AEE470F49478876EE09C8E88905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2">
    <w:name w:val="96F2FE889C2D465F911B3BAED1F6C4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2">
    <w:name w:val="C080F164709141F3ADA8FDC7F489AD2D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2">
    <w:name w:val="19AD4C6C10BB4B32B2520C1B0F173991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2">
    <w:name w:val="FBC440FEC5F3418CBCBA19642E8CD548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2">
    <w:name w:val="1178076DF4D5411AA35A51EB5C0CEDE4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2">
    <w:name w:val="0C5731456D954B6D8893D46F54933DC9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3">
    <w:name w:val="F2FA8F7ED01D4E79A074F89471214A4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3">
    <w:name w:val="4175DCDB2BAE483F8453E57B3463F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2">
    <w:name w:val="DD60079DF86F48D5886C377D8E084C72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2">
    <w:name w:val="0C65C9F43CC34FCCBF44A1C08A30D0562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">
    <w:name w:val="E0F13CDC9D6C48D491D0C484A150252A1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09529834B0A444CB1B9FC6389CA3A753">
    <w:name w:val="009529834B0A444CB1B9FC6389CA3A7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5E1A6D1C4FA4891860FA4221DE005B93">
    <w:name w:val="95E1A6D1C4FA4891860FA4221DE005B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3">
    <w:name w:val="F5DE88023DFD4A0C8B30BCCA1094464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124BDEBFB4E0BB573CF1EC01B38AB3">
    <w:name w:val="3E6124BDEBFB4E0BB573CF1EC01B38A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4FB8DD4EF14D1883BCBD7B9F2CB0453">
    <w:name w:val="C24FB8DD4EF14D1883BCBD7B9F2CB04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485D0F1DF343A080AF18BD9871BE9E3">
    <w:name w:val="2A485D0F1DF343A080AF18BD9871BE9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C93AD0BF44741A8B9F66A12C3906AA53">
    <w:name w:val="EC93AD0BF44741A8B9F66A12C3906AA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E73EB7DBC4576A7C7ED283BE38E1C3">
    <w:name w:val="106E73EB7DBC4576A7C7ED283BE38E1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9E000BD3748A9B3B60348CEF64E663">
    <w:name w:val="2349E000BD3748A9B3B60348CEF64E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A5709334494BF9B659E967695AD1E03">
    <w:name w:val="B1A5709334494BF9B659E967695AD1E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6ADDF54F2484496A69F43F537079F6A3">
    <w:name w:val="86ADDF54F2484496A69F43F537079F6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C126317746943FF8BC99DF0F8CE7A103">
    <w:name w:val="5C126317746943FF8BC99DF0F8CE7A10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02FB10AD6044E0A8A5752E2DA248343">
    <w:name w:val="5502FB10AD6044E0A8A5752E2DA2483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4F1F4FD2445A797C06ED7D87555553">
    <w:name w:val="D754F1F4FD2445A797C06ED7D875555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B6DFECB56045BCAA5A0D85B6B45C2A3">
    <w:name w:val="36B6DFECB56045BCAA5A0D85B6B45C2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C23FC78DA7F4BC2B3D0C9BEADD15BD83">
    <w:name w:val="AC23FC78DA7F4BC2B3D0C9BEADD15B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41312301044FCA430787E9B58DF723">
    <w:name w:val="10641312301044FCA430787E9B58DF7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33AAED3F814D8FA11E5139E83270083">
    <w:name w:val="5833AAED3F814D8FA11E5139E832700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1043E608B4C9D99AF1AC31C6545663">
    <w:name w:val="1331043E608B4C9D99AF1AC31C65456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E13603A1F94543896A48C18DF60E143">
    <w:name w:val="87E13603A1F94543896A48C18DF60E1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11A1B5ADA84DF8A479CFD514A36C893">
    <w:name w:val="CD11A1B5ADA84DF8A479CFD514A36C8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2CEA9185FF49FD837B7054BFB390AC3">
    <w:name w:val="102CEA9185FF49FD837B7054BFB390A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220FF232B463299484C2FE42DF1C63">
    <w:name w:val="CF3220FF232B463299484C2FE42DF1C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15798C36D9941C39283A10099993AB33">
    <w:name w:val="515798C36D9941C39283A10099993AB3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D8D4754AD14498832E508BC26646A23">
    <w:name w:val="5AD8D4754AD14498832E508BC26646A2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D4A00DE4E044A2BFF5924C217EE2D83">
    <w:name w:val="FED4A00DE4E044A2BFF5924C217EE2D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40D917335F4A38B20D14C20F2FC0273">
    <w:name w:val="7540D917335F4A38B20D14C20F2FC027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3">
    <w:name w:val="6DFB0AF8F34A4C43A070E732A64051F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9FFD9A4AC2494FBC8B4BDCA8C1DDFE3">
    <w:name w:val="079FFD9A4AC2494FBC8B4BDCA8C1DDFE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3">
    <w:name w:val="46BC51EB46DB4BAF8BAA06EBE982D48F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FFA178C9004D68BA7B7E0E094DD9EC3">
    <w:name w:val="13FFA178C9004D68BA7B7E0E094DD9EC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3">
    <w:name w:val="56EBB75A66294575A0A83B095E6B31DA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1EC050E4914556BCB31F6CC224BA4B3">
    <w:name w:val="0C1EC050E4914556BCB31F6CC224BA4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3">
    <w:name w:val="DE38632BE5974929941FA15B0ACDD29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FF9891E09F4F46A0CA31F51A3159F93">
    <w:name w:val="D6FF9891E09F4F46A0CA31F51A3159F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3">
    <w:name w:val="CB16BCE7A97B4754B24A7B8C6175765B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F122AEE470F49478876EE09C8E889053">
    <w:name w:val="AF122AEE470F49478876EE09C8E88905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3">
    <w:name w:val="96F2FE889C2D465F911B3BAED1F6C456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080F164709141F3ADA8FDC7F489AD2D3">
    <w:name w:val="C080F164709141F3ADA8FDC7F489AD2D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AD4C6C10BB4B32B2520C1B0F1739913">
    <w:name w:val="19AD4C6C10BB4B32B2520C1B0F173991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C440FEC5F3418CBCBA19642E8CD5483">
    <w:name w:val="FBC440FEC5F3418CBCBA19642E8CD548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78076DF4D5411AA35A51EB5C0CEDE43">
    <w:name w:val="1178076DF4D5411AA35A51EB5C0CEDE4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5731456D954B6D8893D46F54933DC93">
    <w:name w:val="0C5731456D954B6D8893D46F54933DC93"/>
    <w:rsid w:val="005562D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">
    <w:name w:val="939C03A78D2E45E2BD1A25C257FF3E38"/>
    <w:rsid w:val="005562DB"/>
  </w:style>
  <w:style w:type="paragraph" w:customStyle="1" w:styleId="03C7DB609FC74210BEB78011E46BEC82">
    <w:name w:val="03C7DB609FC74210BEB78011E46BEC82"/>
    <w:rsid w:val="005562DB"/>
  </w:style>
  <w:style w:type="paragraph" w:customStyle="1" w:styleId="3FC4ECBD659F4301AF1645AD4AA343EA">
    <w:name w:val="3FC4ECBD659F4301AF1645AD4AA343EA"/>
    <w:rsid w:val="005562DB"/>
  </w:style>
  <w:style w:type="paragraph" w:customStyle="1" w:styleId="773FF01A4653481394A47F901E7CE47F">
    <w:name w:val="773FF01A4653481394A47F901E7CE47F"/>
    <w:rsid w:val="005562DB"/>
  </w:style>
  <w:style w:type="paragraph" w:customStyle="1" w:styleId="6D95FBB67A2243D8AB746B8611295A9E">
    <w:name w:val="6D95FBB67A2243D8AB746B8611295A9E"/>
    <w:rsid w:val="005562DB"/>
  </w:style>
  <w:style w:type="paragraph" w:customStyle="1" w:styleId="CBA6C4D90C1944049EAB3DF3F40E558E">
    <w:name w:val="CBA6C4D90C1944049EAB3DF3F40E558E"/>
    <w:rsid w:val="005562DB"/>
  </w:style>
  <w:style w:type="paragraph" w:customStyle="1" w:styleId="5EB5ED5EDDB449738F73DB2C29952721">
    <w:name w:val="5EB5ED5EDDB449738F73DB2C29952721"/>
    <w:rsid w:val="005562DB"/>
  </w:style>
  <w:style w:type="paragraph" w:customStyle="1" w:styleId="D1CA52A28A214BE9A8BBC44F3A2F31D7">
    <w:name w:val="D1CA52A28A214BE9A8BBC44F3A2F31D7"/>
    <w:rsid w:val="005562DB"/>
  </w:style>
  <w:style w:type="paragraph" w:customStyle="1" w:styleId="AE2EF9A43FF644DE879997C89612DEE4">
    <w:name w:val="AE2EF9A43FF644DE879997C89612DEE4"/>
    <w:rsid w:val="005562DB"/>
  </w:style>
  <w:style w:type="paragraph" w:customStyle="1" w:styleId="CA7B4BE4A824486B92DACB94ACA7E98B">
    <w:name w:val="CA7B4BE4A824486B92DACB94ACA7E98B"/>
    <w:rsid w:val="005562DB"/>
  </w:style>
  <w:style w:type="paragraph" w:customStyle="1" w:styleId="793E2FCC10614AB99274F84C72F818C1">
    <w:name w:val="793E2FCC10614AB99274F84C72F818C1"/>
    <w:rsid w:val="005562DB"/>
  </w:style>
  <w:style w:type="paragraph" w:customStyle="1" w:styleId="414E885B505D48A5AF679DDAFD3B81E4">
    <w:name w:val="414E885B505D48A5AF679DDAFD3B81E4"/>
    <w:rsid w:val="005562DB"/>
  </w:style>
  <w:style w:type="paragraph" w:customStyle="1" w:styleId="C66DF4637A814B7FAB4B555BFD32A44A">
    <w:name w:val="C66DF4637A814B7FAB4B555BFD32A44A"/>
    <w:rsid w:val="005562DB"/>
  </w:style>
  <w:style w:type="paragraph" w:customStyle="1" w:styleId="32F410A955DA453D89281BF08083FDA5">
    <w:name w:val="32F410A955DA453D89281BF08083FDA5"/>
    <w:rsid w:val="005562DB"/>
  </w:style>
  <w:style w:type="paragraph" w:customStyle="1" w:styleId="E198CA43978742F4AA5C0723FBB7C873">
    <w:name w:val="E198CA43978742F4AA5C0723FBB7C873"/>
    <w:rsid w:val="005562DB"/>
  </w:style>
  <w:style w:type="paragraph" w:customStyle="1" w:styleId="DF6943455CD84CBF97BDFF91F92796FE">
    <w:name w:val="DF6943455CD84CBF97BDFF91F92796FE"/>
    <w:rsid w:val="005562DB"/>
  </w:style>
  <w:style w:type="paragraph" w:customStyle="1" w:styleId="5862A7F80DF24595AC79BA787F0E0FD3">
    <w:name w:val="5862A7F80DF24595AC79BA787F0E0FD3"/>
    <w:rsid w:val="005562DB"/>
  </w:style>
  <w:style w:type="paragraph" w:customStyle="1" w:styleId="D0EF2843E7254042AD78A546DA1E7884">
    <w:name w:val="D0EF2843E7254042AD78A546DA1E7884"/>
    <w:rsid w:val="005562DB"/>
  </w:style>
  <w:style w:type="paragraph" w:customStyle="1" w:styleId="E2D67C857A8842548C906901050713FD">
    <w:name w:val="E2D67C857A8842548C906901050713FD"/>
    <w:rsid w:val="005562DB"/>
  </w:style>
  <w:style w:type="paragraph" w:customStyle="1" w:styleId="01CB294788264C6FAB2D39FC1B3179C9">
    <w:name w:val="01CB294788264C6FAB2D39FC1B3179C9"/>
    <w:rsid w:val="005562DB"/>
  </w:style>
  <w:style w:type="paragraph" w:customStyle="1" w:styleId="8331E44A24664DD3A895733F7E2029DB">
    <w:name w:val="8331E44A24664DD3A895733F7E2029DB"/>
    <w:rsid w:val="005562DB"/>
  </w:style>
  <w:style w:type="paragraph" w:customStyle="1" w:styleId="F9173920F7BF4ACFB388248A00FE4231">
    <w:name w:val="F9173920F7BF4ACFB388248A00FE4231"/>
    <w:rsid w:val="005562DB"/>
  </w:style>
  <w:style w:type="paragraph" w:customStyle="1" w:styleId="CDB666CD0D034B82A23D99C7321ED8E0">
    <w:name w:val="CDB666CD0D034B82A23D99C7321ED8E0"/>
    <w:rsid w:val="005562DB"/>
  </w:style>
  <w:style w:type="paragraph" w:customStyle="1" w:styleId="B6017CB7EDE64ABDB8B8F71D400F2B40">
    <w:name w:val="B6017CB7EDE64ABDB8B8F71D400F2B40"/>
    <w:rsid w:val="005562DB"/>
  </w:style>
  <w:style w:type="paragraph" w:customStyle="1" w:styleId="9F4A9D4816BD42F19F57B23363BCF067">
    <w:name w:val="9F4A9D4816BD42F19F57B23363BCF067"/>
    <w:rsid w:val="005562DB"/>
  </w:style>
  <w:style w:type="paragraph" w:customStyle="1" w:styleId="7A92F262640A4E36B99223D990CC4482">
    <w:name w:val="7A92F262640A4E36B99223D990CC4482"/>
    <w:rsid w:val="005562DB"/>
  </w:style>
  <w:style w:type="paragraph" w:customStyle="1" w:styleId="6EB228EEBE7E49B7B4C6DD1DECF08401">
    <w:name w:val="6EB228EEBE7E49B7B4C6DD1DECF08401"/>
    <w:rsid w:val="005562DB"/>
  </w:style>
  <w:style w:type="paragraph" w:customStyle="1" w:styleId="A1ADED6E49E745CE87D7B50165EF6BEE">
    <w:name w:val="A1ADED6E49E745CE87D7B50165EF6BEE"/>
    <w:rsid w:val="005562DB"/>
  </w:style>
  <w:style w:type="paragraph" w:customStyle="1" w:styleId="675695B9F7244BFB8F75E747BE24633C">
    <w:name w:val="675695B9F7244BFB8F75E747BE24633C"/>
    <w:rsid w:val="005562DB"/>
  </w:style>
  <w:style w:type="paragraph" w:customStyle="1" w:styleId="E701585BB1B0421C8D614E8EE7BB39B3">
    <w:name w:val="E701585BB1B0421C8D614E8EE7BB39B3"/>
    <w:rsid w:val="005562DB"/>
  </w:style>
  <w:style w:type="paragraph" w:customStyle="1" w:styleId="82F2D36694AD4578AD44FF18C40AC97E">
    <w:name w:val="82F2D36694AD4578AD44FF18C40AC97E"/>
    <w:rsid w:val="005562DB"/>
  </w:style>
  <w:style w:type="paragraph" w:customStyle="1" w:styleId="EFF3CD4A25ED4769B1A89E2847FE7461">
    <w:name w:val="EFF3CD4A25ED4769B1A89E2847FE7461"/>
    <w:rsid w:val="005562DB"/>
  </w:style>
  <w:style w:type="paragraph" w:customStyle="1" w:styleId="A4504498B48449679634EC6398C9CAD9">
    <w:name w:val="A4504498B48449679634EC6398C9CAD9"/>
    <w:rsid w:val="005562DB"/>
  </w:style>
  <w:style w:type="paragraph" w:customStyle="1" w:styleId="77B816FF5FB347619EE9616514F38FEE">
    <w:name w:val="77B816FF5FB347619EE9616514F38FEE"/>
    <w:rsid w:val="005562DB"/>
  </w:style>
  <w:style w:type="paragraph" w:customStyle="1" w:styleId="F2FA8F7ED01D4E79A074F89471214A474">
    <w:name w:val="F2FA8F7ED01D4E79A074F89471214A47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4">
    <w:name w:val="4175DCDB2BAE483F8453E57B3463F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3">
    <w:name w:val="DD60079DF86F48D5886C377D8E084C72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3">
    <w:name w:val="0C65C9F43CC34FCCBF44A1C08A30D056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2">
    <w:name w:val="E0F13CDC9D6C48D491D0C484A150252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1">
    <w:name w:val="939C03A78D2E45E2BD1A25C257FF3E38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1">
    <w:name w:val="03C7DB609FC74210BEB78011E46BEC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4">
    <w:name w:val="F5DE88023DFD4A0C8B30BCCA10944643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1">
    <w:name w:val="3FC4ECBD659F4301AF1645AD4AA343E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1">
    <w:name w:val="773FF01A4653481394A47F901E7CE47F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1">
    <w:name w:val="6D95FBB67A2243D8AB746B8611295A9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1">
    <w:name w:val="CBA6C4D90C1944049EAB3DF3F40E558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1">
    <w:name w:val="5EB5ED5EDDB449738F73DB2C2995272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1">
    <w:name w:val="D1CA52A28A214BE9A8BBC44F3A2F31D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1">
    <w:name w:val="AE2EF9A43FF644DE879997C89612DE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1">
    <w:name w:val="CA7B4BE4A824486B92DACB94ACA7E98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1">
    <w:name w:val="793E2FCC10614AB99274F84C72F818C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1">
    <w:name w:val="414E885B505D48A5AF679DDAFD3B81E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1">
    <w:name w:val="C66DF4637A814B7FAB4B555BFD32A44A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1">
    <w:name w:val="32F410A955DA453D89281BF08083FDA5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1">
    <w:name w:val="E198CA43978742F4AA5C0723FBB7C87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1">
    <w:name w:val="DF6943455CD84CBF97BDFF91F92796F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1">
    <w:name w:val="5862A7F80DF24595AC79BA787F0E0FD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1">
    <w:name w:val="D0EF2843E7254042AD78A546DA1E7884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1">
    <w:name w:val="E2D67C857A8842548C906901050713FD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1">
    <w:name w:val="01CB294788264C6FAB2D39FC1B3179C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1">
    <w:name w:val="8331E44A24664DD3A895733F7E2029DB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1">
    <w:name w:val="F9173920F7BF4ACFB388248A00FE423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1">
    <w:name w:val="CDB666CD0D034B82A23D99C7321ED8E0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4">
    <w:name w:val="6DFB0AF8F34A4C43A070E732A64051F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1">
    <w:name w:val="9F4A9D4816BD42F19F57B23363BCF067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4">
    <w:name w:val="46BC51EB46DB4BAF8BAA06EBE982D48F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1">
    <w:name w:val="7A92F262640A4E36B99223D990CC4482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4">
    <w:name w:val="56EBB75A66294575A0A83B095E6B31DA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1">
    <w:name w:val="6EB228EEBE7E49B7B4C6DD1DECF0840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4">
    <w:name w:val="DE38632BE5974929941FA15B0ACDD298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1">
    <w:name w:val="A1ADED6E49E745CE87D7B50165EF6B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4">
    <w:name w:val="CB16BCE7A97B4754B24A7B8C6175765B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1">
    <w:name w:val="675695B9F7244BFB8F75E747BE24633C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4">
    <w:name w:val="96F2FE889C2D465F911B3BAED1F6C4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1">
    <w:name w:val="E701585BB1B0421C8D614E8EE7BB39B3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1">
    <w:name w:val="82F2D36694AD4578AD44FF18C40AC97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1">
    <w:name w:val="EFF3CD4A25ED4769B1A89E2847FE7461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1">
    <w:name w:val="A4504498B48449679634EC6398C9CAD9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1">
    <w:name w:val="77B816FF5FB347619EE9616514F38FEE1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5">
    <w:name w:val="F2FA8F7ED01D4E79A074F89471214A47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5">
    <w:name w:val="4175DCDB2BAE483F8453E57B3463F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4">
    <w:name w:val="DD60079DF86F48D5886C377D8E084C72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4">
    <w:name w:val="0C65C9F43CC34FCCBF44A1C08A30D0564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3">
    <w:name w:val="E0F13CDC9D6C48D491D0C484A150252A3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2">
    <w:name w:val="939C03A78D2E45E2BD1A25C257FF3E38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2">
    <w:name w:val="03C7DB609FC74210BEB78011E46BEC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5">
    <w:name w:val="F5DE88023DFD4A0C8B30BCCA10944643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2">
    <w:name w:val="3FC4ECBD659F4301AF1645AD4AA343E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2">
    <w:name w:val="773FF01A4653481394A47F901E7CE47F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2">
    <w:name w:val="6D95FBB67A2243D8AB746B8611295A9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2">
    <w:name w:val="CBA6C4D90C1944049EAB3DF3F40E558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2">
    <w:name w:val="5EB5ED5EDDB449738F73DB2C2995272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2">
    <w:name w:val="D1CA52A28A214BE9A8BBC44F3A2F31D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2">
    <w:name w:val="AE2EF9A43FF644DE879997C89612DE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2">
    <w:name w:val="CA7B4BE4A824486B92DACB94ACA7E98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2">
    <w:name w:val="793E2FCC10614AB99274F84C72F818C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2">
    <w:name w:val="414E885B505D48A5AF679DDAFD3B81E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2">
    <w:name w:val="C66DF4637A814B7FAB4B555BFD32A44A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2">
    <w:name w:val="32F410A955DA453D89281BF08083FDA5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2">
    <w:name w:val="E198CA43978742F4AA5C0723FBB7C87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2">
    <w:name w:val="DF6943455CD84CBF97BDFF91F92796F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2">
    <w:name w:val="5862A7F80DF24595AC79BA787F0E0FD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2">
    <w:name w:val="D0EF2843E7254042AD78A546DA1E7884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2">
    <w:name w:val="E2D67C857A8842548C906901050713FD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2">
    <w:name w:val="01CB294788264C6FAB2D39FC1B3179C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2">
    <w:name w:val="8331E44A24664DD3A895733F7E2029DB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2">
    <w:name w:val="F9173920F7BF4ACFB388248A00FE423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2">
    <w:name w:val="CDB666CD0D034B82A23D99C7321ED8E0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5">
    <w:name w:val="6DFB0AF8F34A4C43A070E732A64051F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2">
    <w:name w:val="9F4A9D4816BD42F19F57B23363BCF067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5">
    <w:name w:val="46BC51EB46DB4BAF8BAA06EBE982D48F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2">
    <w:name w:val="7A92F262640A4E36B99223D990CC4482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5">
    <w:name w:val="56EBB75A66294575A0A83B095E6B31DA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2">
    <w:name w:val="6EB228EEBE7E49B7B4C6DD1DECF0840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5">
    <w:name w:val="DE38632BE5974929941FA15B0ACDD298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2">
    <w:name w:val="A1ADED6E49E745CE87D7B50165EF6B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5">
    <w:name w:val="CB16BCE7A97B4754B24A7B8C6175765B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2">
    <w:name w:val="675695B9F7244BFB8F75E747BE24633C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5">
    <w:name w:val="96F2FE889C2D465F911B3BAED1F6C4565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2">
    <w:name w:val="E701585BB1B0421C8D614E8EE7BB39B3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2">
    <w:name w:val="82F2D36694AD4578AD44FF18C40AC97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2">
    <w:name w:val="EFF3CD4A25ED4769B1A89E2847FE7461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2">
    <w:name w:val="A4504498B48449679634EC6398C9CAD9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2">
    <w:name w:val="77B816FF5FB347619EE9616514F38FEE2"/>
    <w:rsid w:val="00C1751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6">
    <w:name w:val="F2FA8F7ED01D4E79A074F89471214A4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6">
    <w:name w:val="4175DCDB2BAE483F8453E57B3463F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5">
    <w:name w:val="DD60079DF86F48D5886C377D8E084C7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5">
    <w:name w:val="0C65C9F43CC34FCCBF44A1C08A30D056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4">
    <w:name w:val="E0F13CDC9D6C48D491D0C484A150252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3">
    <w:name w:val="939C03A78D2E45E2BD1A25C257FF3E38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3">
    <w:name w:val="03C7DB609FC74210BEB78011E46BEC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6">
    <w:name w:val="F5DE88023DFD4A0C8B30BCCA1094464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3">
    <w:name w:val="3FC4ECBD659F4301AF1645AD4AA343E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3">
    <w:name w:val="773FF01A4653481394A47F901E7CE47F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3">
    <w:name w:val="6D95FBB67A2243D8AB746B8611295A9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3">
    <w:name w:val="CBA6C4D90C1944049EAB3DF3F40E558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3">
    <w:name w:val="5EB5ED5EDDB449738F73DB2C2995272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3">
    <w:name w:val="D1CA52A28A214BE9A8BBC44F3A2F31D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3">
    <w:name w:val="AE2EF9A43FF644DE879997C89612DE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3">
    <w:name w:val="CA7B4BE4A824486B92DACB94ACA7E98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3">
    <w:name w:val="793E2FCC10614AB99274F84C72F818C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3">
    <w:name w:val="414E885B505D48A5AF679DDAFD3B81E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3">
    <w:name w:val="C66DF4637A814B7FAB4B555BFD32A44A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3">
    <w:name w:val="32F410A955DA453D89281BF08083FDA5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3">
    <w:name w:val="E198CA43978742F4AA5C0723FBB7C87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3">
    <w:name w:val="DF6943455CD84CBF97BDFF91F92796F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3">
    <w:name w:val="5862A7F80DF24595AC79BA787F0E0FD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3">
    <w:name w:val="D0EF2843E7254042AD78A546DA1E7884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3">
    <w:name w:val="E2D67C857A8842548C906901050713FD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3">
    <w:name w:val="01CB294788264C6FAB2D39FC1B3179C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3">
    <w:name w:val="8331E44A24664DD3A895733F7E2029DB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3">
    <w:name w:val="F9173920F7BF4ACFB388248A00FE423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3">
    <w:name w:val="CDB666CD0D034B82A23D99C7321ED8E0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6">
    <w:name w:val="6DFB0AF8F34A4C43A070E732A64051F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3">
    <w:name w:val="9F4A9D4816BD42F19F57B23363BCF067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6">
    <w:name w:val="46BC51EB46DB4BAF8BAA06EBE982D48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3">
    <w:name w:val="7A92F262640A4E36B99223D990CC4482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6">
    <w:name w:val="56EBB75A66294575A0A83B095E6B31D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3">
    <w:name w:val="6EB228EEBE7E49B7B4C6DD1DECF0840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6">
    <w:name w:val="DE38632BE5974929941FA15B0ACDD29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3">
    <w:name w:val="A1ADED6E49E745CE87D7B50165EF6B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6">
    <w:name w:val="CB16BCE7A97B4754B24A7B8C6175765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3">
    <w:name w:val="675695B9F7244BFB8F75E747BE24633C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6">
    <w:name w:val="96F2FE889C2D465F911B3BAED1F6C4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3">
    <w:name w:val="E701585BB1B0421C8D614E8EE7BB39B3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3">
    <w:name w:val="82F2D36694AD4578AD44FF18C40AC97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3">
    <w:name w:val="EFF3CD4A25ED4769B1A89E2847FE7461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3">
    <w:name w:val="A4504498B48449679634EC6398C9CAD9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3">
    <w:name w:val="77B816FF5FB347619EE9616514F38FEE3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7">
    <w:name w:val="F2FA8F7ED01D4E79A074F89471214A4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7">
    <w:name w:val="4175DCDB2BAE483F8453E57B3463F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6">
    <w:name w:val="DD60079DF86F48D5886C377D8E084C7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6">
    <w:name w:val="0C65C9F43CC34FCCBF44A1C08A30D056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5">
    <w:name w:val="E0F13CDC9D6C48D491D0C484A150252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4">
    <w:name w:val="939C03A78D2E45E2BD1A25C257FF3E38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4">
    <w:name w:val="03C7DB609FC74210BEB78011E46BEC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7">
    <w:name w:val="F5DE88023DFD4A0C8B30BCCA1094464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4">
    <w:name w:val="3FC4ECBD659F4301AF1645AD4AA343E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4">
    <w:name w:val="773FF01A4653481394A47F901E7CE47F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4">
    <w:name w:val="6D95FBB67A2243D8AB746B8611295A9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4">
    <w:name w:val="CBA6C4D90C1944049EAB3DF3F40E558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4">
    <w:name w:val="5EB5ED5EDDB449738F73DB2C2995272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4">
    <w:name w:val="D1CA52A28A214BE9A8BBC44F3A2F31D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4">
    <w:name w:val="AE2EF9A43FF644DE879997C89612DE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4">
    <w:name w:val="CA7B4BE4A824486B92DACB94ACA7E98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4">
    <w:name w:val="793E2FCC10614AB99274F84C72F818C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4">
    <w:name w:val="414E885B505D48A5AF679DDAFD3B81E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4">
    <w:name w:val="C66DF4637A814B7FAB4B555BFD32A44A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4">
    <w:name w:val="32F410A955DA453D89281BF08083FDA5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4">
    <w:name w:val="E198CA43978742F4AA5C0723FBB7C87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4">
    <w:name w:val="DF6943455CD84CBF97BDFF91F92796F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4">
    <w:name w:val="5862A7F80DF24595AC79BA787F0E0FD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4">
    <w:name w:val="D0EF2843E7254042AD78A546DA1E7884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4">
    <w:name w:val="E2D67C857A8842548C906901050713FD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4">
    <w:name w:val="01CB294788264C6FAB2D39FC1B3179C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4">
    <w:name w:val="8331E44A24664DD3A895733F7E2029DB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4">
    <w:name w:val="F9173920F7BF4ACFB388248A00FE423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4">
    <w:name w:val="CDB666CD0D034B82A23D99C7321ED8E0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7">
    <w:name w:val="6DFB0AF8F34A4C43A070E732A64051F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4">
    <w:name w:val="9F4A9D4816BD42F19F57B23363BCF067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7">
    <w:name w:val="46BC51EB46DB4BAF8BAA06EBE982D48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4">
    <w:name w:val="7A92F262640A4E36B99223D990CC4482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7">
    <w:name w:val="56EBB75A66294575A0A83B095E6B31D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4">
    <w:name w:val="6EB228EEBE7E49B7B4C6DD1DECF0840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7">
    <w:name w:val="DE38632BE5974929941FA15B0ACDD29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4">
    <w:name w:val="A1ADED6E49E745CE87D7B50165EF6B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7">
    <w:name w:val="CB16BCE7A97B4754B24A7B8C6175765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4">
    <w:name w:val="675695B9F7244BFB8F75E747BE24633C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7">
    <w:name w:val="96F2FE889C2D465F911B3BAED1F6C4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4">
    <w:name w:val="E701585BB1B0421C8D614E8EE7BB39B3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4">
    <w:name w:val="82F2D36694AD4578AD44FF18C40AC97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4">
    <w:name w:val="EFF3CD4A25ED4769B1A89E2847FE7461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4">
    <w:name w:val="A4504498B48449679634EC6398C9CAD9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4">
    <w:name w:val="77B816FF5FB347619EE9616514F38FEE4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8">
    <w:name w:val="F2FA8F7ED01D4E79A074F89471214A47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8">
    <w:name w:val="4175DCDB2BAE483F8453E57B3463F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7">
    <w:name w:val="DD60079DF86F48D5886C377D8E084C7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7">
    <w:name w:val="0C65C9F43CC34FCCBF44A1C08A30D056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6">
    <w:name w:val="E0F13CDC9D6C48D491D0C484A150252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5">
    <w:name w:val="939C03A78D2E45E2BD1A25C257FF3E38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5">
    <w:name w:val="03C7DB609FC74210BEB78011E46BEC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DE88023DFD4A0C8B30BCCA109446438">
    <w:name w:val="F5DE88023DFD4A0C8B30BCCA10944643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5">
    <w:name w:val="3FC4ECBD659F4301AF1645AD4AA343E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5">
    <w:name w:val="773FF01A4653481394A47F901E7CE47F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5">
    <w:name w:val="6D95FBB67A2243D8AB746B8611295A9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5">
    <w:name w:val="CBA6C4D90C1944049EAB3DF3F40E558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5">
    <w:name w:val="5EB5ED5EDDB449738F73DB2C2995272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5">
    <w:name w:val="D1CA52A28A214BE9A8BBC44F3A2F31D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5">
    <w:name w:val="AE2EF9A43FF644DE879997C89612DE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5">
    <w:name w:val="CA7B4BE4A824486B92DACB94ACA7E98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5">
    <w:name w:val="793E2FCC10614AB99274F84C72F818C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5">
    <w:name w:val="414E885B505D48A5AF679DDAFD3B81E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5">
    <w:name w:val="C66DF4637A814B7FAB4B555BFD32A44A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5">
    <w:name w:val="32F410A955DA453D89281BF08083FDA5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5">
    <w:name w:val="E198CA43978742F4AA5C0723FBB7C87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5">
    <w:name w:val="DF6943455CD84CBF97BDFF91F92796F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5">
    <w:name w:val="5862A7F80DF24595AC79BA787F0E0FD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5">
    <w:name w:val="D0EF2843E7254042AD78A546DA1E7884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5">
    <w:name w:val="E2D67C857A8842548C906901050713FD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5">
    <w:name w:val="01CB294788264C6FAB2D39FC1B3179C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5">
    <w:name w:val="8331E44A24664DD3A895733F7E2029DB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5">
    <w:name w:val="F9173920F7BF4ACFB388248A00FE423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5">
    <w:name w:val="CDB666CD0D034B82A23D99C7321ED8E0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8">
    <w:name w:val="6DFB0AF8F34A4C43A070E732A64051F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5">
    <w:name w:val="9F4A9D4816BD42F19F57B23363BCF067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8">
    <w:name w:val="46BC51EB46DB4BAF8BAA06EBE982D48F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5">
    <w:name w:val="7A92F262640A4E36B99223D990CC4482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8">
    <w:name w:val="56EBB75A66294575A0A83B095E6B31D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5">
    <w:name w:val="6EB228EEBE7E49B7B4C6DD1DECF0840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8">
    <w:name w:val="DE38632BE5974929941FA15B0ACDD298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5">
    <w:name w:val="A1ADED6E49E745CE87D7B50165EF6B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8">
    <w:name w:val="CB16BCE7A97B4754B24A7B8C6175765B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5">
    <w:name w:val="675695B9F7244BFB8F75E747BE24633C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8">
    <w:name w:val="96F2FE889C2D465F911B3BAED1F6C4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5">
    <w:name w:val="E701585BB1B0421C8D614E8EE7BB39B3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5">
    <w:name w:val="82F2D36694AD4578AD44FF18C40AC97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5">
    <w:name w:val="EFF3CD4A25ED4769B1A89E2847FE7461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5">
    <w:name w:val="A4504498B48449679634EC6398C9CAD9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5">
    <w:name w:val="77B816FF5FB347619EE9616514F38FEE5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9">
    <w:name w:val="F2FA8F7ED01D4E79A074F89471214A47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9">
    <w:name w:val="4175DCDB2BAE483F8453E57B3463F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8">
    <w:name w:val="DD60079DF86F48D5886C377D8E084C72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8">
    <w:name w:val="0C65C9F43CC34FCCBF44A1C08A30D056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7">
    <w:name w:val="E0F13CDC9D6C48D491D0C484A150252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6">
    <w:name w:val="939C03A78D2E45E2BD1A25C257FF3E38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6">
    <w:name w:val="03C7DB609FC74210BEB78011E46BEC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6">
    <w:name w:val="3FC4ECBD659F4301AF1645AD4AA343E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6">
    <w:name w:val="773FF01A4653481394A47F901E7CE47F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6">
    <w:name w:val="6D95FBB67A2243D8AB746B8611295A9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6">
    <w:name w:val="CBA6C4D90C1944049EAB3DF3F40E558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6">
    <w:name w:val="5EB5ED5EDDB449738F73DB2C2995272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6">
    <w:name w:val="D1CA52A28A214BE9A8BBC44F3A2F31D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6">
    <w:name w:val="AE2EF9A43FF644DE879997C89612DE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6">
    <w:name w:val="CA7B4BE4A824486B92DACB94ACA7E98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6">
    <w:name w:val="793E2FCC10614AB99274F84C72F818C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6">
    <w:name w:val="414E885B505D48A5AF679DDAFD3B81E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6">
    <w:name w:val="C66DF4637A814B7FAB4B555BFD32A44A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6">
    <w:name w:val="32F410A955DA453D89281BF08083FDA5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6">
    <w:name w:val="E198CA43978742F4AA5C0723FBB7C87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6">
    <w:name w:val="DF6943455CD84CBF97BDFF91F92796F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6">
    <w:name w:val="5862A7F80DF24595AC79BA787F0E0FD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6">
    <w:name w:val="D0EF2843E7254042AD78A546DA1E7884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6">
    <w:name w:val="E2D67C857A8842548C906901050713FD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6">
    <w:name w:val="01CB294788264C6FAB2D39FC1B3179C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6">
    <w:name w:val="8331E44A24664DD3A895733F7E2029DB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6">
    <w:name w:val="F9173920F7BF4ACFB388248A00FE423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6">
    <w:name w:val="CDB666CD0D034B82A23D99C7321ED8E0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9">
    <w:name w:val="6DFB0AF8F34A4C43A070E732A64051F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6">
    <w:name w:val="9F4A9D4816BD42F19F57B23363BCF067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9">
    <w:name w:val="46BC51EB46DB4BAF8BAA06EBE982D48F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6">
    <w:name w:val="7A92F262640A4E36B99223D990CC4482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9">
    <w:name w:val="56EBB75A66294575A0A83B095E6B31DA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6">
    <w:name w:val="6EB228EEBE7E49B7B4C6DD1DECF0840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9">
    <w:name w:val="DE38632BE5974929941FA15B0ACDD298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6">
    <w:name w:val="A1ADED6E49E745CE87D7B50165EF6B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9">
    <w:name w:val="CB16BCE7A97B4754B24A7B8C6175765B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6">
    <w:name w:val="675695B9F7244BFB8F75E747BE24633C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9">
    <w:name w:val="96F2FE889C2D465F911B3BAED1F6C4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6">
    <w:name w:val="E701585BB1B0421C8D614E8EE7BB39B3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6">
    <w:name w:val="82F2D36694AD4578AD44FF18C40AC97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6">
    <w:name w:val="EFF3CD4A25ED4769B1A89E2847FE7461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6">
    <w:name w:val="A4504498B48449679634EC6398C9CAD9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6">
    <w:name w:val="77B816FF5FB347619EE9616514F38FEE6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0">
    <w:name w:val="F2FA8F7ED01D4E79A074F89471214A47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0">
    <w:name w:val="4175DCDB2BAE483F8453E57B3463F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9">
    <w:name w:val="DD60079DF86F48D5886C377D8E084C72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9">
    <w:name w:val="0C65C9F43CC34FCCBF44A1C08A30D0569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8">
    <w:name w:val="E0F13CDC9D6C48D491D0C484A150252A8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7">
    <w:name w:val="939C03A78D2E45E2BD1A25C257FF3E38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7">
    <w:name w:val="03C7DB609FC74210BEB78011E46BEC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7">
    <w:name w:val="3FC4ECBD659F4301AF1645AD4AA343E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7">
    <w:name w:val="773FF01A4653481394A47F901E7CE47F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7">
    <w:name w:val="6D95FBB67A2243D8AB746B8611295A9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7">
    <w:name w:val="CBA6C4D90C1944049EAB3DF3F40E558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7">
    <w:name w:val="5EB5ED5EDDB449738F73DB2C2995272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7">
    <w:name w:val="D1CA52A28A214BE9A8BBC44F3A2F31D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7">
    <w:name w:val="AE2EF9A43FF644DE879997C89612DE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7">
    <w:name w:val="CA7B4BE4A824486B92DACB94ACA7E98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7">
    <w:name w:val="793E2FCC10614AB99274F84C72F818C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7">
    <w:name w:val="414E885B505D48A5AF679DDAFD3B81E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7">
    <w:name w:val="C66DF4637A814B7FAB4B555BFD32A44A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7">
    <w:name w:val="32F410A955DA453D89281BF08083FDA5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7">
    <w:name w:val="E198CA43978742F4AA5C0723FBB7C87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7">
    <w:name w:val="DF6943455CD84CBF97BDFF91F92796F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7">
    <w:name w:val="5862A7F80DF24595AC79BA787F0E0FD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7">
    <w:name w:val="D0EF2843E7254042AD78A546DA1E7884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7">
    <w:name w:val="E2D67C857A8842548C906901050713FD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7">
    <w:name w:val="01CB294788264C6FAB2D39FC1B3179C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7">
    <w:name w:val="8331E44A24664DD3A895733F7E2029DB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7">
    <w:name w:val="F9173920F7BF4ACFB388248A00FE423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7">
    <w:name w:val="CDB666CD0D034B82A23D99C7321ED8E0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0">
    <w:name w:val="6DFB0AF8F34A4C43A070E732A64051F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7">
    <w:name w:val="9F4A9D4816BD42F19F57B23363BCF067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0">
    <w:name w:val="46BC51EB46DB4BAF8BAA06EBE982D48F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7">
    <w:name w:val="7A92F262640A4E36B99223D990CC4482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0">
    <w:name w:val="56EBB75A66294575A0A83B095E6B31DA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7">
    <w:name w:val="6EB228EEBE7E49B7B4C6DD1DECF0840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0">
    <w:name w:val="DE38632BE5974929941FA15B0ACDD298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7">
    <w:name w:val="A1ADED6E49E745CE87D7B50165EF6B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0">
    <w:name w:val="CB16BCE7A97B4754B24A7B8C6175765B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7">
    <w:name w:val="675695B9F7244BFB8F75E747BE24633C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6F2FE889C2D465F911B3BAED1F6C45610">
    <w:name w:val="96F2FE889C2D465F911B3BAED1F6C45610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7">
    <w:name w:val="E701585BB1B0421C8D614E8EE7BB39B3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7">
    <w:name w:val="82F2D36694AD4578AD44FF18C40AC97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7">
    <w:name w:val="EFF3CD4A25ED4769B1A89E2847FE7461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7">
    <w:name w:val="A4504498B48449679634EC6398C9CAD9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7">
    <w:name w:val="77B816FF5FB347619EE9616514F38FEE7"/>
    <w:rsid w:val="0005240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FA8F7ED01D4E79A074F89471214A4711">
    <w:name w:val="F2FA8F7ED01D4E79A074F89471214A47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1">
    <w:name w:val="4175DCDB2BAE483F8453E57B3463F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0">
    <w:name w:val="DD60079DF86F48D5886C377D8E084C72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0">
    <w:name w:val="0C65C9F43CC34FCCBF44A1C08A30D05610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9">
    <w:name w:val="E0F13CDC9D6C48D491D0C484A150252A9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8">
    <w:name w:val="939C03A78D2E45E2BD1A25C257FF3E38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8">
    <w:name w:val="03C7DB609FC74210BEB78011E46BEC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8">
    <w:name w:val="3FC4ECBD659F4301AF1645AD4AA343E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8">
    <w:name w:val="773FF01A4653481394A47F901E7CE47F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8">
    <w:name w:val="6D95FBB67A2243D8AB746B8611295A9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8">
    <w:name w:val="CBA6C4D90C1944049EAB3DF3F40E558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8">
    <w:name w:val="5EB5ED5EDDB449738F73DB2C2995272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8">
    <w:name w:val="D1CA52A28A214BE9A8BBC44F3A2F31D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8">
    <w:name w:val="AE2EF9A43FF644DE879997C89612DE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8">
    <w:name w:val="CA7B4BE4A824486B92DACB94ACA7E98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8">
    <w:name w:val="793E2FCC10614AB99274F84C72F818C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8">
    <w:name w:val="414E885B505D48A5AF679DDAFD3B81E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8">
    <w:name w:val="C66DF4637A814B7FAB4B555BFD32A44A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8">
    <w:name w:val="32F410A955DA453D89281BF08083FDA5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8">
    <w:name w:val="E198CA43978742F4AA5C0723FBB7C87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8">
    <w:name w:val="DF6943455CD84CBF97BDFF91F92796F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8">
    <w:name w:val="5862A7F80DF24595AC79BA787F0E0FD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8">
    <w:name w:val="D0EF2843E7254042AD78A546DA1E7884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8">
    <w:name w:val="E2D67C857A8842548C906901050713FD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8">
    <w:name w:val="01CB294788264C6FAB2D39FC1B3179C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8">
    <w:name w:val="8331E44A24664DD3A895733F7E2029DB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8">
    <w:name w:val="F9173920F7BF4ACFB388248A00FE423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8">
    <w:name w:val="CDB666CD0D034B82A23D99C7321ED8E0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1">
    <w:name w:val="6DFB0AF8F34A4C43A070E732A64051F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8">
    <w:name w:val="9F4A9D4816BD42F19F57B23363BCF067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1">
    <w:name w:val="46BC51EB46DB4BAF8BAA06EBE982D48F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8">
    <w:name w:val="7A92F262640A4E36B99223D990CC4482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1">
    <w:name w:val="56EBB75A66294575A0A83B095E6B31DA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8">
    <w:name w:val="6EB228EEBE7E49B7B4C6DD1DECF0840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1">
    <w:name w:val="DE38632BE5974929941FA15B0ACDD298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8">
    <w:name w:val="A1ADED6E49E745CE87D7B50165EF6B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1">
    <w:name w:val="CB16BCE7A97B4754B24A7B8C6175765B11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8">
    <w:name w:val="675695B9F7244BFB8F75E747BE24633C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8">
    <w:name w:val="E701585BB1B0421C8D614E8EE7BB39B3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8">
    <w:name w:val="82F2D36694AD4578AD44FF18C40AC97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8">
    <w:name w:val="EFF3CD4A25ED4769B1A89E2847FE7461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8">
    <w:name w:val="A4504498B48449679634EC6398C9CAD9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8">
    <w:name w:val="77B816FF5FB347619EE9616514F38FEE8"/>
    <w:rsid w:val="000158F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">
    <w:name w:val="28A6A475CC984D438FB1ABBD14C156B4"/>
    <w:rsid w:val="0096610C"/>
  </w:style>
  <w:style w:type="paragraph" w:customStyle="1" w:styleId="F2FA8F7ED01D4E79A074F89471214A4712">
    <w:name w:val="F2FA8F7ED01D4E79A074F89471214A47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75DCDB2BAE483F8453E57B3463F29812">
    <w:name w:val="4175DCDB2BAE483F8453E57B3463F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60079DF86F48D5886C377D8E084C7211">
    <w:name w:val="DD60079DF86F48D5886C377D8E084C72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C65C9F43CC34FCCBF44A1C08A30D05611">
    <w:name w:val="0C65C9F43CC34FCCBF44A1C08A30D0561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F13CDC9D6C48D491D0C484A150252A10">
    <w:name w:val="E0F13CDC9D6C48D491D0C484A150252A10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39C03A78D2E45E2BD1A25C257FF3E389">
    <w:name w:val="939C03A78D2E45E2BD1A25C257FF3E38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C7DB609FC74210BEB78011E46BEC829">
    <w:name w:val="03C7DB609FC74210BEB78011E46BEC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C4ECBD659F4301AF1645AD4AA343EA9">
    <w:name w:val="3FC4ECBD659F4301AF1645AD4AA343E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3FF01A4653481394A47F901E7CE47F9">
    <w:name w:val="773FF01A4653481394A47F901E7CE47F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FBB67A2243D8AB746B8611295A9E9">
    <w:name w:val="6D95FBB67A2243D8AB746B8611295A9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A6C4D90C1944049EAB3DF3F40E558E9">
    <w:name w:val="CBA6C4D90C1944049EAB3DF3F40E558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EB5ED5EDDB449738F73DB2C299527219">
    <w:name w:val="5EB5ED5EDDB449738F73DB2C2995272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CA52A28A214BE9A8BBC44F3A2F31D79">
    <w:name w:val="D1CA52A28A214BE9A8BBC44F3A2F31D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2EF9A43FF644DE879997C89612DEE49">
    <w:name w:val="AE2EF9A43FF644DE879997C89612DE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7B4BE4A824486B92DACB94ACA7E98B9">
    <w:name w:val="CA7B4BE4A824486B92DACB94ACA7E98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3E2FCC10614AB99274F84C72F818C19">
    <w:name w:val="793E2FCC10614AB99274F84C72F818C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14E885B505D48A5AF679DDAFD3B81E49">
    <w:name w:val="414E885B505D48A5AF679DDAFD3B81E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6DF4637A814B7FAB4B555BFD32A44A9">
    <w:name w:val="C66DF4637A814B7FAB4B555BFD32A44A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F410A955DA453D89281BF08083FDA59">
    <w:name w:val="32F410A955DA453D89281BF08083FDA5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8CA43978742F4AA5C0723FBB7C8739">
    <w:name w:val="E198CA43978742F4AA5C0723FBB7C87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F6943455CD84CBF97BDFF91F92796FE9">
    <w:name w:val="DF6943455CD84CBF97BDFF91F92796F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2A7F80DF24595AC79BA787F0E0FD39">
    <w:name w:val="5862A7F80DF24595AC79BA787F0E0FD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EF2843E7254042AD78A546DA1E78849">
    <w:name w:val="D0EF2843E7254042AD78A546DA1E7884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D67C857A8842548C906901050713FD9">
    <w:name w:val="E2D67C857A8842548C906901050713FD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CB294788264C6FAB2D39FC1B3179C99">
    <w:name w:val="01CB294788264C6FAB2D39FC1B3179C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31E44A24664DD3A895733F7E2029DB9">
    <w:name w:val="8331E44A24664DD3A895733F7E2029DB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9173920F7BF4ACFB388248A00FE42319">
    <w:name w:val="F9173920F7BF4ACFB388248A00FE423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B666CD0D034B82A23D99C7321ED8E09">
    <w:name w:val="CDB666CD0D034B82A23D99C7321ED8E0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FB0AF8F34A4C43A070E732A64051FA12">
    <w:name w:val="6DFB0AF8F34A4C43A070E732A64051F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F4A9D4816BD42F19F57B23363BCF0679">
    <w:name w:val="9F4A9D4816BD42F19F57B23363BCF067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6BC51EB46DB4BAF8BAA06EBE982D48F12">
    <w:name w:val="46BC51EB46DB4BAF8BAA06EBE982D48F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92F262640A4E36B99223D990CC44829">
    <w:name w:val="7A92F262640A4E36B99223D990CC4482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EBB75A66294575A0A83B095E6B31DA12">
    <w:name w:val="56EBB75A66294575A0A83B095E6B31DA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EB228EEBE7E49B7B4C6DD1DECF084019">
    <w:name w:val="6EB228EEBE7E49B7B4C6DD1DECF0840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38632BE5974929941FA15B0ACDD29812">
    <w:name w:val="DE38632BE5974929941FA15B0ACDD298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1ADED6E49E745CE87D7B50165EF6BEE9">
    <w:name w:val="A1ADED6E49E745CE87D7B50165EF6B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16BCE7A97B4754B24A7B8C6175765B12">
    <w:name w:val="CB16BCE7A97B4754B24A7B8C6175765B12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75695B9F7244BFB8F75E747BE24633C9">
    <w:name w:val="675695B9F7244BFB8F75E747BE24633C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A6A475CC984D438FB1ABBD14C156B41">
    <w:name w:val="28A6A475CC984D438FB1ABBD14C156B41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701585BB1B0421C8D614E8EE7BB39B39">
    <w:name w:val="E701585BB1B0421C8D614E8EE7BB39B3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F2D36694AD4578AD44FF18C40AC97E9">
    <w:name w:val="82F2D36694AD4578AD44FF18C40AC97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FF3CD4A25ED4769B1A89E2847FE74619">
    <w:name w:val="EFF3CD4A25ED4769B1A89E2847FE7461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504498B48449679634EC6398C9CAD99">
    <w:name w:val="A4504498B48449679634EC6398C9CAD9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16FF5FB347619EE9616514F38FEE9">
    <w:name w:val="77B816FF5FB347619EE9616514F38FEE9"/>
    <w:rsid w:val="009661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F27E318CD42D68A96BC462CA4B6C9">
    <w:name w:val="D02F27E318CD42D68A96BC462CA4B6C9"/>
    <w:rsid w:val="0096610C"/>
  </w:style>
  <w:style w:type="paragraph" w:customStyle="1" w:styleId="D63360E7A97C448A8D1B3E408769EEFD">
    <w:name w:val="D63360E7A97C448A8D1B3E408769EEFD"/>
    <w:rsid w:val="0096610C"/>
  </w:style>
  <w:style w:type="paragraph" w:customStyle="1" w:styleId="9259A48AB8D64C4FB6463AD8D5B35F47">
    <w:name w:val="9259A48AB8D64C4FB6463AD8D5B35F47"/>
    <w:rsid w:val="0096610C"/>
  </w:style>
  <w:style w:type="paragraph" w:customStyle="1" w:styleId="5B433380ADCE4A5CBA2408CE321C4FD6">
    <w:name w:val="5B433380ADCE4A5CBA2408CE321C4FD6"/>
    <w:rsid w:val="00C86576"/>
  </w:style>
  <w:style w:type="paragraph" w:customStyle="1" w:styleId="23208ED438CC419DBE9E70829E191873">
    <w:name w:val="23208ED438CC419DBE9E70829E191873"/>
    <w:rsid w:val="00C86576"/>
  </w:style>
  <w:style w:type="paragraph" w:customStyle="1" w:styleId="B4476F3B09234086B5BF55FD1B72EA11">
    <w:name w:val="B4476F3B09234086B5BF55FD1B72EA11"/>
    <w:rsid w:val="00C86576"/>
  </w:style>
  <w:style w:type="paragraph" w:customStyle="1" w:styleId="CBCC8E2C27554E6184BEA1114A4C97F8">
    <w:name w:val="CBCC8E2C27554E6184BEA1114A4C97F8"/>
    <w:rsid w:val="00C86576"/>
  </w:style>
  <w:style w:type="paragraph" w:customStyle="1" w:styleId="49B7AC5FFD644CD8AA14E9818AEC0D5A">
    <w:name w:val="49B7AC5FFD644CD8AA14E9818AEC0D5A"/>
    <w:rsid w:val="00C86576"/>
  </w:style>
  <w:style w:type="paragraph" w:customStyle="1" w:styleId="9A4679032CA0495683FBA9447C64AC2A">
    <w:name w:val="9A4679032CA0495683FBA9447C64AC2A"/>
    <w:rsid w:val="00C86576"/>
  </w:style>
  <w:style w:type="paragraph" w:customStyle="1" w:styleId="F09F37D65E9C4A52BC1229CD75B2045E">
    <w:name w:val="F09F37D65E9C4A52BC1229CD75B2045E"/>
    <w:rsid w:val="00C86576"/>
  </w:style>
  <w:style w:type="paragraph" w:customStyle="1" w:styleId="492104DDE0954E4A9F8234C4C4338B19">
    <w:name w:val="492104DDE0954E4A9F8234C4C4338B19"/>
    <w:rsid w:val="00C86576"/>
  </w:style>
  <w:style w:type="paragraph" w:customStyle="1" w:styleId="6A5E6F152AC6428B94E8D4538A02F822">
    <w:name w:val="6A5E6F152AC6428B94E8D4538A02F822"/>
    <w:rsid w:val="00C86576"/>
  </w:style>
  <w:style w:type="paragraph" w:customStyle="1" w:styleId="E00027F9E5064FD0BE393734996E21FC">
    <w:name w:val="E00027F9E5064FD0BE393734996E21FC"/>
    <w:rsid w:val="00C86576"/>
  </w:style>
  <w:style w:type="paragraph" w:customStyle="1" w:styleId="90D23674AC0640BAB67CBB730252E429">
    <w:name w:val="90D23674AC0640BAB67CBB730252E429"/>
    <w:rsid w:val="00C86576"/>
  </w:style>
  <w:style w:type="paragraph" w:customStyle="1" w:styleId="92E7DA83EE2A4C7CA70513DCC79E532B">
    <w:name w:val="92E7DA83EE2A4C7CA70513DCC79E532B"/>
    <w:rsid w:val="00C86576"/>
  </w:style>
  <w:style w:type="paragraph" w:customStyle="1" w:styleId="76C80F3977714F28AFA8184CE721F024">
    <w:name w:val="76C80F3977714F28AFA8184CE721F024"/>
    <w:rsid w:val="00C86576"/>
  </w:style>
  <w:style w:type="paragraph" w:customStyle="1" w:styleId="761553A1C15D4C5EAF9C497EA8AE402A">
    <w:name w:val="761553A1C15D4C5EAF9C497EA8AE402A"/>
    <w:rsid w:val="00C86576"/>
  </w:style>
  <w:style w:type="paragraph" w:customStyle="1" w:styleId="B339B1E38B224847ADB7AC015005E86F">
    <w:name w:val="B339B1E38B224847ADB7AC015005E86F"/>
    <w:rsid w:val="00C86576"/>
  </w:style>
  <w:style w:type="paragraph" w:customStyle="1" w:styleId="2A7864D3FDEA4B4DA9D9ED0A4054A248">
    <w:name w:val="2A7864D3FDEA4B4DA9D9ED0A4054A248"/>
    <w:rsid w:val="00C86576"/>
  </w:style>
  <w:style w:type="paragraph" w:customStyle="1" w:styleId="35C5C776C40D471C9A71F8B796048234">
    <w:name w:val="35C5C776C40D471C9A71F8B796048234"/>
    <w:rsid w:val="00C86576"/>
  </w:style>
  <w:style w:type="paragraph" w:customStyle="1" w:styleId="55B7A9309B7044709D843AD40B9BA9B1">
    <w:name w:val="55B7A9309B7044709D843AD40B9BA9B1"/>
    <w:rsid w:val="00C86576"/>
  </w:style>
  <w:style w:type="paragraph" w:customStyle="1" w:styleId="768D15718A6448298D9C194AE9B71E97">
    <w:name w:val="768D15718A6448298D9C194AE9B71E97"/>
    <w:rsid w:val="00C86576"/>
  </w:style>
  <w:style w:type="paragraph" w:customStyle="1" w:styleId="91DCBA1B0C4849A8B0B9144F38E7F1A6">
    <w:name w:val="91DCBA1B0C4849A8B0B9144F38E7F1A6"/>
    <w:rsid w:val="00C86576"/>
  </w:style>
  <w:style w:type="paragraph" w:customStyle="1" w:styleId="239CDD9810D84828ACC9DCF57E0B5EA0">
    <w:name w:val="239CDD9810D84828ACC9DCF57E0B5EA0"/>
    <w:rsid w:val="00C86576"/>
  </w:style>
  <w:style w:type="paragraph" w:customStyle="1" w:styleId="4008DBB8D8AD4E50BDA5B458C0EBA725">
    <w:name w:val="4008DBB8D8AD4E50BDA5B458C0EBA725"/>
    <w:rsid w:val="00C86576"/>
  </w:style>
  <w:style w:type="paragraph" w:customStyle="1" w:styleId="DB1F5D56934D4906A58067C92EA082D7">
    <w:name w:val="DB1F5D56934D4906A58067C92EA082D7"/>
    <w:rsid w:val="00C86576"/>
  </w:style>
  <w:style w:type="paragraph" w:customStyle="1" w:styleId="A783290F25D344B0B5AEEF799F1F9978">
    <w:name w:val="A783290F25D344B0B5AEEF799F1F9978"/>
    <w:rsid w:val="00C86576"/>
  </w:style>
  <w:style w:type="paragraph" w:customStyle="1" w:styleId="07C102C05BFF4683A541C6105C0EC2F6">
    <w:name w:val="07C102C05BFF4683A541C6105C0EC2F6"/>
    <w:rsid w:val="00C86576"/>
  </w:style>
  <w:style w:type="paragraph" w:customStyle="1" w:styleId="CD83FE883BA1448AA3D240B95B12D2E4">
    <w:name w:val="CD83FE883BA1448AA3D240B95B12D2E4"/>
    <w:rsid w:val="00C86576"/>
  </w:style>
  <w:style w:type="paragraph" w:customStyle="1" w:styleId="470EED3B1C5B4570B5C1A684574C0D97">
    <w:name w:val="470EED3B1C5B4570B5C1A684574C0D97"/>
    <w:rsid w:val="00C86576"/>
  </w:style>
  <w:style w:type="paragraph" w:customStyle="1" w:styleId="10BF3701555E4D0AB389496C17BF7F8B">
    <w:name w:val="10BF3701555E4D0AB389496C17BF7F8B"/>
    <w:rsid w:val="00C86576"/>
  </w:style>
  <w:style w:type="paragraph" w:customStyle="1" w:styleId="7A6B6D16B5724B7FBF7F929920385671">
    <w:name w:val="7A6B6D16B5724B7FBF7F929920385671"/>
    <w:rsid w:val="00C86576"/>
  </w:style>
  <w:style w:type="paragraph" w:customStyle="1" w:styleId="CBFDBA87868C4D708408C05AC8BC247F">
    <w:name w:val="CBFDBA87868C4D708408C05AC8BC247F"/>
    <w:rsid w:val="00C86576"/>
  </w:style>
  <w:style w:type="paragraph" w:customStyle="1" w:styleId="E4C3E6359FF14DA3AC03A0FCFB22635A">
    <w:name w:val="E4C3E6359FF14DA3AC03A0FCFB22635A"/>
    <w:rsid w:val="00C86576"/>
  </w:style>
  <w:style w:type="paragraph" w:customStyle="1" w:styleId="CAC3CD6056F5481F8C89CACAA8BD3B02">
    <w:name w:val="CAC3CD6056F5481F8C89CACAA8BD3B02"/>
    <w:rsid w:val="00C86576"/>
  </w:style>
  <w:style w:type="paragraph" w:customStyle="1" w:styleId="1205319A0EF9450182613DBA21C9248C">
    <w:name w:val="1205319A0EF9450182613DBA21C9248C"/>
    <w:rsid w:val="00C86576"/>
  </w:style>
  <w:style w:type="paragraph" w:customStyle="1" w:styleId="F22BADBCFB524B15A51D296AFA395564">
    <w:name w:val="F22BADBCFB524B15A51D296AFA395564"/>
    <w:rsid w:val="00C86576"/>
  </w:style>
  <w:style w:type="paragraph" w:customStyle="1" w:styleId="687B62357B5145E08961C0059D1F6E32">
    <w:name w:val="687B62357B5145E08961C0059D1F6E32"/>
    <w:rsid w:val="00C86576"/>
  </w:style>
  <w:style w:type="paragraph" w:customStyle="1" w:styleId="45D6156E65DB451AB8C2A6968AC25393">
    <w:name w:val="45D6156E65DB451AB8C2A6968AC25393"/>
    <w:rsid w:val="00C86576"/>
  </w:style>
  <w:style w:type="paragraph" w:customStyle="1" w:styleId="40054D8BF3D14CBE9C570C410B18FC3A">
    <w:name w:val="40054D8BF3D14CBE9C570C410B18FC3A"/>
    <w:rsid w:val="00C86576"/>
  </w:style>
  <w:style w:type="paragraph" w:customStyle="1" w:styleId="0BF00D9594AC414EA67D5365C1885F8B">
    <w:name w:val="0BF00D9594AC414EA67D5365C1885F8B"/>
    <w:rsid w:val="00C86576"/>
  </w:style>
  <w:style w:type="paragraph" w:customStyle="1" w:styleId="64361032146D4E32945FCA41337ACF0E">
    <w:name w:val="64361032146D4E32945FCA41337ACF0E"/>
    <w:rsid w:val="00C86576"/>
  </w:style>
  <w:style w:type="paragraph" w:customStyle="1" w:styleId="B3CFC6D433054F379EC2201B74FC223F">
    <w:name w:val="B3CFC6D433054F379EC2201B74FC223F"/>
    <w:rsid w:val="00C86576"/>
  </w:style>
  <w:style w:type="paragraph" w:customStyle="1" w:styleId="58DE1F7BBC2142D1B698E7FDE5FE9E9A">
    <w:name w:val="58DE1F7BBC2142D1B698E7FDE5FE9E9A"/>
    <w:rsid w:val="00C86576"/>
  </w:style>
  <w:style w:type="paragraph" w:customStyle="1" w:styleId="729BDD1BA7BF48D0B0BADC57B7004752">
    <w:name w:val="729BDD1BA7BF48D0B0BADC57B7004752"/>
    <w:rsid w:val="00C86576"/>
  </w:style>
  <w:style w:type="paragraph" w:customStyle="1" w:styleId="AB94576B4F9D4D22B843DEEF7A5B424B">
    <w:name w:val="AB94576B4F9D4D22B843DEEF7A5B424B"/>
    <w:rsid w:val="00C86576"/>
  </w:style>
  <w:style w:type="paragraph" w:customStyle="1" w:styleId="AD458B114A8543D19DFE5678C60AA27D">
    <w:name w:val="AD458B114A8543D19DFE5678C60AA27D"/>
    <w:rsid w:val="00C86576"/>
  </w:style>
  <w:style w:type="paragraph" w:customStyle="1" w:styleId="02EF3C032F1D4DDDB58CF494E1A2AE94">
    <w:name w:val="02EF3C032F1D4DDDB58CF494E1A2AE94"/>
    <w:rsid w:val="00C86576"/>
  </w:style>
  <w:style w:type="paragraph" w:customStyle="1" w:styleId="DD35EC895B8747B1826D9980B1C7BF22">
    <w:name w:val="DD35EC895B8747B1826D9980B1C7BF22"/>
    <w:rsid w:val="00C86576"/>
  </w:style>
  <w:style w:type="paragraph" w:customStyle="1" w:styleId="354E3E3BE19047D4AD210F78EC576F4C">
    <w:name w:val="354E3E3BE19047D4AD210F78EC576F4C"/>
    <w:rsid w:val="00C86576"/>
  </w:style>
  <w:style w:type="paragraph" w:customStyle="1" w:styleId="B4DB40CFF463410BBB6D4835A3FD7392">
    <w:name w:val="B4DB40CFF463410BBB6D4835A3FD7392"/>
    <w:rsid w:val="00C86576"/>
  </w:style>
  <w:style w:type="paragraph" w:customStyle="1" w:styleId="ED5833AB13F347EEA55B19612915C0FA">
    <w:name w:val="ED5833AB13F347EEA55B19612915C0FA"/>
    <w:rsid w:val="00C86576"/>
  </w:style>
  <w:style w:type="paragraph" w:customStyle="1" w:styleId="50CA7B3F9BB54F0282473092D2B1EB42">
    <w:name w:val="50CA7B3F9BB54F0282473092D2B1EB42"/>
    <w:rsid w:val="00C86576"/>
  </w:style>
  <w:style w:type="paragraph" w:customStyle="1" w:styleId="28FFF44463404392B53E2C4F2FAD7971">
    <w:name w:val="28FFF44463404392B53E2C4F2FAD7971"/>
    <w:rsid w:val="00C86576"/>
  </w:style>
  <w:style w:type="paragraph" w:customStyle="1" w:styleId="54DC1758641F4F7881087CC2675AD1BE">
    <w:name w:val="54DC1758641F4F7881087CC2675AD1BE"/>
    <w:rsid w:val="00C86576"/>
  </w:style>
  <w:style w:type="paragraph" w:customStyle="1" w:styleId="3DE7C10F3C974C8A8B58562EE483C0F6">
    <w:name w:val="3DE7C10F3C974C8A8B58562EE483C0F6"/>
    <w:rsid w:val="00C86576"/>
  </w:style>
  <w:style w:type="paragraph" w:customStyle="1" w:styleId="DB3B52749D054785B627867A54C3E3B2">
    <w:name w:val="DB3B52749D054785B627867A54C3E3B2"/>
    <w:rsid w:val="00C86576"/>
  </w:style>
  <w:style w:type="paragraph" w:customStyle="1" w:styleId="981D8612100449799E3753AEFBA49EF7">
    <w:name w:val="981D8612100449799E3753AEFBA49EF7"/>
    <w:rsid w:val="00C86576"/>
  </w:style>
  <w:style w:type="paragraph" w:customStyle="1" w:styleId="AAAE963BA35D4E73BBECB55B88A77F68">
    <w:name w:val="AAAE963BA35D4E73BBECB55B88A77F68"/>
    <w:rsid w:val="00C86576"/>
  </w:style>
  <w:style w:type="paragraph" w:customStyle="1" w:styleId="E1901B1393A64086B613D1326A211731">
    <w:name w:val="E1901B1393A64086B613D1326A211731"/>
    <w:rsid w:val="00C86576"/>
  </w:style>
  <w:style w:type="paragraph" w:customStyle="1" w:styleId="ADBF7B9E588443B2A8D7EB2E37364D1F">
    <w:name w:val="ADBF7B9E588443B2A8D7EB2E37364D1F"/>
    <w:rsid w:val="00C86576"/>
  </w:style>
  <w:style w:type="paragraph" w:customStyle="1" w:styleId="F57E3D495EA44A608C4533D0A3944207">
    <w:name w:val="F57E3D495EA44A608C4533D0A3944207"/>
    <w:rsid w:val="00C86576"/>
  </w:style>
  <w:style w:type="paragraph" w:customStyle="1" w:styleId="A6675DD98E294E25BE9AA7E554E4514D">
    <w:name w:val="A6675DD98E294E25BE9AA7E554E4514D"/>
    <w:rsid w:val="00C86576"/>
  </w:style>
  <w:style w:type="paragraph" w:customStyle="1" w:styleId="E0029BFAA393422183BA8A3801A45453">
    <w:name w:val="E0029BFAA393422183BA8A3801A45453"/>
    <w:rsid w:val="00C86576"/>
  </w:style>
  <w:style w:type="paragraph" w:customStyle="1" w:styleId="F05403EF00C54ED49D644254F7DB45E1">
    <w:name w:val="F05403EF00C54ED49D644254F7DB45E1"/>
    <w:rsid w:val="00C86576"/>
  </w:style>
  <w:style w:type="paragraph" w:customStyle="1" w:styleId="7B0963B0D0FB499CB085DA6CDF7C76E6">
    <w:name w:val="7B0963B0D0FB499CB085DA6CDF7C76E6"/>
    <w:rsid w:val="00C86576"/>
  </w:style>
  <w:style w:type="paragraph" w:customStyle="1" w:styleId="63906D5ECF894F0BB724EA1C516AA5FD">
    <w:name w:val="63906D5ECF894F0BB724EA1C516AA5FD"/>
    <w:rsid w:val="00C86576"/>
  </w:style>
  <w:style w:type="paragraph" w:customStyle="1" w:styleId="14689ECE19CA4BDF8A446E93925EE51C">
    <w:name w:val="14689ECE19CA4BDF8A446E93925EE51C"/>
    <w:rsid w:val="00C86576"/>
  </w:style>
  <w:style w:type="paragraph" w:customStyle="1" w:styleId="BC6B37A34F7C4CCE9DC9B7EDC68E1491">
    <w:name w:val="BC6B37A34F7C4CCE9DC9B7EDC68E1491"/>
    <w:rsid w:val="00C86576"/>
  </w:style>
  <w:style w:type="paragraph" w:customStyle="1" w:styleId="1406B080B38E4283960385A15FCE88AB">
    <w:name w:val="1406B080B38E4283960385A15FCE88AB"/>
    <w:rsid w:val="00C86576"/>
  </w:style>
  <w:style w:type="paragraph" w:customStyle="1" w:styleId="3E6FB0B4D3314905AE174C61A708ADA4">
    <w:name w:val="3E6FB0B4D3314905AE174C61A708ADA4"/>
    <w:rsid w:val="00C86576"/>
  </w:style>
  <w:style w:type="paragraph" w:customStyle="1" w:styleId="D02AA32A285C43F4A0B0D1FB47D74161">
    <w:name w:val="D02AA32A285C43F4A0B0D1FB47D74161"/>
    <w:rsid w:val="00C86576"/>
  </w:style>
  <w:style w:type="paragraph" w:customStyle="1" w:styleId="0628585538E4442FA88F2AE3FC02B26E">
    <w:name w:val="0628585538E4442FA88F2AE3FC02B26E"/>
    <w:rsid w:val="00C86576"/>
  </w:style>
  <w:style w:type="paragraph" w:customStyle="1" w:styleId="CBD9F566314045C092A39BE66669682B">
    <w:name w:val="CBD9F566314045C092A39BE66669682B"/>
    <w:rsid w:val="00C86576"/>
  </w:style>
  <w:style w:type="paragraph" w:customStyle="1" w:styleId="37F84BF650604068AB38322AE30DFD91">
    <w:name w:val="37F84BF650604068AB38322AE30DFD91"/>
    <w:rsid w:val="00C86576"/>
  </w:style>
  <w:style w:type="paragraph" w:customStyle="1" w:styleId="409959DEE5034C358A4ED619B6579EC0">
    <w:name w:val="409959DEE5034C358A4ED619B6579EC0"/>
    <w:rsid w:val="00C86576"/>
  </w:style>
  <w:style w:type="paragraph" w:customStyle="1" w:styleId="D1707AFC40B44D099232D9CEA9E17415">
    <w:name w:val="D1707AFC40B44D099232D9CEA9E17415"/>
    <w:rsid w:val="00C86576"/>
  </w:style>
  <w:style w:type="paragraph" w:customStyle="1" w:styleId="4393D3A3401241DE86D22D4B02B0FD65">
    <w:name w:val="4393D3A3401241DE86D22D4B02B0FD65"/>
    <w:rsid w:val="00C86576"/>
  </w:style>
  <w:style w:type="paragraph" w:customStyle="1" w:styleId="E272D543AEB94F79856D64A1782B2828">
    <w:name w:val="E272D543AEB94F79856D64A1782B2828"/>
    <w:rsid w:val="00C86576"/>
  </w:style>
  <w:style w:type="paragraph" w:customStyle="1" w:styleId="57053D934733435294081CFDE7801FCD">
    <w:name w:val="57053D934733435294081CFDE7801FCD"/>
    <w:rsid w:val="00C86576"/>
  </w:style>
  <w:style w:type="paragraph" w:customStyle="1" w:styleId="48CC87AC79C842FEADA936014B89C11F">
    <w:name w:val="48CC87AC79C842FEADA936014B89C11F"/>
    <w:rsid w:val="00C86576"/>
  </w:style>
  <w:style w:type="paragraph" w:customStyle="1" w:styleId="9154C094A91E44C2977E56C54C6B4731">
    <w:name w:val="9154C094A91E44C2977E56C54C6B4731"/>
    <w:rsid w:val="00C86576"/>
  </w:style>
  <w:style w:type="paragraph" w:customStyle="1" w:styleId="0143A21EE82243669F477CDA291F3FBB">
    <w:name w:val="0143A21EE82243669F477CDA291F3FBB"/>
    <w:rsid w:val="00C86576"/>
  </w:style>
  <w:style w:type="paragraph" w:customStyle="1" w:styleId="01D57FB891AD476DBA9C6D9018DFD9DA">
    <w:name w:val="01D57FB891AD476DBA9C6D9018DFD9DA"/>
    <w:rsid w:val="00C86576"/>
  </w:style>
  <w:style w:type="paragraph" w:customStyle="1" w:styleId="F2A8D29B81CA480CA15C5004FFEC7233">
    <w:name w:val="F2A8D29B81CA480CA15C5004FFEC7233"/>
    <w:rsid w:val="00C86576"/>
  </w:style>
  <w:style w:type="paragraph" w:customStyle="1" w:styleId="3C8D3743455547238C4523173FFE67D9">
    <w:name w:val="3C8D3743455547238C4523173FFE67D9"/>
    <w:rsid w:val="00C86576"/>
  </w:style>
  <w:style w:type="paragraph" w:customStyle="1" w:styleId="9876DCDCCABF437E8D636489DB2E2C73">
    <w:name w:val="9876DCDCCABF437E8D636489DB2E2C73"/>
    <w:rsid w:val="00C86576"/>
  </w:style>
  <w:style w:type="paragraph" w:customStyle="1" w:styleId="CDAABB576C394DFAB70278586398D237">
    <w:name w:val="CDAABB576C394DFAB70278586398D237"/>
    <w:rsid w:val="00C86576"/>
  </w:style>
  <w:style w:type="paragraph" w:customStyle="1" w:styleId="B1C0D2BBCE954508B6E5879FCE678A18">
    <w:name w:val="B1C0D2BBCE954508B6E5879FCE678A18"/>
    <w:rsid w:val="00C86576"/>
  </w:style>
  <w:style w:type="paragraph" w:customStyle="1" w:styleId="29FB4DB045E145BA8113420FCCC2A795">
    <w:name w:val="29FB4DB045E145BA8113420FCCC2A795"/>
    <w:rsid w:val="00C86576"/>
  </w:style>
  <w:style w:type="paragraph" w:customStyle="1" w:styleId="3CD9F3CDB7A2478CA8F51DE440B3A433">
    <w:name w:val="3CD9F3CDB7A2478CA8F51DE440B3A433"/>
    <w:rsid w:val="00C86576"/>
  </w:style>
  <w:style w:type="paragraph" w:customStyle="1" w:styleId="8E90E8A8580E40C7A8E1CDCE10E10230">
    <w:name w:val="8E90E8A8580E40C7A8E1CDCE10E10230"/>
    <w:rsid w:val="00C86576"/>
  </w:style>
  <w:style w:type="paragraph" w:customStyle="1" w:styleId="F648CA3DBA484B818219321EE3E129D1">
    <w:name w:val="F648CA3DBA484B818219321EE3E129D1"/>
    <w:rsid w:val="00C86576"/>
  </w:style>
  <w:style w:type="paragraph" w:customStyle="1" w:styleId="A03D007939574A1FA79E37FB8AB3FE29">
    <w:name w:val="A03D007939574A1FA79E37FB8AB3FE29"/>
    <w:rsid w:val="00C86576"/>
  </w:style>
  <w:style w:type="paragraph" w:customStyle="1" w:styleId="9D055D982550498BB99E0C049F0C6932">
    <w:name w:val="9D055D982550498BB99E0C049F0C6932"/>
    <w:rsid w:val="00BC15A4"/>
  </w:style>
  <w:style w:type="paragraph" w:customStyle="1" w:styleId="AEC14F498F674968B99E9CFEF6EDC1AB">
    <w:name w:val="AEC14F498F674968B99E9CFEF6EDC1AB"/>
    <w:rsid w:val="00BC15A4"/>
  </w:style>
  <w:style w:type="paragraph" w:customStyle="1" w:styleId="322B3D3981DC4C08BE5AF9B3AA32AE71">
    <w:name w:val="322B3D3981DC4C08BE5AF9B3AA32AE71"/>
    <w:rsid w:val="00BC15A4"/>
  </w:style>
  <w:style w:type="paragraph" w:customStyle="1" w:styleId="4356D2178C8248C1A8C5E0A0D6235303">
    <w:name w:val="4356D2178C8248C1A8C5E0A0D6235303"/>
    <w:rsid w:val="00BA207A"/>
  </w:style>
  <w:style w:type="paragraph" w:customStyle="1" w:styleId="3F81C9CFAA9A4230824764B84B37B887">
    <w:name w:val="3F81C9CFAA9A4230824764B84B37B887"/>
    <w:rsid w:val="00BA207A"/>
  </w:style>
  <w:style w:type="paragraph" w:customStyle="1" w:styleId="E9C153F6BADD450D991B6E4121857CA6">
    <w:name w:val="E9C153F6BADD450D991B6E4121857CA6"/>
    <w:rsid w:val="00BA207A"/>
  </w:style>
  <w:style w:type="paragraph" w:customStyle="1" w:styleId="AA568CC7BECF48DEAA2478795CFC3610">
    <w:name w:val="AA568CC7BECF48DEAA2478795CFC3610"/>
    <w:rsid w:val="00BA207A"/>
  </w:style>
  <w:style w:type="paragraph" w:customStyle="1" w:styleId="002FA2F1ABA441C5835243C0E1D019E3">
    <w:name w:val="002FA2F1ABA441C5835243C0E1D019E3"/>
    <w:rsid w:val="00BA207A"/>
  </w:style>
  <w:style w:type="paragraph" w:customStyle="1" w:styleId="DAE25846C02B4FE99898A658D6635241">
    <w:name w:val="DAE25846C02B4FE99898A658D6635241"/>
    <w:rsid w:val="00BA207A"/>
  </w:style>
  <w:style w:type="paragraph" w:customStyle="1" w:styleId="494244EABE974799B0460C389CB71504">
    <w:name w:val="494244EABE974799B0460C389CB71504"/>
    <w:rsid w:val="00BA207A"/>
  </w:style>
  <w:style w:type="paragraph" w:customStyle="1" w:styleId="0215E98554F74DD8B36268C08237E2C6">
    <w:name w:val="0215E98554F74DD8B36268C08237E2C6"/>
    <w:rsid w:val="00BA207A"/>
  </w:style>
  <w:style w:type="paragraph" w:customStyle="1" w:styleId="E03F2EF3DA794E2B9CE58CB273D8A25D">
    <w:name w:val="E03F2EF3DA794E2B9CE58CB273D8A25D"/>
    <w:rsid w:val="00BA207A"/>
  </w:style>
  <w:style w:type="paragraph" w:customStyle="1" w:styleId="152729442CBC492AA5110A7B67D32A7C">
    <w:name w:val="152729442CBC492AA5110A7B67D32A7C"/>
    <w:rsid w:val="00BA207A"/>
  </w:style>
  <w:style w:type="paragraph" w:customStyle="1" w:styleId="9A110A078F2B454FA91E250291819E70">
    <w:name w:val="9A110A078F2B454FA91E250291819E70"/>
    <w:rsid w:val="00BA207A"/>
  </w:style>
  <w:style w:type="paragraph" w:customStyle="1" w:styleId="A8C8C0C171EF4677BF6CD20087DF8091">
    <w:name w:val="A8C8C0C171EF4677BF6CD20087DF8091"/>
    <w:rsid w:val="00D660D5"/>
  </w:style>
  <w:style w:type="paragraph" w:customStyle="1" w:styleId="7FC7FFA7C2EC4BE4BCA78C643EB37488">
    <w:name w:val="7FC7FFA7C2EC4BE4BCA78C643EB37488"/>
    <w:rsid w:val="00D660D5"/>
  </w:style>
  <w:style w:type="paragraph" w:customStyle="1" w:styleId="38BC76EBFBF3435282EA64D216234EF9">
    <w:name w:val="38BC76EBFBF3435282EA64D216234EF9"/>
    <w:rsid w:val="00D660D5"/>
  </w:style>
  <w:style w:type="paragraph" w:customStyle="1" w:styleId="B41409BEB7A14ADBB0239E0B56A5BA63">
    <w:name w:val="B41409BEB7A14ADBB0239E0B56A5BA63"/>
    <w:rsid w:val="00D660D5"/>
  </w:style>
  <w:style w:type="paragraph" w:customStyle="1" w:styleId="07DF132157F54B28BB8399BE81E3C4A4">
    <w:name w:val="07DF132157F54B28BB8399BE81E3C4A4"/>
    <w:rsid w:val="00D660D5"/>
  </w:style>
  <w:style w:type="paragraph" w:customStyle="1" w:styleId="4EAC8EB7D2FC4CC8B0E784BE1EDED5AA">
    <w:name w:val="4EAC8EB7D2FC4CC8B0E784BE1EDED5AA"/>
    <w:rsid w:val="00D660D5"/>
  </w:style>
  <w:style w:type="paragraph" w:customStyle="1" w:styleId="0C5EE537BB964834B19812586ABA4B6A">
    <w:name w:val="0C5EE537BB964834B19812586ABA4B6A"/>
    <w:rsid w:val="00D660D5"/>
  </w:style>
  <w:style w:type="paragraph" w:customStyle="1" w:styleId="90A58C61550B4CAF9B45F2049C231C05">
    <w:name w:val="90A58C61550B4CAF9B45F2049C231C05"/>
    <w:rsid w:val="00D660D5"/>
  </w:style>
  <w:style w:type="paragraph" w:customStyle="1" w:styleId="AFAE806B6D7247CD8D4ACB7AAC79F92E">
    <w:name w:val="AFAE806B6D7247CD8D4ACB7AAC79F92E"/>
    <w:rsid w:val="00D660D5"/>
  </w:style>
  <w:style w:type="paragraph" w:customStyle="1" w:styleId="39419F1BD51042D1BA862270C77B9696">
    <w:name w:val="39419F1BD51042D1BA862270C77B9696"/>
    <w:rsid w:val="00C17AA1"/>
  </w:style>
  <w:style w:type="paragraph" w:customStyle="1" w:styleId="5B433380ADCE4A5CBA2408CE321C4FD61">
    <w:name w:val="5B433380ADCE4A5CBA2408CE321C4FD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">
    <w:name w:val="23208ED438CC419DBE9E70829E19187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">
    <w:name w:val="B4476F3B09234086B5BF55FD1B72EA1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">
    <w:name w:val="CBCC8E2C27554E6184BEA1114A4C97F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">
    <w:name w:val="49B7AC5FFD644CD8AA14E9818AEC0D5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">
    <w:name w:val="9A4679032CA0495683FBA9447C64AC2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">
    <w:name w:val="4356D2178C8248C1A8C5E0A0D623530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">
    <w:name w:val="3F81C9CFAA9A4230824764B84B37B88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">
    <w:name w:val="92E7DA83EE2A4C7CA70513DCC79E532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">
    <w:name w:val="76C80F3977714F28AFA8184CE721F02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">
    <w:name w:val="761553A1C15D4C5EAF9C497EA8AE402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">
    <w:name w:val="B339B1E38B224847ADB7AC015005E86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">
    <w:name w:val="2A7864D3FDEA4B4DA9D9ED0A4054A24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">
    <w:name w:val="35C5C776C40D471C9A71F8B79604823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">
    <w:name w:val="55B7A9309B7044709D843AD40B9BA9B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">
    <w:name w:val="768D15718A6448298D9C194AE9B71E9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">
    <w:name w:val="91DCBA1B0C4849A8B0B9144F38E7F1A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">
    <w:name w:val="239CDD9810D84828ACC9DCF57E0B5EA0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">
    <w:name w:val="4008DBB8D8AD4E50BDA5B458C0EBA725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">
    <w:name w:val="DB1F5D56934D4906A58067C92EA082D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">
    <w:name w:val="A783290F25D344B0B5AEEF799F1F997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">
    <w:name w:val="07C102C05BFF4683A541C6105C0EC2F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">
    <w:name w:val="CD83FE883BA1448AA3D240B95B12D2E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">
    <w:name w:val="470EED3B1C5B4570B5C1A684574C0D9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">
    <w:name w:val="10BF3701555E4D0AB389496C17BF7F8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">
    <w:name w:val="7A6B6D16B5724B7FBF7F92992038567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">
    <w:name w:val="CBFDBA87868C4D708408C05AC8BC247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">
    <w:name w:val="E4C3E6359FF14DA3AC03A0FCFB22635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">
    <w:name w:val="CAC3CD6056F5481F8C89CACAA8BD3B0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">
    <w:name w:val="1205319A0EF9450182613DBA21C9248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">
    <w:name w:val="F22BADBCFB524B15A51D296AFA39556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">
    <w:name w:val="687B62357B5145E08961C0059D1F6E3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">
    <w:name w:val="45D6156E65DB451AB8C2A6968AC2539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">
    <w:name w:val="40054D8BF3D14CBE9C570C410B18FC3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">
    <w:name w:val="0BF00D9594AC414EA67D5365C1885F8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">
    <w:name w:val="64361032146D4E32945FCA41337ACF0E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">
    <w:name w:val="B3CFC6D433054F379EC2201B74FC223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">
    <w:name w:val="58DE1F7BBC2142D1B698E7FDE5FE9E9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">
    <w:name w:val="729BDD1BA7BF48D0B0BADC57B700475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">
    <w:name w:val="AB94576B4F9D4D22B843DEEF7A5B424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">
    <w:name w:val="AD458B114A8543D19DFE5678C60AA27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">
    <w:name w:val="02EF3C032F1D4DDDB58CF494E1A2AE9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">
    <w:name w:val="DD35EC895B8747B1826D9980B1C7BF2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">
    <w:name w:val="354E3E3BE19047D4AD210F78EC576F4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">
    <w:name w:val="B4DB40CFF463410BBB6D4835A3FD739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">
    <w:name w:val="ED5833AB13F347EEA55B19612915C0F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">
    <w:name w:val="50CA7B3F9BB54F0282473092D2B1EB4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">
    <w:name w:val="28FFF44463404392B53E2C4F2FAD797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">
    <w:name w:val="54DC1758641F4F7881087CC2675AD1BE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">
    <w:name w:val="3DE7C10F3C974C8A8B58562EE483C0F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">
    <w:name w:val="DB3B52749D054785B627867A54C3E3B2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">
    <w:name w:val="981D8612100449799E3753AEFBA49EF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">
    <w:name w:val="AAAE963BA35D4E73BBECB55B88A77F6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">
    <w:name w:val="E1901B1393A64086B613D1326A21173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">
    <w:name w:val="ADBF7B9E588443B2A8D7EB2E37364D1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">
    <w:name w:val="F57E3D495EA44A608C4533D0A394420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">
    <w:name w:val="A6675DD98E294E25BE9AA7E554E4514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">
    <w:name w:val="E0029BFAA393422183BA8A3801A4545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">
    <w:name w:val="F05403EF00C54ED49D644254F7DB45E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">
    <w:name w:val="7B0963B0D0FB499CB085DA6CDF7C76E6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">
    <w:name w:val="63906D5ECF894F0BB724EA1C516AA5F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">
    <w:name w:val="14689ECE19CA4BDF8A446E93925EE51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">
    <w:name w:val="BC6B37A34F7C4CCE9DC9B7EDC68E149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">
    <w:name w:val="1406B080B38E4283960385A15FCE88A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">
    <w:name w:val="3E6FB0B4D3314905AE174C61A708ADA4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">
    <w:name w:val="D02AA32A285C43F4A0B0D1FB47D7416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">
    <w:name w:val="0628585538E4442FA88F2AE3FC02B26E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">
    <w:name w:val="CBD9F566314045C092A39BE66669682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">
    <w:name w:val="37F84BF650604068AB38322AE30DFD9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">
    <w:name w:val="409959DEE5034C358A4ED619B6579EC0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">
    <w:name w:val="D1707AFC40B44D099232D9CEA9E17415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">
    <w:name w:val="4393D3A3401241DE86D22D4B02B0FD65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">
    <w:name w:val="E272D543AEB94F79856D64A1782B282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">
    <w:name w:val="57053D934733435294081CFDE7801FC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">
    <w:name w:val="48CC87AC79C842FEADA936014B89C11F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">
    <w:name w:val="9154C094A91E44C2977E56C54C6B4731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">
    <w:name w:val="0143A21EE82243669F477CDA291F3FB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">
    <w:name w:val="01D57FB891AD476DBA9C6D9018DFD9DA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">
    <w:name w:val="F2A8D29B81CA480CA15C5004FFEC723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">
    <w:name w:val="3C8D3743455547238C4523173FFE67D9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">
    <w:name w:val="9876DCDCCABF437E8D636489DB2E2C7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">
    <w:name w:val="CDAABB576C394DFAB70278586398D237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">
    <w:name w:val="B1C0D2BBCE954508B6E5879FCE678A18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">
    <w:name w:val="3CD9F3CDB7A2478CA8F51DE440B3A433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">
    <w:name w:val="E03F2EF3DA794E2B9CE58CB273D8A25D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">
    <w:name w:val="152729442CBC492AA5110A7B67D32A7C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">
    <w:name w:val="9A110A078F2B454FA91E250291819E70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2">
    <w:name w:val="5B433380ADCE4A5CBA2408CE321C4FD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2">
    <w:name w:val="23208ED438CC419DBE9E70829E19187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2">
    <w:name w:val="B4476F3B09234086B5BF55FD1B72EA1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2">
    <w:name w:val="CBCC8E2C27554E6184BEA1114A4C97F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2">
    <w:name w:val="49B7AC5FFD644CD8AA14E9818AEC0D5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2">
    <w:name w:val="9A4679032CA0495683FBA9447C64AC2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">
    <w:name w:val="C4515EA59A504C9F848390E094353DBB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">
    <w:name w:val="2D392F481A514C52B1DAC9A2FBFBD399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2">
    <w:name w:val="4356D2178C8248C1A8C5E0A0D623530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2">
    <w:name w:val="3F81C9CFAA9A4230824764B84B37B88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2">
    <w:name w:val="92E7DA83EE2A4C7CA70513DCC79E532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2">
    <w:name w:val="76C80F3977714F28AFA8184CE721F02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2">
    <w:name w:val="761553A1C15D4C5EAF9C497EA8AE402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2">
    <w:name w:val="B339B1E38B224847ADB7AC015005E86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2">
    <w:name w:val="2A7864D3FDEA4B4DA9D9ED0A4054A24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2">
    <w:name w:val="35C5C776C40D471C9A71F8B79604823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2">
    <w:name w:val="55B7A9309B7044709D843AD40B9BA9B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2">
    <w:name w:val="768D15718A6448298D9C194AE9B71E9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2">
    <w:name w:val="91DCBA1B0C4849A8B0B9144F38E7F1A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2">
    <w:name w:val="239CDD9810D84828ACC9DCF57E0B5EA0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2">
    <w:name w:val="4008DBB8D8AD4E50BDA5B458C0EBA725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2">
    <w:name w:val="DB1F5D56934D4906A58067C92EA082D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2">
    <w:name w:val="A783290F25D344B0B5AEEF799F1F997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2">
    <w:name w:val="07C102C05BFF4683A541C6105C0EC2F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2">
    <w:name w:val="CD83FE883BA1448AA3D240B95B12D2E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2">
    <w:name w:val="470EED3B1C5B4570B5C1A684574C0D9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2">
    <w:name w:val="10BF3701555E4D0AB389496C17BF7F8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2">
    <w:name w:val="7A6B6D16B5724B7FBF7F92992038567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2">
    <w:name w:val="CBFDBA87868C4D708408C05AC8BC247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2">
    <w:name w:val="E4C3E6359FF14DA3AC03A0FCFB22635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2">
    <w:name w:val="CAC3CD6056F5481F8C89CACAA8BD3B0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2">
    <w:name w:val="1205319A0EF9450182613DBA21C9248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2">
    <w:name w:val="F22BADBCFB524B15A51D296AFA39556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2">
    <w:name w:val="687B62357B5145E08961C0059D1F6E3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2">
    <w:name w:val="45D6156E65DB451AB8C2A6968AC2539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2">
    <w:name w:val="40054D8BF3D14CBE9C570C410B18FC3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2">
    <w:name w:val="0BF00D9594AC414EA67D5365C1885F8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2">
    <w:name w:val="64361032146D4E32945FCA41337ACF0E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2">
    <w:name w:val="B3CFC6D433054F379EC2201B74FC223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2">
    <w:name w:val="58DE1F7BBC2142D1B698E7FDE5FE9E9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2">
    <w:name w:val="729BDD1BA7BF48D0B0BADC57B700475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2">
    <w:name w:val="AB94576B4F9D4D22B843DEEF7A5B424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2">
    <w:name w:val="AD458B114A8543D19DFE5678C60AA27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2">
    <w:name w:val="02EF3C032F1D4DDDB58CF494E1A2AE9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2">
    <w:name w:val="DD35EC895B8747B1826D9980B1C7BF2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2">
    <w:name w:val="354E3E3BE19047D4AD210F78EC576F4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2">
    <w:name w:val="B4DB40CFF463410BBB6D4835A3FD739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2">
    <w:name w:val="ED5833AB13F347EEA55B19612915C0F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2">
    <w:name w:val="50CA7B3F9BB54F0282473092D2B1EB4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2">
    <w:name w:val="28FFF44463404392B53E2C4F2FAD797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2">
    <w:name w:val="54DC1758641F4F7881087CC2675AD1BE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2">
    <w:name w:val="3DE7C10F3C974C8A8B58562EE483C0F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2">
    <w:name w:val="DB3B52749D054785B627867A54C3E3B2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2">
    <w:name w:val="981D8612100449799E3753AEFBA49EF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2">
    <w:name w:val="AAAE963BA35D4E73BBECB55B88A77F6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2">
    <w:name w:val="E1901B1393A64086B613D1326A21173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2">
    <w:name w:val="ADBF7B9E588443B2A8D7EB2E37364D1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2">
    <w:name w:val="F57E3D495EA44A608C4533D0A394420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2">
    <w:name w:val="A6675DD98E294E25BE9AA7E554E4514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2">
    <w:name w:val="E0029BFAA393422183BA8A3801A4545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2">
    <w:name w:val="F05403EF00C54ED49D644254F7DB45E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2">
    <w:name w:val="7B0963B0D0FB499CB085DA6CDF7C76E6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2">
    <w:name w:val="63906D5ECF894F0BB724EA1C516AA5F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2">
    <w:name w:val="14689ECE19CA4BDF8A446E93925EE51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2">
    <w:name w:val="BC6B37A34F7C4CCE9DC9B7EDC68E149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2">
    <w:name w:val="1406B080B38E4283960385A15FCE88A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2">
    <w:name w:val="3E6FB0B4D3314905AE174C61A708ADA4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2">
    <w:name w:val="D02AA32A285C43F4A0B0D1FB47D7416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2">
    <w:name w:val="0628585538E4442FA88F2AE3FC02B26E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2">
    <w:name w:val="CBD9F566314045C092A39BE66669682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2">
    <w:name w:val="37F84BF650604068AB38322AE30DFD9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2">
    <w:name w:val="409959DEE5034C358A4ED619B6579EC0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2">
    <w:name w:val="D1707AFC40B44D099232D9CEA9E17415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2">
    <w:name w:val="4393D3A3401241DE86D22D4B02B0FD65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2">
    <w:name w:val="E272D543AEB94F79856D64A1782B282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2">
    <w:name w:val="57053D934733435294081CFDE7801FC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2">
    <w:name w:val="48CC87AC79C842FEADA936014B89C11F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2">
    <w:name w:val="9154C094A91E44C2977E56C54C6B4731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2">
    <w:name w:val="0143A21EE82243669F477CDA291F3FB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2">
    <w:name w:val="01D57FB891AD476DBA9C6D9018DFD9DA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2">
    <w:name w:val="F2A8D29B81CA480CA15C5004FFEC723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2">
    <w:name w:val="3C8D3743455547238C4523173FFE67D9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2">
    <w:name w:val="9876DCDCCABF437E8D636489DB2E2C7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2">
    <w:name w:val="CDAABB576C394DFAB70278586398D237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2">
    <w:name w:val="B1C0D2BBCE954508B6E5879FCE678A18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2">
    <w:name w:val="3CD9F3CDB7A2478CA8F51DE440B3A433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2">
    <w:name w:val="E03F2EF3DA794E2B9CE58CB273D8A25D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2">
    <w:name w:val="152729442CBC492AA5110A7B67D32A7C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2">
    <w:name w:val="9A110A078F2B454FA91E250291819E70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3">
    <w:name w:val="5B433380ADCE4A5CBA2408CE321C4FD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3">
    <w:name w:val="23208ED438CC419DBE9E70829E19187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3">
    <w:name w:val="B4476F3B09234086B5BF55FD1B72EA1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3">
    <w:name w:val="CBCC8E2C27554E6184BEA1114A4C97F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3">
    <w:name w:val="49B7AC5FFD644CD8AA14E9818AEC0D5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3">
    <w:name w:val="9A4679032CA0495683FBA9447C64AC2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1">
    <w:name w:val="C4515EA59A504C9F848390E094353DBB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">
    <w:name w:val="2D392F481A514C52B1DAC9A2FBFBD3991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3">
    <w:name w:val="4356D2178C8248C1A8C5E0A0D623530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3">
    <w:name w:val="3F81C9CFAA9A4230824764B84B37B88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3">
    <w:name w:val="92E7DA83EE2A4C7CA70513DCC79E532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3">
    <w:name w:val="76C80F3977714F28AFA8184CE721F02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3">
    <w:name w:val="761553A1C15D4C5EAF9C497EA8AE402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3">
    <w:name w:val="B339B1E38B224847ADB7AC015005E86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3">
    <w:name w:val="2A7864D3FDEA4B4DA9D9ED0A4054A24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3">
    <w:name w:val="35C5C776C40D471C9A71F8B79604823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3">
    <w:name w:val="55B7A9309B7044709D843AD40B9BA9B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3">
    <w:name w:val="768D15718A6448298D9C194AE9B71E9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3">
    <w:name w:val="91DCBA1B0C4849A8B0B9144F38E7F1A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3">
    <w:name w:val="239CDD9810D84828ACC9DCF57E0B5EA0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3">
    <w:name w:val="4008DBB8D8AD4E50BDA5B458C0EBA725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3">
    <w:name w:val="DB1F5D56934D4906A58067C92EA082D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3">
    <w:name w:val="A783290F25D344B0B5AEEF799F1F997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3">
    <w:name w:val="07C102C05BFF4683A541C6105C0EC2F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3">
    <w:name w:val="CD83FE883BA1448AA3D240B95B12D2E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3">
    <w:name w:val="470EED3B1C5B4570B5C1A684574C0D9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3">
    <w:name w:val="10BF3701555E4D0AB389496C17BF7F8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3">
    <w:name w:val="7A6B6D16B5724B7FBF7F92992038567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3">
    <w:name w:val="CBFDBA87868C4D708408C05AC8BC247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3">
    <w:name w:val="E4C3E6359FF14DA3AC03A0FCFB22635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3">
    <w:name w:val="CAC3CD6056F5481F8C89CACAA8BD3B0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3">
    <w:name w:val="1205319A0EF9450182613DBA21C9248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3">
    <w:name w:val="F22BADBCFB524B15A51D296AFA39556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3">
    <w:name w:val="687B62357B5145E08961C0059D1F6E3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3">
    <w:name w:val="45D6156E65DB451AB8C2A6968AC2539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3">
    <w:name w:val="40054D8BF3D14CBE9C570C410B18FC3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3">
    <w:name w:val="0BF00D9594AC414EA67D5365C1885F8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3">
    <w:name w:val="64361032146D4E32945FCA41337ACF0E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3">
    <w:name w:val="B3CFC6D433054F379EC2201B74FC223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3">
    <w:name w:val="58DE1F7BBC2142D1B698E7FDE5FE9E9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3">
    <w:name w:val="729BDD1BA7BF48D0B0BADC57B700475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3">
    <w:name w:val="AB94576B4F9D4D22B843DEEF7A5B424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3">
    <w:name w:val="AD458B114A8543D19DFE5678C60AA27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3">
    <w:name w:val="02EF3C032F1D4DDDB58CF494E1A2AE9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3">
    <w:name w:val="DD35EC895B8747B1826D9980B1C7BF2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3">
    <w:name w:val="354E3E3BE19047D4AD210F78EC576F4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3">
    <w:name w:val="B4DB40CFF463410BBB6D4835A3FD739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3">
    <w:name w:val="ED5833AB13F347EEA55B19612915C0F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3">
    <w:name w:val="50CA7B3F9BB54F0282473092D2B1EB4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3">
    <w:name w:val="28FFF44463404392B53E2C4F2FAD797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3">
    <w:name w:val="54DC1758641F4F7881087CC2675AD1BE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3">
    <w:name w:val="3DE7C10F3C974C8A8B58562EE483C0F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3">
    <w:name w:val="DB3B52749D054785B627867A54C3E3B2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3">
    <w:name w:val="981D8612100449799E3753AEFBA49EF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3">
    <w:name w:val="AAAE963BA35D4E73BBECB55B88A77F6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3">
    <w:name w:val="E1901B1393A64086B613D1326A21173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3">
    <w:name w:val="ADBF7B9E588443B2A8D7EB2E37364D1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3">
    <w:name w:val="F57E3D495EA44A608C4533D0A394420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3">
    <w:name w:val="A6675DD98E294E25BE9AA7E554E4514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3">
    <w:name w:val="E0029BFAA393422183BA8A3801A4545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3">
    <w:name w:val="F05403EF00C54ED49D644254F7DB45E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3">
    <w:name w:val="7B0963B0D0FB499CB085DA6CDF7C76E6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3">
    <w:name w:val="63906D5ECF894F0BB724EA1C516AA5F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3">
    <w:name w:val="14689ECE19CA4BDF8A446E93925EE51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3">
    <w:name w:val="BC6B37A34F7C4CCE9DC9B7EDC68E149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3">
    <w:name w:val="1406B080B38E4283960385A15FCE88A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3">
    <w:name w:val="3E6FB0B4D3314905AE174C61A708ADA4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3">
    <w:name w:val="D02AA32A285C43F4A0B0D1FB47D7416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3">
    <w:name w:val="0628585538E4442FA88F2AE3FC02B26E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3">
    <w:name w:val="CBD9F566314045C092A39BE66669682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3">
    <w:name w:val="37F84BF650604068AB38322AE30DFD9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3">
    <w:name w:val="409959DEE5034C358A4ED619B6579EC0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3">
    <w:name w:val="D1707AFC40B44D099232D9CEA9E17415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3">
    <w:name w:val="4393D3A3401241DE86D22D4B02B0FD65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3">
    <w:name w:val="E272D543AEB94F79856D64A1782B282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3">
    <w:name w:val="57053D934733435294081CFDE7801FC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3">
    <w:name w:val="48CC87AC79C842FEADA936014B89C11F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3">
    <w:name w:val="9154C094A91E44C2977E56C54C6B4731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3">
    <w:name w:val="0143A21EE82243669F477CDA291F3FB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3">
    <w:name w:val="01D57FB891AD476DBA9C6D9018DFD9DA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3">
    <w:name w:val="F2A8D29B81CA480CA15C5004FFEC723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3">
    <w:name w:val="3C8D3743455547238C4523173FFE67D9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3">
    <w:name w:val="9876DCDCCABF437E8D636489DB2E2C7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3">
    <w:name w:val="CDAABB576C394DFAB70278586398D237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3">
    <w:name w:val="B1C0D2BBCE954508B6E5879FCE678A18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3">
    <w:name w:val="3CD9F3CDB7A2478CA8F51DE440B3A433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3">
    <w:name w:val="E03F2EF3DA794E2B9CE58CB273D8A25D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3">
    <w:name w:val="152729442CBC492AA5110A7B67D32A7C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3">
    <w:name w:val="9A110A078F2B454FA91E250291819E70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4">
    <w:name w:val="5B433380ADCE4A5CBA2408CE321C4FD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4">
    <w:name w:val="23208ED438CC419DBE9E70829E19187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4">
    <w:name w:val="B4476F3B09234086B5BF55FD1B72EA1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4">
    <w:name w:val="CBCC8E2C27554E6184BEA1114A4C97F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4">
    <w:name w:val="49B7AC5FFD644CD8AA14E9818AEC0D5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4">
    <w:name w:val="9A4679032CA0495683FBA9447C64AC2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2">
    <w:name w:val="C4515EA59A504C9F848390E094353DBB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2">
    <w:name w:val="2D392F481A514C52B1DAC9A2FBFBD3992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4">
    <w:name w:val="4356D2178C8248C1A8C5E0A0D623530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4">
    <w:name w:val="3F81C9CFAA9A4230824764B84B37B88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4">
    <w:name w:val="92E7DA83EE2A4C7CA70513DCC79E532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4">
    <w:name w:val="76C80F3977714F28AFA8184CE721F02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4">
    <w:name w:val="761553A1C15D4C5EAF9C497EA8AE402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4">
    <w:name w:val="B339B1E38B224847ADB7AC015005E86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4">
    <w:name w:val="2A7864D3FDEA4B4DA9D9ED0A4054A24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4">
    <w:name w:val="35C5C776C40D471C9A71F8B79604823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4">
    <w:name w:val="55B7A9309B7044709D843AD40B9BA9B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4">
    <w:name w:val="768D15718A6448298D9C194AE9B71E9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4">
    <w:name w:val="91DCBA1B0C4849A8B0B9144F38E7F1A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4">
    <w:name w:val="239CDD9810D84828ACC9DCF57E0B5EA0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4">
    <w:name w:val="4008DBB8D8AD4E50BDA5B458C0EBA725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4">
    <w:name w:val="DB1F5D56934D4906A58067C92EA082D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4">
    <w:name w:val="A783290F25D344B0B5AEEF799F1F997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4">
    <w:name w:val="07C102C05BFF4683A541C6105C0EC2F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4">
    <w:name w:val="CD83FE883BA1448AA3D240B95B12D2E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4">
    <w:name w:val="470EED3B1C5B4570B5C1A684574C0D9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4">
    <w:name w:val="10BF3701555E4D0AB389496C17BF7F8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4">
    <w:name w:val="7A6B6D16B5724B7FBF7F92992038567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4">
    <w:name w:val="CBFDBA87868C4D708408C05AC8BC247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4">
    <w:name w:val="E4C3E6359FF14DA3AC03A0FCFB22635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4">
    <w:name w:val="CAC3CD6056F5481F8C89CACAA8BD3B0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4">
    <w:name w:val="1205319A0EF9450182613DBA21C9248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4">
    <w:name w:val="F22BADBCFB524B15A51D296AFA39556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4">
    <w:name w:val="687B62357B5145E08961C0059D1F6E3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4">
    <w:name w:val="45D6156E65DB451AB8C2A6968AC2539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4">
    <w:name w:val="40054D8BF3D14CBE9C570C410B18FC3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4">
    <w:name w:val="0BF00D9594AC414EA67D5365C1885F8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4">
    <w:name w:val="64361032146D4E32945FCA41337ACF0E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4">
    <w:name w:val="B3CFC6D433054F379EC2201B74FC223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4">
    <w:name w:val="58DE1F7BBC2142D1B698E7FDE5FE9E9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4">
    <w:name w:val="729BDD1BA7BF48D0B0BADC57B700475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4">
    <w:name w:val="AB94576B4F9D4D22B843DEEF7A5B424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4">
    <w:name w:val="AD458B114A8543D19DFE5678C60AA27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4">
    <w:name w:val="02EF3C032F1D4DDDB58CF494E1A2AE9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4">
    <w:name w:val="DD35EC895B8747B1826D9980B1C7BF2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4">
    <w:name w:val="354E3E3BE19047D4AD210F78EC576F4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4">
    <w:name w:val="B4DB40CFF463410BBB6D4835A3FD739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4">
    <w:name w:val="ED5833AB13F347EEA55B19612915C0F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4">
    <w:name w:val="50CA7B3F9BB54F0282473092D2B1EB4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4">
    <w:name w:val="28FFF44463404392B53E2C4F2FAD797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4">
    <w:name w:val="54DC1758641F4F7881087CC2675AD1BE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4">
    <w:name w:val="3DE7C10F3C974C8A8B58562EE483C0F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4">
    <w:name w:val="DB3B52749D054785B627867A54C3E3B2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4">
    <w:name w:val="981D8612100449799E3753AEFBA49EF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4">
    <w:name w:val="AAAE963BA35D4E73BBECB55B88A77F6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4">
    <w:name w:val="E1901B1393A64086B613D1326A21173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4">
    <w:name w:val="ADBF7B9E588443B2A8D7EB2E37364D1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4">
    <w:name w:val="F57E3D495EA44A608C4533D0A394420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4">
    <w:name w:val="A6675DD98E294E25BE9AA7E554E4514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4">
    <w:name w:val="E0029BFAA393422183BA8A3801A4545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4">
    <w:name w:val="F05403EF00C54ED49D644254F7DB45E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4">
    <w:name w:val="7B0963B0D0FB499CB085DA6CDF7C76E6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4">
    <w:name w:val="63906D5ECF894F0BB724EA1C516AA5F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4">
    <w:name w:val="14689ECE19CA4BDF8A446E93925EE51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4">
    <w:name w:val="BC6B37A34F7C4CCE9DC9B7EDC68E149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4">
    <w:name w:val="1406B080B38E4283960385A15FCE88A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4">
    <w:name w:val="3E6FB0B4D3314905AE174C61A708ADA4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4">
    <w:name w:val="D02AA32A285C43F4A0B0D1FB47D7416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4">
    <w:name w:val="0628585538E4442FA88F2AE3FC02B26E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4">
    <w:name w:val="CBD9F566314045C092A39BE66669682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4">
    <w:name w:val="37F84BF650604068AB38322AE30DFD9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4">
    <w:name w:val="409959DEE5034C358A4ED619B6579EC0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4">
    <w:name w:val="D1707AFC40B44D099232D9CEA9E17415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4">
    <w:name w:val="4393D3A3401241DE86D22D4B02B0FD65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4">
    <w:name w:val="E272D543AEB94F79856D64A1782B282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4">
    <w:name w:val="57053D934733435294081CFDE7801FC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4">
    <w:name w:val="48CC87AC79C842FEADA936014B89C11F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4">
    <w:name w:val="9154C094A91E44C2977E56C54C6B4731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4">
    <w:name w:val="0143A21EE82243669F477CDA291F3FBB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4">
    <w:name w:val="01D57FB891AD476DBA9C6D9018DFD9DA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4">
    <w:name w:val="F2A8D29B81CA480CA15C5004FFEC723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4">
    <w:name w:val="3C8D3743455547238C4523173FFE67D9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4">
    <w:name w:val="9876DCDCCABF437E8D636489DB2E2C7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4">
    <w:name w:val="CDAABB576C394DFAB70278586398D237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4">
    <w:name w:val="B1C0D2BBCE954508B6E5879FCE678A18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4">
    <w:name w:val="3CD9F3CDB7A2478CA8F51DE440B3A433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4">
    <w:name w:val="E03F2EF3DA794E2B9CE58CB273D8A25D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4">
    <w:name w:val="152729442CBC492AA5110A7B67D32A7C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4">
    <w:name w:val="9A110A078F2B454FA91E250291819E704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5">
    <w:name w:val="5B433380ADCE4A5CBA2408CE321C4FD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5">
    <w:name w:val="23208ED438CC419DBE9E70829E19187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5">
    <w:name w:val="B4476F3B09234086B5BF55FD1B72EA1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5">
    <w:name w:val="CBCC8E2C27554E6184BEA1114A4C97F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5">
    <w:name w:val="49B7AC5FFD644CD8AA14E9818AEC0D5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5">
    <w:name w:val="9A4679032CA0495683FBA9447C64AC2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3">
    <w:name w:val="C4515EA59A504C9F848390E094353DBB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3">
    <w:name w:val="2D392F481A514C52B1DAC9A2FBFBD3993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5">
    <w:name w:val="4356D2178C8248C1A8C5E0A0D623530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5">
    <w:name w:val="3F81C9CFAA9A4230824764B84B37B88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5">
    <w:name w:val="92E7DA83EE2A4C7CA70513DCC79E532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5">
    <w:name w:val="76C80F3977714F28AFA8184CE721F02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5">
    <w:name w:val="761553A1C15D4C5EAF9C497EA8AE402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5">
    <w:name w:val="B339B1E38B224847ADB7AC015005E86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5">
    <w:name w:val="2A7864D3FDEA4B4DA9D9ED0A4054A24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5">
    <w:name w:val="35C5C776C40D471C9A71F8B79604823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5">
    <w:name w:val="55B7A9309B7044709D843AD40B9BA9B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5">
    <w:name w:val="768D15718A6448298D9C194AE9B71E9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5">
    <w:name w:val="91DCBA1B0C4849A8B0B9144F38E7F1A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5">
    <w:name w:val="239CDD9810D84828ACC9DCF57E0B5EA0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5">
    <w:name w:val="4008DBB8D8AD4E50BDA5B458C0EBA725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5">
    <w:name w:val="DB1F5D56934D4906A58067C92EA082D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5">
    <w:name w:val="A783290F25D344B0B5AEEF799F1F997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5">
    <w:name w:val="07C102C05BFF4683A541C6105C0EC2F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5">
    <w:name w:val="CD83FE883BA1448AA3D240B95B12D2E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5">
    <w:name w:val="470EED3B1C5B4570B5C1A684574C0D9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5">
    <w:name w:val="10BF3701555E4D0AB389496C17BF7F8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5">
    <w:name w:val="7A6B6D16B5724B7FBF7F92992038567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5">
    <w:name w:val="CBFDBA87868C4D708408C05AC8BC247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5">
    <w:name w:val="E4C3E6359FF14DA3AC03A0FCFB22635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5">
    <w:name w:val="CAC3CD6056F5481F8C89CACAA8BD3B0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5">
    <w:name w:val="1205319A0EF9450182613DBA21C9248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5">
    <w:name w:val="F22BADBCFB524B15A51D296AFA39556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5">
    <w:name w:val="687B62357B5145E08961C0059D1F6E3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5">
    <w:name w:val="45D6156E65DB451AB8C2A6968AC2539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5">
    <w:name w:val="40054D8BF3D14CBE9C570C410B18FC3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5">
    <w:name w:val="0BF00D9594AC414EA67D5365C1885F8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5">
    <w:name w:val="64361032146D4E32945FCA41337ACF0E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5">
    <w:name w:val="B3CFC6D433054F379EC2201B74FC223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5">
    <w:name w:val="58DE1F7BBC2142D1B698E7FDE5FE9E9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5">
    <w:name w:val="729BDD1BA7BF48D0B0BADC57B700475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5">
    <w:name w:val="AB94576B4F9D4D22B843DEEF7A5B424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5">
    <w:name w:val="AD458B114A8543D19DFE5678C60AA27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5">
    <w:name w:val="02EF3C032F1D4DDDB58CF494E1A2AE9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5">
    <w:name w:val="DD35EC895B8747B1826D9980B1C7BF2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5">
    <w:name w:val="354E3E3BE19047D4AD210F78EC576F4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5">
    <w:name w:val="B4DB40CFF463410BBB6D4835A3FD739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5">
    <w:name w:val="ED5833AB13F347EEA55B19612915C0F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5">
    <w:name w:val="50CA7B3F9BB54F0282473092D2B1EB4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5">
    <w:name w:val="28FFF44463404392B53E2C4F2FAD797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5">
    <w:name w:val="54DC1758641F4F7881087CC2675AD1BE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5">
    <w:name w:val="3DE7C10F3C974C8A8B58562EE483C0F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5">
    <w:name w:val="DB3B52749D054785B627867A54C3E3B2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5">
    <w:name w:val="981D8612100449799E3753AEFBA49EF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5">
    <w:name w:val="AAAE963BA35D4E73BBECB55B88A77F6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5">
    <w:name w:val="E1901B1393A64086B613D1326A21173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5">
    <w:name w:val="ADBF7B9E588443B2A8D7EB2E37364D1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5">
    <w:name w:val="F57E3D495EA44A608C4533D0A394420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5">
    <w:name w:val="A6675DD98E294E25BE9AA7E554E4514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5">
    <w:name w:val="E0029BFAA393422183BA8A3801A4545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5">
    <w:name w:val="F05403EF00C54ED49D644254F7DB45E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5">
    <w:name w:val="7B0963B0D0FB499CB085DA6CDF7C76E6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5">
    <w:name w:val="63906D5ECF894F0BB724EA1C516AA5F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5">
    <w:name w:val="14689ECE19CA4BDF8A446E93925EE51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5">
    <w:name w:val="BC6B37A34F7C4CCE9DC9B7EDC68E149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5">
    <w:name w:val="1406B080B38E4283960385A15FCE88A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5">
    <w:name w:val="3E6FB0B4D3314905AE174C61A708ADA4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5">
    <w:name w:val="D02AA32A285C43F4A0B0D1FB47D7416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5">
    <w:name w:val="0628585538E4442FA88F2AE3FC02B26E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5">
    <w:name w:val="CBD9F566314045C092A39BE66669682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5">
    <w:name w:val="37F84BF650604068AB38322AE30DFD9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5">
    <w:name w:val="409959DEE5034C358A4ED619B6579EC0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5">
    <w:name w:val="D1707AFC40B44D099232D9CEA9E17415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5">
    <w:name w:val="4393D3A3401241DE86D22D4B02B0FD65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5">
    <w:name w:val="E272D543AEB94F79856D64A1782B282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5">
    <w:name w:val="57053D934733435294081CFDE7801FC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5">
    <w:name w:val="48CC87AC79C842FEADA936014B89C11F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5">
    <w:name w:val="9154C094A91E44C2977E56C54C6B4731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5">
    <w:name w:val="0143A21EE82243669F477CDA291F3FBB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5">
    <w:name w:val="01D57FB891AD476DBA9C6D9018DFD9DA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5">
    <w:name w:val="F2A8D29B81CA480CA15C5004FFEC723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5">
    <w:name w:val="3C8D3743455547238C4523173FFE67D9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5">
    <w:name w:val="9876DCDCCABF437E8D636489DB2E2C7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5">
    <w:name w:val="CDAABB576C394DFAB70278586398D237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5">
    <w:name w:val="B1C0D2BBCE954508B6E5879FCE678A18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5">
    <w:name w:val="3CD9F3CDB7A2478CA8F51DE440B3A433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5">
    <w:name w:val="E03F2EF3DA794E2B9CE58CB273D8A25D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5">
    <w:name w:val="152729442CBC492AA5110A7B67D32A7C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5">
    <w:name w:val="9A110A078F2B454FA91E250291819E705"/>
    <w:rsid w:val="0016793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6">
    <w:name w:val="5B433380ADCE4A5CBA2408CE321C4FD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6">
    <w:name w:val="23208ED438CC419DBE9E70829E19187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6">
    <w:name w:val="B4476F3B09234086B5BF55FD1B72EA1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6">
    <w:name w:val="CBCC8E2C27554E6184BEA1114A4C97F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6">
    <w:name w:val="49B7AC5FFD644CD8AA14E9818AEC0D5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6">
    <w:name w:val="9A4679032CA0495683FBA9447C64AC2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4">
    <w:name w:val="C4515EA59A504C9F848390E094353DBB4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4">
    <w:name w:val="2D392F481A514C52B1DAC9A2FBFBD3994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6">
    <w:name w:val="4356D2178C8248C1A8C5E0A0D623530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6">
    <w:name w:val="3F81C9CFAA9A4230824764B84B37B88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6">
    <w:name w:val="92E7DA83EE2A4C7CA70513DCC79E532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6">
    <w:name w:val="76C80F3977714F28AFA8184CE721F02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6">
    <w:name w:val="761553A1C15D4C5EAF9C497EA8AE402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6">
    <w:name w:val="B339B1E38B224847ADB7AC015005E86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6">
    <w:name w:val="2A7864D3FDEA4B4DA9D9ED0A4054A24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6">
    <w:name w:val="35C5C776C40D471C9A71F8B79604823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6">
    <w:name w:val="55B7A9309B7044709D843AD40B9BA9B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6">
    <w:name w:val="768D15718A6448298D9C194AE9B71E9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6">
    <w:name w:val="91DCBA1B0C4849A8B0B9144F38E7F1A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6">
    <w:name w:val="239CDD9810D84828ACC9DCF57E0B5EA0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6">
    <w:name w:val="4008DBB8D8AD4E50BDA5B458C0EBA725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6">
    <w:name w:val="DB1F5D56934D4906A58067C92EA082D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6">
    <w:name w:val="A783290F25D344B0B5AEEF799F1F997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6">
    <w:name w:val="07C102C05BFF4683A541C6105C0EC2F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6">
    <w:name w:val="CD83FE883BA1448AA3D240B95B12D2E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6">
    <w:name w:val="470EED3B1C5B4570B5C1A684574C0D9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6">
    <w:name w:val="10BF3701555E4D0AB389496C17BF7F8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6">
    <w:name w:val="7A6B6D16B5724B7FBF7F92992038567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6">
    <w:name w:val="CBFDBA87868C4D708408C05AC8BC247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6">
    <w:name w:val="E4C3E6359FF14DA3AC03A0FCFB22635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6">
    <w:name w:val="CAC3CD6056F5481F8C89CACAA8BD3B0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6">
    <w:name w:val="1205319A0EF9450182613DBA21C9248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6">
    <w:name w:val="F22BADBCFB524B15A51D296AFA39556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6">
    <w:name w:val="687B62357B5145E08961C0059D1F6E3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6">
    <w:name w:val="45D6156E65DB451AB8C2A6968AC2539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6">
    <w:name w:val="40054D8BF3D14CBE9C570C410B18FC3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6">
    <w:name w:val="0BF00D9594AC414EA67D5365C1885F8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6">
    <w:name w:val="64361032146D4E32945FCA41337ACF0E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6">
    <w:name w:val="B3CFC6D433054F379EC2201B74FC223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6">
    <w:name w:val="58DE1F7BBC2142D1B698E7FDE5FE9E9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6">
    <w:name w:val="729BDD1BA7BF48D0B0BADC57B700475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6">
    <w:name w:val="AB94576B4F9D4D22B843DEEF7A5B424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6">
    <w:name w:val="AD458B114A8543D19DFE5678C60AA27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6">
    <w:name w:val="02EF3C032F1D4DDDB58CF494E1A2AE9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6">
    <w:name w:val="DD35EC895B8747B1826D9980B1C7BF2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6">
    <w:name w:val="354E3E3BE19047D4AD210F78EC576F4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6">
    <w:name w:val="B4DB40CFF463410BBB6D4835A3FD739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6">
    <w:name w:val="ED5833AB13F347EEA55B19612915C0F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6">
    <w:name w:val="50CA7B3F9BB54F0282473092D2B1EB4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6">
    <w:name w:val="28FFF44463404392B53E2C4F2FAD797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6">
    <w:name w:val="54DC1758641F4F7881087CC2675AD1BE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6">
    <w:name w:val="3DE7C10F3C974C8A8B58562EE483C0F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6">
    <w:name w:val="DB3B52749D054785B627867A54C3E3B2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6">
    <w:name w:val="981D8612100449799E3753AEFBA49EF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6">
    <w:name w:val="AAAE963BA35D4E73BBECB55B88A77F6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6">
    <w:name w:val="E1901B1393A64086B613D1326A21173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6">
    <w:name w:val="ADBF7B9E588443B2A8D7EB2E37364D1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6">
    <w:name w:val="F57E3D495EA44A608C4533D0A394420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6">
    <w:name w:val="A6675DD98E294E25BE9AA7E554E4514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6">
    <w:name w:val="E0029BFAA393422183BA8A3801A4545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6">
    <w:name w:val="F05403EF00C54ED49D644254F7DB45E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6">
    <w:name w:val="7B0963B0D0FB499CB085DA6CDF7C76E6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6">
    <w:name w:val="63906D5ECF894F0BB724EA1C516AA5F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6">
    <w:name w:val="14689ECE19CA4BDF8A446E93925EE51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6">
    <w:name w:val="BC6B37A34F7C4CCE9DC9B7EDC68E149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6">
    <w:name w:val="1406B080B38E4283960385A15FCE88A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6">
    <w:name w:val="3E6FB0B4D3314905AE174C61A708ADA4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6">
    <w:name w:val="D02AA32A285C43F4A0B0D1FB47D7416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6">
    <w:name w:val="0628585538E4442FA88F2AE3FC02B26E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6">
    <w:name w:val="CBD9F566314045C092A39BE66669682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6">
    <w:name w:val="37F84BF650604068AB38322AE30DFD9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6">
    <w:name w:val="409959DEE5034C358A4ED619B6579EC0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6">
    <w:name w:val="D1707AFC40B44D099232D9CEA9E17415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6">
    <w:name w:val="4393D3A3401241DE86D22D4B02B0FD65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6">
    <w:name w:val="E272D543AEB94F79856D64A1782B282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6">
    <w:name w:val="57053D934733435294081CFDE7801FC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6">
    <w:name w:val="48CC87AC79C842FEADA936014B89C11F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6">
    <w:name w:val="9154C094A91E44C2977E56C54C6B4731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6">
    <w:name w:val="0143A21EE82243669F477CDA291F3FB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6">
    <w:name w:val="01D57FB891AD476DBA9C6D9018DFD9DA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6">
    <w:name w:val="F2A8D29B81CA480CA15C5004FFEC723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6">
    <w:name w:val="3C8D3743455547238C4523173FFE67D9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6">
    <w:name w:val="9876DCDCCABF437E8D636489DB2E2C7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6">
    <w:name w:val="CDAABB576C394DFAB70278586398D237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6">
    <w:name w:val="B1C0D2BBCE954508B6E5879FCE678A18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6">
    <w:name w:val="3CD9F3CDB7A2478CA8F51DE440B3A433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6">
    <w:name w:val="E03F2EF3DA794E2B9CE58CB273D8A25D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6">
    <w:name w:val="152729442CBC492AA5110A7B67D32A7C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6">
    <w:name w:val="9A110A078F2B454FA91E250291819E70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7">
    <w:name w:val="5B433380ADCE4A5CBA2408CE321C4FD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7">
    <w:name w:val="23208ED438CC419DBE9E70829E19187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7">
    <w:name w:val="B4476F3B09234086B5BF55FD1B72EA1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7">
    <w:name w:val="CBCC8E2C27554E6184BEA1114A4C97F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7">
    <w:name w:val="49B7AC5FFD644CD8AA14E9818AEC0D5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7">
    <w:name w:val="9A4679032CA0495683FBA9447C64AC2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5">
    <w:name w:val="2D392F481A514C52B1DAC9A2FBFBD3995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7">
    <w:name w:val="4356D2178C8248C1A8C5E0A0D623530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7">
    <w:name w:val="3F81C9CFAA9A4230824764B84B37B88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7">
    <w:name w:val="92E7DA83EE2A4C7CA70513DCC79E532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7">
    <w:name w:val="76C80F3977714F28AFA8184CE721F02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7">
    <w:name w:val="761553A1C15D4C5EAF9C497EA8AE402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7">
    <w:name w:val="B339B1E38B224847ADB7AC015005E86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7">
    <w:name w:val="2A7864D3FDEA4B4DA9D9ED0A4054A24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7">
    <w:name w:val="35C5C776C40D471C9A71F8B79604823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7">
    <w:name w:val="55B7A9309B7044709D843AD40B9BA9B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7">
    <w:name w:val="768D15718A6448298D9C194AE9B71E9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7">
    <w:name w:val="91DCBA1B0C4849A8B0B9144F38E7F1A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7">
    <w:name w:val="239CDD9810D84828ACC9DCF57E0B5EA0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7">
    <w:name w:val="4008DBB8D8AD4E50BDA5B458C0EBA725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7">
    <w:name w:val="DB1F5D56934D4906A58067C92EA082D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7">
    <w:name w:val="A783290F25D344B0B5AEEF799F1F997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7">
    <w:name w:val="07C102C05BFF4683A541C6105C0EC2F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7">
    <w:name w:val="CD83FE883BA1448AA3D240B95B12D2E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7">
    <w:name w:val="470EED3B1C5B4570B5C1A684574C0D9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7">
    <w:name w:val="10BF3701555E4D0AB389496C17BF7F8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7">
    <w:name w:val="7A6B6D16B5724B7FBF7F92992038567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7">
    <w:name w:val="CBFDBA87868C4D708408C05AC8BC247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7">
    <w:name w:val="E4C3E6359FF14DA3AC03A0FCFB22635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7">
    <w:name w:val="CAC3CD6056F5481F8C89CACAA8BD3B0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7">
    <w:name w:val="1205319A0EF9450182613DBA21C9248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7">
    <w:name w:val="F22BADBCFB524B15A51D296AFA39556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7">
    <w:name w:val="687B62357B5145E08961C0059D1F6E3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7">
    <w:name w:val="45D6156E65DB451AB8C2A6968AC2539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7">
    <w:name w:val="40054D8BF3D14CBE9C570C410B18FC3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7">
    <w:name w:val="0BF00D9594AC414EA67D5365C1885F8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7">
    <w:name w:val="64361032146D4E32945FCA41337ACF0E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7">
    <w:name w:val="B3CFC6D433054F379EC2201B74FC223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7">
    <w:name w:val="58DE1F7BBC2142D1B698E7FDE5FE9E9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7">
    <w:name w:val="729BDD1BA7BF48D0B0BADC57B700475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7">
    <w:name w:val="AB94576B4F9D4D22B843DEEF7A5B424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7">
    <w:name w:val="AD458B114A8543D19DFE5678C60AA27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7">
    <w:name w:val="02EF3C032F1D4DDDB58CF494E1A2AE9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7">
    <w:name w:val="DD35EC895B8747B1826D9980B1C7BF2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7">
    <w:name w:val="354E3E3BE19047D4AD210F78EC576F4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7">
    <w:name w:val="B4DB40CFF463410BBB6D4835A3FD739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7">
    <w:name w:val="ED5833AB13F347EEA55B19612915C0F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7">
    <w:name w:val="50CA7B3F9BB54F0282473092D2B1EB4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7">
    <w:name w:val="28FFF44463404392B53E2C4F2FAD797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7">
    <w:name w:val="54DC1758641F4F7881087CC2675AD1BE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7">
    <w:name w:val="3DE7C10F3C974C8A8B58562EE483C0F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7">
    <w:name w:val="DB3B52749D054785B627867A54C3E3B2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7">
    <w:name w:val="981D8612100449799E3753AEFBA49EF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7">
    <w:name w:val="AAAE963BA35D4E73BBECB55B88A77F6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7">
    <w:name w:val="E1901B1393A64086B613D1326A21173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7">
    <w:name w:val="ADBF7B9E588443B2A8D7EB2E37364D1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7">
    <w:name w:val="F57E3D495EA44A608C4533D0A394420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7">
    <w:name w:val="A6675DD98E294E25BE9AA7E554E4514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7">
    <w:name w:val="E0029BFAA393422183BA8A3801A4545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7">
    <w:name w:val="F05403EF00C54ED49D644254F7DB45E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7">
    <w:name w:val="7B0963B0D0FB499CB085DA6CDF7C76E6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7">
    <w:name w:val="63906D5ECF894F0BB724EA1C516AA5F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7">
    <w:name w:val="14689ECE19CA4BDF8A446E93925EE51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7">
    <w:name w:val="BC6B37A34F7C4CCE9DC9B7EDC68E149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7">
    <w:name w:val="1406B080B38E4283960385A15FCE88A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7">
    <w:name w:val="3E6FB0B4D3314905AE174C61A708ADA4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7">
    <w:name w:val="D02AA32A285C43F4A0B0D1FB47D7416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7">
    <w:name w:val="0628585538E4442FA88F2AE3FC02B26E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7">
    <w:name w:val="CBD9F566314045C092A39BE66669682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7">
    <w:name w:val="37F84BF650604068AB38322AE30DFD9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7">
    <w:name w:val="409959DEE5034C358A4ED619B6579EC0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7">
    <w:name w:val="D1707AFC40B44D099232D9CEA9E17415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7">
    <w:name w:val="4393D3A3401241DE86D22D4B02B0FD65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7">
    <w:name w:val="E272D543AEB94F79856D64A1782B282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7">
    <w:name w:val="57053D934733435294081CFDE7801FC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7">
    <w:name w:val="48CC87AC79C842FEADA936014B89C11F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7">
    <w:name w:val="9154C094A91E44C2977E56C54C6B4731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7">
    <w:name w:val="0143A21EE82243669F477CDA291F3FB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7">
    <w:name w:val="01D57FB891AD476DBA9C6D9018DFD9DA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7">
    <w:name w:val="F2A8D29B81CA480CA15C5004FFEC723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7">
    <w:name w:val="3C8D3743455547238C4523173FFE67D9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7">
    <w:name w:val="9876DCDCCABF437E8D636489DB2E2C7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7">
    <w:name w:val="CDAABB576C394DFAB70278586398D237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7">
    <w:name w:val="B1C0D2BBCE954508B6E5879FCE678A18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7">
    <w:name w:val="3CD9F3CDB7A2478CA8F51DE440B3A433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7">
    <w:name w:val="E03F2EF3DA794E2B9CE58CB273D8A25D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7">
    <w:name w:val="152729442CBC492AA5110A7B67D32A7C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7">
    <w:name w:val="9A110A078F2B454FA91E250291819E70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8">
    <w:name w:val="5B433380ADCE4A5CBA2408CE321C4FD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8">
    <w:name w:val="23208ED438CC419DBE9E70829E19187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8">
    <w:name w:val="B4476F3B09234086B5BF55FD1B72EA1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8">
    <w:name w:val="CBCC8E2C27554E6184BEA1114A4C97F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8">
    <w:name w:val="49B7AC5FFD644CD8AA14E9818AEC0D5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8">
    <w:name w:val="9A4679032CA0495683FBA9447C64AC2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5">
    <w:name w:val="C4515EA59A504C9F848390E094353DBB5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6">
    <w:name w:val="2D392F481A514C52B1DAC9A2FBFBD399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8">
    <w:name w:val="4356D2178C8248C1A8C5E0A0D623530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8">
    <w:name w:val="3F81C9CFAA9A4230824764B84B37B88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8">
    <w:name w:val="92E7DA83EE2A4C7CA70513DCC79E532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8">
    <w:name w:val="76C80F3977714F28AFA8184CE721F02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8">
    <w:name w:val="761553A1C15D4C5EAF9C497EA8AE402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8">
    <w:name w:val="B339B1E38B224847ADB7AC015005E86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8">
    <w:name w:val="2A7864D3FDEA4B4DA9D9ED0A4054A24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8">
    <w:name w:val="35C5C776C40D471C9A71F8B79604823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8">
    <w:name w:val="55B7A9309B7044709D843AD40B9BA9B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8">
    <w:name w:val="768D15718A6448298D9C194AE9B71E9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8">
    <w:name w:val="91DCBA1B0C4849A8B0B9144F38E7F1A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8">
    <w:name w:val="239CDD9810D84828ACC9DCF57E0B5EA0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8">
    <w:name w:val="4008DBB8D8AD4E50BDA5B458C0EBA725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8">
    <w:name w:val="DB1F5D56934D4906A58067C92EA082D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8">
    <w:name w:val="A783290F25D344B0B5AEEF799F1F997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8">
    <w:name w:val="07C102C05BFF4683A541C6105C0EC2F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8">
    <w:name w:val="CD83FE883BA1448AA3D240B95B12D2E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8">
    <w:name w:val="470EED3B1C5B4570B5C1A684574C0D9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8">
    <w:name w:val="10BF3701555E4D0AB389496C17BF7F8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8">
    <w:name w:val="7A6B6D16B5724B7FBF7F92992038567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8">
    <w:name w:val="CBFDBA87868C4D708408C05AC8BC247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8">
    <w:name w:val="E4C3E6359FF14DA3AC03A0FCFB22635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8">
    <w:name w:val="CAC3CD6056F5481F8C89CACAA8BD3B0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8">
    <w:name w:val="1205319A0EF9450182613DBA21C9248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8">
    <w:name w:val="F22BADBCFB524B15A51D296AFA39556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8">
    <w:name w:val="687B62357B5145E08961C0059D1F6E3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8">
    <w:name w:val="45D6156E65DB451AB8C2A6968AC2539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8">
    <w:name w:val="40054D8BF3D14CBE9C570C410B18FC3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8">
    <w:name w:val="0BF00D9594AC414EA67D5365C1885F8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8">
    <w:name w:val="64361032146D4E32945FCA41337ACF0E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8">
    <w:name w:val="B3CFC6D433054F379EC2201B74FC223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8">
    <w:name w:val="58DE1F7BBC2142D1B698E7FDE5FE9E9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8">
    <w:name w:val="729BDD1BA7BF48D0B0BADC57B700475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8">
    <w:name w:val="AB94576B4F9D4D22B843DEEF7A5B424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8">
    <w:name w:val="AD458B114A8543D19DFE5678C60AA27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8">
    <w:name w:val="02EF3C032F1D4DDDB58CF494E1A2AE9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8">
    <w:name w:val="DD35EC895B8747B1826D9980B1C7BF2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8">
    <w:name w:val="354E3E3BE19047D4AD210F78EC576F4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8">
    <w:name w:val="B4DB40CFF463410BBB6D4835A3FD739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8">
    <w:name w:val="ED5833AB13F347EEA55B19612915C0F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8">
    <w:name w:val="50CA7B3F9BB54F0282473092D2B1EB4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8">
    <w:name w:val="28FFF44463404392B53E2C4F2FAD797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8">
    <w:name w:val="54DC1758641F4F7881087CC2675AD1BE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8">
    <w:name w:val="3DE7C10F3C974C8A8B58562EE483C0F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8">
    <w:name w:val="DB3B52749D054785B627867A54C3E3B2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8">
    <w:name w:val="981D8612100449799E3753AEFBA49EF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8">
    <w:name w:val="AAAE963BA35D4E73BBECB55B88A77F6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8">
    <w:name w:val="E1901B1393A64086B613D1326A21173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8">
    <w:name w:val="ADBF7B9E588443B2A8D7EB2E37364D1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8">
    <w:name w:val="F57E3D495EA44A608C4533D0A394420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8">
    <w:name w:val="A6675DD98E294E25BE9AA7E554E4514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8">
    <w:name w:val="E0029BFAA393422183BA8A3801A4545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8">
    <w:name w:val="F05403EF00C54ED49D644254F7DB45E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8">
    <w:name w:val="7B0963B0D0FB499CB085DA6CDF7C76E6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8">
    <w:name w:val="63906D5ECF894F0BB724EA1C516AA5F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8">
    <w:name w:val="14689ECE19CA4BDF8A446E93925EE51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8">
    <w:name w:val="BC6B37A34F7C4CCE9DC9B7EDC68E149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8">
    <w:name w:val="1406B080B38E4283960385A15FCE88A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8">
    <w:name w:val="3E6FB0B4D3314905AE174C61A708ADA4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8">
    <w:name w:val="D02AA32A285C43F4A0B0D1FB47D7416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8">
    <w:name w:val="0628585538E4442FA88F2AE3FC02B26E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8">
    <w:name w:val="CBD9F566314045C092A39BE66669682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8">
    <w:name w:val="37F84BF650604068AB38322AE30DFD9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8">
    <w:name w:val="409959DEE5034C358A4ED619B6579EC0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8">
    <w:name w:val="D1707AFC40B44D099232D9CEA9E17415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8">
    <w:name w:val="4393D3A3401241DE86D22D4B02B0FD65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8">
    <w:name w:val="E272D543AEB94F79856D64A1782B282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8">
    <w:name w:val="57053D934733435294081CFDE7801FC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8">
    <w:name w:val="48CC87AC79C842FEADA936014B89C11F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8">
    <w:name w:val="9154C094A91E44C2977E56C54C6B4731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8">
    <w:name w:val="0143A21EE82243669F477CDA291F3FBB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8">
    <w:name w:val="01D57FB891AD476DBA9C6D9018DFD9DA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8">
    <w:name w:val="F2A8D29B81CA480CA15C5004FFEC723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8">
    <w:name w:val="3C8D3743455547238C4523173FFE67D9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8">
    <w:name w:val="9876DCDCCABF437E8D636489DB2E2C7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8">
    <w:name w:val="CDAABB576C394DFAB70278586398D237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8">
    <w:name w:val="B1C0D2BBCE954508B6E5879FCE678A18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8">
    <w:name w:val="3CD9F3CDB7A2478CA8F51DE440B3A433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8">
    <w:name w:val="E03F2EF3DA794E2B9CE58CB273D8A25D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8">
    <w:name w:val="152729442CBC492AA5110A7B67D32A7C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8">
    <w:name w:val="9A110A078F2B454FA91E250291819E70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9">
    <w:name w:val="5B433380ADCE4A5CBA2408CE321C4FD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9">
    <w:name w:val="23208ED438CC419DBE9E70829E19187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9">
    <w:name w:val="B4476F3B09234086B5BF55FD1B72EA1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9">
    <w:name w:val="CBCC8E2C27554E6184BEA1114A4C97F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9">
    <w:name w:val="49B7AC5FFD644CD8AA14E9818AEC0D5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9">
    <w:name w:val="9A4679032CA0495683FBA9447C64AC2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6">
    <w:name w:val="C4515EA59A504C9F848390E094353DBB6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7">
    <w:name w:val="2D392F481A514C52B1DAC9A2FBFBD399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9">
    <w:name w:val="4356D2178C8248C1A8C5E0A0D623530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9">
    <w:name w:val="3F81C9CFAA9A4230824764B84B37B88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9">
    <w:name w:val="92E7DA83EE2A4C7CA70513DCC79E532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9">
    <w:name w:val="76C80F3977714F28AFA8184CE721F02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9">
    <w:name w:val="761553A1C15D4C5EAF9C497EA8AE402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9">
    <w:name w:val="B339B1E38B224847ADB7AC015005E86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9">
    <w:name w:val="2A7864D3FDEA4B4DA9D9ED0A4054A24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9">
    <w:name w:val="35C5C776C40D471C9A71F8B79604823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9">
    <w:name w:val="55B7A9309B7044709D843AD40B9BA9B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9">
    <w:name w:val="768D15718A6448298D9C194AE9B71E9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9">
    <w:name w:val="91DCBA1B0C4849A8B0B9144F38E7F1A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9">
    <w:name w:val="239CDD9810D84828ACC9DCF57E0B5EA0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9">
    <w:name w:val="4008DBB8D8AD4E50BDA5B458C0EBA725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9">
    <w:name w:val="DB1F5D56934D4906A58067C92EA082D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9">
    <w:name w:val="A783290F25D344B0B5AEEF799F1F997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9">
    <w:name w:val="07C102C05BFF4683A541C6105C0EC2F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9">
    <w:name w:val="CD83FE883BA1448AA3D240B95B12D2E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9">
    <w:name w:val="470EED3B1C5B4570B5C1A684574C0D9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9">
    <w:name w:val="10BF3701555E4D0AB389496C17BF7F8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9">
    <w:name w:val="7A6B6D16B5724B7FBF7F92992038567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9">
    <w:name w:val="CBFDBA87868C4D708408C05AC8BC247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9">
    <w:name w:val="E4C3E6359FF14DA3AC03A0FCFB22635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9">
    <w:name w:val="CAC3CD6056F5481F8C89CACAA8BD3B0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9">
    <w:name w:val="1205319A0EF9450182613DBA21C9248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9">
    <w:name w:val="F22BADBCFB524B15A51D296AFA39556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9">
    <w:name w:val="687B62357B5145E08961C0059D1F6E3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9">
    <w:name w:val="45D6156E65DB451AB8C2A6968AC2539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9">
    <w:name w:val="40054D8BF3D14CBE9C570C410B18FC3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9">
    <w:name w:val="0BF00D9594AC414EA67D5365C1885F8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9">
    <w:name w:val="64361032146D4E32945FCA41337ACF0E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9">
    <w:name w:val="B3CFC6D433054F379EC2201B74FC223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9">
    <w:name w:val="58DE1F7BBC2142D1B698E7FDE5FE9E9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9">
    <w:name w:val="729BDD1BA7BF48D0B0BADC57B700475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9">
    <w:name w:val="AB94576B4F9D4D22B843DEEF7A5B424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9">
    <w:name w:val="AD458B114A8543D19DFE5678C60AA27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9">
    <w:name w:val="02EF3C032F1D4DDDB58CF494E1A2AE9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9">
    <w:name w:val="DD35EC895B8747B1826D9980B1C7BF2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9">
    <w:name w:val="354E3E3BE19047D4AD210F78EC576F4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9">
    <w:name w:val="B4DB40CFF463410BBB6D4835A3FD739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9">
    <w:name w:val="ED5833AB13F347EEA55B19612915C0F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9">
    <w:name w:val="50CA7B3F9BB54F0282473092D2B1EB4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9">
    <w:name w:val="28FFF44463404392B53E2C4F2FAD797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9">
    <w:name w:val="54DC1758641F4F7881087CC2675AD1BE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9">
    <w:name w:val="3DE7C10F3C974C8A8B58562EE483C0F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9">
    <w:name w:val="DB3B52749D054785B627867A54C3E3B2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9">
    <w:name w:val="981D8612100449799E3753AEFBA49EF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9">
    <w:name w:val="AAAE963BA35D4E73BBECB55B88A77F6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9">
    <w:name w:val="E1901B1393A64086B613D1326A21173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9">
    <w:name w:val="ADBF7B9E588443B2A8D7EB2E37364D1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9">
    <w:name w:val="F57E3D495EA44A608C4533D0A394420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9">
    <w:name w:val="A6675DD98E294E25BE9AA7E554E4514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9">
    <w:name w:val="E0029BFAA393422183BA8A3801A4545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9">
    <w:name w:val="F05403EF00C54ED49D644254F7DB45E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9">
    <w:name w:val="7B0963B0D0FB499CB085DA6CDF7C76E6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9">
    <w:name w:val="63906D5ECF894F0BB724EA1C516AA5F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9">
    <w:name w:val="14689ECE19CA4BDF8A446E93925EE51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9">
    <w:name w:val="BC6B37A34F7C4CCE9DC9B7EDC68E149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9">
    <w:name w:val="1406B080B38E4283960385A15FCE88A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9">
    <w:name w:val="3E6FB0B4D3314905AE174C61A708ADA4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9">
    <w:name w:val="D02AA32A285C43F4A0B0D1FB47D7416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9">
    <w:name w:val="0628585538E4442FA88F2AE3FC02B26E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9">
    <w:name w:val="CBD9F566314045C092A39BE66669682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9">
    <w:name w:val="37F84BF650604068AB38322AE30DFD9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9">
    <w:name w:val="409959DEE5034C358A4ED619B6579EC0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9">
    <w:name w:val="D1707AFC40B44D099232D9CEA9E17415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9">
    <w:name w:val="4393D3A3401241DE86D22D4B02B0FD65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9">
    <w:name w:val="E272D543AEB94F79856D64A1782B282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9">
    <w:name w:val="57053D934733435294081CFDE7801FC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9">
    <w:name w:val="48CC87AC79C842FEADA936014B89C11F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9">
    <w:name w:val="9154C094A91E44C2977E56C54C6B4731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9">
    <w:name w:val="0143A21EE82243669F477CDA291F3FBB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9">
    <w:name w:val="01D57FB891AD476DBA9C6D9018DFD9DA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9">
    <w:name w:val="F2A8D29B81CA480CA15C5004FFEC723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9">
    <w:name w:val="3C8D3743455547238C4523173FFE67D9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9">
    <w:name w:val="9876DCDCCABF437E8D636489DB2E2C7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9">
    <w:name w:val="CDAABB576C394DFAB70278586398D237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9">
    <w:name w:val="B1C0D2BBCE954508B6E5879FCE678A18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9">
    <w:name w:val="3CD9F3CDB7A2478CA8F51DE440B3A433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9">
    <w:name w:val="E03F2EF3DA794E2B9CE58CB273D8A25D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9">
    <w:name w:val="152729442CBC492AA5110A7B67D32A7C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9">
    <w:name w:val="9A110A078F2B454FA91E250291819E709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10">
    <w:name w:val="5B433380ADCE4A5CBA2408CE321C4FD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0">
    <w:name w:val="23208ED438CC419DBE9E70829E19187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0">
    <w:name w:val="B4476F3B09234086B5BF55FD1B72EA1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0">
    <w:name w:val="CBCC8E2C27554E6184BEA1114A4C97F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0">
    <w:name w:val="49B7AC5FFD644CD8AA14E9818AEC0D5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0">
    <w:name w:val="9A4679032CA0495683FBA9447C64AC2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7">
    <w:name w:val="C4515EA59A504C9F848390E094353DBB7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8">
    <w:name w:val="2D392F481A514C52B1DAC9A2FBFBD3998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0">
    <w:name w:val="4356D2178C8248C1A8C5E0A0D623530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0">
    <w:name w:val="3F81C9CFAA9A4230824764B84B37B88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0">
    <w:name w:val="92E7DA83EE2A4C7CA70513DCC79E532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0">
    <w:name w:val="76C80F3977714F28AFA8184CE721F02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0">
    <w:name w:val="761553A1C15D4C5EAF9C497EA8AE402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0">
    <w:name w:val="B339B1E38B224847ADB7AC015005E86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0">
    <w:name w:val="2A7864D3FDEA4B4DA9D9ED0A4054A24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0">
    <w:name w:val="35C5C776C40D471C9A71F8B79604823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0">
    <w:name w:val="55B7A9309B7044709D843AD40B9BA9B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0">
    <w:name w:val="768D15718A6448298D9C194AE9B71E9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0">
    <w:name w:val="91DCBA1B0C4849A8B0B9144F38E7F1A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0">
    <w:name w:val="239CDD9810D84828ACC9DCF57E0B5EA0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0">
    <w:name w:val="4008DBB8D8AD4E50BDA5B458C0EBA725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0">
    <w:name w:val="DB1F5D56934D4906A58067C92EA082D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0">
    <w:name w:val="A783290F25D344B0B5AEEF799F1F997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0">
    <w:name w:val="07C102C05BFF4683A541C6105C0EC2F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0">
    <w:name w:val="CD83FE883BA1448AA3D240B95B12D2E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0">
    <w:name w:val="470EED3B1C5B4570B5C1A684574C0D9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0">
    <w:name w:val="10BF3701555E4D0AB389496C17BF7F8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0">
    <w:name w:val="7A6B6D16B5724B7FBF7F92992038567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0">
    <w:name w:val="CBFDBA87868C4D708408C05AC8BC247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0">
    <w:name w:val="E4C3E6359FF14DA3AC03A0FCFB22635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0">
    <w:name w:val="CAC3CD6056F5481F8C89CACAA8BD3B0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0">
    <w:name w:val="1205319A0EF9450182613DBA21C9248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0">
    <w:name w:val="F22BADBCFB524B15A51D296AFA39556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0">
    <w:name w:val="687B62357B5145E08961C0059D1F6E3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0">
    <w:name w:val="45D6156E65DB451AB8C2A6968AC2539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0">
    <w:name w:val="40054D8BF3D14CBE9C570C410B18FC3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0">
    <w:name w:val="0BF00D9594AC414EA67D5365C1885F8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0">
    <w:name w:val="64361032146D4E32945FCA41337ACF0E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0">
    <w:name w:val="B3CFC6D433054F379EC2201B74FC223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0">
    <w:name w:val="58DE1F7BBC2142D1B698E7FDE5FE9E9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0">
    <w:name w:val="729BDD1BA7BF48D0B0BADC57B700475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0">
    <w:name w:val="AB94576B4F9D4D22B843DEEF7A5B424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0">
    <w:name w:val="AD458B114A8543D19DFE5678C60AA27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0">
    <w:name w:val="02EF3C032F1D4DDDB58CF494E1A2AE9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0">
    <w:name w:val="DD35EC895B8747B1826D9980B1C7BF2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0">
    <w:name w:val="354E3E3BE19047D4AD210F78EC576F4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0">
    <w:name w:val="B4DB40CFF463410BBB6D4835A3FD739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0">
    <w:name w:val="ED5833AB13F347EEA55B19612915C0F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0">
    <w:name w:val="50CA7B3F9BB54F0282473092D2B1EB4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0">
    <w:name w:val="28FFF44463404392B53E2C4F2FAD797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0">
    <w:name w:val="54DC1758641F4F7881087CC2675AD1BE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0">
    <w:name w:val="3DE7C10F3C974C8A8B58562EE483C0F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0">
    <w:name w:val="DB3B52749D054785B627867A54C3E3B2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0">
    <w:name w:val="981D8612100449799E3753AEFBA49EF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0">
    <w:name w:val="AAAE963BA35D4E73BBECB55B88A77F6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0">
    <w:name w:val="E1901B1393A64086B613D1326A21173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0">
    <w:name w:val="ADBF7B9E588443B2A8D7EB2E37364D1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0">
    <w:name w:val="F57E3D495EA44A608C4533D0A394420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0">
    <w:name w:val="A6675DD98E294E25BE9AA7E554E4514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0">
    <w:name w:val="E0029BFAA393422183BA8A3801A4545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0">
    <w:name w:val="F05403EF00C54ED49D644254F7DB45E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0">
    <w:name w:val="7B0963B0D0FB499CB085DA6CDF7C76E6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0">
    <w:name w:val="63906D5ECF894F0BB724EA1C516AA5F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0">
    <w:name w:val="14689ECE19CA4BDF8A446E93925EE51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0">
    <w:name w:val="BC6B37A34F7C4CCE9DC9B7EDC68E149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0">
    <w:name w:val="1406B080B38E4283960385A15FCE88A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0">
    <w:name w:val="3E6FB0B4D3314905AE174C61A708ADA4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0">
    <w:name w:val="D02AA32A285C43F4A0B0D1FB47D7416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0">
    <w:name w:val="0628585538E4442FA88F2AE3FC02B26E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0">
    <w:name w:val="CBD9F566314045C092A39BE66669682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0">
    <w:name w:val="37F84BF650604068AB38322AE30DFD9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0">
    <w:name w:val="409959DEE5034C358A4ED619B6579EC0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0">
    <w:name w:val="D1707AFC40B44D099232D9CEA9E17415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0">
    <w:name w:val="4393D3A3401241DE86D22D4B02B0FD65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0">
    <w:name w:val="E272D543AEB94F79856D64A1782B282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0">
    <w:name w:val="57053D934733435294081CFDE7801FC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0">
    <w:name w:val="48CC87AC79C842FEADA936014B89C11F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0">
    <w:name w:val="9154C094A91E44C2977E56C54C6B4731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0">
    <w:name w:val="0143A21EE82243669F477CDA291F3FBB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0">
    <w:name w:val="01D57FB891AD476DBA9C6D9018DFD9DA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0">
    <w:name w:val="F2A8D29B81CA480CA15C5004FFEC723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0">
    <w:name w:val="3C8D3743455547238C4523173FFE67D9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0">
    <w:name w:val="9876DCDCCABF437E8D636489DB2E2C7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0">
    <w:name w:val="CDAABB576C394DFAB70278586398D237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0">
    <w:name w:val="B1C0D2BBCE954508B6E5879FCE678A18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0">
    <w:name w:val="3CD9F3CDB7A2478CA8F51DE440B3A433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0">
    <w:name w:val="E03F2EF3DA794E2B9CE58CB273D8A25D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0">
    <w:name w:val="152729442CBC492AA5110A7B67D32A7C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0">
    <w:name w:val="9A110A078F2B454FA91E250291819E7010"/>
    <w:rsid w:val="006910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11">
    <w:name w:val="5B433380ADCE4A5CBA2408CE321C4FD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1">
    <w:name w:val="23208ED438CC419DBE9E70829E19187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1">
    <w:name w:val="B4476F3B09234086B5BF55FD1B72EA1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1">
    <w:name w:val="CBCC8E2C27554E6184BEA1114A4C97F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1">
    <w:name w:val="49B7AC5FFD644CD8AA14E9818AEC0D5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1">
    <w:name w:val="9A4679032CA0495683FBA9447C64AC2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8">
    <w:name w:val="C4515EA59A504C9F848390E094353DBB8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9">
    <w:name w:val="2D392F481A514C52B1DAC9A2FBFBD3999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1">
    <w:name w:val="4356D2178C8248C1A8C5E0A0D623530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1">
    <w:name w:val="3F81C9CFAA9A4230824764B84B37B88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1">
    <w:name w:val="92E7DA83EE2A4C7CA70513DCC79E532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1">
    <w:name w:val="76C80F3977714F28AFA8184CE721F02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1">
    <w:name w:val="761553A1C15D4C5EAF9C497EA8AE402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1">
    <w:name w:val="B339B1E38B224847ADB7AC015005E86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1">
    <w:name w:val="2A7864D3FDEA4B4DA9D9ED0A4054A24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1">
    <w:name w:val="35C5C776C40D471C9A71F8B79604823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1">
    <w:name w:val="55B7A9309B7044709D843AD40B9BA9B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1">
    <w:name w:val="768D15718A6448298D9C194AE9B71E9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1">
    <w:name w:val="91DCBA1B0C4849A8B0B9144F38E7F1A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1">
    <w:name w:val="239CDD9810D84828ACC9DCF57E0B5EA0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1">
    <w:name w:val="4008DBB8D8AD4E50BDA5B458C0EBA725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1">
    <w:name w:val="DB1F5D56934D4906A58067C92EA082D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1">
    <w:name w:val="A783290F25D344B0B5AEEF799F1F997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1">
    <w:name w:val="07C102C05BFF4683A541C6105C0EC2F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1">
    <w:name w:val="CD83FE883BA1448AA3D240B95B12D2E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1">
    <w:name w:val="470EED3B1C5B4570B5C1A684574C0D9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1">
    <w:name w:val="10BF3701555E4D0AB389496C17BF7F8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1">
    <w:name w:val="7A6B6D16B5724B7FBF7F92992038567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1">
    <w:name w:val="CBFDBA87868C4D708408C05AC8BC247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1">
    <w:name w:val="E4C3E6359FF14DA3AC03A0FCFB22635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1">
    <w:name w:val="CAC3CD6056F5481F8C89CACAA8BD3B0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1">
    <w:name w:val="1205319A0EF9450182613DBA21C9248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1">
    <w:name w:val="F22BADBCFB524B15A51D296AFA39556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1">
    <w:name w:val="687B62357B5145E08961C0059D1F6E3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1">
    <w:name w:val="45D6156E65DB451AB8C2A6968AC2539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1">
    <w:name w:val="40054D8BF3D14CBE9C570C410B18FC3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1">
    <w:name w:val="0BF00D9594AC414EA67D5365C1885F8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1">
    <w:name w:val="64361032146D4E32945FCA41337ACF0E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1">
    <w:name w:val="B3CFC6D433054F379EC2201B74FC223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1">
    <w:name w:val="58DE1F7BBC2142D1B698E7FDE5FE9E9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1">
    <w:name w:val="729BDD1BA7BF48D0B0BADC57B700475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1">
    <w:name w:val="AB94576B4F9D4D22B843DEEF7A5B424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1">
    <w:name w:val="AD458B114A8543D19DFE5678C60AA27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1">
    <w:name w:val="02EF3C032F1D4DDDB58CF494E1A2AE9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1">
    <w:name w:val="DD35EC895B8747B1826D9980B1C7BF2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1">
    <w:name w:val="354E3E3BE19047D4AD210F78EC576F4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1">
    <w:name w:val="B4DB40CFF463410BBB6D4835A3FD739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1">
    <w:name w:val="ED5833AB13F347EEA55B19612915C0F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1">
    <w:name w:val="50CA7B3F9BB54F0282473092D2B1EB4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1">
    <w:name w:val="28FFF44463404392B53E2C4F2FAD797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1">
    <w:name w:val="54DC1758641F4F7881087CC2675AD1BE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1">
    <w:name w:val="3DE7C10F3C974C8A8B58562EE483C0F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1">
    <w:name w:val="DB3B52749D054785B627867A54C3E3B2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1">
    <w:name w:val="981D8612100449799E3753AEFBA49EF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1">
    <w:name w:val="AAAE963BA35D4E73BBECB55B88A77F6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1">
    <w:name w:val="E1901B1393A64086B613D1326A21173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1">
    <w:name w:val="ADBF7B9E588443B2A8D7EB2E37364D1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1">
    <w:name w:val="F57E3D495EA44A608C4533D0A394420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1">
    <w:name w:val="A6675DD98E294E25BE9AA7E554E4514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1">
    <w:name w:val="E0029BFAA393422183BA8A3801A4545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1">
    <w:name w:val="F05403EF00C54ED49D644254F7DB45E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1">
    <w:name w:val="7B0963B0D0FB499CB085DA6CDF7C76E6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1">
    <w:name w:val="63906D5ECF894F0BB724EA1C516AA5F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1">
    <w:name w:val="14689ECE19CA4BDF8A446E93925EE51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1">
    <w:name w:val="BC6B37A34F7C4CCE9DC9B7EDC68E149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1">
    <w:name w:val="1406B080B38E4283960385A15FCE88A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1">
    <w:name w:val="3E6FB0B4D3314905AE174C61A708ADA4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1">
    <w:name w:val="D02AA32A285C43F4A0B0D1FB47D7416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1">
    <w:name w:val="0628585538E4442FA88F2AE3FC02B26E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1">
    <w:name w:val="CBD9F566314045C092A39BE66669682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1">
    <w:name w:val="37F84BF650604068AB38322AE30DFD9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1">
    <w:name w:val="409959DEE5034C358A4ED619B6579EC0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1">
    <w:name w:val="D1707AFC40B44D099232D9CEA9E17415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1">
    <w:name w:val="4393D3A3401241DE86D22D4B02B0FD65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1">
    <w:name w:val="E272D543AEB94F79856D64A1782B282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1">
    <w:name w:val="57053D934733435294081CFDE7801FC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1">
    <w:name w:val="48CC87AC79C842FEADA936014B89C11F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1">
    <w:name w:val="9154C094A91E44C2977E56C54C6B4731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1">
    <w:name w:val="0143A21EE82243669F477CDA291F3FBB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1">
    <w:name w:val="01D57FB891AD476DBA9C6D9018DFD9DA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1">
    <w:name w:val="F2A8D29B81CA480CA15C5004FFEC723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1">
    <w:name w:val="3C8D3743455547238C4523173FFE67D9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1">
    <w:name w:val="9876DCDCCABF437E8D636489DB2E2C7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1">
    <w:name w:val="CDAABB576C394DFAB70278586398D237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1">
    <w:name w:val="B1C0D2BBCE954508B6E5879FCE678A18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1">
    <w:name w:val="3CD9F3CDB7A2478CA8F51DE440B3A433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1">
    <w:name w:val="E03F2EF3DA794E2B9CE58CB273D8A25D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1">
    <w:name w:val="152729442CBC492AA5110A7B67D32A7C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1">
    <w:name w:val="9A110A078F2B454FA91E250291819E7011"/>
    <w:rsid w:val="00DF026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433380ADCE4A5CBA2408CE321C4FD612">
    <w:name w:val="5B433380ADCE4A5CBA2408CE321C4FD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2">
    <w:name w:val="23208ED438CC419DBE9E70829E19187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2">
    <w:name w:val="B4476F3B09234086B5BF55FD1B72EA1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2">
    <w:name w:val="CBCC8E2C27554E6184BEA1114A4C97F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2">
    <w:name w:val="49B7AC5FFD644CD8AA14E9818AEC0D5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2">
    <w:name w:val="9A4679032CA0495683FBA9447C64AC2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9">
    <w:name w:val="C4515EA59A504C9F848390E094353DBB9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0">
    <w:name w:val="2D392F481A514C52B1DAC9A2FBFBD39910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2">
    <w:name w:val="4356D2178C8248C1A8C5E0A0D623530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2">
    <w:name w:val="3F81C9CFAA9A4230824764B84B37B88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2">
    <w:name w:val="92E7DA83EE2A4C7CA70513DCC79E532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2">
    <w:name w:val="76C80F3977714F28AFA8184CE721F02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2">
    <w:name w:val="761553A1C15D4C5EAF9C497EA8AE402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2">
    <w:name w:val="B339B1E38B224847ADB7AC015005E86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2">
    <w:name w:val="2A7864D3FDEA4B4DA9D9ED0A4054A24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2">
    <w:name w:val="35C5C776C40D471C9A71F8B79604823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2">
    <w:name w:val="55B7A9309B7044709D843AD40B9BA9B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2">
    <w:name w:val="768D15718A6448298D9C194AE9B71E9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2">
    <w:name w:val="91DCBA1B0C4849A8B0B9144F38E7F1A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2">
    <w:name w:val="239CDD9810D84828ACC9DCF57E0B5EA0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2">
    <w:name w:val="4008DBB8D8AD4E50BDA5B458C0EBA725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2">
    <w:name w:val="DB1F5D56934D4906A58067C92EA082D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2">
    <w:name w:val="A783290F25D344B0B5AEEF799F1F997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2">
    <w:name w:val="07C102C05BFF4683A541C6105C0EC2F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2">
    <w:name w:val="CD83FE883BA1448AA3D240B95B12D2E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2">
    <w:name w:val="470EED3B1C5B4570B5C1A684574C0D9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2">
    <w:name w:val="10BF3701555E4D0AB389496C17BF7F8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2">
    <w:name w:val="7A6B6D16B5724B7FBF7F92992038567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2">
    <w:name w:val="CBFDBA87868C4D708408C05AC8BC247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2">
    <w:name w:val="E4C3E6359FF14DA3AC03A0FCFB22635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2">
    <w:name w:val="CAC3CD6056F5481F8C89CACAA8BD3B0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2">
    <w:name w:val="1205319A0EF9450182613DBA21C9248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2">
    <w:name w:val="F22BADBCFB524B15A51D296AFA39556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2">
    <w:name w:val="687B62357B5145E08961C0059D1F6E3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2">
    <w:name w:val="45D6156E65DB451AB8C2A6968AC2539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2">
    <w:name w:val="40054D8BF3D14CBE9C570C410B18FC3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2">
    <w:name w:val="0BF00D9594AC414EA67D5365C1885F8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2">
    <w:name w:val="64361032146D4E32945FCA41337ACF0E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2">
    <w:name w:val="B3CFC6D433054F379EC2201B74FC223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2">
    <w:name w:val="58DE1F7BBC2142D1B698E7FDE5FE9E9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2">
    <w:name w:val="729BDD1BA7BF48D0B0BADC57B700475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2">
    <w:name w:val="AB94576B4F9D4D22B843DEEF7A5B424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2">
    <w:name w:val="AD458B114A8543D19DFE5678C60AA27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2">
    <w:name w:val="02EF3C032F1D4DDDB58CF494E1A2AE9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2">
    <w:name w:val="DD35EC895B8747B1826D9980B1C7BF2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2">
    <w:name w:val="354E3E3BE19047D4AD210F78EC576F4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2">
    <w:name w:val="B4DB40CFF463410BBB6D4835A3FD739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2">
    <w:name w:val="ED5833AB13F347EEA55B19612915C0F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2">
    <w:name w:val="50CA7B3F9BB54F0282473092D2B1EB4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2">
    <w:name w:val="28FFF44463404392B53E2C4F2FAD797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2">
    <w:name w:val="54DC1758641F4F7881087CC2675AD1BE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2">
    <w:name w:val="3DE7C10F3C974C8A8B58562EE483C0F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2">
    <w:name w:val="DB3B52749D054785B627867A54C3E3B2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2">
    <w:name w:val="981D8612100449799E3753AEFBA49EF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2">
    <w:name w:val="AAAE963BA35D4E73BBECB55B88A77F6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2">
    <w:name w:val="E1901B1393A64086B613D1326A21173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2">
    <w:name w:val="ADBF7B9E588443B2A8D7EB2E37364D1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2">
    <w:name w:val="F57E3D495EA44A608C4533D0A394420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2">
    <w:name w:val="A6675DD98E294E25BE9AA7E554E4514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2">
    <w:name w:val="E0029BFAA393422183BA8A3801A4545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2">
    <w:name w:val="F05403EF00C54ED49D644254F7DB45E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2">
    <w:name w:val="7B0963B0D0FB499CB085DA6CDF7C76E6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2">
    <w:name w:val="63906D5ECF894F0BB724EA1C516AA5F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2">
    <w:name w:val="14689ECE19CA4BDF8A446E93925EE51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2">
    <w:name w:val="BC6B37A34F7C4CCE9DC9B7EDC68E149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2">
    <w:name w:val="1406B080B38E4283960385A15FCE88A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2">
    <w:name w:val="3E6FB0B4D3314905AE174C61A708ADA4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2">
    <w:name w:val="D02AA32A285C43F4A0B0D1FB47D7416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2">
    <w:name w:val="0628585538E4442FA88F2AE3FC02B26E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2">
    <w:name w:val="CBD9F566314045C092A39BE66669682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2">
    <w:name w:val="37F84BF650604068AB38322AE30DFD9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2">
    <w:name w:val="409959DEE5034C358A4ED619B6579EC0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2">
    <w:name w:val="D1707AFC40B44D099232D9CEA9E17415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2">
    <w:name w:val="4393D3A3401241DE86D22D4B02B0FD65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2">
    <w:name w:val="E272D543AEB94F79856D64A1782B282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2">
    <w:name w:val="57053D934733435294081CFDE7801FC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2">
    <w:name w:val="48CC87AC79C842FEADA936014B89C11F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2">
    <w:name w:val="9154C094A91E44C2977E56C54C6B4731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2">
    <w:name w:val="0143A21EE82243669F477CDA291F3FBB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2">
    <w:name w:val="01D57FB891AD476DBA9C6D9018DFD9DA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2">
    <w:name w:val="F2A8D29B81CA480CA15C5004FFEC723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2">
    <w:name w:val="3C8D3743455547238C4523173FFE67D9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2">
    <w:name w:val="9876DCDCCABF437E8D636489DB2E2C7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2">
    <w:name w:val="CDAABB576C394DFAB70278586398D237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2">
    <w:name w:val="B1C0D2BBCE954508B6E5879FCE678A18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9F3CDB7A2478CA8F51DE440B3A43312">
    <w:name w:val="3CD9F3CDB7A2478CA8F51DE440B3A433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2">
    <w:name w:val="E03F2EF3DA794E2B9CE58CB273D8A25D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2">
    <w:name w:val="152729442CBC492AA5110A7B67D32A7C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2">
    <w:name w:val="9A110A078F2B454FA91E250291819E7012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508C9AD96146029AD58DC144AF3362">
    <w:name w:val="AB508C9AD96146029AD58DC144AF3362"/>
    <w:rsid w:val="00A26827"/>
  </w:style>
  <w:style w:type="paragraph" w:customStyle="1" w:styleId="5B433380ADCE4A5CBA2408CE321C4FD613">
    <w:name w:val="5B433380ADCE4A5CBA2408CE321C4FD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208ED438CC419DBE9E70829E19187313">
    <w:name w:val="23208ED438CC419DBE9E70829E19187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476F3B09234086B5BF55FD1B72EA1113">
    <w:name w:val="B4476F3B09234086B5BF55FD1B72EA1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CC8E2C27554E6184BEA1114A4C97F813">
    <w:name w:val="CBCC8E2C27554E6184BEA1114A4C97F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9B7AC5FFD644CD8AA14E9818AEC0D5A13">
    <w:name w:val="49B7AC5FFD644CD8AA14E9818AEC0D5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4679032CA0495683FBA9447C64AC2A13">
    <w:name w:val="9A4679032CA0495683FBA9447C64AC2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4515EA59A504C9F848390E094353DBB10">
    <w:name w:val="C4515EA59A504C9F848390E094353DBB10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392F481A514C52B1DAC9A2FBFBD39911">
    <w:name w:val="2D392F481A514C52B1DAC9A2FBFBD39911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56D2178C8248C1A8C5E0A0D623530313">
    <w:name w:val="4356D2178C8248C1A8C5E0A0D623530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F81C9CFAA9A4230824764B84B37B88713">
    <w:name w:val="3F81C9CFAA9A4230824764B84B37B88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7DA83EE2A4C7CA70513DCC79E532B13">
    <w:name w:val="92E7DA83EE2A4C7CA70513DCC79E532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C80F3977714F28AFA8184CE721F02413">
    <w:name w:val="76C80F3977714F28AFA8184CE721F02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1553A1C15D4C5EAF9C497EA8AE402A13">
    <w:name w:val="761553A1C15D4C5EAF9C497EA8AE402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39B1E38B224847ADB7AC015005E86F13">
    <w:name w:val="B339B1E38B224847ADB7AC015005E86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A7864D3FDEA4B4DA9D9ED0A4054A24813">
    <w:name w:val="2A7864D3FDEA4B4DA9D9ED0A4054A24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C5C776C40D471C9A71F8B79604823413">
    <w:name w:val="35C5C776C40D471C9A71F8B79604823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5B7A9309B7044709D843AD40B9BA9B113">
    <w:name w:val="55B7A9309B7044709D843AD40B9BA9B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8D15718A6448298D9C194AE9B71E9713">
    <w:name w:val="768D15718A6448298D9C194AE9B71E9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CBA1B0C4849A8B0B9144F38E7F1A613">
    <w:name w:val="91DCBA1B0C4849A8B0B9144F38E7F1A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9CDD9810D84828ACC9DCF57E0B5EA013">
    <w:name w:val="239CDD9810D84828ACC9DCF57E0B5EA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8DBB8D8AD4E50BDA5B458C0EBA72513">
    <w:name w:val="4008DBB8D8AD4E50BDA5B458C0EBA725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1F5D56934D4906A58067C92EA082D713">
    <w:name w:val="DB1F5D56934D4906A58067C92EA082D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783290F25D344B0B5AEEF799F1F997813">
    <w:name w:val="A783290F25D344B0B5AEEF799F1F997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C102C05BFF4683A541C6105C0EC2F613">
    <w:name w:val="07C102C05BFF4683A541C6105C0EC2F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83FE883BA1448AA3D240B95B12D2E413">
    <w:name w:val="CD83FE883BA1448AA3D240B95B12D2E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0EED3B1C5B4570B5C1A684574C0D9713">
    <w:name w:val="470EED3B1C5B4570B5C1A684574C0D9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BF3701555E4D0AB389496C17BF7F8B13">
    <w:name w:val="10BF3701555E4D0AB389496C17BF7F8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6B6D16B5724B7FBF7F92992038567113">
    <w:name w:val="7A6B6D16B5724B7FBF7F92992038567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FDBA87868C4D708408C05AC8BC247F13">
    <w:name w:val="CBFDBA87868C4D708408C05AC8BC247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C3E6359FF14DA3AC03A0FCFB22635A13">
    <w:name w:val="E4C3E6359FF14DA3AC03A0FCFB22635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C3CD6056F5481F8C89CACAA8BD3B0213">
    <w:name w:val="CAC3CD6056F5481F8C89CACAA8BD3B0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05319A0EF9450182613DBA21C9248C13">
    <w:name w:val="1205319A0EF9450182613DBA21C9248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BADBCFB524B15A51D296AFA39556413">
    <w:name w:val="F22BADBCFB524B15A51D296AFA39556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7B62357B5145E08961C0059D1F6E3213">
    <w:name w:val="687B62357B5145E08961C0059D1F6E3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5D6156E65DB451AB8C2A6968AC2539313">
    <w:name w:val="45D6156E65DB451AB8C2A6968AC2539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054D8BF3D14CBE9C570C410B18FC3A13">
    <w:name w:val="40054D8BF3D14CBE9C570C410B18FC3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BF00D9594AC414EA67D5365C1885F8B13">
    <w:name w:val="0BF00D9594AC414EA67D5365C1885F8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4361032146D4E32945FCA41337ACF0E13">
    <w:name w:val="64361032146D4E32945FCA41337ACF0E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CFC6D433054F379EC2201B74FC223F13">
    <w:name w:val="B3CFC6D433054F379EC2201B74FC223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DE1F7BBC2142D1B698E7FDE5FE9E9A13">
    <w:name w:val="58DE1F7BBC2142D1B698E7FDE5FE9E9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29BDD1BA7BF48D0B0BADC57B700475213">
    <w:name w:val="729BDD1BA7BF48D0B0BADC57B700475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94576B4F9D4D22B843DEEF7A5B424B13">
    <w:name w:val="AB94576B4F9D4D22B843DEEF7A5B424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458B114A8543D19DFE5678C60AA27D13">
    <w:name w:val="AD458B114A8543D19DFE5678C60AA27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2EF3C032F1D4DDDB58CF494E1A2AE9413">
    <w:name w:val="02EF3C032F1D4DDDB58CF494E1A2AE9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D35EC895B8747B1826D9980B1C7BF2213">
    <w:name w:val="DD35EC895B8747B1826D9980B1C7BF2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54E3E3BE19047D4AD210F78EC576F4C13">
    <w:name w:val="354E3E3BE19047D4AD210F78EC576F4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4DB40CFF463410BBB6D4835A3FD739213">
    <w:name w:val="B4DB40CFF463410BBB6D4835A3FD739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833AB13F347EEA55B19612915C0FA13">
    <w:name w:val="ED5833AB13F347EEA55B19612915C0F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0CA7B3F9BB54F0282473092D2B1EB4213">
    <w:name w:val="50CA7B3F9BB54F0282473092D2B1EB4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8FFF44463404392B53E2C4F2FAD797113">
    <w:name w:val="28FFF44463404392B53E2C4F2FAD797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DC1758641F4F7881087CC2675AD1BE13">
    <w:name w:val="54DC1758641F4F7881087CC2675AD1BE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DE7C10F3C974C8A8B58562EE483C0F613">
    <w:name w:val="3DE7C10F3C974C8A8B58562EE483C0F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B3B52749D054785B627867A54C3E3B213">
    <w:name w:val="DB3B52749D054785B627867A54C3E3B2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1D8612100449799E3753AEFBA49EF713">
    <w:name w:val="981D8612100449799E3753AEFBA49EF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AAE963BA35D4E73BBECB55B88A77F6813">
    <w:name w:val="AAAE963BA35D4E73BBECB55B88A77F6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901B1393A64086B613D1326A21173113">
    <w:name w:val="E1901B1393A64086B613D1326A21173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DBF7B9E588443B2A8D7EB2E37364D1F13">
    <w:name w:val="ADBF7B9E588443B2A8D7EB2E37364D1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57E3D495EA44A608C4533D0A394420713">
    <w:name w:val="F57E3D495EA44A608C4533D0A394420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675DD98E294E25BE9AA7E554E4514D13">
    <w:name w:val="A6675DD98E294E25BE9AA7E554E4514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029BFAA393422183BA8A3801A4545313">
    <w:name w:val="E0029BFAA393422183BA8A3801A4545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05403EF00C54ED49D644254F7DB45E113">
    <w:name w:val="F05403EF00C54ED49D644254F7DB45E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0963B0D0FB499CB085DA6CDF7C76E613">
    <w:name w:val="7B0963B0D0FB499CB085DA6CDF7C76E6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906D5ECF894F0BB724EA1C516AA5FD13">
    <w:name w:val="63906D5ECF894F0BB724EA1C516AA5F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689ECE19CA4BDF8A446E93925EE51C13">
    <w:name w:val="14689ECE19CA4BDF8A446E93925EE51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6B37A34F7C4CCE9DC9B7EDC68E149113">
    <w:name w:val="BC6B37A34F7C4CCE9DC9B7EDC68E149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06B080B38E4283960385A15FCE88AB13">
    <w:name w:val="1406B080B38E4283960385A15FCE88A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6FB0B4D3314905AE174C61A708ADA413">
    <w:name w:val="3E6FB0B4D3314905AE174C61A708ADA4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2AA32A285C43F4A0B0D1FB47D7416113">
    <w:name w:val="D02AA32A285C43F4A0B0D1FB47D7416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628585538E4442FA88F2AE3FC02B26E13">
    <w:name w:val="0628585538E4442FA88F2AE3FC02B26E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BD9F566314045C092A39BE66669682B13">
    <w:name w:val="CBD9F566314045C092A39BE66669682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F84BF650604068AB38322AE30DFD9113">
    <w:name w:val="37F84BF650604068AB38322AE30DFD9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09959DEE5034C358A4ED619B6579EC013">
    <w:name w:val="409959DEE5034C358A4ED619B6579EC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707AFC40B44D099232D9CEA9E1741513">
    <w:name w:val="D1707AFC40B44D099232D9CEA9E17415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393D3A3401241DE86D22D4B02B0FD6513">
    <w:name w:val="4393D3A3401241DE86D22D4B02B0FD65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72D543AEB94F79856D64A1782B282813">
    <w:name w:val="E272D543AEB94F79856D64A1782B282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053D934733435294081CFDE7801FCD13">
    <w:name w:val="57053D934733435294081CFDE7801FC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CC87AC79C842FEADA936014B89C11F13">
    <w:name w:val="48CC87AC79C842FEADA936014B89C11F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54C094A91E44C2977E56C54C6B473113">
    <w:name w:val="9154C094A91E44C2977E56C54C6B4731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43A21EE82243669F477CDA291F3FBB13">
    <w:name w:val="0143A21EE82243669F477CDA291F3FBB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D57FB891AD476DBA9C6D9018DFD9DA13">
    <w:name w:val="01D57FB891AD476DBA9C6D9018DFD9DA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A8D29B81CA480CA15C5004FFEC723313">
    <w:name w:val="F2A8D29B81CA480CA15C5004FFEC723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8D3743455547238C4523173FFE67D913">
    <w:name w:val="3C8D3743455547238C4523173FFE67D9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876DCDCCABF437E8D636489DB2E2C7313">
    <w:name w:val="9876DCDCCABF437E8D636489DB2E2C73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DAABB576C394DFAB70278586398D23713">
    <w:name w:val="CDAABB576C394DFAB70278586398D237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1C0D2BBCE954508B6E5879FCE678A1813">
    <w:name w:val="B1C0D2BBCE954508B6E5879FCE678A18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9FB4DB045E145BA8113420FCCC2A7951">
    <w:name w:val="29FB4DB045E145BA8113420FCCC2A7951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03F2EF3DA794E2B9CE58CB273D8A25D13">
    <w:name w:val="E03F2EF3DA794E2B9CE58CB273D8A25D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52729442CBC492AA5110A7B67D32A7C13">
    <w:name w:val="152729442CBC492AA5110A7B67D32A7C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A110A078F2B454FA91E250291819E7013">
    <w:name w:val="9A110A078F2B454FA91E250291819E7013"/>
    <w:rsid w:val="00A2682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75FC364CE19475BBAECB387C8769F56">
    <w:name w:val="075FC364CE19475BBAECB387C8769F56"/>
    <w:rsid w:val="00A06370"/>
  </w:style>
  <w:style w:type="paragraph" w:customStyle="1" w:styleId="7074E7A9700D4572845D6DEC0C0163A3">
    <w:name w:val="7074E7A9700D4572845D6DEC0C0163A3"/>
    <w:rsid w:val="00A06370"/>
  </w:style>
  <w:style w:type="paragraph" w:customStyle="1" w:styleId="61520F6F2D954E22B109FF9215A2CF1C">
    <w:name w:val="61520F6F2D954E22B109FF9215A2CF1C"/>
    <w:rsid w:val="00A06370"/>
  </w:style>
  <w:style w:type="paragraph" w:customStyle="1" w:styleId="FED9320FF60D47D7B575DE3621AC7944">
    <w:name w:val="FED9320FF60D47D7B575DE3621AC7944"/>
    <w:rsid w:val="00A06370"/>
  </w:style>
  <w:style w:type="paragraph" w:customStyle="1" w:styleId="AB027E4484D94703AA183AF00645D9AA">
    <w:name w:val="AB027E4484D94703AA183AF00645D9AA"/>
    <w:rsid w:val="00A06370"/>
  </w:style>
  <w:style w:type="paragraph" w:customStyle="1" w:styleId="2C748E2E702F4209ADEA1550F5B8CCC5">
    <w:name w:val="2C748E2E702F4209ADEA1550F5B8CCC5"/>
    <w:rsid w:val="00A06370"/>
  </w:style>
  <w:style w:type="paragraph" w:customStyle="1" w:styleId="5F0ED04D37EE4C73AC101E7BF669BC31">
    <w:name w:val="5F0ED04D37EE4C73AC101E7BF669BC31"/>
    <w:rsid w:val="00A06370"/>
  </w:style>
  <w:style w:type="paragraph" w:customStyle="1" w:styleId="E4D9371574C5446DB2E9E52BBEB52E61">
    <w:name w:val="E4D9371574C5446DB2E9E52BBEB52E61"/>
    <w:rsid w:val="00A06370"/>
  </w:style>
  <w:style w:type="paragraph" w:customStyle="1" w:styleId="3659BBC5E7AE4F4C9C64EF4761024076">
    <w:name w:val="3659BBC5E7AE4F4C9C64EF4761024076"/>
    <w:rsid w:val="00A06370"/>
  </w:style>
  <w:style w:type="paragraph" w:customStyle="1" w:styleId="0E56F30915CF42B7A47AF705F7C95042">
    <w:name w:val="0E56F30915CF42B7A47AF705F7C95042"/>
    <w:rsid w:val="00A06370"/>
  </w:style>
  <w:style w:type="paragraph" w:customStyle="1" w:styleId="A5C4438A53784F9AB2A5135E6B36E452">
    <w:name w:val="A5C4438A53784F9AB2A5135E6B36E452"/>
    <w:rsid w:val="00A06370"/>
  </w:style>
  <w:style w:type="paragraph" w:customStyle="1" w:styleId="BA70A137987442D9BB43EEC11051365F">
    <w:name w:val="BA70A137987442D9BB43EEC11051365F"/>
    <w:rsid w:val="00A06370"/>
  </w:style>
  <w:style w:type="paragraph" w:customStyle="1" w:styleId="369E6432D2904BD394C949D54668DD4C">
    <w:name w:val="369E6432D2904BD394C949D54668DD4C"/>
    <w:rsid w:val="00A06370"/>
  </w:style>
  <w:style w:type="paragraph" w:customStyle="1" w:styleId="84EB36234B43477A85AD7B4925415532">
    <w:name w:val="84EB36234B43477A85AD7B4925415532"/>
    <w:rsid w:val="00A06370"/>
  </w:style>
  <w:style w:type="paragraph" w:customStyle="1" w:styleId="B4461E6640F54BB3BC81DE1C9E385866">
    <w:name w:val="B4461E6640F54BB3BC81DE1C9E385866"/>
    <w:rsid w:val="00A06370"/>
  </w:style>
  <w:style w:type="paragraph" w:customStyle="1" w:styleId="9819E32A4F4C4141ADAC6983ACFFDAEA">
    <w:name w:val="9819E32A4F4C4141ADAC6983ACFFDAEA"/>
    <w:rsid w:val="00A06370"/>
  </w:style>
  <w:style w:type="paragraph" w:customStyle="1" w:styleId="5DB9C6E0E72F4AB9A0CB9A4724915E82">
    <w:name w:val="5DB9C6E0E72F4AB9A0CB9A4724915E82"/>
    <w:rsid w:val="00E0607E"/>
  </w:style>
  <w:style w:type="paragraph" w:customStyle="1" w:styleId="D957A8E5C800489F8B4B218658A36650">
    <w:name w:val="D957A8E5C800489F8B4B218658A36650"/>
    <w:rsid w:val="00E0607E"/>
  </w:style>
  <w:style w:type="paragraph" w:customStyle="1" w:styleId="A8846BCB13284126AA6008C96DF4174C">
    <w:name w:val="A8846BCB13284126AA6008C96DF4174C"/>
    <w:rsid w:val="00E0607E"/>
  </w:style>
  <w:style w:type="paragraph" w:customStyle="1" w:styleId="2C73D67F4CD940E88D2416D41F78ACC5">
    <w:name w:val="2C73D67F4CD940E88D2416D41F78ACC5"/>
    <w:rsid w:val="00E0607E"/>
  </w:style>
  <w:style w:type="paragraph" w:customStyle="1" w:styleId="298B623FD796414FB627AEF7CD3034B6">
    <w:name w:val="298B623FD796414FB627AEF7CD3034B6"/>
    <w:rsid w:val="00E0607E"/>
  </w:style>
  <w:style w:type="paragraph" w:customStyle="1" w:styleId="7C06BC331F0947F9B2A0B07745E2F0FB">
    <w:name w:val="7C06BC331F0947F9B2A0B07745E2F0FB"/>
    <w:rsid w:val="00E0607E"/>
  </w:style>
  <w:style w:type="paragraph" w:customStyle="1" w:styleId="F35F98C3B6744F2094C8090EE7B804C9">
    <w:name w:val="F35F98C3B6744F2094C8090EE7B804C9"/>
    <w:rsid w:val="00E0607E"/>
  </w:style>
  <w:style w:type="paragraph" w:customStyle="1" w:styleId="BD17EA5B684A437098247440453EF999">
    <w:name w:val="BD17EA5B684A437098247440453EF999"/>
    <w:rsid w:val="00E06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da4ab821ca4d9599a7270cac9d4e3f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P11 - Grundsatz Projektförderung</TermName>
          <TermId xmlns="http://schemas.microsoft.com/office/infopath/2007/PartnerControls">b1da1fc3-c675-4630-90f4-790b54613372</TermId>
        </TermInfo>
      </Terms>
    </gfda4ab821ca4d9599a7270cac9d4e3f>
    <pef9ba7e73a94cb092954f9b7c963d6a xmlns="a5dae858-73ed-4d6f-9311-51d4300eb442">
      <Terms xmlns="http://schemas.microsoft.com/office/infopath/2007/PartnerControls"/>
    </pef9ba7e73a94cb092954f9b7c963d6a>
    <Thema xmlns="90719d5c-445c-4db9-9945-adc55b1e5ced" xsi:nil="true"/>
    <je2dc85e8ec1464dac9fa76d5e817221 xmlns="a5dae858-73ed-4d6f-9311-51d4300eb442">
      <Terms xmlns="http://schemas.microsoft.com/office/infopath/2007/PartnerControls"/>
    </je2dc85e8ec1464dac9fa76d5e817221>
    <TaxCatchAllLabel xmlns="a5dae858-73ed-4d6f-9311-51d4300eb442"/>
    <k697fa2864d74460947fb416b72dadb7 xmlns="a5dae858-73ed-4d6f-9311-51d4300eb4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k697fa2864d74460947fb416b72dadb7>
    <n6493351ff504e28865d8ace5d5fa8e9 xmlns="a5dae858-73ed-4d6f-9311-51d4300eb442">
      <Terms xmlns="http://schemas.microsoft.com/office/infopath/2007/PartnerControls"/>
    </n6493351ff504e28865d8ace5d5fa8e9>
    <TaxCatchAll xmlns="a5dae858-73ed-4d6f-9311-51d4300eb442">
      <Value>3</Value>
      <Value>6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raum Dokument" ma:contentTypeID="0x0101001B7179C0F7B29642B5333F659F318172009EDB0BE5B8985744821392E3000A6396" ma:contentTypeVersion="26" ma:contentTypeDescription="" ma:contentTypeScope="" ma:versionID="5b5e30da9b6a89604767b3306a9bc410">
  <xsd:schema xmlns:xsd="http://www.w3.org/2001/XMLSchema" xmlns:xs="http://www.w3.org/2001/XMLSchema" xmlns:p="http://schemas.microsoft.com/office/2006/metadata/properties" xmlns:ns2="a5dae858-73ed-4d6f-9311-51d4300eb442" xmlns:ns3="90719d5c-445c-4db9-9945-adc55b1e5ced" targetNamespace="http://schemas.microsoft.com/office/2006/metadata/properties" ma:root="true" ma:fieldsID="ee4f3767f8ab1e24992b55d6b6ec0003" ns2:_="" ns3:_="">
    <xsd:import namespace="a5dae858-73ed-4d6f-9311-51d4300eb442"/>
    <xsd:import namespace="90719d5c-445c-4db9-9945-adc55b1e5ced"/>
    <xsd:element name="properties">
      <xsd:complexType>
        <xsd:sequence>
          <xsd:element name="documentManagement">
            <xsd:complexType>
              <xsd:all>
                <xsd:element ref="ns3:Thema" minOccurs="0"/>
                <xsd:element ref="ns2:k697fa2864d74460947fb416b72dadb7" minOccurs="0"/>
                <xsd:element ref="ns2:TaxCatchAll" minOccurs="0"/>
                <xsd:element ref="ns2:TaxCatchAllLabel" minOccurs="0"/>
                <xsd:element ref="ns2:pef9ba7e73a94cb092954f9b7c963d6a" minOccurs="0"/>
                <xsd:element ref="ns2:n6493351ff504e28865d8ace5d5fa8e9" minOccurs="0"/>
                <xsd:element ref="ns2:je2dc85e8ec1464dac9fa76d5e817221" minOccurs="0"/>
                <xsd:element ref="ns2:gfda4ab821ca4d9599a7270cac9d4e3f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e858-73ed-4d6f-9311-51d4300eb442" elementFormDefault="qualified">
    <xsd:import namespace="http://schemas.microsoft.com/office/2006/documentManagement/types"/>
    <xsd:import namespace="http://schemas.microsoft.com/office/infopath/2007/PartnerControls"/>
    <xsd:element name="k697fa2864d74460947fb416b72dadb7" ma:index="8" nillable="true" ma:taxonomy="true" ma:internalName="k697fa2864d74460947fb416b72dadb7" ma:taxonomyFieldName="Dokumentart" ma:displayName="Dokumentenart" ma:readOnly="false" ma:fieldId="{4697fa28-64d7-4460-947f-b416b72dadb7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699a178-4b1b-4aa5-a6c3-a3b5311c04d3}" ma:internalName="TaxCatchAll" ma:readOnly="false" ma:showField="CatchAllData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699a178-4b1b-4aa5-a6c3-a3b5311c04d3}" ma:internalName="TaxCatchAllLabel" ma:readOnly="true" ma:showField="CatchAllDataLabel" ma:web="a5dae858-73ed-4d6f-9311-51d4300eb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9ba7e73a94cb092954f9b7c963d6a" ma:index="12" nillable="true" ma:taxonomy="true" ma:internalName="pef9ba7e73a94cb092954f9b7c963d6a" ma:taxonomyFieldName="Land" ma:displayName="Land" ma:readOnly="false" ma:fieldId="{9ef9ba7e-73a9-4cb0-9295-4f9b7c963d6a}" ma:sspId="9d6e9239-e4a6-4ca5-9d36-3f8bee75ef81" ma:termSetId="2cf56dbb-c2cf-40ad-bbff-ba9a00c8aa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93351ff504e28865d8ace5d5fa8e9" ma:index="14" nillable="true" ma:taxonomy="true" ma:internalName="n6493351ff504e28865d8ace5d5fa8e9" ma:taxonomyFieldName="Region" ma:displayName="Region" ma:readOnly="false" ma:fieldId="{76493351-ff50-4e28-865d-8ace5d5fa8e9}" ma:sspId="9d6e9239-e4a6-4ca5-9d36-3f8bee75ef81" ma:termSetId="2dd28b12-2ea9-410d-a463-659697b2f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2dc85e8ec1464dac9fa76d5e817221" ma:index="16" nillable="true" ma:taxonomy="true" ma:internalName="je2dc85e8ec1464dac9fa76d5e817221" ma:taxonomyFieldName="Jahr" ma:displayName="Jahr" ma:readOnly="false" ma:fieldId="{3e2dc85e-8ec1-464d-ac9f-a76d5e817221}" ma:sspId="9d6e9239-e4a6-4ca5-9d36-3f8bee75ef81" ma:termSetId="c0216836-b53e-4686-b1b4-1cb95f88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da4ab821ca4d9599a7270cac9d4e3f" ma:index="18" nillable="true" ma:taxonomy="true" ma:internalName="gfda4ab821ca4d9599a7270cac9d4e3f" ma:taxonomyFieldName="Organisationseinheit" ma:displayName="Organisationseinheit" ma:readOnly="false" ma:fieldId="{0fda4ab8-21ca-4d95-99a7-270cac9d4e3f}" ma:sspId="9d6e9239-e4a6-4ca5-9d36-3f8bee75ef81" ma:termSetId="a7b363d6-599c-4a51-acd5-38faaba6f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19d5c-445c-4db9-9945-adc55b1e5ced" elementFormDefault="qualified">
    <xsd:import namespace="http://schemas.microsoft.com/office/2006/documentManagement/types"/>
    <xsd:import namespace="http://schemas.microsoft.com/office/infopath/2007/PartnerControls"/>
    <xsd:element name="Thema" ma:index="4" nillable="true" ma:displayName="Thema" ma:list="{c360f861-2a2a-45cd-b66c-a20410a591bc}" ma:internalName="Thema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6A5E8-91B9-44A3-8BB0-5C936FA5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A213D-8951-4898-B876-12C9A633B43F}">
  <ds:schemaRefs>
    <ds:schemaRef ds:uri="http://schemas.microsoft.com/office/2006/documentManagement/types"/>
    <ds:schemaRef ds:uri="http://schemas.microsoft.com/office/2006/metadata/properties"/>
    <ds:schemaRef ds:uri="a5dae858-73ed-4d6f-9311-51d4300eb44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0719d5c-445c-4db9-9945-adc55b1e5ce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1EA7E9-8456-4C8B-BA99-37D0E759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ae858-73ed-4d6f-9311-51d4300eb442"/>
    <ds:schemaRef ds:uri="90719d5c-445c-4db9-9945-adc55b1e5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196078D4.dotm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Grau</dc:creator>
  <cp:keywords/>
  <dc:description/>
  <cp:lastModifiedBy>Christina Söhngen</cp:lastModifiedBy>
  <cp:revision>18</cp:revision>
  <dcterms:created xsi:type="dcterms:W3CDTF">2020-04-08T07:45:00Z</dcterms:created>
  <dcterms:modified xsi:type="dcterms:W3CDTF">2020-05-05T08:18:00Z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0x0101001B7179C0F7B29642B5333F659F318172009EDB0BE5B8985744821392E3000A6396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3;#P11 - Grundsatz Projektförderung|b1da1fc3-c675-4630-90f4-790b54613372</vt:lpwstr>
  </property>
  <property fmtid="{D5CDD505-2E9C-101B-9397-08002B2CF9AE}" pid="7" name="Jahr">
    <vt:lpwstr/>
  </property>
</Properties>
</file>