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B86E52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bookmarkStart w:id="0" w:name="_GoBack"/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  <w:bookmarkEnd w:id="0"/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59854717" w:rsidR="00CB47BD" w:rsidRPr="001E2E67" w:rsidRDefault="00B86E52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</w:sdtPr>
        <w:sdtEndPr/>
        <w:sdtContent>
          <w:r>
            <w:rPr>
              <w:rFonts w:ascii="Arial" w:hAnsi="Arial"/>
              <w:sz w:val="22"/>
              <w:szCs w:val="22"/>
            </w:rPr>
            <w:t>Deutsch-Afghanische Hochschulkooperationen</w:t>
          </w:r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B86E52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B86E52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B64" w14:textId="14359843" w:rsidR="003258E5" w:rsidRPr="00700C79" w:rsidRDefault="00022B9E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Befürwortung Projektantrag – Stand: </w:t>
    </w:r>
    <w:r w:rsidR="00CB47BD" w:rsidRPr="00700C79">
      <w:rPr>
        <w:rFonts w:ascii="Arial" w:hAnsi="Arial" w:cs="Arial"/>
        <w:color w:val="808080" w:themeColor="background1" w:themeShade="80"/>
        <w:sz w:val="16"/>
        <w:szCs w:val="16"/>
      </w:rPr>
      <w:t>01/20</w:t>
    </w:r>
    <w:r w:rsidR="00700C79" w:rsidRPr="00700C7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mGVqXFiuMkLX+Oszy89ytDCVEtjtzMO16fuiXysOOWhzK7B8JnIXnnpZzaJm8ZsPvlhsh9OhNtIveH36AvPQ==" w:salt="2WAt794jgqYsj7OtoBbW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82012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95A95"/>
    <w:rsid w:val="00513A7D"/>
    <w:rsid w:val="00566B1B"/>
    <w:rsid w:val="005840DB"/>
    <w:rsid w:val="005B1755"/>
    <w:rsid w:val="005B6A67"/>
    <w:rsid w:val="005C3BEB"/>
    <w:rsid w:val="005F102E"/>
    <w:rsid w:val="005F2B07"/>
    <w:rsid w:val="006908F5"/>
    <w:rsid w:val="006955AB"/>
    <w:rsid w:val="00700C79"/>
    <w:rsid w:val="00747962"/>
    <w:rsid w:val="00771FDE"/>
    <w:rsid w:val="00832A95"/>
    <w:rsid w:val="00874E33"/>
    <w:rsid w:val="0089537D"/>
    <w:rsid w:val="008A37B7"/>
    <w:rsid w:val="008A44B7"/>
    <w:rsid w:val="00957E87"/>
    <w:rsid w:val="00965E81"/>
    <w:rsid w:val="009975C7"/>
    <w:rsid w:val="00A50E84"/>
    <w:rsid w:val="00A56FE6"/>
    <w:rsid w:val="00A61445"/>
    <w:rsid w:val="00AB550A"/>
    <w:rsid w:val="00AC0FFC"/>
    <w:rsid w:val="00B1547B"/>
    <w:rsid w:val="00B5307F"/>
    <w:rsid w:val="00B62AC0"/>
    <w:rsid w:val="00B86E52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10AF0"/>
    <w:rsid w:val="00DA6E2B"/>
    <w:rsid w:val="00DD191B"/>
    <w:rsid w:val="00DD4524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C6FC1" w:rsidP="008C6FC1">
          <w:pPr>
            <w:pStyle w:val="D920ED51544640579285DC39CF7AC7A98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C6FC1" w:rsidP="008C6FC1">
          <w:pPr>
            <w:pStyle w:val="5442D5BA5C394AF5B4B07C7BCCDA75E88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C6FC1" w:rsidP="008C6FC1">
          <w:pPr>
            <w:pStyle w:val="E10CBA4CEA974583A9B85BBB12CC697B8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C6FC1" w:rsidP="008C6FC1">
          <w:pPr>
            <w:pStyle w:val="8A029BCB125F40F08A000A08D4901FDD8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C6FC1" w:rsidP="008C6FC1">
          <w:pPr>
            <w:pStyle w:val="989D104D99344EB9B2E6F17A27278DE18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C6FC1" w:rsidP="008C6FC1">
          <w:pPr>
            <w:pStyle w:val="9B747C8E844B4A77B286F95CD3036AD78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C6FC1" w:rsidP="008C6FC1">
          <w:pPr>
            <w:pStyle w:val="1947D88118A04A1FB54A290558D049F37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C6FC1" w:rsidP="008C6FC1">
          <w:pPr>
            <w:pStyle w:val="DA0867EA368A4425B5FA1B7A7E81FF957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C6FC1" w:rsidP="008C6FC1">
          <w:pPr>
            <w:pStyle w:val="607D17D8179D46DC8092412D1A66D46A7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C6FC1" w:rsidP="008C6FC1">
          <w:pPr>
            <w:pStyle w:val="B8D44865655B4F7EA4FA89B6065E52687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C6FC1"/>
    <w:rsid w:val="008E530D"/>
    <w:rsid w:val="00925450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FC1"/>
    <w:rPr>
      <w:color w:val="808080"/>
    </w:rPr>
  </w:style>
  <w:style w:type="paragraph" w:customStyle="1" w:styleId="5FA1D3DC38D44ADD8A3983A2BA31602F">
    <w:name w:val="5FA1D3DC38D44ADD8A3983A2BA31602F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D3DC38D44ADD8A3983A2BA31602F1">
    <w:name w:val="5FA1D3DC38D44ADD8A3983A2BA31602F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">
    <w:name w:val="9E2CD32E1F994FBCBC965C5BEF19A410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">
    <w:name w:val="DA5FB87FBFF24D9B866A8DF6448BCAD0"/>
    <w:rsid w:val="00DE01C6"/>
  </w:style>
  <w:style w:type="paragraph" w:customStyle="1" w:styleId="39A2B99F0472498194F7775F936578B7">
    <w:name w:val="39A2B99F0472498194F7775F936578B7"/>
    <w:rsid w:val="00DE01C6"/>
  </w:style>
  <w:style w:type="paragraph" w:customStyle="1" w:styleId="5FA1D3DC38D44ADD8A3983A2BA31602F2">
    <w:name w:val="5FA1D3DC38D44ADD8A3983A2BA31602F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1">
    <w:name w:val="9E2CD32E1F994FBCBC965C5BEF19A41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1">
    <w:name w:val="DA5FB87FBFF24D9B866A8DF6448BCAD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1">
    <w:name w:val="39A2B99F0472498194F7775F936578B7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">
    <w:name w:val="E34AEB61AB4D4EA59EF9F6BCC92AAB09"/>
    <w:rsid w:val="00DE01C6"/>
  </w:style>
  <w:style w:type="paragraph" w:customStyle="1" w:styleId="9E2CD32E1F994FBCBC965C5BEF19A4102">
    <w:name w:val="9E2CD32E1F994FBCBC965C5BEF19A41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2">
    <w:name w:val="DA5FB87FBFF24D9B866A8DF6448BCAD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2">
    <w:name w:val="39A2B99F0472498194F7775F936578B7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1">
    <w:name w:val="E34AEB61AB4D4EA59EF9F6BCC92AAB09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7805CB052433B872BB51F5C65F7B2">
    <w:name w:val="ECF7805CB052433B872BB51F5C65F7B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3">
    <w:name w:val="9E2CD32E1F994FBCBC965C5BEF19A41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3">
    <w:name w:val="DA5FB87FBFF24D9B866A8DF6448BCAD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3">
    <w:name w:val="39A2B99F0472498194F7775F936578B7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2">
    <w:name w:val="E34AEB61AB4D4EA59EF9F6BCC92AAB09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">
    <w:name w:val="92806C7E68C244A0B83B41CB03105BAD"/>
    <w:rsid w:val="00712BBB"/>
  </w:style>
  <w:style w:type="paragraph" w:customStyle="1" w:styleId="9E2CD32E1F994FBCBC965C5BEF19A4104">
    <w:name w:val="9E2CD32E1F994FBCBC965C5BEF19A41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4">
    <w:name w:val="DA5FB87FBFF24D9B866A8DF6448BCAD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1">
    <w:name w:val="92806C7E68C244A0B83B41CB03105BAD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3">
    <w:name w:val="E34AEB61AB4D4EA59EF9F6BCC92AAB09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5">
    <w:name w:val="9E2CD32E1F994FBCBC965C5BEF19A41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5">
    <w:name w:val="DA5FB87FBFF24D9B866A8DF6448BCAD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2">
    <w:name w:val="92806C7E68C244A0B83B41CB03105BAD2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4">
    <w:name w:val="E34AEB61AB4D4EA59EF9F6BCC92AAB09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6106DB42D4605A38E6620C64AB6B0">
    <w:name w:val="7796106DB42D4605A38E6620C64AB6B0"/>
    <w:rsid w:val="00712BBB"/>
  </w:style>
  <w:style w:type="paragraph" w:customStyle="1" w:styleId="E8201126ABF7478BB6FC29759B90B17A">
    <w:name w:val="E8201126ABF7478BB6FC29759B90B17A"/>
    <w:rsid w:val="00712BBB"/>
  </w:style>
  <w:style w:type="paragraph" w:customStyle="1" w:styleId="9E2CD32E1F994FBCBC965C5BEF19A4106">
    <w:name w:val="9E2CD32E1F994FBCBC965C5BEF19A41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6">
    <w:name w:val="DA5FB87FBFF24D9B866A8DF6448BCAD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3">
    <w:name w:val="92806C7E68C244A0B83B41CB03105BAD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5">
    <w:name w:val="E34AEB61AB4D4EA59EF9F6BCC92AAB09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01126ABF7478BB6FC29759B90B17A1">
    <w:name w:val="E8201126ABF7478BB6FC29759B90B17A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">
    <w:name w:val="D920ED51544640579285DC39CF7AC7A9"/>
    <w:rsid w:val="00473518"/>
  </w:style>
  <w:style w:type="paragraph" w:customStyle="1" w:styleId="5442D5BA5C394AF5B4B07C7BCCDA75E8">
    <w:name w:val="5442D5BA5C394AF5B4B07C7BCCDA75E8"/>
    <w:rsid w:val="00473518"/>
  </w:style>
  <w:style w:type="paragraph" w:customStyle="1" w:styleId="E10CBA4CEA974583A9B85BBB12CC697B">
    <w:name w:val="E10CBA4CEA974583A9B85BBB12CC697B"/>
    <w:rsid w:val="00473518"/>
  </w:style>
  <w:style w:type="paragraph" w:customStyle="1" w:styleId="B58C991D3E394208A80C65A43C106E49">
    <w:name w:val="B58C991D3E394208A80C65A43C106E49"/>
    <w:rsid w:val="00473518"/>
  </w:style>
  <w:style w:type="paragraph" w:customStyle="1" w:styleId="8A029BCB125F40F08A000A08D4901FDD">
    <w:name w:val="8A029BCB125F40F08A000A08D4901FDD"/>
    <w:rsid w:val="00473518"/>
  </w:style>
  <w:style w:type="paragraph" w:customStyle="1" w:styleId="D6AB4FB5EF2F45859304C837348C1CFE">
    <w:name w:val="D6AB4FB5EF2F45859304C837348C1CFE"/>
    <w:rsid w:val="00473518"/>
  </w:style>
  <w:style w:type="paragraph" w:customStyle="1" w:styleId="989D104D99344EB9B2E6F17A27278DE1">
    <w:name w:val="989D104D99344EB9B2E6F17A27278DE1"/>
    <w:rsid w:val="00473518"/>
  </w:style>
  <w:style w:type="paragraph" w:customStyle="1" w:styleId="9B747C8E844B4A77B286F95CD3036AD7">
    <w:name w:val="9B747C8E844B4A77B286F95CD3036AD7"/>
    <w:rsid w:val="00473518"/>
  </w:style>
  <w:style w:type="paragraph" w:customStyle="1" w:styleId="D920ED51544640579285DC39CF7AC7A91">
    <w:name w:val="D920ED51544640579285DC39CF7AC7A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1">
    <w:name w:val="5442D5BA5C394AF5B4B07C7BCCDA75E8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1">
    <w:name w:val="E10CBA4CEA974583A9B85BBB12CC697B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C991D3E394208A80C65A43C106E491">
    <w:name w:val="B58C991D3E394208A80C65A43C106E4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1">
    <w:name w:val="8A029BCB125F40F08A000A08D4901FDD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1">
    <w:name w:val="989D104D99344EB9B2E6F17A27278DE1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1">
    <w:name w:val="9B747C8E844B4A77B286F95CD3036AD7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">
    <w:name w:val="1947D88118A04A1FB54A290558D049F3"/>
    <w:rsid w:val="00C83FF3"/>
  </w:style>
  <w:style w:type="paragraph" w:customStyle="1" w:styleId="DA0867EA368A4425B5FA1B7A7E81FF95">
    <w:name w:val="DA0867EA368A4425B5FA1B7A7E81FF95"/>
    <w:rsid w:val="00C83FF3"/>
  </w:style>
  <w:style w:type="paragraph" w:customStyle="1" w:styleId="607D17D8179D46DC8092412D1A66D46A">
    <w:name w:val="607D17D8179D46DC8092412D1A66D46A"/>
    <w:rsid w:val="00C83FF3"/>
  </w:style>
  <w:style w:type="paragraph" w:customStyle="1" w:styleId="B8D44865655B4F7EA4FA89B6065E5268">
    <w:name w:val="B8D44865655B4F7EA4FA89B6065E5268"/>
    <w:rsid w:val="00C83FF3"/>
  </w:style>
  <w:style w:type="paragraph" w:customStyle="1" w:styleId="D920ED51544640579285DC39CF7AC7A92">
    <w:name w:val="D920ED51544640579285DC39CF7AC7A9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2">
    <w:name w:val="5442D5BA5C394AF5B4B07C7BCCDA75E8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2">
    <w:name w:val="E10CBA4CEA974583A9B85BBB12CC697B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1">
    <w:name w:val="DA0867EA368A4425B5FA1B7A7E81FF95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2">
    <w:name w:val="8A029BCB125F40F08A000A08D4901FDD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2">
    <w:name w:val="989D104D99344EB9B2E6F17A27278DE1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2">
    <w:name w:val="9B747C8E844B4A77B286F95CD3036AD7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1">
    <w:name w:val="1947D88118A04A1FB54A290558D049F3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1">
    <w:name w:val="607D17D8179D46DC8092412D1A66D46A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1">
    <w:name w:val="B8D44865655B4F7EA4FA89B6065E5268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">
    <w:name w:val="298256CF4F5348A2866593AD2BB06B0D"/>
    <w:rsid w:val="00574E61"/>
  </w:style>
  <w:style w:type="paragraph" w:customStyle="1" w:styleId="298256CF4F5348A2866593AD2BB06B0D1">
    <w:name w:val="298256CF4F5348A2866593AD2BB06B0D1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3">
    <w:name w:val="D920ED51544640579285DC39CF7AC7A9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3">
    <w:name w:val="5442D5BA5C394AF5B4B07C7BCCDA75E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3">
    <w:name w:val="E10CBA4CEA974583A9B85BBB12CC697B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2">
    <w:name w:val="DA0867EA368A4425B5FA1B7A7E81FF95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3">
    <w:name w:val="8A029BCB125F40F08A000A08D4901FDD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3">
    <w:name w:val="989D104D99344EB9B2E6F17A27278DE1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3">
    <w:name w:val="9B747C8E844B4A77B286F95CD3036AD7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2">
    <w:name w:val="1947D88118A04A1FB54A290558D049F3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2">
    <w:name w:val="607D17D8179D46DC8092412D1A66D46A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2">
    <w:name w:val="B8D44865655B4F7EA4FA89B6065E5268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4">
    <w:name w:val="D920ED51544640579285DC39CF7AC7A9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4">
    <w:name w:val="5442D5BA5C394AF5B4B07C7BCCDA75E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4">
    <w:name w:val="E10CBA4CEA974583A9B85BBB12CC697B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3">
    <w:name w:val="DA0867EA368A4425B5FA1B7A7E81FF95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4">
    <w:name w:val="8A029BCB125F40F08A000A08D4901FDD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4">
    <w:name w:val="989D104D99344EB9B2E6F17A27278DE1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4">
    <w:name w:val="9B747C8E844B4A77B286F95CD3036AD7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3">
    <w:name w:val="1947D88118A04A1FB54A290558D049F3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3">
    <w:name w:val="607D17D8179D46DC8092412D1A66D46A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3">
    <w:name w:val="B8D44865655B4F7EA4FA89B6065E526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5">
    <w:name w:val="D920ED51544640579285DC39CF7AC7A9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5">
    <w:name w:val="5442D5BA5C394AF5B4B07C7BCCDA75E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5">
    <w:name w:val="E10CBA4CEA974583A9B85BBB12CC697B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4">
    <w:name w:val="DA0867EA368A4425B5FA1B7A7E81FF95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5">
    <w:name w:val="8A029BCB125F40F08A000A08D4901FDD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5">
    <w:name w:val="989D104D99344EB9B2E6F17A27278DE1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5">
    <w:name w:val="9B747C8E844B4A77B286F95CD3036AD7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4">
    <w:name w:val="1947D88118A04A1FB54A290558D049F3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4">
    <w:name w:val="607D17D8179D46DC8092412D1A66D46A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4">
    <w:name w:val="B8D44865655B4F7EA4FA89B6065E526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6">
    <w:name w:val="D920ED51544640579285DC39CF7AC7A9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6">
    <w:name w:val="5442D5BA5C394AF5B4B07C7BCCDA75E8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6">
    <w:name w:val="E10CBA4CEA974583A9B85BBB12CC697B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5">
    <w:name w:val="DA0867EA368A4425B5FA1B7A7E81FF95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6">
    <w:name w:val="8A029BCB125F40F08A000A08D4901FDD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6">
    <w:name w:val="989D104D99344EB9B2E6F17A27278DE1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6">
    <w:name w:val="9B747C8E844B4A77B286F95CD3036AD7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5">
    <w:name w:val="1947D88118A04A1FB54A290558D049F3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5">
    <w:name w:val="607D17D8179D46DC8092412D1A66D46A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5">
    <w:name w:val="B8D44865655B4F7EA4FA89B6065E526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2">
    <w:name w:val="298256CF4F5348A2866593AD2BB06B0D2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7">
    <w:name w:val="D920ED51544640579285DC39CF7AC7A9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7">
    <w:name w:val="5442D5BA5C394AF5B4B07C7BCCDA75E8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7">
    <w:name w:val="E10CBA4CEA974583A9B85BBB12CC697B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6">
    <w:name w:val="DA0867EA368A4425B5FA1B7A7E81FF95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7">
    <w:name w:val="8A029BCB125F40F08A000A08D4901FDD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7">
    <w:name w:val="989D104D99344EB9B2E6F17A27278DE1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7">
    <w:name w:val="9B747C8E844B4A77B286F95CD3036AD7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6">
    <w:name w:val="1947D88118A04A1FB54A290558D049F3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6">
    <w:name w:val="607D17D8179D46DC8092412D1A66D46A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6">
    <w:name w:val="B8D44865655B4F7EA4FA89B6065E5268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8">
    <w:name w:val="D920ED51544640579285DC39CF7AC7A9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8">
    <w:name w:val="5442D5BA5C394AF5B4B07C7BCCDA75E8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8">
    <w:name w:val="E10CBA4CEA974583A9B85BBB12CC697B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7">
    <w:name w:val="DA0867EA368A4425B5FA1B7A7E81FF95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8">
    <w:name w:val="8A029BCB125F40F08A000A08D4901FDD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8">
    <w:name w:val="989D104D99344EB9B2E6F17A27278DE1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8">
    <w:name w:val="9B747C8E844B4A77B286F95CD3036AD7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7">
    <w:name w:val="1947D88118A04A1FB54A290558D049F3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7">
    <w:name w:val="607D17D8179D46DC8092412D1A66D46A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7">
    <w:name w:val="B8D44865655B4F7EA4FA89B6065E5268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2EBA3-8432-4385-A97D-B13328C65B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AC11A-ED12-4037-8820-BBBB577B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689F4F2A.dotm</Template>
  <TotalTime>0</TotalTime>
  <Pages>1</Pages>
  <Words>73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>DAAD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Sabrina Frahm</cp:lastModifiedBy>
  <cp:revision>3</cp:revision>
  <cp:lastPrinted>2018-01-23T06:50:00Z</cp:lastPrinted>
  <dcterms:created xsi:type="dcterms:W3CDTF">2020-04-24T09:40:00Z</dcterms:created>
  <dcterms:modified xsi:type="dcterms:W3CDTF">2020-04-24T09:40:00Z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</vt:lpwstr>
  </property>
  <property fmtid="{D5CDD505-2E9C-101B-9397-08002B2CF9AE}" pid="16" name="Dokumentenart">
    <vt:lpwstr>182;#Formular / Formularerläuterungen|42e514cf-90f7-4a26-ab9d-263ee3f69356</vt:lpwstr>
  </property>
</Properties>
</file>