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0DC9F5" w14:textId="7F4831BF" w:rsidR="00943415" w:rsidRPr="002C5822" w:rsidRDefault="00943415">
      <w:pPr>
        <w:rPr>
          <w:rFonts w:ascii="Arial" w:hAnsi="Arial" w:cs="Arial"/>
          <w:b/>
          <w:bCs/>
        </w:rPr>
      </w:pPr>
      <w:r w:rsidRPr="002C5822">
        <w:rPr>
          <w:rFonts w:ascii="Arial" w:hAnsi="Arial" w:cs="Arial"/>
          <w:b/>
          <w:bCs/>
        </w:rPr>
        <w:t>Projektplanungsübersicht</w:t>
      </w:r>
      <w:r w:rsidR="002C5822">
        <w:rPr>
          <w:rFonts w:ascii="Arial" w:hAnsi="Arial" w:cs="Arial"/>
          <w:b/>
          <w:bCs/>
        </w:rPr>
        <w:t xml:space="preserve"> (PPÜ)</w:t>
      </w:r>
    </w:p>
    <w:p w14:paraId="4264958A" w14:textId="77777777" w:rsidR="00943415" w:rsidRDefault="00943415"/>
    <w:tbl>
      <w:tblPr>
        <w:tblW w:w="5111" w:type="pct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93"/>
        <w:gridCol w:w="7165"/>
      </w:tblGrid>
      <w:tr w:rsidR="006813FB" w:rsidRPr="003816C9" w14:paraId="6A04AD59" w14:textId="77777777" w:rsidTr="004967E9">
        <w:trPr>
          <w:cantSplit/>
          <w:trHeight w:val="227"/>
        </w:trPr>
        <w:tc>
          <w:tcPr>
            <w:tcW w:w="2522" w:type="pct"/>
          </w:tcPr>
          <w:p w14:paraId="0CA1E033" w14:textId="77777777" w:rsidR="00BA22B8" w:rsidRDefault="00BA22B8" w:rsidP="00BA22B8">
            <w:pPr>
              <w:pStyle w:val="Tabellentext"/>
              <w:spacing w:beforeLines="20" w:before="48" w:afterLines="20" w:after="48" w:line="240" w:lineRule="auto"/>
              <w:rPr>
                <w:rFonts w:cs="Arial"/>
                <w:b/>
                <w:sz w:val="20"/>
                <w:szCs w:val="20"/>
              </w:rPr>
            </w:pPr>
            <w:r w:rsidRPr="00AF596B">
              <w:rPr>
                <w:rFonts w:cs="Arial"/>
                <w:b/>
                <w:sz w:val="20"/>
                <w:szCs w:val="20"/>
              </w:rPr>
              <w:t>Projektbezeichnung</w:t>
            </w:r>
          </w:p>
          <w:p w14:paraId="369F40CE" w14:textId="3AC642C9" w:rsidR="006813FB" w:rsidRPr="00597368" w:rsidRDefault="008B1F38" w:rsidP="00BA22B8">
            <w:pPr>
              <w:pStyle w:val="Tabellentext"/>
              <w:spacing w:beforeLines="20" w:before="48" w:afterLines="20" w:after="48" w:line="240" w:lineRule="auto"/>
              <w:ind w:right="631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cs="Arial"/>
                  <w:bCs/>
                  <w:sz w:val="20"/>
                  <w:szCs w:val="20"/>
                </w:rPr>
                <w:id w:val="-1334989863"/>
                <w:placeholder>
                  <w:docPart w:val="56328F956B8F4EEAB4CABF4C6F0810DB"/>
                </w:placeholder>
                <w:showingPlcHdr/>
              </w:sdtPr>
              <w:sdtEndPr/>
              <w:sdtContent>
                <w:r w:rsidRPr="00B63DC7">
                  <w:rPr>
                    <w:rFonts w:cs="Arial"/>
                    <w:bCs/>
                    <w:color w:val="808080" w:themeColor="background1" w:themeShade="80"/>
                    <w:sz w:val="20"/>
                    <w:szCs w:val="20"/>
                  </w:rPr>
                  <w:t>Bitte angeben</w:t>
                </w:r>
              </w:sdtContent>
            </w:sdt>
          </w:p>
        </w:tc>
        <w:tc>
          <w:tcPr>
            <w:tcW w:w="2478" w:type="pct"/>
          </w:tcPr>
          <w:p w14:paraId="2FAF17EE" w14:textId="74574B37" w:rsidR="00BA22B8" w:rsidRPr="003816C9" w:rsidRDefault="00BA22B8" w:rsidP="00BA22B8">
            <w:pPr>
              <w:pStyle w:val="TabelleZwischen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Antragstellende </w:t>
            </w:r>
            <w:r w:rsidR="00057D19">
              <w:rPr>
                <w:rFonts w:cs="Arial"/>
                <w:sz w:val="20"/>
                <w:szCs w:val="20"/>
              </w:rPr>
              <w:t>Institution</w:t>
            </w:r>
          </w:p>
          <w:p w14:paraId="28F8C0AE" w14:textId="1C039ED9" w:rsidR="00AF596B" w:rsidRPr="00597368" w:rsidRDefault="008B1F38" w:rsidP="00BA22B8">
            <w:pPr>
              <w:pStyle w:val="Tabellentext"/>
              <w:spacing w:beforeLines="20" w:before="48" w:afterLines="20" w:after="48" w:line="240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cs="Arial"/>
                  <w:bCs/>
                  <w:color w:val="808080" w:themeColor="background1" w:themeShade="80"/>
                  <w:sz w:val="20"/>
                  <w:szCs w:val="20"/>
                </w:rPr>
                <w:id w:val="-1365284154"/>
                <w:placeholder>
                  <w:docPart w:val="DCD105EE94C84FBAAEB6105DED923C1F"/>
                </w:placeholder>
                <w:showingPlcHdr/>
              </w:sdtPr>
              <w:sdtEndPr/>
              <w:sdtContent>
                <w:r w:rsidRPr="008B1F38">
                  <w:rPr>
                    <w:rFonts w:cs="Arial"/>
                    <w:bCs/>
                    <w:color w:val="808080" w:themeColor="background1" w:themeShade="80"/>
                    <w:sz w:val="20"/>
                    <w:szCs w:val="20"/>
                  </w:rPr>
                  <w:t>Bitte angeben</w:t>
                </w:r>
              </w:sdtContent>
            </w:sdt>
          </w:p>
        </w:tc>
      </w:tr>
    </w:tbl>
    <w:p w14:paraId="1F6965E5" w14:textId="3AA6C768" w:rsidR="00513D68" w:rsidRPr="002E234F" w:rsidRDefault="00513D68" w:rsidP="004235F9">
      <w:pPr>
        <w:tabs>
          <w:tab w:val="left" w:pos="1276"/>
          <w:tab w:val="left" w:pos="6379"/>
          <w:tab w:val="left" w:pos="6804"/>
        </w:tabs>
        <w:spacing w:after="120"/>
        <w:rPr>
          <w:rFonts w:ascii="Arial" w:eastAsia="Calibri" w:hAnsi="Arial" w:cs="Arial"/>
          <w:b/>
          <w:sz w:val="20"/>
          <w:szCs w:val="20"/>
        </w:rPr>
      </w:pPr>
    </w:p>
    <w:tbl>
      <w:tblPr>
        <w:tblStyle w:val="Gitternetztabelle1hellAkzent61"/>
        <w:tblW w:w="14454" w:type="dxa"/>
        <w:tblLayout w:type="fixed"/>
        <w:tblLook w:val="01E0" w:firstRow="1" w:lastRow="1" w:firstColumn="1" w:lastColumn="1" w:noHBand="0" w:noVBand="0"/>
      </w:tblPr>
      <w:tblGrid>
        <w:gridCol w:w="696"/>
        <w:gridCol w:w="3439"/>
        <w:gridCol w:w="3440"/>
        <w:gridCol w:w="3439"/>
        <w:gridCol w:w="3440"/>
      </w:tblGrid>
      <w:tr w:rsidR="0097075D" w:rsidRPr="002E234F" w14:paraId="02F67F23" w14:textId="18498137" w:rsidTr="009B15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6" w:type="dxa"/>
            <w:tcBorders>
              <w:top w:val="single" w:sz="4" w:space="0" w:color="FABF8F" w:themeColor="accent6" w:themeTint="99"/>
              <w:left w:val="single" w:sz="4" w:space="0" w:color="FABF8F" w:themeColor="accent6" w:themeTint="99"/>
              <w:right w:val="single" w:sz="4" w:space="0" w:color="FABF8F" w:themeColor="accent6" w:themeTint="99"/>
            </w:tcBorders>
          </w:tcPr>
          <w:p w14:paraId="5B262FFE" w14:textId="7FFC289F" w:rsidR="0097075D" w:rsidRDefault="0097075D" w:rsidP="006813FB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#</w:t>
            </w:r>
          </w:p>
        </w:tc>
        <w:tc>
          <w:tcPr>
            <w:tcW w:w="3439" w:type="dxa"/>
            <w:tcBorders>
              <w:top w:val="single" w:sz="4" w:space="0" w:color="FABF8F" w:themeColor="accent6" w:themeTint="99"/>
              <w:left w:val="single" w:sz="4" w:space="0" w:color="FABF8F" w:themeColor="accent6" w:themeTint="99"/>
              <w:right w:val="single" w:sz="4" w:space="0" w:color="FABF8F" w:themeColor="accent6" w:themeTint="99"/>
            </w:tcBorders>
          </w:tcPr>
          <w:p w14:paraId="1E0FACA5" w14:textId="3D35FC8B" w:rsidR="0097075D" w:rsidRPr="006C0492" w:rsidRDefault="0097075D" w:rsidP="006813FB">
            <w:pPr>
              <w:autoSpaceDE w:val="0"/>
              <w:autoSpaceDN w:val="0"/>
              <w:adjustRightInd w:val="0"/>
              <w:spacing w:beforeLines="20" w:before="48" w:afterLines="20" w:after="4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Cs w:val="0"/>
                <w:sz w:val="20"/>
                <w:szCs w:val="20"/>
              </w:rPr>
              <w:t>Wirkungslogik</w:t>
            </w:r>
          </w:p>
        </w:tc>
        <w:tc>
          <w:tcPr>
            <w:tcW w:w="3440" w:type="dxa"/>
            <w:tcBorders>
              <w:top w:val="single" w:sz="4" w:space="0" w:color="FABF8F" w:themeColor="accent6" w:themeTint="99"/>
              <w:left w:val="single" w:sz="4" w:space="0" w:color="FABF8F" w:themeColor="accent6" w:themeTint="99"/>
              <w:right w:val="single" w:sz="4" w:space="0" w:color="FABF8F" w:themeColor="accent6" w:themeTint="99"/>
            </w:tcBorders>
          </w:tcPr>
          <w:p w14:paraId="5A5F05AA" w14:textId="07852285" w:rsidR="0097075D" w:rsidRPr="00403655" w:rsidRDefault="0097075D" w:rsidP="006813FB">
            <w:pPr>
              <w:autoSpaceDE w:val="0"/>
              <w:autoSpaceDN w:val="0"/>
              <w:adjustRightInd w:val="0"/>
              <w:spacing w:beforeLines="20" w:before="48" w:afterLines="20" w:after="4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 w:val="20"/>
                <w:szCs w:val="20"/>
              </w:rPr>
            </w:pPr>
            <w:bookmarkStart w:id="0" w:name="Text211"/>
            <w:r w:rsidRPr="00403655">
              <w:rPr>
                <w:rFonts w:ascii="Arial" w:hAnsi="Arial" w:cs="Arial"/>
                <w:sz w:val="20"/>
                <w:szCs w:val="20"/>
              </w:rPr>
              <w:t>Erfolgsindikatoren</w:t>
            </w:r>
            <w:bookmarkEnd w:id="0"/>
          </w:p>
        </w:tc>
        <w:tc>
          <w:tcPr>
            <w:tcW w:w="3439" w:type="dxa"/>
            <w:tcBorders>
              <w:top w:val="single" w:sz="4" w:space="0" w:color="FABF8F" w:themeColor="accent6" w:themeTint="99"/>
              <w:left w:val="single" w:sz="4" w:space="0" w:color="FABF8F" w:themeColor="accent6" w:themeTint="99"/>
              <w:right w:val="single" w:sz="4" w:space="0" w:color="FABF8F" w:themeColor="accent6" w:themeTint="99"/>
            </w:tcBorders>
          </w:tcPr>
          <w:p w14:paraId="0034C1AB" w14:textId="757846BF" w:rsidR="0097075D" w:rsidRPr="00403655" w:rsidRDefault="0097075D" w:rsidP="00867BC9">
            <w:pPr>
              <w:autoSpaceDE w:val="0"/>
              <w:autoSpaceDN w:val="0"/>
              <w:adjustRightInd w:val="0"/>
              <w:spacing w:beforeLines="20" w:before="48" w:afterLines="20" w:after="4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403655">
              <w:rPr>
                <w:rFonts w:ascii="Arial" w:hAnsi="Arial" w:cs="Arial"/>
                <w:bCs w:val="0"/>
                <w:sz w:val="20"/>
                <w:szCs w:val="20"/>
              </w:rPr>
              <w:t>Informationsq</w:t>
            </w:r>
            <w:r w:rsidRPr="00403655">
              <w:rPr>
                <w:rFonts w:ascii="Arial" w:hAnsi="Arial" w:cs="Arial"/>
                <w:sz w:val="20"/>
                <w:szCs w:val="20"/>
              </w:rPr>
              <w:t>uellen</w:t>
            </w:r>
            <w:r w:rsidR="000C4F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03655">
              <w:rPr>
                <w:rFonts w:ascii="Arial" w:hAnsi="Arial" w:cs="Arial"/>
                <w:bCs w:val="0"/>
                <w:sz w:val="20"/>
                <w:szCs w:val="20"/>
              </w:rPr>
              <w:t>/</w:t>
            </w:r>
            <w:r>
              <w:rPr>
                <w:rFonts w:ascii="Arial" w:hAnsi="Arial" w:cs="Arial"/>
                <w:bCs w:val="0"/>
                <w:sz w:val="20"/>
                <w:szCs w:val="20"/>
              </w:rPr>
              <w:br/>
            </w:r>
            <w:r w:rsidRPr="00403655">
              <w:rPr>
                <w:rFonts w:ascii="Arial" w:hAnsi="Arial" w:cs="Arial"/>
                <w:bCs w:val="0"/>
                <w:sz w:val="20"/>
                <w:szCs w:val="20"/>
              </w:rPr>
              <w:t>Methoden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40" w:type="dxa"/>
            <w:tcBorders>
              <w:top w:val="single" w:sz="4" w:space="0" w:color="FABF8F" w:themeColor="accent6" w:themeTint="99"/>
              <w:left w:val="single" w:sz="4" w:space="0" w:color="FABF8F" w:themeColor="accent6" w:themeTint="99"/>
              <w:right w:val="single" w:sz="4" w:space="0" w:color="FABF8F" w:themeColor="accent6" w:themeTint="99"/>
            </w:tcBorders>
          </w:tcPr>
          <w:p w14:paraId="56EEC9E2" w14:textId="68E7C0F1" w:rsidR="0097075D" w:rsidRPr="00403655" w:rsidRDefault="0043499E" w:rsidP="00867BC9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Zentrale Annahmen</w:t>
            </w:r>
            <w:r w:rsidR="000C4F5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="000C4F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7075D">
              <w:rPr>
                <w:rFonts w:ascii="Arial" w:hAnsi="Arial" w:cs="Arial"/>
                <w:sz w:val="20"/>
                <w:szCs w:val="20"/>
              </w:rPr>
              <w:t>Risiken</w:t>
            </w:r>
            <w:r w:rsidR="00D6589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7075D" w:rsidRPr="002E234F" w14:paraId="40887BA0" w14:textId="21C3D811" w:rsidTr="009B15F7">
        <w:trPr>
          <w:trHeight w:val="8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6" w:type="dxa"/>
            <w:tcBorders>
              <w:top w:val="single" w:sz="12" w:space="0" w:color="FABF8F" w:themeColor="accent6" w:themeTint="99"/>
              <w:left w:val="single" w:sz="4" w:space="0" w:color="FABF8F" w:themeColor="accent6" w:themeTint="99"/>
              <w:right w:val="single" w:sz="4" w:space="0" w:color="FABF8F" w:themeColor="accent6" w:themeTint="99"/>
            </w:tcBorders>
            <w:shd w:val="clear" w:color="auto" w:fill="FBD4B4" w:themeFill="accent6" w:themeFillTint="66"/>
          </w:tcPr>
          <w:p w14:paraId="621EC37C" w14:textId="77777777" w:rsidR="0097075D" w:rsidRPr="00077E99" w:rsidRDefault="0097075D" w:rsidP="002D5850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12" w:space="0" w:color="FABF8F" w:themeColor="accent6" w:themeTint="99"/>
              <w:left w:val="single" w:sz="4" w:space="0" w:color="FABF8F" w:themeColor="accent6" w:themeTint="99"/>
              <w:right w:val="single" w:sz="4" w:space="0" w:color="FABF8F" w:themeColor="accent6" w:themeTint="99"/>
            </w:tcBorders>
            <w:shd w:val="clear" w:color="auto" w:fill="FBD4B4" w:themeFill="accent6" w:themeFillTint="66"/>
          </w:tcPr>
          <w:p w14:paraId="4578162B" w14:textId="630C18C2" w:rsidR="0097075D" w:rsidRPr="002C5822" w:rsidRDefault="0097075D" w:rsidP="002D5850">
            <w:pPr>
              <w:autoSpaceDE w:val="0"/>
              <w:autoSpaceDN w:val="0"/>
              <w:adjustRightInd w:val="0"/>
              <w:spacing w:beforeLines="20" w:before="48" w:afterLines="20" w:after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5822">
              <w:rPr>
                <w:rFonts w:ascii="Arial" w:hAnsi="Arial" w:cs="Arial"/>
                <w:b/>
                <w:bCs/>
                <w:sz w:val="20"/>
                <w:szCs w:val="20"/>
              </w:rPr>
              <w:t>Projektziele (Outcomes)</w:t>
            </w:r>
          </w:p>
          <w:p w14:paraId="29407093" w14:textId="77777777" w:rsidR="0097075D" w:rsidRDefault="0097075D" w:rsidP="002D5850">
            <w:pPr>
              <w:autoSpaceDE w:val="0"/>
              <w:autoSpaceDN w:val="0"/>
              <w:adjustRightInd w:val="0"/>
              <w:spacing w:beforeLines="20" w:before="48" w:afterLines="20" w:after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  <w:szCs w:val="20"/>
              </w:rPr>
            </w:pPr>
            <w:r w:rsidRPr="00513D68">
              <w:rPr>
                <w:rFonts w:ascii="Arial" w:hAnsi="Arial" w:cs="Arial"/>
                <w:i/>
                <w:sz w:val="20"/>
                <w:szCs w:val="20"/>
              </w:rPr>
              <w:t>Was sind die spezifischen Projektziele?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Projektziele werden verstanden als konkrete Nutzung und Anwendung der Ergebnisse (Outputs)</w:t>
            </w:r>
          </w:p>
          <w:p w14:paraId="26175B3F" w14:textId="77777777" w:rsidR="00671B23" w:rsidRDefault="00671B23" w:rsidP="002D5850">
            <w:pPr>
              <w:autoSpaceDE w:val="0"/>
              <w:autoSpaceDN w:val="0"/>
              <w:adjustRightInd w:val="0"/>
              <w:spacing w:beforeLines="20" w:before="48" w:afterLines="20" w:after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13EA11B8" w14:textId="180CA72B" w:rsidR="00671B23" w:rsidRPr="002E234F" w:rsidRDefault="00671B23" w:rsidP="002D5850">
            <w:pPr>
              <w:autoSpaceDE w:val="0"/>
              <w:autoSpaceDN w:val="0"/>
              <w:adjustRightInd w:val="0"/>
              <w:spacing w:beforeLines="20" w:before="48" w:afterLines="20" w:after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71B23">
              <w:rPr>
                <w:rFonts w:ascii="Arial" w:hAnsi="Arial" w:cs="Arial"/>
                <w:sz w:val="20"/>
                <w:szCs w:val="20"/>
              </w:rPr>
              <w:t>Für weitere Projektziele (Outcomes) fügen Sie neue Tabellenzeilen ein.</w:t>
            </w:r>
          </w:p>
        </w:tc>
        <w:tc>
          <w:tcPr>
            <w:tcW w:w="3440" w:type="dxa"/>
            <w:tcBorders>
              <w:top w:val="single" w:sz="12" w:space="0" w:color="FABF8F" w:themeColor="accent6" w:themeTint="99"/>
              <w:left w:val="single" w:sz="4" w:space="0" w:color="FABF8F" w:themeColor="accent6" w:themeTint="99"/>
              <w:right w:val="single" w:sz="4" w:space="0" w:color="FABF8F" w:themeColor="accent6" w:themeTint="99"/>
            </w:tcBorders>
            <w:shd w:val="clear" w:color="auto" w:fill="FBD4B4" w:themeFill="accent6" w:themeFillTint="66"/>
          </w:tcPr>
          <w:p w14:paraId="14A394C1" w14:textId="7DD557A7" w:rsidR="0097075D" w:rsidRPr="00513D68" w:rsidRDefault="0097075D" w:rsidP="002D5850">
            <w:pPr>
              <w:autoSpaceDE w:val="0"/>
              <w:autoSpaceDN w:val="0"/>
              <w:adjustRightInd w:val="0"/>
              <w:spacing w:beforeLines="20" w:before="48" w:afterLines="20" w:after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Anhand </w:t>
            </w:r>
            <w:r w:rsidRPr="00513D68">
              <w:rPr>
                <w:rFonts w:ascii="Arial" w:hAnsi="Arial" w:cs="Arial"/>
                <w:i/>
                <w:sz w:val="20"/>
                <w:szCs w:val="20"/>
              </w:rPr>
              <w:t>welche</w:t>
            </w:r>
            <w:r>
              <w:rPr>
                <w:rFonts w:ascii="Arial" w:hAnsi="Arial" w:cs="Arial"/>
                <w:i/>
                <w:sz w:val="20"/>
                <w:szCs w:val="20"/>
              </w:rPr>
              <w:t>r</w:t>
            </w:r>
            <w:r w:rsidRPr="00513D68">
              <w:rPr>
                <w:rFonts w:ascii="Arial" w:hAnsi="Arial" w:cs="Arial"/>
                <w:i/>
                <w:sz w:val="20"/>
                <w:szCs w:val="20"/>
              </w:rPr>
              <w:t xml:space="preserve"> quantitative</w:t>
            </w:r>
            <w:r>
              <w:rPr>
                <w:rFonts w:ascii="Arial" w:hAnsi="Arial" w:cs="Arial"/>
                <w:i/>
                <w:sz w:val="20"/>
                <w:szCs w:val="20"/>
              </w:rPr>
              <w:t>n</w:t>
            </w:r>
            <w:r w:rsidRPr="00513D68">
              <w:rPr>
                <w:rFonts w:ascii="Arial" w:hAnsi="Arial" w:cs="Arial"/>
                <w:i/>
                <w:sz w:val="20"/>
                <w:szCs w:val="20"/>
              </w:rPr>
              <w:t xml:space="preserve"> und qualitative</w:t>
            </w:r>
            <w:r>
              <w:rPr>
                <w:rFonts w:ascii="Arial" w:hAnsi="Arial" w:cs="Arial"/>
                <w:i/>
                <w:sz w:val="20"/>
                <w:szCs w:val="20"/>
              </w:rPr>
              <w:t>n</w:t>
            </w:r>
            <w:r w:rsidRPr="00513D68">
              <w:rPr>
                <w:rFonts w:ascii="Arial" w:hAnsi="Arial" w:cs="Arial"/>
                <w:i/>
                <w:sz w:val="20"/>
                <w:szCs w:val="20"/>
              </w:rPr>
              <w:t xml:space="preserve"> Indik</w:t>
            </w:r>
            <w:r>
              <w:rPr>
                <w:rFonts w:ascii="Arial" w:hAnsi="Arial" w:cs="Arial"/>
                <w:i/>
                <w:sz w:val="20"/>
                <w:szCs w:val="20"/>
              </w:rPr>
              <w:t>atoren lässt sich messen, ob die</w:t>
            </w:r>
            <w:r w:rsidRPr="00513D68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jeweiligen </w:t>
            </w:r>
            <w:r w:rsidRPr="00513D68">
              <w:rPr>
                <w:rFonts w:ascii="Arial" w:hAnsi="Arial" w:cs="Arial"/>
                <w:i/>
                <w:sz w:val="20"/>
                <w:szCs w:val="20"/>
              </w:rPr>
              <w:t>Projektziel</w:t>
            </w:r>
            <w:r>
              <w:rPr>
                <w:rFonts w:ascii="Arial" w:hAnsi="Arial" w:cs="Arial"/>
                <w:i/>
                <w:sz w:val="20"/>
                <w:szCs w:val="20"/>
              </w:rPr>
              <w:t>e erreicht wurden?</w:t>
            </w:r>
          </w:p>
        </w:tc>
        <w:tc>
          <w:tcPr>
            <w:tcW w:w="3439" w:type="dxa"/>
            <w:tcBorders>
              <w:top w:val="single" w:sz="12" w:space="0" w:color="FABF8F" w:themeColor="accent6" w:themeTint="99"/>
              <w:left w:val="single" w:sz="4" w:space="0" w:color="FABF8F" w:themeColor="accent6" w:themeTint="99"/>
              <w:right w:val="single" w:sz="4" w:space="0" w:color="FABF8F" w:themeColor="accent6" w:themeTint="99"/>
            </w:tcBorders>
            <w:shd w:val="clear" w:color="auto" w:fill="FBD4B4" w:themeFill="accent6" w:themeFillTint="66"/>
          </w:tcPr>
          <w:p w14:paraId="4ACB96C5" w14:textId="77777777" w:rsidR="0097075D" w:rsidRPr="000F6B3B" w:rsidRDefault="0097075D" w:rsidP="002310DF">
            <w:pPr>
              <w:autoSpaceDE w:val="0"/>
              <w:autoSpaceDN w:val="0"/>
              <w:adjustRightInd w:val="0"/>
              <w:spacing w:beforeLines="20" w:before="48" w:afterLines="20" w:after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i/>
                <w:noProof/>
                <w:sz w:val="20"/>
                <w:szCs w:val="20"/>
              </w:rPr>
            </w:pPr>
            <w:r w:rsidRPr="000F6B3B">
              <w:rPr>
                <w:rFonts w:ascii="Arial" w:hAnsi="Arial" w:cs="Arial"/>
                <w:i/>
                <w:sz w:val="20"/>
                <w:szCs w:val="20"/>
              </w:rPr>
              <w:t>Wie können die zur Messung der Indikatoren erforderlichen Daten erhoben werden (Informationsquellen, ggf. Methoden)?</w:t>
            </w:r>
          </w:p>
          <w:p w14:paraId="2208A401" w14:textId="6DFD1CD1" w:rsidR="0097075D" w:rsidRPr="00513D68" w:rsidRDefault="0097075D" w:rsidP="003016D9">
            <w:pPr>
              <w:autoSpaceDE w:val="0"/>
              <w:autoSpaceDN w:val="0"/>
              <w:adjustRightInd w:val="0"/>
              <w:spacing w:beforeLines="20" w:before="48" w:afterLines="20" w:after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40" w:type="dxa"/>
            <w:tcBorders>
              <w:top w:val="single" w:sz="12" w:space="0" w:color="FABF8F" w:themeColor="accent6" w:themeTint="99"/>
              <w:left w:val="single" w:sz="4" w:space="0" w:color="FABF8F" w:themeColor="accent6" w:themeTint="99"/>
              <w:right w:val="single" w:sz="4" w:space="0" w:color="FABF8F" w:themeColor="accent6" w:themeTint="99"/>
            </w:tcBorders>
            <w:shd w:val="clear" w:color="auto" w:fill="FBD4B4" w:themeFill="accent6" w:themeFillTint="66"/>
          </w:tcPr>
          <w:p w14:paraId="7144CC67" w14:textId="26FEAAE1" w:rsidR="0097075D" w:rsidRPr="000F6B3B" w:rsidRDefault="0043499E" w:rsidP="002310D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Arial" w:hAnsi="Arial" w:cs="Arial"/>
                <w:i/>
                <w:sz w:val="20"/>
                <w:szCs w:val="20"/>
              </w:rPr>
            </w:pPr>
            <w:r w:rsidRPr="00513D68">
              <w:rPr>
                <w:rFonts w:ascii="Arial" w:eastAsiaTheme="minorHAnsi" w:hAnsi="Arial" w:cs="Arial"/>
                <w:b w:val="0"/>
                <w:i/>
                <w:sz w:val="20"/>
                <w:szCs w:val="20"/>
                <w:lang w:eastAsia="en-US"/>
              </w:rPr>
              <w:t xml:space="preserve">Welche Voraussetzungen müssen gegeben sein, damit das </w:t>
            </w:r>
            <w:r>
              <w:rPr>
                <w:rFonts w:ascii="Arial" w:eastAsiaTheme="minorHAnsi" w:hAnsi="Arial" w:cs="Arial"/>
                <w:b w:val="0"/>
                <w:i/>
                <w:sz w:val="20"/>
                <w:szCs w:val="20"/>
                <w:lang w:eastAsia="en-US"/>
              </w:rPr>
              <w:t>Projektz</w:t>
            </w:r>
            <w:r w:rsidRPr="00513D68">
              <w:rPr>
                <w:rFonts w:ascii="Arial" w:eastAsiaTheme="minorHAnsi" w:hAnsi="Arial" w:cs="Arial"/>
                <w:b w:val="0"/>
                <w:i/>
                <w:sz w:val="20"/>
                <w:szCs w:val="20"/>
                <w:lang w:eastAsia="en-US"/>
              </w:rPr>
              <w:t xml:space="preserve">iel erreicht werden kann? </w:t>
            </w:r>
            <w:r>
              <w:rPr>
                <w:rFonts w:ascii="Arial" w:eastAsiaTheme="minorHAnsi" w:hAnsi="Arial" w:cs="Arial"/>
                <w:b w:val="0"/>
                <w:i/>
                <w:sz w:val="20"/>
                <w:szCs w:val="20"/>
                <w:lang w:eastAsia="en-US"/>
              </w:rPr>
              <w:t>Gibt es absehbare Risiken</w:t>
            </w:r>
            <w:r w:rsidRPr="00513D68">
              <w:rPr>
                <w:rFonts w:ascii="Arial" w:eastAsiaTheme="minorHAnsi" w:hAnsi="Arial" w:cs="Arial"/>
                <w:b w:val="0"/>
                <w:i/>
                <w:sz w:val="20"/>
                <w:szCs w:val="20"/>
                <w:lang w:eastAsia="en-US"/>
              </w:rPr>
              <w:t>?</w:t>
            </w:r>
          </w:p>
        </w:tc>
      </w:tr>
      <w:tr w:rsidR="002C5822" w:rsidRPr="002E234F" w14:paraId="706B9621" w14:textId="77628F83" w:rsidTr="009B15F7">
        <w:trPr>
          <w:trHeight w:val="1238"/>
        </w:trPr>
        <w:tc>
          <w:tcPr>
            <w:tcW w:w="696" w:type="dxa"/>
            <w:tcBorders>
              <w:left w:val="single" w:sz="4" w:space="0" w:color="FABF8F" w:themeColor="accent6" w:themeTint="99"/>
              <w:right w:val="single" w:sz="4" w:space="0" w:color="FABF8F" w:themeColor="accent6" w:themeTint="99"/>
            </w:tcBorders>
          </w:tcPr>
          <w:p w14:paraId="5F0E6FFC" w14:textId="1AE47A6C" w:rsidR="002C5822" w:rsidRPr="00077E99" w:rsidRDefault="002C5822" w:rsidP="002C5822">
            <w:pPr>
              <w:autoSpaceDE w:val="0"/>
              <w:autoSpaceDN w:val="0"/>
              <w:adjustRightInd w:val="0"/>
              <w:spacing w:beforeLines="20" w:before="48" w:afterLines="20" w:after="48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OC1</w:t>
            </w:r>
          </w:p>
        </w:tc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1107007788"/>
            <w:placeholder>
              <w:docPart w:val="EDA747D1F80842A1837FE1F5CCCFD909"/>
            </w:placeholder>
            <w:showingPlcHdr/>
          </w:sdtPr>
          <w:sdtEndPr/>
          <w:sdtContent>
            <w:tc>
              <w:tcPr>
                <w:tcW w:w="3439" w:type="dxa"/>
                <w:tcBorders>
                  <w:left w:val="single" w:sz="4" w:space="0" w:color="FABF8F" w:themeColor="accent6" w:themeTint="99"/>
                  <w:right w:val="single" w:sz="4" w:space="0" w:color="FABF8F" w:themeColor="accent6" w:themeTint="99"/>
                </w:tcBorders>
                <w:shd w:val="clear" w:color="auto" w:fill="F2F2F2" w:themeFill="background1" w:themeFillShade="F2"/>
              </w:tcPr>
              <w:p w14:paraId="29B5FE1C" w14:textId="2DA296C7" w:rsidR="002C5822" w:rsidRPr="008B1F38" w:rsidRDefault="002C5822" w:rsidP="002C5822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 w:rsidRPr="00F14736"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Bitte angeben</w:t>
                </w:r>
              </w:p>
            </w:tc>
          </w:sdtContent>
        </w:sdt>
        <w:tc>
          <w:tcPr>
            <w:tcW w:w="3440" w:type="dxa"/>
            <w:tcBorders>
              <w:left w:val="single" w:sz="4" w:space="0" w:color="FABF8F" w:themeColor="accent6" w:themeTint="99"/>
              <w:right w:val="single" w:sz="4" w:space="0" w:color="FABF8F" w:themeColor="accent6" w:themeTint="99"/>
            </w:tcBorders>
            <w:shd w:val="clear" w:color="auto" w:fill="F2F2F2" w:themeFill="background1" w:themeFillShade="F2"/>
          </w:tcPr>
          <w:p w14:paraId="14F59FD6" w14:textId="73DE7894" w:rsidR="002C5822" w:rsidRPr="002C5822" w:rsidRDefault="00830FA8" w:rsidP="002C5822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Arial" w:hAnsi="Arial" w:cs="Arial"/>
                <w:noProof/>
                <w:sz w:val="20"/>
                <w:szCs w:val="20"/>
              </w:rPr>
            </w:pPr>
            <w:r w:rsidRPr="002C5822">
              <w:rPr>
                <w:rFonts w:ascii="Arial" w:hAnsi="Arial" w:cs="Arial"/>
                <w:noProof/>
                <w:sz w:val="20"/>
                <w:szCs w:val="20"/>
              </w:rPr>
              <w:t>Keine Eintragungen erforderlich</w:t>
            </w:r>
          </w:p>
        </w:tc>
        <w:tc>
          <w:tcPr>
            <w:tcW w:w="3439" w:type="dxa"/>
            <w:tcBorders>
              <w:left w:val="single" w:sz="4" w:space="0" w:color="FABF8F" w:themeColor="accent6" w:themeTint="99"/>
              <w:right w:val="single" w:sz="4" w:space="0" w:color="FABF8F" w:themeColor="accent6" w:themeTint="99"/>
            </w:tcBorders>
            <w:shd w:val="clear" w:color="auto" w:fill="F2F2F2" w:themeFill="background1" w:themeFillShade="F2"/>
          </w:tcPr>
          <w:p w14:paraId="5C096B70" w14:textId="1A577224" w:rsidR="002C5822" w:rsidRPr="002C5822" w:rsidRDefault="00830FA8" w:rsidP="002C5822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2C5822">
              <w:rPr>
                <w:rFonts w:ascii="Arial" w:hAnsi="Arial" w:cs="Arial"/>
                <w:noProof/>
                <w:sz w:val="20"/>
                <w:szCs w:val="20"/>
              </w:rPr>
              <w:t>Keine Eintragungen e</w:t>
            </w:r>
            <w:bookmarkStart w:id="1" w:name="_GoBack"/>
            <w:bookmarkEnd w:id="1"/>
            <w:r w:rsidRPr="002C5822">
              <w:rPr>
                <w:rFonts w:ascii="Arial" w:hAnsi="Arial" w:cs="Arial"/>
                <w:noProof/>
                <w:sz w:val="20"/>
                <w:szCs w:val="20"/>
              </w:rPr>
              <w:t>rforderlich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440" w:type="dxa"/>
            <w:tcBorders>
              <w:left w:val="single" w:sz="4" w:space="0" w:color="FABF8F" w:themeColor="accent6" w:themeTint="99"/>
              <w:right w:val="single" w:sz="4" w:space="0" w:color="FABF8F" w:themeColor="accent6" w:themeTint="99"/>
            </w:tcBorders>
            <w:shd w:val="clear" w:color="auto" w:fill="F2F2F2" w:themeFill="background1" w:themeFillShade="F2"/>
          </w:tcPr>
          <w:p w14:paraId="1B289DC9" w14:textId="09E3A8F4" w:rsidR="002C5822" w:rsidRPr="002C5822" w:rsidRDefault="003C7D3D" w:rsidP="002C5822">
            <w:pPr>
              <w:autoSpaceDE w:val="0"/>
              <w:autoSpaceDN w:val="0"/>
              <w:adjustRightInd w:val="0"/>
              <w:spacing w:beforeLines="20" w:before="48" w:afterLines="20" w:after="48"/>
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7155F">
              <w:rPr>
                <w:rFonts w:ascii="Arial" w:hAnsi="Arial" w:cs="Arial"/>
                <w:b w:val="0"/>
                <w:bCs w:val="0"/>
                <w:noProof/>
                <w:color w:val="808080" w:themeColor="background1" w:themeShade="80"/>
                <w:sz w:val="20"/>
                <w:szCs w:val="20"/>
              </w:rPr>
              <w:t>Bitte angeben</w:t>
            </w:r>
          </w:p>
        </w:tc>
      </w:tr>
      <w:tr w:rsidR="002C5822" w:rsidRPr="002E234F" w14:paraId="49A43A0A" w14:textId="0039F1FA" w:rsidTr="009B15F7">
        <w:trPr>
          <w:trHeight w:val="1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6" w:type="dxa"/>
            <w:tcBorders>
              <w:left w:val="single" w:sz="4" w:space="0" w:color="FABF8F" w:themeColor="accent6" w:themeTint="99"/>
              <w:right w:val="single" w:sz="4" w:space="0" w:color="FABF8F" w:themeColor="accent6" w:themeTint="99"/>
            </w:tcBorders>
          </w:tcPr>
          <w:p w14:paraId="1F730555" w14:textId="15193D7E" w:rsidR="002C5822" w:rsidRPr="00077E99" w:rsidRDefault="002C5822" w:rsidP="002C5822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OC2</w:t>
            </w:r>
          </w:p>
        </w:tc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-697246239"/>
            <w:placeholder>
              <w:docPart w:val="67DDCE3E3033418494E77D1E0B64B070"/>
            </w:placeholder>
            <w:showingPlcHdr/>
          </w:sdtPr>
          <w:sdtEndPr/>
          <w:sdtContent>
            <w:tc>
              <w:tcPr>
                <w:tcW w:w="3439" w:type="dxa"/>
                <w:tcBorders>
                  <w:left w:val="single" w:sz="4" w:space="0" w:color="FABF8F" w:themeColor="accent6" w:themeTint="99"/>
                  <w:right w:val="single" w:sz="4" w:space="0" w:color="FABF8F" w:themeColor="accent6" w:themeTint="99"/>
                </w:tcBorders>
                <w:shd w:val="clear" w:color="auto" w:fill="F2F2F2" w:themeFill="background1" w:themeFillShade="F2"/>
              </w:tcPr>
              <w:p w14:paraId="614E95F6" w14:textId="31E30622" w:rsidR="002C5822" w:rsidRPr="00077E99" w:rsidRDefault="002C5822" w:rsidP="002C5822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 w:rsidRPr="00F14736"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Bitte angeben</w:t>
                </w:r>
              </w:p>
            </w:tc>
          </w:sdtContent>
        </w:sdt>
        <w:tc>
          <w:tcPr>
            <w:tcW w:w="3440" w:type="dxa"/>
            <w:tcBorders>
              <w:left w:val="single" w:sz="4" w:space="0" w:color="FABF8F" w:themeColor="accent6" w:themeTint="99"/>
              <w:right w:val="single" w:sz="4" w:space="0" w:color="FABF8F" w:themeColor="accent6" w:themeTint="99"/>
            </w:tcBorders>
            <w:shd w:val="clear" w:color="auto" w:fill="F2F2F2" w:themeFill="background1" w:themeFillShade="F2"/>
          </w:tcPr>
          <w:p w14:paraId="1EDBF4C2" w14:textId="4A74BDEF" w:rsidR="002C5822" w:rsidRPr="002C5822" w:rsidRDefault="00830FA8" w:rsidP="002C5822">
            <w:pPr>
              <w:autoSpaceDE w:val="0"/>
              <w:autoSpaceDN w:val="0"/>
              <w:adjustRightInd w:val="0"/>
              <w:spacing w:beforeLines="20" w:before="48" w:afterLines="20" w:after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</w:rPr>
            </w:pPr>
            <w:r w:rsidRPr="002C5822">
              <w:rPr>
                <w:rFonts w:ascii="Arial" w:hAnsi="Arial" w:cs="Arial"/>
                <w:noProof/>
                <w:sz w:val="20"/>
                <w:szCs w:val="20"/>
              </w:rPr>
              <w:t>Keine Eintragungen erforderlich</w:t>
            </w:r>
          </w:p>
        </w:tc>
        <w:tc>
          <w:tcPr>
            <w:tcW w:w="3439" w:type="dxa"/>
            <w:tcBorders>
              <w:left w:val="single" w:sz="4" w:space="0" w:color="FABF8F" w:themeColor="accent6" w:themeTint="99"/>
              <w:right w:val="single" w:sz="4" w:space="0" w:color="FABF8F" w:themeColor="accent6" w:themeTint="99"/>
            </w:tcBorders>
            <w:shd w:val="clear" w:color="auto" w:fill="F2F2F2" w:themeFill="background1" w:themeFillShade="F2"/>
          </w:tcPr>
          <w:p w14:paraId="566707D4" w14:textId="5B83F237" w:rsidR="002C5822" w:rsidRPr="002C5822" w:rsidRDefault="00830FA8" w:rsidP="002C5822">
            <w:pPr>
              <w:autoSpaceDE w:val="0"/>
              <w:autoSpaceDN w:val="0"/>
              <w:adjustRightInd w:val="0"/>
              <w:spacing w:beforeLines="20" w:before="48" w:afterLines="20" w:after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C5822">
              <w:rPr>
                <w:rFonts w:ascii="Arial" w:hAnsi="Arial" w:cs="Arial"/>
                <w:noProof/>
                <w:sz w:val="20"/>
                <w:szCs w:val="20"/>
              </w:rPr>
              <w:t>Keine Eintragungen erforderlich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40" w:type="dxa"/>
            <w:tcBorders>
              <w:left w:val="single" w:sz="4" w:space="0" w:color="FABF8F" w:themeColor="accent6" w:themeTint="99"/>
              <w:right w:val="single" w:sz="4" w:space="0" w:color="FABF8F" w:themeColor="accent6" w:themeTint="99"/>
            </w:tcBorders>
            <w:shd w:val="clear" w:color="auto" w:fill="F2F2F2" w:themeFill="background1" w:themeFillShade="F2"/>
          </w:tcPr>
          <w:p w14:paraId="4A04C203" w14:textId="07699C5D" w:rsidR="002C5822" w:rsidRPr="002C5822" w:rsidRDefault="003C7D3D" w:rsidP="002C5822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7155F">
              <w:rPr>
                <w:rFonts w:ascii="Arial" w:hAnsi="Arial" w:cs="Arial"/>
                <w:b w:val="0"/>
                <w:bCs w:val="0"/>
                <w:noProof/>
                <w:color w:val="808080" w:themeColor="background1" w:themeShade="80"/>
                <w:sz w:val="20"/>
                <w:szCs w:val="20"/>
              </w:rPr>
              <w:t>Bitte angeben</w:t>
            </w:r>
          </w:p>
        </w:tc>
      </w:tr>
      <w:tr w:rsidR="0097075D" w:rsidRPr="002E234F" w14:paraId="5EC29CC1" w14:textId="3393BDCA" w:rsidTr="005D2F51">
        <w:trPr>
          <w:trHeight w:val="11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6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B6DDE8" w:themeFill="accent5" w:themeFillTint="66"/>
          </w:tcPr>
          <w:p w14:paraId="1220246A" w14:textId="77777777" w:rsidR="0097075D" w:rsidRDefault="0097075D" w:rsidP="002D5850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B6DDE8" w:themeFill="accent5" w:themeFillTint="66"/>
          </w:tcPr>
          <w:p w14:paraId="5E1B786E" w14:textId="3BE00779" w:rsidR="0097075D" w:rsidRPr="002C5822" w:rsidRDefault="0097075D" w:rsidP="002D5850">
            <w:pPr>
              <w:autoSpaceDE w:val="0"/>
              <w:autoSpaceDN w:val="0"/>
              <w:adjustRightInd w:val="0"/>
              <w:spacing w:beforeLines="20" w:before="48" w:afterLines="20" w:after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5822">
              <w:rPr>
                <w:rFonts w:ascii="Arial" w:hAnsi="Arial" w:cs="Arial"/>
                <w:b/>
                <w:bCs/>
                <w:sz w:val="20"/>
                <w:szCs w:val="20"/>
              </w:rPr>
              <w:t>Ergebnisse (Outputs)</w:t>
            </w:r>
          </w:p>
          <w:p w14:paraId="447DD9B4" w14:textId="77777777" w:rsidR="0097075D" w:rsidRDefault="0097075D" w:rsidP="008B1F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  <w:szCs w:val="20"/>
              </w:rPr>
            </w:pPr>
            <w:r w:rsidRPr="00513D68">
              <w:rPr>
                <w:rFonts w:ascii="Arial" w:hAnsi="Arial" w:cs="Arial"/>
                <w:i/>
                <w:sz w:val="20"/>
                <w:szCs w:val="20"/>
              </w:rPr>
              <w:t xml:space="preserve">Welche konkreten Ergebnisse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der Maßnahmen / Aktivitäten </w:t>
            </w:r>
            <w:r w:rsidRPr="00513D68">
              <w:rPr>
                <w:rFonts w:ascii="Arial" w:hAnsi="Arial" w:cs="Arial"/>
                <w:i/>
                <w:sz w:val="20"/>
                <w:szCs w:val="20"/>
              </w:rPr>
              <w:t>sollen zu den Projektzielen führen?</w:t>
            </w:r>
          </w:p>
          <w:p w14:paraId="7A7EBE9C" w14:textId="77777777" w:rsidR="00671B23" w:rsidRDefault="00671B23" w:rsidP="008B1F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353AAAE1" w14:textId="4AC22C9A" w:rsidR="00671B23" w:rsidRPr="008B1F38" w:rsidRDefault="00671B23" w:rsidP="008B1F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71B23">
              <w:rPr>
                <w:rFonts w:ascii="Arial" w:hAnsi="Arial" w:cs="Arial"/>
                <w:sz w:val="20"/>
                <w:szCs w:val="20"/>
              </w:rPr>
              <w:t>Für weitere Ergebnisse (Outputs) fügen Sie neue Tabellenzeilen ein.</w:t>
            </w:r>
          </w:p>
        </w:tc>
        <w:tc>
          <w:tcPr>
            <w:tcW w:w="3440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B6DDE8" w:themeFill="accent5" w:themeFillTint="66"/>
          </w:tcPr>
          <w:p w14:paraId="666464FB" w14:textId="298CD1C0" w:rsidR="00671B23" w:rsidRDefault="0097075D" w:rsidP="00513D68">
            <w:pPr>
              <w:autoSpaceDE w:val="0"/>
              <w:autoSpaceDN w:val="0"/>
              <w:adjustRightInd w:val="0"/>
              <w:spacing w:beforeLines="20" w:before="48" w:afterLines="20" w:after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Anhand </w:t>
            </w:r>
            <w:r w:rsidRPr="00513D68">
              <w:rPr>
                <w:rFonts w:ascii="Arial" w:hAnsi="Arial" w:cs="Arial"/>
                <w:i/>
                <w:sz w:val="20"/>
                <w:szCs w:val="20"/>
              </w:rPr>
              <w:t>welche</w:t>
            </w:r>
            <w:r>
              <w:rPr>
                <w:rFonts w:ascii="Arial" w:hAnsi="Arial" w:cs="Arial"/>
                <w:i/>
                <w:sz w:val="20"/>
                <w:szCs w:val="20"/>
              </w:rPr>
              <w:t>r</w:t>
            </w:r>
            <w:r w:rsidRPr="00513D68">
              <w:rPr>
                <w:rFonts w:ascii="Arial" w:hAnsi="Arial" w:cs="Arial"/>
                <w:i/>
                <w:sz w:val="20"/>
                <w:szCs w:val="20"/>
              </w:rPr>
              <w:t xml:space="preserve"> quantitative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n </w:t>
            </w:r>
            <w:r w:rsidRPr="00513D68">
              <w:rPr>
                <w:rFonts w:ascii="Arial" w:hAnsi="Arial" w:cs="Arial"/>
                <w:i/>
                <w:sz w:val="20"/>
                <w:szCs w:val="20"/>
              </w:rPr>
              <w:t>und qualitative</w:t>
            </w:r>
            <w:r>
              <w:rPr>
                <w:rFonts w:ascii="Arial" w:hAnsi="Arial" w:cs="Arial"/>
                <w:i/>
                <w:sz w:val="20"/>
                <w:szCs w:val="20"/>
              </w:rPr>
              <w:t>n</w:t>
            </w:r>
            <w:r w:rsidRPr="00513D68">
              <w:rPr>
                <w:rFonts w:ascii="Arial" w:hAnsi="Arial" w:cs="Arial"/>
                <w:i/>
                <w:sz w:val="20"/>
                <w:szCs w:val="20"/>
              </w:rPr>
              <w:t xml:space="preserve"> Indikatoren lässt sich messen, ob die </w:t>
            </w:r>
            <w:r>
              <w:rPr>
                <w:rFonts w:ascii="Arial" w:hAnsi="Arial" w:cs="Arial"/>
                <w:i/>
                <w:sz w:val="20"/>
                <w:szCs w:val="20"/>
              </w:rPr>
              <w:t>E</w:t>
            </w:r>
            <w:r w:rsidRPr="00513D68">
              <w:rPr>
                <w:rFonts w:ascii="Arial" w:hAnsi="Arial" w:cs="Arial"/>
                <w:i/>
                <w:sz w:val="20"/>
                <w:szCs w:val="20"/>
              </w:rPr>
              <w:t xml:space="preserve">rgebnisse erreicht </w:t>
            </w:r>
            <w:proofErr w:type="gramStart"/>
            <w:r w:rsidRPr="00513D68">
              <w:rPr>
                <w:rFonts w:ascii="Arial" w:hAnsi="Arial" w:cs="Arial"/>
                <w:i/>
                <w:sz w:val="20"/>
                <w:szCs w:val="20"/>
              </w:rPr>
              <w:t>wurden?</w:t>
            </w:r>
            <w:proofErr w:type="gramEnd"/>
          </w:p>
          <w:p w14:paraId="52A42347" w14:textId="150F37F5" w:rsidR="006829F8" w:rsidRPr="00513D68" w:rsidRDefault="006829F8" w:rsidP="00671B23">
            <w:pPr>
              <w:autoSpaceDE w:val="0"/>
              <w:autoSpaceDN w:val="0"/>
              <w:adjustRightInd w:val="0"/>
              <w:spacing w:beforeLines="20" w:before="48" w:afterLines="20" w:after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B6DDE8" w:themeFill="accent5" w:themeFillTint="66"/>
          </w:tcPr>
          <w:p w14:paraId="37980C34" w14:textId="77777777" w:rsidR="0097075D" w:rsidRDefault="0097075D" w:rsidP="008F2AFF">
            <w:pPr>
              <w:autoSpaceDE w:val="0"/>
              <w:autoSpaceDN w:val="0"/>
              <w:adjustRightInd w:val="0"/>
              <w:spacing w:beforeLines="20" w:before="48" w:afterLines="20" w:after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  <w:szCs w:val="20"/>
              </w:rPr>
            </w:pPr>
            <w:r w:rsidRPr="000F6B3B">
              <w:rPr>
                <w:rFonts w:ascii="Arial" w:hAnsi="Arial" w:cs="Arial"/>
                <w:i/>
                <w:sz w:val="20"/>
                <w:szCs w:val="20"/>
              </w:rPr>
              <w:t>Wie können die zur Messung der Indikatoren erforderlichen Daten erhoben werden (Informationsquellen, ggf. Methoden)?</w:t>
            </w:r>
          </w:p>
          <w:p w14:paraId="5E436BD6" w14:textId="77777777" w:rsidR="00671B23" w:rsidRDefault="00671B23" w:rsidP="008F2AFF">
            <w:pPr>
              <w:autoSpaceDE w:val="0"/>
              <w:autoSpaceDN w:val="0"/>
              <w:adjustRightInd w:val="0"/>
              <w:spacing w:beforeLines="20" w:before="48" w:afterLines="20" w:after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0C777B51" w14:textId="5F19078C" w:rsidR="00671B23" w:rsidRPr="000F6B3B" w:rsidRDefault="00671B23" w:rsidP="008F2AFF">
            <w:pPr>
              <w:autoSpaceDE w:val="0"/>
              <w:autoSpaceDN w:val="0"/>
              <w:adjustRightInd w:val="0"/>
              <w:spacing w:beforeLines="20" w:before="48" w:afterLines="20" w:after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i/>
                <w:noProof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40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B6DDE8" w:themeFill="accent5" w:themeFillTint="66"/>
          </w:tcPr>
          <w:p w14:paraId="45E4C84C" w14:textId="4632CE8F" w:rsidR="0097075D" w:rsidRPr="000F6B3B" w:rsidRDefault="0043499E" w:rsidP="008F2AF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Arial" w:hAnsi="Arial" w:cs="Arial"/>
                <w:i/>
                <w:sz w:val="20"/>
                <w:szCs w:val="20"/>
              </w:rPr>
            </w:pPr>
            <w:r w:rsidRPr="00513D68">
              <w:rPr>
                <w:rFonts w:ascii="Arial" w:eastAsiaTheme="minorHAnsi" w:hAnsi="Arial" w:cs="Arial"/>
                <w:b w:val="0"/>
                <w:i/>
                <w:sz w:val="20"/>
                <w:szCs w:val="20"/>
                <w:lang w:eastAsia="en-US"/>
              </w:rPr>
              <w:t xml:space="preserve">Welche Voraussetzungen müssen gegeben sein, damit das </w:t>
            </w:r>
            <w:r>
              <w:rPr>
                <w:rFonts w:ascii="Arial" w:eastAsiaTheme="minorHAnsi" w:hAnsi="Arial" w:cs="Arial"/>
                <w:b w:val="0"/>
                <w:i/>
                <w:sz w:val="20"/>
                <w:szCs w:val="20"/>
                <w:lang w:eastAsia="en-US"/>
              </w:rPr>
              <w:t>Ergebnis</w:t>
            </w:r>
            <w:r w:rsidRPr="00513D68">
              <w:rPr>
                <w:rFonts w:ascii="Arial" w:eastAsiaTheme="minorHAnsi" w:hAnsi="Arial" w:cs="Arial"/>
                <w:b w:val="0"/>
                <w:i/>
                <w:sz w:val="20"/>
                <w:szCs w:val="20"/>
                <w:lang w:eastAsia="en-US"/>
              </w:rPr>
              <w:t xml:space="preserve"> erreicht werden kann? </w:t>
            </w:r>
            <w:r>
              <w:rPr>
                <w:rFonts w:ascii="Arial" w:eastAsiaTheme="minorHAnsi" w:hAnsi="Arial" w:cs="Arial"/>
                <w:b w:val="0"/>
                <w:i/>
                <w:sz w:val="20"/>
                <w:szCs w:val="20"/>
                <w:lang w:eastAsia="en-US"/>
              </w:rPr>
              <w:t>Gibt es absehbare Risiken</w:t>
            </w:r>
            <w:r w:rsidRPr="00513D68">
              <w:rPr>
                <w:rFonts w:ascii="Arial" w:eastAsiaTheme="minorHAnsi" w:hAnsi="Arial" w:cs="Arial"/>
                <w:b w:val="0"/>
                <w:i/>
                <w:sz w:val="20"/>
                <w:szCs w:val="20"/>
                <w:lang w:eastAsia="en-US"/>
              </w:rPr>
              <w:t>?</w:t>
            </w:r>
          </w:p>
        </w:tc>
      </w:tr>
      <w:tr w:rsidR="0097075D" w:rsidRPr="002E234F" w14:paraId="3A2C1A1B" w14:textId="74E4E43F" w:rsidTr="009B15F7">
        <w:trPr>
          <w:trHeight w:val="1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6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14:paraId="0412DF44" w14:textId="1F7CB01A" w:rsidR="0097075D" w:rsidRPr="00077E99" w:rsidRDefault="0097075D" w:rsidP="00077E99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Arial" w:hAnsi="Arial" w:cs="Arial"/>
                <w:b w:val="0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noProof/>
                <w:sz w:val="20"/>
                <w:szCs w:val="20"/>
              </w:rPr>
              <w:lastRenderedPageBreak/>
              <w:t>OP1</w:t>
            </w:r>
          </w:p>
        </w:tc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1194272996"/>
            <w:placeholder>
              <w:docPart w:val="425894124D6C46808501957C23EC59C7"/>
            </w:placeholder>
            <w:showingPlcHdr/>
          </w:sdtPr>
          <w:sdtEndPr/>
          <w:sdtContent>
            <w:tc>
              <w:tcPr>
                <w:tcW w:w="3439" w:type="dxa"/>
                <w:tcBorders>
                  <w:top w:val="single" w:sz="4" w:space="0" w:color="92CDDC" w:themeColor="accent5" w:themeTint="99"/>
                  <w:left w:val="single" w:sz="4" w:space="0" w:color="92CDDC" w:themeColor="accent5" w:themeTint="99"/>
                  <w:bottom w:val="single" w:sz="4" w:space="0" w:color="92CDDC" w:themeColor="accent5" w:themeTint="99"/>
                  <w:right w:val="single" w:sz="4" w:space="0" w:color="92CDDC" w:themeColor="accent5" w:themeTint="99"/>
                </w:tcBorders>
                <w:shd w:val="clear" w:color="auto" w:fill="F2F2F2" w:themeFill="background1" w:themeFillShade="F2"/>
              </w:tcPr>
              <w:p w14:paraId="6B047925" w14:textId="050A0714" w:rsidR="0097075D" w:rsidRPr="00077E99" w:rsidRDefault="0097075D" w:rsidP="00077E99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</w:pPr>
                <w:r w:rsidRPr="00F14736"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Bitte angeben</w:t>
                </w:r>
              </w:p>
            </w:tc>
          </w:sdtContent>
        </w:sdt>
        <w:tc>
          <w:tcPr>
            <w:tcW w:w="3440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F2F2F2" w:themeFill="background1" w:themeFillShade="F2"/>
          </w:tcPr>
          <w:p w14:paraId="25A862E6" w14:textId="46209ADE" w:rsidR="0097075D" w:rsidRPr="002E234F" w:rsidRDefault="00A57AD6" w:rsidP="00AD3CC5">
            <w:pPr>
              <w:autoSpaceDE w:val="0"/>
              <w:autoSpaceDN w:val="0"/>
              <w:adjustRightInd w:val="0"/>
              <w:spacing w:beforeLines="20" w:before="48" w:afterLines="20" w:after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-2026929326"/>
                <w:placeholder>
                  <w:docPart w:val="AB241B675660473BAA74B85BB5021007"/>
                </w:placeholder>
                <w:showingPlcHdr/>
              </w:sdtPr>
              <w:sdtEndPr/>
              <w:sdtContent>
                <w:r w:rsidR="0097075D" w:rsidRPr="008B1F38">
                  <w:rPr>
                    <w:rFonts w:ascii="Arial" w:hAnsi="Arial" w:cs="Arial"/>
                    <w:bCs/>
                    <w:color w:val="808080" w:themeColor="background1" w:themeShade="80"/>
                    <w:sz w:val="20"/>
                    <w:szCs w:val="20"/>
                  </w:rPr>
                  <w:t>Bitte angeben</w:t>
                </w:r>
              </w:sdtContent>
            </w:sdt>
          </w:p>
        </w:tc>
        <w:sdt>
          <w:sdtPr>
            <w:rPr>
              <w:rFonts w:ascii="Arial" w:hAnsi="Arial" w:cs="Arial"/>
              <w:noProof/>
              <w:sz w:val="20"/>
              <w:szCs w:val="20"/>
            </w:rPr>
            <w:id w:val="-2070106937"/>
            <w:placeholder>
              <w:docPart w:val="389A1C12D0A24AD39C7E3CF97FCEC1E0"/>
            </w:placeholder>
            <w:showingPlcHdr/>
          </w:sdtPr>
          <w:sdtEndPr/>
          <w:sdtContent>
            <w:tc>
              <w:tcPr>
                <w:tcW w:w="3439" w:type="dxa"/>
                <w:tcBorders>
                  <w:top w:val="single" w:sz="4" w:space="0" w:color="92CDDC" w:themeColor="accent5" w:themeTint="99"/>
                  <w:left w:val="single" w:sz="4" w:space="0" w:color="92CDDC" w:themeColor="accent5" w:themeTint="99"/>
                  <w:bottom w:val="single" w:sz="4" w:space="0" w:color="92CDDC" w:themeColor="accent5" w:themeTint="99"/>
                  <w:right w:val="single" w:sz="4" w:space="0" w:color="92CDDC" w:themeColor="accent5" w:themeTint="99"/>
                </w:tcBorders>
                <w:shd w:val="clear" w:color="auto" w:fill="F2F2F2" w:themeFill="background1" w:themeFillShade="F2"/>
              </w:tcPr>
              <w:p w14:paraId="7F09E892" w14:textId="605982F0" w:rsidR="0097075D" w:rsidRPr="008B1F38" w:rsidRDefault="0097075D" w:rsidP="002D5850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</w:pPr>
                <w:r>
                  <w:rPr>
                    <w:rStyle w:val="Platzhaltertext"/>
                    <w:rFonts w:ascii="Arial" w:eastAsiaTheme="minorHAnsi" w:hAnsi="Arial" w:cs="Arial"/>
                    <w:sz w:val="20"/>
                    <w:szCs w:val="20"/>
                  </w:rPr>
                  <w:t>Bitte angeben</w:t>
                </w:r>
              </w:p>
            </w:tc>
          </w:sdtContent>
        </w:sdt>
        <w:sdt>
          <w:sdtPr>
            <w:rPr>
              <w:rFonts w:ascii="Arial" w:hAnsi="Arial" w:cs="Arial"/>
              <w:noProof/>
              <w:sz w:val="20"/>
              <w:szCs w:val="20"/>
            </w:rPr>
            <w:id w:val="2034603735"/>
            <w:placeholder>
              <w:docPart w:val="4E75EDE72D0D401A8AAB51B771D317EA"/>
            </w:placeholder>
            <w:showingPlcHdr/>
          </w:sdtPr>
          <w:sdtEndPr/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3440" w:type="dxa"/>
                <w:tcBorders>
                  <w:top w:val="single" w:sz="4" w:space="0" w:color="92CDDC" w:themeColor="accent5" w:themeTint="99"/>
                  <w:left w:val="single" w:sz="4" w:space="0" w:color="92CDDC" w:themeColor="accent5" w:themeTint="99"/>
                  <w:bottom w:val="single" w:sz="4" w:space="0" w:color="92CDDC" w:themeColor="accent5" w:themeTint="99"/>
                  <w:right w:val="single" w:sz="4" w:space="0" w:color="92CDDC" w:themeColor="accent5" w:themeTint="99"/>
                </w:tcBorders>
                <w:shd w:val="clear" w:color="auto" w:fill="F2F2F2" w:themeFill="background1" w:themeFillShade="F2"/>
              </w:tcPr>
              <w:p w14:paraId="0C154086" w14:textId="12413CDE" w:rsidR="0097075D" w:rsidRDefault="0097075D" w:rsidP="002D5850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rFonts w:ascii="Arial" w:hAnsi="Arial" w:cs="Arial"/>
                    <w:noProof/>
                    <w:sz w:val="20"/>
                    <w:szCs w:val="20"/>
                  </w:rPr>
                </w:pPr>
                <w:r>
                  <w:rPr>
                    <w:rStyle w:val="Platzhaltertext"/>
                    <w:rFonts w:ascii="Arial" w:eastAsiaTheme="minorHAnsi" w:hAnsi="Arial" w:cs="Arial"/>
                    <w:b w:val="0"/>
                    <w:bCs w:val="0"/>
                    <w:sz w:val="20"/>
                    <w:szCs w:val="20"/>
                  </w:rPr>
                  <w:t>Bitte angeben</w:t>
                </w:r>
              </w:p>
            </w:tc>
          </w:sdtContent>
        </w:sdt>
      </w:tr>
      <w:tr w:rsidR="0097075D" w:rsidRPr="002E234F" w14:paraId="4C35394B" w14:textId="2658FD11" w:rsidTr="009B15F7">
        <w:trPr>
          <w:trHeight w:val="1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6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14:paraId="027B9702" w14:textId="643BB9F3" w:rsidR="0097075D" w:rsidRDefault="0097075D" w:rsidP="00077E99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Arial" w:hAnsi="Arial" w:cs="Arial"/>
                <w:b w:val="0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noProof/>
                <w:sz w:val="20"/>
                <w:szCs w:val="20"/>
              </w:rPr>
              <w:t>OP2</w:t>
            </w:r>
          </w:p>
        </w:tc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1391395012"/>
            <w:placeholder>
              <w:docPart w:val="CDC496A8784245B384798714BC879685"/>
            </w:placeholder>
            <w:showingPlcHdr/>
          </w:sdtPr>
          <w:sdtEndPr/>
          <w:sdtContent>
            <w:tc>
              <w:tcPr>
                <w:tcW w:w="3439" w:type="dxa"/>
                <w:tcBorders>
                  <w:top w:val="single" w:sz="4" w:space="0" w:color="92CDDC" w:themeColor="accent5" w:themeTint="99"/>
                  <w:left w:val="single" w:sz="4" w:space="0" w:color="92CDDC" w:themeColor="accent5" w:themeTint="99"/>
                  <w:bottom w:val="single" w:sz="4" w:space="0" w:color="92CDDC" w:themeColor="accent5" w:themeTint="99"/>
                  <w:right w:val="single" w:sz="4" w:space="0" w:color="92CDDC" w:themeColor="accent5" w:themeTint="99"/>
                </w:tcBorders>
                <w:shd w:val="clear" w:color="auto" w:fill="F2F2F2" w:themeFill="background1" w:themeFillShade="F2"/>
              </w:tcPr>
              <w:p w14:paraId="5A5CE517" w14:textId="4C40689D" w:rsidR="0097075D" w:rsidRPr="00077E99" w:rsidRDefault="0097075D" w:rsidP="00077E99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</w:pPr>
                <w:r w:rsidRPr="00F14736"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Bitte angeben</w:t>
                </w:r>
              </w:p>
            </w:tc>
          </w:sdtContent>
        </w:sdt>
        <w:tc>
          <w:tcPr>
            <w:tcW w:w="3440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F2F2F2" w:themeFill="background1" w:themeFillShade="F2"/>
          </w:tcPr>
          <w:p w14:paraId="38CD9A7F" w14:textId="1A2A972D" w:rsidR="0097075D" w:rsidRPr="002E234F" w:rsidRDefault="00A57AD6" w:rsidP="00AD3CC5">
            <w:pPr>
              <w:autoSpaceDE w:val="0"/>
              <w:autoSpaceDN w:val="0"/>
              <w:adjustRightInd w:val="0"/>
              <w:spacing w:beforeLines="20" w:before="48" w:afterLines="20" w:after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907503757"/>
                <w:placeholder>
                  <w:docPart w:val="741DBADA48E843A986C4C3A58C37959E"/>
                </w:placeholder>
                <w:showingPlcHdr/>
              </w:sdtPr>
              <w:sdtEndPr/>
              <w:sdtContent>
                <w:r w:rsidR="0097075D" w:rsidRPr="008B1F38">
                  <w:rPr>
                    <w:rFonts w:ascii="Arial" w:hAnsi="Arial" w:cs="Arial"/>
                    <w:bCs/>
                    <w:color w:val="808080" w:themeColor="background1" w:themeShade="80"/>
                    <w:sz w:val="20"/>
                    <w:szCs w:val="20"/>
                  </w:rPr>
                  <w:t>Bitte angeben</w:t>
                </w:r>
              </w:sdtContent>
            </w:sdt>
          </w:p>
        </w:tc>
        <w:sdt>
          <w:sdtPr>
            <w:rPr>
              <w:rFonts w:ascii="Arial" w:hAnsi="Arial" w:cs="Arial"/>
              <w:noProof/>
              <w:sz w:val="20"/>
              <w:szCs w:val="20"/>
            </w:rPr>
            <w:id w:val="-33429402"/>
            <w:placeholder>
              <w:docPart w:val="5B0EAFBD2A4A47AE8BDFE23B86BBFA8C"/>
            </w:placeholder>
            <w:showingPlcHdr/>
          </w:sdtPr>
          <w:sdtEndPr/>
          <w:sdtContent>
            <w:tc>
              <w:tcPr>
                <w:tcW w:w="3439" w:type="dxa"/>
                <w:tcBorders>
                  <w:top w:val="single" w:sz="4" w:space="0" w:color="92CDDC" w:themeColor="accent5" w:themeTint="99"/>
                  <w:left w:val="single" w:sz="4" w:space="0" w:color="92CDDC" w:themeColor="accent5" w:themeTint="99"/>
                  <w:bottom w:val="single" w:sz="4" w:space="0" w:color="92CDDC" w:themeColor="accent5" w:themeTint="99"/>
                  <w:right w:val="single" w:sz="4" w:space="0" w:color="92CDDC" w:themeColor="accent5" w:themeTint="99"/>
                </w:tcBorders>
                <w:shd w:val="clear" w:color="auto" w:fill="F2F2F2" w:themeFill="background1" w:themeFillShade="F2"/>
              </w:tcPr>
              <w:p w14:paraId="77E5F6AD" w14:textId="7C71FF51" w:rsidR="0097075D" w:rsidRPr="008E6571" w:rsidRDefault="0097075D" w:rsidP="002D5850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b/>
                    <w:bCs/>
                    <w:noProof/>
                    <w:sz w:val="20"/>
                    <w:szCs w:val="20"/>
                  </w:rPr>
                </w:pPr>
                <w:r>
                  <w:rPr>
                    <w:rStyle w:val="Platzhaltertext"/>
                    <w:rFonts w:ascii="Arial" w:eastAsiaTheme="minorHAnsi" w:hAnsi="Arial" w:cs="Arial"/>
                    <w:sz w:val="20"/>
                    <w:szCs w:val="20"/>
                  </w:rPr>
                  <w:t>Bitte angeben</w:t>
                </w:r>
              </w:p>
            </w:tc>
          </w:sdtContent>
        </w:sdt>
        <w:sdt>
          <w:sdtPr>
            <w:rPr>
              <w:rFonts w:ascii="Arial" w:hAnsi="Arial" w:cs="Arial"/>
              <w:noProof/>
              <w:sz w:val="20"/>
              <w:szCs w:val="20"/>
            </w:rPr>
            <w:id w:val="-1723288909"/>
            <w:placeholder>
              <w:docPart w:val="1975C665EBC94FCFAEAE295352665985"/>
            </w:placeholder>
            <w:showingPlcHdr/>
          </w:sdtPr>
          <w:sdtEndPr/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3440" w:type="dxa"/>
                <w:tcBorders>
                  <w:top w:val="single" w:sz="4" w:space="0" w:color="92CDDC" w:themeColor="accent5" w:themeTint="99"/>
                  <w:left w:val="single" w:sz="4" w:space="0" w:color="92CDDC" w:themeColor="accent5" w:themeTint="99"/>
                  <w:bottom w:val="single" w:sz="4" w:space="0" w:color="92CDDC" w:themeColor="accent5" w:themeTint="99"/>
                  <w:right w:val="single" w:sz="4" w:space="0" w:color="92CDDC" w:themeColor="accent5" w:themeTint="99"/>
                </w:tcBorders>
                <w:shd w:val="clear" w:color="auto" w:fill="F2F2F2" w:themeFill="background1" w:themeFillShade="F2"/>
              </w:tcPr>
              <w:p w14:paraId="3EF14B58" w14:textId="6CFB3373" w:rsidR="0097075D" w:rsidRDefault="0097075D" w:rsidP="002D5850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rFonts w:ascii="Arial" w:hAnsi="Arial" w:cs="Arial"/>
                    <w:noProof/>
                    <w:sz w:val="20"/>
                    <w:szCs w:val="20"/>
                  </w:rPr>
                </w:pPr>
                <w:r>
                  <w:rPr>
                    <w:rStyle w:val="Platzhaltertext"/>
                    <w:rFonts w:ascii="Arial" w:eastAsiaTheme="minorHAnsi" w:hAnsi="Arial" w:cs="Arial"/>
                    <w:b w:val="0"/>
                    <w:bCs w:val="0"/>
                    <w:sz w:val="20"/>
                    <w:szCs w:val="20"/>
                  </w:rPr>
                  <w:t>Bitte angeben</w:t>
                </w:r>
              </w:p>
            </w:tc>
          </w:sdtContent>
        </w:sdt>
      </w:tr>
      <w:tr w:rsidR="0097075D" w:rsidRPr="002E234F" w14:paraId="3254B133" w14:textId="49E44476" w:rsidTr="009B15F7">
        <w:trPr>
          <w:trHeight w:val="12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6" w:type="dxa"/>
            <w:tcBorders>
              <w:top w:val="single" w:sz="12" w:space="0" w:color="auto"/>
              <w:left w:val="single" w:sz="4" w:space="0" w:color="C2D69B" w:themeColor="accent3" w:themeTint="99"/>
              <w:bottom w:val="single" w:sz="4" w:space="0" w:color="9BBB59" w:themeColor="accent3"/>
              <w:right w:val="single" w:sz="4" w:space="0" w:color="C2D69B" w:themeColor="accent3" w:themeTint="99"/>
            </w:tcBorders>
            <w:shd w:val="clear" w:color="auto" w:fill="D6E3BC" w:themeFill="accent3" w:themeFillTint="66"/>
          </w:tcPr>
          <w:p w14:paraId="5BB9157C" w14:textId="77777777" w:rsidR="0097075D" w:rsidRPr="002E234F" w:rsidRDefault="0097075D" w:rsidP="001837AD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12" w:space="0" w:color="auto"/>
              <w:left w:val="single" w:sz="4" w:space="0" w:color="C2D69B" w:themeColor="accent3" w:themeTint="99"/>
              <w:bottom w:val="single" w:sz="4" w:space="0" w:color="9BBB59" w:themeColor="accent3"/>
              <w:right w:val="single" w:sz="4" w:space="0" w:color="C2D69B" w:themeColor="accent3" w:themeTint="99"/>
            </w:tcBorders>
            <w:shd w:val="clear" w:color="auto" w:fill="D6E3BC" w:themeFill="accent3" w:themeFillTint="66"/>
          </w:tcPr>
          <w:p w14:paraId="2DD3323B" w14:textId="7B936BB9" w:rsidR="0097075D" w:rsidRPr="000551A5" w:rsidRDefault="0097075D" w:rsidP="001837AD">
            <w:pPr>
              <w:autoSpaceDE w:val="0"/>
              <w:autoSpaceDN w:val="0"/>
              <w:adjustRightInd w:val="0"/>
              <w:spacing w:beforeLines="20" w:before="48" w:afterLines="20" w:after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51A5">
              <w:rPr>
                <w:rFonts w:ascii="Arial" w:hAnsi="Arial" w:cs="Arial"/>
                <w:b/>
                <w:bCs/>
                <w:sz w:val="20"/>
                <w:szCs w:val="20"/>
              </w:rPr>
              <w:t>Maßnahmen / Aktivitäten</w:t>
            </w:r>
            <w:r w:rsidRPr="000551A5">
              <w:rPr>
                <w:rStyle w:val="Funotenzeichen"/>
                <w:rFonts w:ascii="Arial" w:hAnsi="Arial" w:cs="Arial"/>
                <w:b/>
                <w:bCs/>
                <w:sz w:val="20"/>
                <w:szCs w:val="20"/>
              </w:rPr>
              <w:footnoteReference w:id="1"/>
            </w:r>
          </w:p>
          <w:p w14:paraId="1D5522E2" w14:textId="77777777" w:rsidR="0097075D" w:rsidRDefault="0097075D" w:rsidP="00513D68">
            <w:pPr>
              <w:autoSpaceDE w:val="0"/>
              <w:autoSpaceDN w:val="0"/>
              <w:adjustRightInd w:val="0"/>
              <w:spacing w:beforeLines="20" w:before="48" w:afterLines="20" w:after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  <w:szCs w:val="20"/>
              </w:rPr>
            </w:pPr>
            <w:r w:rsidRPr="00EE331C">
              <w:rPr>
                <w:rFonts w:ascii="Arial" w:hAnsi="Arial" w:cs="Arial"/>
                <w:i/>
                <w:sz w:val="20"/>
                <w:szCs w:val="20"/>
              </w:rPr>
              <w:t>B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enennen </w:t>
            </w:r>
            <w:r w:rsidRPr="00EE331C">
              <w:rPr>
                <w:rFonts w:ascii="Arial" w:hAnsi="Arial" w:cs="Arial"/>
                <w:i/>
                <w:sz w:val="20"/>
                <w:szCs w:val="20"/>
              </w:rPr>
              <w:t xml:space="preserve">Sie die geplanten Maßnahmen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/ </w:t>
            </w:r>
            <w:r w:rsidRPr="00EE331C">
              <w:rPr>
                <w:rFonts w:ascii="Arial" w:hAnsi="Arial" w:cs="Arial"/>
                <w:i/>
                <w:sz w:val="20"/>
                <w:szCs w:val="20"/>
              </w:rPr>
              <w:t>Aktivitäten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kurz</w:t>
            </w:r>
            <w:r w:rsidRPr="00EE331C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(übernehmen Sie hierzu den Titel der Maßnahme / Aktivität aus der Projektbeschreibung)</w:t>
            </w:r>
          </w:p>
          <w:p w14:paraId="258532EE" w14:textId="77777777" w:rsidR="00671B23" w:rsidRDefault="00671B23" w:rsidP="00513D68">
            <w:pPr>
              <w:autoSpaceDE w:val="0"/>
              <w:autoSpaceDN w:val="0"/>
              <w:adjustRightInd w:val="0"/>
              <w:spacing w:beforeLines="20" w:before="48" w:afterLines="20" w:after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1A3AD235" w14:textId="05123398" w:rsidR="00671B23" w:rsidRPr="00345FF5" w:rsidRDefault="00671B23" w:rsidP="00513D68">
            <w:pPr>
              <w:autoSpaceDE w:val="0"/>
              <w:autoSpaceDN w:val="0"/>
              <w:adjustRightInd w:val="0"/>
              <w:spacing w:beforeLines="20" w:before="48" w:afterLines="20" w:after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71B23">
              <w:rPr>
                <w:rFonts w:ascii="Arial" w:hAnsi="Arial" w:cs="Arial"/>
                <w:sz w:val="20"/>
                <w:szCs w:val="20"/>
              </w:rPr>
              <w:t>Für weitere geplante Maßnahmen / Aktivitäten fügen Sie neue Tabellenzeilen ein.</w:t>
            </w:r>
          </w:p>
        </w:tc>
        <w:tc>
          <w:tcPr>
            <w:tcW w:w="3440" w:type="dxa"/>
            <w:tcBorders>
              <w:top w:val="single" w:sz="12" w:space="0" w:color="auto"/>
              <w:left w:val="single" w:sz="4" w:space="0" w:color="C2D69B" w:themeColor="accent3" w:themeTint="99"/>
              <w:bottom w:val="single" w:sz="4" w:space="0" w:color="9BBB59" w:themeColor="accent3"/>
              <w:right w:val="single" w:sz="4" w:space="0" w:color="C2D69B" w:themeColor="accent3" w:themeTint="99"/>
            </w:tcBorders>
            <w:shd w:val="clear" w:color="auto" w:fill="D6E3BC" w:themeFill="accent3" w:themeFillTint="66"/>
          </w:tcPr>
          <w:p w14:paraId="7BB76FA7" w14:textId="0FC3715E" w:rsidR="0097075D" w:rsidRPr="00574D8F" w:rsidRDefault="0097075D" w:rsidP="00EE331C">
            <w:pPr>
              <w:tabs>
                <w:tab w:val="left" w:pos="7980"/>
              </w:tabs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Bitte ordnen Sie die Maßnahmen / Aktivitäten den </w:t>
            </w:r>
            <w:r w:rsidRPr="00E738FE">
              <w:rPr>
                <w:rFonts w:ascii="Arial" w:hAnsi="Arial" w:cs="Arial"/>
                <w:i/>
                <w:sz w:val="20"/>
                <w:szCs w:val="20"/>
              </w:rPr>
              <w:t>angestrebten Projektergebnisse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n </w:t>
            </w:r>
            <w:r w:rsidRPr="00E738FE">
              <w:rPr>
                <w:rFonts w:ascii="Arial" w:hAnsi="Arial" w:cs="Arial"/>
                <w:i/>
                <w:sz w:val="20"/>
                <w:szCs w:val="20"/>
              </w:rPr>
              <w:t>(</w:t>
            </w:r>
            <w:r w:rsidRPr="000551A5">
              <w:rPr>
                <w:rFonts w:ascii="Arial" w:hAnsi="Arial" w:cs="Arial"/>
                <w:i/>
                <w:sz w:val="20"/>
                <w:szCs w:val="20"/>
                <w:u w:val="single"/>
              </w:rPr>
              <w:t>Outputs</w:t>
            </w:r>
            <w:r w:rsidRPr="00E738FE">
              <w:rPr>
                <w:rFonts w:ascii="Arial" w:hAnsi="Arial" w:cs="Arial"/>
                <w:i/>
                <w:sz w:val="20"/>
                <w:szCs w:val="20"/>
              </w:rPr>
              <w:t>)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zu, indem Sie in dieser Spalte die entsprechende Nummer eintragen (OP1, OP2, etc.)</w:t>
            </w:r>
          </w:p>
        </w:tc>
        <w:tc>
          <w:tcPr>
            <w:tcW w:w="3439" w:type="dxa"/>
            <w:tcBorders>
              <w:top w:val="single" w:sz="12" w:space="0" w:color="auto"/>
              <w:left w:val="single" w:sz="4" w:space="0" w:color="C2D69B" w:themeColor="accent3" w:themeTint="99"/>
              <w:bottom w:val="single" w:sz="4" w:space="0" w:color="9BBB59" w:themeColor="accent3"/>
              <w:right w:val="single" w:sz="4" w:space="0" w:color="C2D69B" w:themeColor="accent3" w:themeTint="99"/>
            </w:tcBorders>
            <w:shd w:val="clear" w:color="auto" w:fill="D6E3BC" w:themeFill="accent3" w:themeFillTint="66"/>
          </w:tcPr>
          <w:p w14:paraId="48424B6F" w14:textId="68E9BA89" w:rsidR="0097075D" w:rsidRPr="00CB27B4" w:rsidRDefault="0097075D" w:rsidP="008F2AFF">
            <w:pPr>
              <w:autoSpaceDE w:val="0"/>
              <w:autoSpaceDN w:val="0"/>
              <w:adjustRightInd w:val="0"/>
              <w:spacing w:beforeLines="20" w:before="48" w:afterLines="20" w:after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i/>
                <w:noProof/>
                <w:sz w:val="20"/>
                <w:szCs w:val="20"/>
              </w:rPr>
            </w:pPr>
            <w:r w:rsidRPr="001C55C9">
              <w:rPr>
                <w:rFonts w:ascii="Arial" w:hAnsi="Arial" w:cs="Arial"/>
                <w:i/>
                <w:noProof/>
                <w:sz w:val="20"/>
                <w:szCs w:val="20"/>
              </w:rPr>
              <w:t xml:space="preserve">Bitte ordnen Sie die Maßnahmen / Aktivitäten </w:t>
            </w:r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>den</w:t>
            </w:r>
            <w:r w:rsidRPr="00AC0830">
              <w:rPr>
                <w:rFonts w:ascii="Arial" w:hAnsi="Arial" w:cs="Arial"/>
                <w:i/>
                <w:noProof/>
                <w:sz w:val="20"/>
                <w:szCs w:val="20"/>
              </w:rPr>
              <w:t xml:space="preserve"> angestrebten Projektziele</w:t>
            </w:r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>n</w:t>
            </w:r>
            <w:r w:rsidRPr="00AC0830">
              <w:rPr>
                <w:rFonts w:ascii="Arial" w:hAnsi="Arial" w:cs="Arial"/>
                <w:i/>
                <w:noProof/>
                <w:sz w:val="20"/>
                <w:szCs w:val="20"/>
              </w:rPr>
              <w:t xml:space="preserve"> (</w:t>
            </w:r>
            <w:r w:rsidRPr="000551A5">
              <w:rPr>
                <w:rFonts w:ascii="Arial" w:hAnsi="Arial" w:cs="Arial"/>
                <w:i/>
                <w:noProof/>
                <w:sz w:val="20"/>
                <w:szCs w:val="20"/>
                <w:u w:val="single"/>
              </w:rPr>
              <w:t>Outcomes</w:t>
            </w:r>
            <w:r w:rsidRPr="00AC0830">
              <w:rPr>
                <w:rFonts w:ascii="Arial" w:hAnsi="Arial" w:cs="Arial"/>
                <w:i/>
                <w:noProof/>
                <w:sz w:val="20"/>
                <w:szCs w:val="20"/>
              </w:rPr>
              <w:t>)</w:t>
            </w:r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 xml:space="preserve"> zu, </w:t>
            </w:r>
            <w:r w:rsidRPr="001C55C9">
              <w:rPr>
                <w:rFonts w:ascii="Arial" w:hAnsi="Arial" w:cs="Arial"/>
                <w:i/>
                <w:noProof/>
                <w:sz w:val="20"/>
                <w:szCs w:val="20"/>
              </w:rPr>
              <w:t>indem Sie in dieser Spalte die entsprechende Nummer eintragen (O</w:t>
            </w:r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>C</w:t>
            </w:r>
            <w:r w:rsidRPr="001C55C9">
              <w:rPr>
                <w:rFonts w:ascii="Arial" w:hAnsi="Arial" w:cs="Arial"/>
                <w:i/>
                <w:noProof/>
                <w:sz w:val="20"/>
                <w:szCs w:val="20"/>
              </w:rPr>
              <w:t>1, O</w:t>
            </w:r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>C</w:t>
            </w:r>
            <w:r w:rsidRPr="001C55C9">
              <w:rPr>
                <w:rFonts w:ascii="Arial" w:hAnsi="Arial" w:cs="Arial"/>
                <w:i/>
                <w:noProof/>
                <w:sz w:val="20"/>
                <w:szCs w:val="20"/>
              </w:rPr>
              <w:t>2, etc.)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40" w:type="dxa"/>
            <w:tcBorders>
              <w:top w:val="single" w:sz="12" w:space="0" w:color="auto"/>
              <w:left w:val="single" w:sz="4" w:space="0" w:color="C2D69B" w:themeColor="accent3" w:themeTint="99"/>
              <w:bottom w:val="single" w:sz="4" w:space="0" w:color="9BBB59" w:themeColor="accent3"/>
              <w:right w:val="single" w:sz="4" w:space="0" w:color="C2D69B" w:themeColor="accent3" w:themeTint="99"/>
            </w:tcBorders>
            <w:shd w:val="clear" w:color="auto" w:fill="D6E3BC" w:themeFill="accent3" w:themeFillTint="66"/>
          </w:tcPr>
          <w:p w14:paraId="5523465F" w14:textId="6B7755F9" w:rsidR="0097075D" w:rsidRPr="0097075D" w:rsidRDefault="0097075D" w:rsidP="008F2AF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Arial" w:hAnsi="Arial" w:cs="Arial"/>
                <w:b w:val="0"/>
                <w:bCs w:val="0"/>
                <w:i/>
                <w:noProof/>
                <w:sz w:val="20"/>
                <w:szCs w:val="20"/>
              </w:rPr>
            </w:pPr>
            <w:r w:rsidRPr="0097075D">
              <w:rPr>
                <w:rFonts w:ascii="Arial" w:hAnsi="Arial" w:cs="Arial"/>
                <w:b w:val="0"/>
                <w:bCs w:val="0"/>
                <w:i/>
                <w:noProof/>
                <w:sz w:val="20"/>
                <w:szCs w:val="20"/>
              </w:rPr>
              <w:t xml:space="preserve">Welche Voraussetzungen müssen gegeben sein, damit </w:t>
            </w:r>
            <w:r>
              <w:rPr>
                <w:rFonts w:ascii="Arial" w:hAnsi="Arial" w:cs="Arial"/>
                <w:b w:val="0"/>
                <w:bCs w:val="0"/>
                <w:i/>
                <w:noProof/>
                <w:sz w:val="20"/>
                <w:szCs w:val="20"/>
              </w:rPr>
              <w:t>die Maßnahmen / Aktivitäten</w:t>
            </w:r>
            <w:r w:rsidRPr="0097075D">
              <w:rPr>
                <w:rFonts w:ascii="Arial" w:hAnsi="Arial" w:cs="Arial"/>
                <w:b w:val="0"/>
                <w:bCs w:val="0"/>
                <w:i/>
                <w:noProof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 w:val="0"/>
                <w:bCs w:val="0"/>
                <w:i/>
                <w:noProof/>
                <w:sz w:val="20"/>
                <w:szCs w:val="20"/>
              </w:rPr>
              <w:t>umgesetzt</w:t>
            </w:r>
            <w:r w:rsidRPr="0097075D">
              <w:rPr>
                <w:rFonts w:ascii="Arial" w:hAnsi="Arial" w:cs="Arial"/>
                <w:b w:val="0"/>
                <w:bCs w:val="0"/>
                <w:i/>
                <w:noProof/>
                <w:sz w:val="20"/>
                <w:szCs w:val="20"/>
              </w:rPr>
              <w:t xml:space="preserve"> werden </w:t>
            </w:r>
            <w:r>
              <w:rPr>
                <w:rFonts w:ascii="Arial" w:hAnsi="Arial" w:cs="Arial"/>
                <w:b w:val="0"/>
                <w:bCs w:val="0"/>
                <w:i/>
                <w:noProof/>
                <w:sz w:val="20"/>
                <w:szCs w:val="20"/>
              </w:rPr>
              <w:t>können</w:t>
            </w:r>
            <w:r w:rsidRPr="0097075D">
              <w:rPr>
                <w:rFonts w:ascii="Arial" w:hAnsi="Arial" w:cs="Arial"/>
                <w:b w:val="0"/>
                <w:bCs w:val="0"/>
                <w:i/>
                <w:noProof/>
                <w:sz w:val="20"/>
                <w:szCs w:val="20"/>
              </w:rPr>
              <w:t>? Gibt es absehbare Risiken?</w:t>
            </w:r>
          </w:p>
        </w:tc>
      </w:tr>
      <w:tr w:rsidR="0097075D" w:rsidRPr="002E234F" w14:paraId="72AB5054" w14:textId="454F8CBE" w:rsidTr="009B15F7">
        <w:trPr>
          <w:trHeight w:hRule="exact" w:val="7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6" w:type="dxa"/>
            <w:tcBorders>
              <w:top w:val="single" w:sz="4" w:space="0" w:color="9BBB59" w:themeColor="accent3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</w:tcPr>
          <w:p w14:paraId="745B8226" w14:textId="0675630E" w:rsidR="0097075D" w:rsidRPr="00077E99" w:rsidRDefault="0097075D" w:rsidP="00077E99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M/A1</w:t>
            </w:r>
          </w:p>
        </w:tc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676399699"/>
            <w:placeholder>
              <w:docPart w:val="23F18489FD2D4674B7D8E8CCBAD01DA0"/>
            </w:placeholder>
            <w:showingPlcHdr/>
          </w:sdtPr>
          <w:sdtEndPr/>
          <w:sdtContent>
            <w:tc>
              <w:tcPr>
                <w:tcW w:w="3439" w:type="dxa"/>
                <w:tcBorders>
                  <w:top w:val="single" w:sz="4" w:space="0" w:color="9BBB59" w:themeColor="accent3"/>
                  <w:left w:val="single" w:sz="4" w:space="0" w:color="C2D69B" w:themeColor="accent3" w:themeTint="99"/>
                  <w:bottom w:val="single" w:sz="4" w:space="0" w:color="C2D69B" w:themeColor="accent3" w:themeTint="99"/>
                  <w:right w:val="single" w:sz="4" w:space="0" w:color="C2D69B" w:themeColor="accent3" w:themeTint="99"/>
                </w:tcBorders>
                <w:shd w:val="clear" w:color="auto" w:fill="F2F2F2" w:themeFill="background1" w:themeFillShade="F2"/>
              </w:tcPr>
              <w:p w14:paraId="761EBD21" w14:textId="274452F9" w:rsidR="0097075D" w:rsidRPr="00077E99" w:rsidRDefault="0097075D" w:rsidP="00077E99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 w:rsidRPr="00F14736"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Bitte angeben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noProof/>
              <w:sz w:val="20"/>
              <w:szCs w:val="20"/>
            </w:rPr>
            <w:id w:val="-1185739175"/>
            <w:placeholder>
              <w:docPart w:val="FCAD5064D07749689412C7521B8C1D54"/>
            </w:placeholder>
            <w:showingPlcHdr/>
          </w:sdtPr>
          <w:sdtEndPr/>
          <w:sdtContent>
            <w:tc>
              <w:tcPr>
                <w:tcW w:w="3440" w:type="dxa"/>
                <w:tcBorders>
                  <w:top w:val="single" w:sz="4" w:space="0" w:color="9BBB59" w:themeColor="accent3"/>
                  <w:left w:val="single" w:sz="4" w:space="0" w:color="C2D69B" w:themeColor="accent3" w:themeTint="99"/>
                  <w:right w:val="single" w:sz="4" w:space="0" w:color="C2D69B" w:themeColor="accent3" w:themeTint="99"/>
                </w:tcBorders>
                <w:shd w:val="clear" w:color="auto" w:fill="F2F2F2" w:themeFill="background1" w:themeFillShade="F2"/>
              </w:tcPr>
              <w:p w14:paraId="36C8022C" w14:textId="531E649A" w:rsidR="0097075D" w:rsidRPr="000F2E04" w:rsidRDefault="0097075D" w:rsidP="002D5850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b/>
                    <w:bCs/>
                    <w:noProof/>
                    <w:sz w:val="20"/>
                    <w:szCs w:val="20"/>
                  </w:rPr>
                </w:pPr>
                <w:r w:rsidRPr="00721CBD">
                  <w:rPr>
                    <w:rStyle w:val="Platzhaltertext"/>
                    <w:rFonts w:ascii="Arial" w:eastAsiaTheme="minorHAnsi" w:hAnsi="Arial" w:cs="Arial"/>
                    <w:sz w:val="20"/>
                    <w:szCs w:val="20"/>
                  </w:rPr>
                  <w:t>Bitte angeben</w:t>
                </w:r>
              </w:p>
            </w:tc>
          </w:sdtContent>
        </w:sdt>
        <w:sdt>
          <w:sdtPr>
            <w:rPr>
              <w:rFonts w:ascii="Arial" w:hAnsi="Arial" w:cs="Arial"/>
              <w:noProof/>
              <w:sz w:val="20"/>
              <w:szCs w:val="20"/>
            </w:rPr>
            <w:id w:val="-182671918"/>
            <w:placeholder>
              <w:docPart w:val="744ADD99F29B4B628F79C1DA5BF30086"/>
            </w:placeholder>
            <w:showingPlcHdr/>
          </w:sdtPr>
          <w:sdtEndPr/>
          <w:sdtContent>
            <w:tc>
              <w:tcPr>
                <w:tcW w:w="3439" w:type="dxa"/>
                <w:tcBorders>
                  <w:top w:val="single" w:sz="4" w:space="0" w:color="9BBB59" w:themeColor="accent3"/>
                  <w:left w:val="single" w:sz="4" w:space="0" w:color="C2D69B" w:themeColor="accent3" w:themeTint="99"/>
                  <w:right w:val="single" w:sz="4" w:space="0" w:color="C2D69B" w:themeColor="accent3" w:themeTint="99"/>
                </w:tcBorders>
                <w:shd w:val="clear" w:color="auto" w:fill="F2F2F2" w:themeFill="background1" w:themeFillShade="F2"/>
              </w:tcPr>
              <w:p w14:paraId="477F1DE9" w14:textId="240E0F62" w:rsidR="0097075D" w:rsidRPr="008B1F38" w:rsidRDefault="0097075D" w:rsidP="002D5850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</w:pPr>
                <w:r>
                  <w:rPr>
                    <w:rStyle w:val="Platzhaltertext"/>
                    <w:rFonts w:ascii="Arial" w:eastAsiaTheme="minorHAnsi" w:hAnsi="Arial" w:cs="Arial"/>
                    <w:sz w:val="20"/>
                    <w:szCs w:val="20"/>
                  </w:rPr>
                  <w:t>Bitte angeben</w:t>
                </w:r>
              </w:p>
            </w:tc>
          </w:sdtContent>
        </w:sdt>
        <w:sdt>
          <w:sdtPr>
            <w:rPr>
              <w:rFonts w:ascii="Arial" w:hAnsi="Arial" w:cs="Arial"/>
              <w:noProof/>
              <w:sz w:val="20"/>
              <w:szCs w:val="20"/>
            </w:rPr>
            <w:id w:val="1930235461"/>
            <w:placeholder>
              <w:docPart w:val="1DBCAFE24474400B9484B7DA8F2077E0"/>
            </w:placeholder>
            <w:showingPlcHdr/>
          </w:sdtPr>
          <w:sdtEndPr/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3440" w:type="dxa"/>
                <w:tcBorders>
                  <w:top w:val="single" w:sz="4" w:space="0" w:color="9BBB59" w:themeColor="accent3"/>
                  <w:left w:val="single" w:sz="4" w:space="0" w:color="C2D69B" w:themeColor="accent3" w:themeTint="99"/>
                  <w:right w:val="single" w:sz="4" w:space="0" w:color="C2D69B" w:themeColor="accent3" w:themeTint="99"/>
                </w:tcBorders>
                <w:shd w:val="clear" w:color="auto" w:fill="F2F2F2" w:themeFill="background1" w:themeFillShade="F2"/>
              </w:tcPr>
              <w:p w14:paraId="17D733E3" w14:textId="65A0C1E2" w:rsidR="0097075D" w:rsidRDefault="0097075D" w:rsidP="002D5850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rFonts w:ascii="Arial" w:hAnsi="Arial" w:cs="Arial"/>
                    <w:noProof/>
                    <w:sz w:val="20"/>
                    <w:szCs w:val="20"/>
                  </w:rPr>
                </w:pPr>
                <w:r>
                  <w:rPr>
                    <w:rStyle w:val="Platzhaltertext"/>
                    <w:rFonts w:ascii="Arial" w:eastAsiaTheme="minorHAnsi" w:hAnsi="Arial" w:cs="Arial"/>
                    <w:b w:val="0"/>
                    <w:bCs w:val="0"/>
                    <w:sz w:val="20"/>
                    <w:szCs w:val="20"/>
                  </w:rPr>
                  <w:t>Bitte angeben</w:t>
                </w:r>
              </w:p>
            </w:tc>
          </w:sdtContent>
        </w:sdt>
      </w:tr>
      <w:tr w:rsidR="0097075D" w:rsidRPr="002E234F" w14:paraId="38556EFD" w14:textId="35EE3D4B" w:rsidTr="009B15F7">
        <w:trPr>
          <w:trHeight w:hRule="exact" w:val="7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6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</w:tcPr>
          <w:p w14:paraId="212ACE0F" w14:textId="3C53EE3E" w:rsidR="0097075D" w:rsidRPr="00077E99" w:rsidRDefault="0097075D" w:rsidP="00077E99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M/A2</w:t>
            </w:r>
          </w:p>
        </w:tc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-400451221"/>
            <w:placeholder>
              <w:docPart w:val="46D51C8BE89C4AF483142C971B133509"/>
            </w:placeholder>
            <w:showingPlcHdr/>
          </w:sdtPr>
          <w:sdtEndPr/>
          <w:sdtContent>
            <w:tc>
              <w:tcPr>
                <w:tcW w:w="3439" w:type="dxa"/>
                <w:tcBorders>
                  <w:top w:val="single" w:sz="4" w:space="0" w:color="C2D69B" w:themeColor="accent3" w:themeTint="99"/>
                  <w:left w:val="single" w:sz="4" w:space="0" w:color="C2D69B" w:themeColor="accent3" w:themeTint="99"/>
                  <w:bottom w:val="single" w:sz="4" w:space="0" w:color="C2D69B" w:themeColor="accent3" w:themeTint="99"/>
                  <w:right w:val="single" w:sz="4" w:space="0" w:color="C2D69B" w:themeColor="accent3" w:themeTint="99"/>
                </w:tcBorders>
                <w:shd w:val="clear" w:color="auto" w:fill="F2F2F2" w:themeFill="background1" w:themeFillShade="F2"/>
              </w:tcPr>
              <w:p w14:paraId="04802C2B" w14:textId="008235C2" w:rsidR="0097075D" w:rsidRPr="002E234F" w:rsidRDefault="0097075D" w:rsidP="002D5850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b/>
                    <w:bCs/>
                    <w:noProof/>
                    <w:sz w:val="20"/>
                    <w:szCs w:val="20"/>
                  </w:rPr>
                </w:pPr>
                <w:r w:rsidRPr="00F14736"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Bitte angeben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noProof/>
              <w:sz w:val="20"/>
              <w:szCs w:val="20"/>
            </w:rPr>
            <w:id w:val="-1462116437"/>
            <w:placeholder>
              <w:docPart w:val="21DF2BCB088641B186BEC1F001DF546F"/>
            </w:placeholder>
            <w:showingPlcHdr/>
          </w:sdtPr>
          <w:sdtEndPr/>
          <w:sdtContent>
            <w:tc>
              <w:tcPr>
                <w:tcW w:w="3440" w:type="dxa"/>
                <w:tcBorders>
                  <w:top w:val="single" w:sz="4" w:space="0" w:color="C2D69B" w:themeColor="accent3" w:themeTint="99"/>
                  <w:left w:val="single" w:sz="4" w:space="0" w:color="C2D69B" w:themeColor="accent3" w:themeTint="99"/>
                  <w:bottom w:val="single" w:sz="4" w:space="0" w:color="C2D69B" w:themeColor="accent3" w:themeTint="99"/>
                  <w:right w:val="single" w:sz="4" w:space="0" w:color="C2D69B" w:themeColor="accent3" w:themeTint="99"/>
                </w:tcBorders>
                <w:shd w:val="clear" w:color="auto" w:fill="F2F2F2" w:themeFill="background1" w:themeFillShade="F2"/>
              </w:tcPr>
              <w:p w14:paraId="4459DC7F" w14:textId="1A450CDA" w:rsidR="0097075D" w:rsidRPr="00721CBD" w:rsidRDefault="0097075D" w:rsidP="002D5850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b/>
                    <w:bCs/>
                    <w:noProof/>
                    <w:sz w:val="20"/>
                    <w:szCs w:val="20"/>
                  </w:rPr>
                </w:pPr>
                <w:r w:rsidRPr="00721CBD">
                  <w:rPr>
                    <w:rStyle w:val="Platzhaltertext"/>
                    <w:rFonts w:ascii="Arial" w:eastAsiaTheme="minorHAnsi" w:hAnsi="Arial" w:cs="Arial"/>
                    <w:sz w:val="20"/>
                    <w:szCs w:val="20"/>
                  </w:rPr>
                  <w:t>Bitte angeben</w:t>
                </w:r>
              </w:p>
            </w:tc>
          </w:sdtContent>
        </w:sdt>
        <w:sdt>
          <w:sdtPr>
            <w:rPr>
              <w:rFonts w:ascii="Arial" w:hAnsi="Arial" w:cs="Arial"/>
              <w:noProof/>
              <w:sz w:val="20"/>
              <w:szCs w:val="20"/>
            </w:rPr>
            <w:id w:val="529530667"/>
            <w:placeholder>
              <w:docPart w:val="7A9909CCD9E44DE48565CD41CF613E36"/>
            </w:placeholder>
            <w:showingPlcHdr/>
          </w:sdtPr>
          <w:sdtEndPr/>
          <w:sdtContent>
            <w:tc>
              <w:tcPr>
                <w:tcW w:w="3439" w:type="dxa"/>
                <w:tcBorders>
                  <w:top w:val="single" w:sz="4" w:space="0" w:color="C2D69B" w:themeColor="accent3" w:themeTint="99"/>
                  <w:left w:val="single" w:sz="4" w:space="0" w:color="C2D69B" w:themeColor="accent3" w:themeTint="99"/>
                  <w:bottom w:val="single" w:sz="4" w:space="0" w:color="C2D69B" w:themeColor="accent3" w:themeTint="99"/>
                  <w:right w:val="single" w:sz="4" w:space="0" w:color="C2D69B" w:themeColor="accent3" w:themeTint="99"/>
                </w:tcBorders>
                <w:shd w:val="clear" w:color="auto" w:fill="F2F2F2" w:themeFill="background1" w:themeFillShade="F2"/>
              </w:tcPr>
              <w:p w14:paraId="33BB6D1B" w14:textId="3ACFE013" w:rsidR="0097075D" w:rsidRPr="00111EC9" w:rsidRDefault="0097075D" w:rsidP="002D5850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b/>
                    <w:bCs/>
                    <w:noProof/>
                    <w:sz w:val="20"/>
                    <w:szCs w:val="20"/>
                  </w:rPr>
                </w:pPr>
                <w:r>
                  <w:rPr>
                    <w:rStyle w:val="Platzhaltertext"/>
                    <w:rFonts w:ascii="Arial" w:eastAsiaTheme="minorHAnsi" w:hAnsi="Arial" w:cs="Arial"/>
                    <w:sz w:val="20"/>
                    <w:szCs w:val="20"/>
                  </w:rPr>
                  <w:t>Bitte angeben</w:t>
                </w:r>
              </w:p>
            </w:tc>
          </w:sdtContent>
        </w:sdt>
        <w:sdt>
          <w:sdtPr>
            <w:rPr>
              <w:rFonts w:ascii="Arial" w:hAnsi="Arial" w:cs="Arial"/>
              <w:noProof/>
              <w:sz w:val="20"/>
              <w:szCs w:val="20"/>
            </w:rPr>
            <w:id w:val="-625238641"/>
            <w:placeholder>
              <w:docPart w:val="D37D6190E4E443FAB154973FBD802523"/>
            </w:placeholder>
            <w:showingPlcHdr/>
          </w:sdtPr>
          <w:sdtEndPr/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3440" w:type="dxa"/>
                <w:tcBorders>
                  <w:top w:val="single" w:sz="4" w:space="0" w:color="C2D69B" w:themeColor="accent3" w:themeTint="99"/>
                  <w:left w:val="single" w:sz="4" w:space="0" w:color="C2D69B" w:themeColor="accent3" w:themeTint="99"/>
                  <w:bottom w:val="single" w:sz="4" w:space="0" w:color="C2D69B" w:themeColor="accent3" w:themeTint="99"/>
                  <w:right w:val="single" w:sz="4" w:space="0" w:color="C2D69B" w:themeColor="accent3" w:themeTint="99"/>
                </w:tcBorders>
                <w:shd w:val="clear" w:color="auto" w:fill="F2F2F2" w:themeFill="background1" w:themeFillShade="F2"/>
              </w:tcPr>
              <w:p w14:paraId="0FB23812" w14:textId="662FADD9" w:rsidR="0097075D" w:rsidRDefault="0097075D" w:rsidP="0097075D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jc w:val="both"/>
                  <w:rPr>
                    <w:rFonts w:ascii="Arial" w:hAnsi="Arial" w:cs="Arial"/>
                    <w:noProof/>
                    <w:sz w:val="20"/>
                    <w:szCs w:val="20"/>
                  </w:rPr>
                </w:pPr>
                <w:r>
                  <w:rPr>
                    <w:rStyle w:val="Platzhaltertext"/>
                    <w:rFonts w:ascii="Arial" w:eastAsiaTheme="minorHAnsi" w:hAnsi="Arial" w:cs="Arial"/>
                    <w:b w:val="0"/>
                    <w:bCs w:val="0"/>
                    <w:sz w:val="20"/>
                    <w:szCs w:val="20"/>
                  </w:rPr>
                  <w:t>Bitte angeben</w:t>
                </w:r>
              </w:p>
            </w:tc>
          </w:sdtContent>
        </w:sdt>
      </w:tr>
      <w:tr w:rsidR="0097075D" w:rsidRPr="002E234F" w14:paraId="63A7CD3D" w14:textId="431DCB81" w:rsidTr="009B15F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hRule="exact" w:val="7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6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</w:tcPr>
          <w:p w14:paraId="032CC4DF" w14:textId="209E4488" w:rsidR="0097075D" w:rsidRPr="00077E99" w:rsidRDefault="0097075D" w:rsidP="000B5098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Arial" w:hAnsi="Arial" w:cs="Arial"/>
                <w:b w:val="0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noProof/>
                <w:sz w:val="20"/>
                <w:szCs w:val="20"/>
              </w:rPr>
              <w:t>M/A3</w:t>
            </w:r>
          </w:p>
        </w:tc>
        <w:tc>
          <w:tcPr>
            <w:tcW w:w="3439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F2F2F2" w:themeFill="background1" w:themeFillShade="F2"/>
          </w:tcPr>
          <w:p w14:paraId="483FFFA4" w14:textId="3BF2587D" w:rsidR="0097075D" w:rsidRPr="00111EC9" w:rsidRDefault="00A57AD6" w:rsidP="000B5098">
            <w:pPr>
              <w:autoSpaceDE w:val="0"/>
              <w:autoSpaceDN w:val="0"/>
              <w:adjustRightInd w:val="0"/>
              <w:spacing w:beforeLines="20" w:before="48" w:afterLines="20" w:after="48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noProof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734660633"/>
                <w:placeholder>
                  <w:docPart w:val="0895BBBFE4FD4829917EE35B0152AB93"/>
                </w:placeholder>
                <w:showingPlcHdr/>
              </w:sdtPr>
              <w:sdtEndPr/>
              <w:sdtContent>
                <w:r w:rsidR="0097075D" w:rsidRPr="00111EC9">
                  <w:rPr>
                    <w:rFonts w:ascii="Arial" w:hAnsi="Arial" w:cs="Arial"/>
                    <w:b w:val="0"/>
                    <w:bCs w:val="0"/>
                    <w:color w:val="808080" w:themeColor="background1" w:themeShade="80"/>
                    <w:sz w:val="20"/>
                    <w:szCs w:val="20"/>
                  </w:rPr>
                  <w:t>Bitte angeben</w:t>
                </w:r>
              </w:sdtContent>
            </w:sdt>
          </w:p>
        </w:tc>
        <w:sdt>
          <w:sdtPr>
            <w:rPr>
              <w:rFonts w:ascii="Arial" w:hAnsi="Arial" w:cs="Arial"/>
              <w:noProof/>
              <w:sz w:val="20"/>
              <w:szCs w:val="20"/>
            </w:rPr>
            <w:id w:val="-670095207"/>
            <w:placeholder>
              <w:docPart w:val="6057BE3E2CC347708E4727025EC4C701"/>
            </w:placeholder>
            <w:showingPlcHdr/>
          </w:sdtPr>
          <w:sdtEndPr/>
          <w:sdtContent>
            <w:tc>
              <w:tcPr>
                <w:tcW w:w="3440" w:type="dxa"/>
                <w:tcBorders>
                  <w:top w:val="single" w:sz="4" w:space="0" w:color="C2D69B" w:themeColor="accent3" w:themeTint="99"/>
                  <w:left w:val="single" w:sz="4" w:space="0" w:color="C2D69B" w:themeColor="accent3" w:themeTint="99"/>
                  <w:bottom w:val="single" w:sz="4" w:space="0" w:color="C2D69B" w:themeColor="accent3" w:themeTint="99"/>
                  <w:right w:val="single" w:sz="4" w:space="0" w:color="C2D69B" w:themeColor="accent3" w:themeTint="99"/>
                </w:tcBorders>
                <w:shd w:val="clear" w:color="auto" w:fill="F2F2F2" w:themeFill="background1" w:themeFillShade="F2"/>
              </w:tcPr>
              <w:p w14:paraId="42AA506B" w14:textId="3194974C" w:rsidR="0097075D" w:rsidRPr="00F73B2D" w:rsidRDefault="0097075D" w:rsidP="000B5098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b w:val="0"/>
                    <w:bCs w:val="0"/>
                    <w:noProof/>
                    <w:sz w:val="20"/>
                    <w:szCs w:val="20"/>
                  </w:rPr>
                </w:pPr>
                <w:r>
                  <w:rPr>
                    <w:rStyle w:val="Platzhaltertext"/>
                    <w:rFonts w:ascii="Arial" w:eastAsiaTheme="minorHAnsi" w:hAnsi="Arial" w:cs="Arial"/>
                    <w:b w:val="0"/>
                    <w:bCs w:val="0"/>
                    <w:sz w:val="20"/>
                    <w:szCs w:val="20"/>
                  </w:rPr>
                  <w:t>Bitte angeben</w:t>
                </w:r>
              </w:p>
            </w:tc>
          </w:sdtContent>
        </w:sdt>
        <w:sdt>
          <w:sdtPr>
            <w:rPr>
              <w:rFonts w:ascii="Arial" w:hAnsi="Arial" w:cs="Arial"/>
              <w:noProof/>
              <w:sz w:val="20"/>
              <w:szCs w:val="20"/>
            </w:rPr>
            <w:id w:val="-1607734181"/>
            <w:placeholder>
              <w:docPart w:val="0CFC0DE9A479434D855B0E988A93CC48"/>
            </w:placeholder>
            <w:showingPlcHdr/>
          </w:sdtPr>
          <w:sdtEndPr/>
          <w:sdtContent>
            <w:tc>
              <w:tcPr>
                <w:tcW w:w="3439" w:type="dxa"/>
                <w:tcBorders>
                  <w:top w:val="single" w:sz="4" w:space="0" w:color="C2D69B" w:themeColor="accent3" w:themeTint="99"/>
                  <w:left w:val="single" w:sz="4" w:space="0" w:color="C2D69B" w:themeColor="accent3" w:themeTint="99"/>
                  <w:bottom w:val="single" w:sz="4" w:space="0" w:color="C2D69B" w:themeColor="accent3" w:themeTint="99"/>
                  <w:right w:val="single" w:sz="4" w:space="0" w:color="C2D69B" w:themeColor="accent3" w:themeTint="99"/>
                </w:tcBorders>
                <w:shd w:val="clear" w:color="auto" w:fill="F2F2F2" w:themeFill="background1" w:themeFillShade="F2"/>
              </w:tcPr>
              <w:p w14:paraId="554C1AAA" w14:textId="6313919A" w:rsidR="0097075D" w:rsidRPr="008B1F38" w:rsidRDefault="0097075D" w:rsidP="000B5098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b w:val="0"/>
                    <w:noProof/>
                    <w:sz w:val="20"/>
                    <w:szCs w:val="20"/>
                  </w:rPr>
                </w:pPr>
                <w:r>
                  <w:rPr>
                    <w:rStyle w:val="Platzhaltertext"/>
                    <w:rFonts w:ascii="Arial" w:eastAsiaTheme="minorHAnsi" w:hAnsi="Arial" w:cs="Arial"/>
                    <w:b w:val="0"/>
                    <w:bCs w:val="0"/>
                    <w:sz w:val="20"/>
                    <w:szCs w:val="20"/>
                  </w:rPr>
                  <w:t>Bitte angeben</w:t>
                </w:r>
              </w:p>
            </w:tc>
          </w:sdtContent>
        </w:sdt>
        <w:sdt>
          <w:sdtPr>
            <w:rPr>
              <w:rFonts w:ascii="Arial" w:hAnsi="Arial" w:cs="Arial"/>
              <w:noProof/>
              <w:sz w:val="20"/>
              <w:szCs w:val="20"/>
            </w:rPr>
            <w:id w:val="1546172686"/>
            <w:placeholder>
              <w:docPart w:val="F7AFC3DF64884D78AB661D1E8380F280"/>
            </w:placeholder>
            <w:showingPlcHdr/>
          </w:sdtPr>
          <w:sdtEndPr/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3440" w:type="dxa"/>
                <w:tcBorders>
                  <w:top w:val="single" w:sz="4" w:space="0" w:color="C2D69B" w:themeColor="accent3" w:themeTint="99"/>
                  <w:left w:val="single" w:sz="4" w:space="0" w:color="C2D69B" w:themeColor="accent3" w:themeTint="99"/>
                  <w:bottom w:val="single" w:sz="4" w:space="0" w:color="C2D69B" w:themeColor="accent3" w:themeTint="99"/>
                  <w:right w:val="single" w:sz="4" w:space="0" w:color="C2D69B" w:themeColor="accent3" w:themeTint="99"/>
                </w:tcBorders>
                <w:shd w:val="clear" w:color="auto" w:fill="F2F2F2" w:themeFill="background1" w:themeFillShade="F2"/>
              </w:tcPr>
              <w:p w14:paraId="6914D9D8" w14:textId="59B4F6D4" w:rsidR="0097075D" w:rsidRDefault="0097075D" w:rsidP="000B5098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rFonts w:ascii="Arial" w:hAnsi="Arial" w:cs="Arial"/>
                    <w:noProof/>
                    <w:sz w:val="20"/>
                    <w:szCs w:val="20"/>
                  </w:rPr>
                </w:pPr>
                <w:r>
                  <w:rPr>
                    <w:rStyle w:val="Platzhaltertext"/>
                    <w:rFonts w:ascii="Arial" w:eastAsiaTheme="minorHAnsi" w:hAnsi="Arial" w:cs="Arial"/>
                    <w:b w:val="0"/>
                    <w:bCs w:val="0"/>
                    <w:sz w:val="20"/>
                    <w:szCs w:val="20"/>
                  </w:rPr>
                  <w:t>Bitte angeben</w:t>
                </w:r>
              </w:p>
            </w:tc>
          </w:sdtContent>
        </w:sdt>
      </w:tr>
    </w:tbl>
    <w:p w14:paraId="4CFAD862" w14:textId="77777777" w:rsidR="006536F6" w:rsidRPr="009F257B" w:rsidRDefault="006536F6" w:rsidP="00574D8F">
      <w:pPr>
        <w:tabs>
          <w:tab w:val="left" w:pos="7980"/>
        </w:tabs>
        <w:spacing w:before="20" w:after="20"/>
        <w:rPr>
          <w:rFonts w:ascii="Arial" w:hAnsi="Arial" w:cs="Arial"/>
          <w:sz w:val="20"/>
          <w:szCs w:val="20"/>
        </w:rPr>
      </w:pPr>
    </w:p>
    <w:sectPr w:rsidR="006536F6" w:rsidRPr="009F257B" w:rsidSect="006B372E">
      <w:headerReference w:type="default" r:id="rId11"/>
      <w:footerReference w:type="default" r:id="rId12"/>
      <w:pgSz w:w="16838" w:h="11906" w:orient="landscape" w:code="9"/>
      <w:pgMar w:top="1418" w:right="1418" w:bottom="567" w:left="1276" w:header="425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4A78EE" w14:textId="77777777" w:rsidR="008B1F38" w:rsidRDefault="008B1F38" w:rsidP="00A637D0">
      <w:r>
        <w:separator/>
      </w:r>
    </w:p>
  </w:endnote>
  <w:endnote w:type="continuationSeparator" w:id="0">
    <w:p w14:paraId="7401ABE9" w14:textId="77777777" w:rsidR="008B1F38" w:rsidRDefault="008B1F38" w:rsidP="00A63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32A679" w14:textId="29712973" w:rsidR="008B1F38" w:rsidRPr="004967E9" w:rsidRDefault="00266CE1" w:rsidP="004F545A">
    <w:pPr>
      <w:pStyle w:val="Kopfzeile"/>
      <w:tabs>
        <w:tab w:val="clear" w:pos="9072"/>
        <w:tab w:val="right" w:pos="14034"/>
      </w:tabs>
      <w:rPr>
        <w:sz w:val="16"/>
        <w:szCs w:val="16"/>
      </w:rPr>
    </w:pPr>
    <w:r>
      <w:rPr>
        <w:sz w:val="16"/>
        <w:szCs w:val="16"/>
      </w:rPr>
      <w:t>Projektplanungsübersicht</w:t>
    </w:r>
    <w:r w:rsidR="0061370D" w:rsidRPr="0061370D">
      <w:rPr>
        <w:sz w:val="16"/>
        <w:szCs w:val="16"/>
      </w:rPr>
      <w:t xml:space="preserve"> – Alumni-Programm AA und BMZ 2022-</w:t>
    </w:r>
    <w:r w:rsidR="00DF70E3">
      <w:rPr>
        <w:sz w:val="16"/>
        <w:szCs w:val="16"/>
      </w:rPr>
      <w:t>20</w:t>
    </w:r>
    <w:r w:rsidR="0061370D" w:rsidRPr="0061370D">
      <w:rPr>
        <w:sz w:val="16"/>
        <w:szCs w:val="16"/>
      </w:rPr>
      <w:t>23</w:t>
    </w:r>
    <w:r w:rsidR="00A57AD6">
      <w:rPr>
        <w:sz w:val="16"/>
        <w:szCs w:val="16"/>
      </w:rPr>
      <w:t xml:space="preserve">, Alumni-Sonderprojekte </w:t>
    </w:r>
    <w:r w:rsidR="0061370D" w:rsidRPr="0061370D">
      <w:rPr>
        <w:sz w:val="16"/>
        <w:szCs w:val="16"/>
      </w:rPr>
      <w:t>– P32 – Stand: 0</w:t>
    </w:r>
    <w:r w:rsidR="00DF70E3">
      <w:rPr>
        <w:sz w:val="16"/>
        <w:szCs w:val="16"/>
      </w:rPr>
      <w:t>2</w:t>
    </w:r>
    <w:r w:rsidR="0061370D" w:rsidRPr="0061370D">
      <w:rPr>
        <w:sz w:val="16"/>
        <w:szCs w:val="16"/>
      </w:rPr>
      <w:t>/2021 –</w:t>
    </w:r>
    <w:r w:rsidR="0061370D">
      <w:rPr>
        <w:sz w:val="16"/>
        <w:szCs w:val="16"/>
      </w:rPr>
      <w:t xml:space="preserve"> </w:t>
    </w:r>
    <w:r w:rsidR="002415B3">
      <w:rPr>
        <w:sz w:val="16"/>
        <w:szCs w:val="16"/>
      </w:rPr>
      <w:t xml:space="preserve">V </w:t>
    </w:r>
    <w:r w:rsidR="0061370D" w:rsidRPr="0061370D">
      <w:rPr>
        <w:sz w:val="16"/>
        <w:szCs w:val="16"/>
      </w:rPr>
      <w:t xml:space="preserve">Sonderversion Internationale Alumni </w:t>
    </w:r>
    <w:r w:rsidR="008B1F38">
      <w:rPr>
        <w:sz w:val="16"/>
        <w:szCs w:val="16"/>
      </w:rPr>
      <w:tab/>
    </w:r>
    <w:sdt>
      <w:sdtPr>
        <w:rPr>
          <w:sz w:val="16"/>
          <w:szCs w:val="16"/>
        </w:rPr>
        <w:id w:val="98381352"/>
        <w:docPartObj>
          <w:docPartGallery w:val="Page Numbers (Top of Page)"/>
          <w:docPartUnique/>
        </w:docPartObj>
      </w:sdtPr>
      <w:sdtEndPr/>
      <w:sdtContent>
        <w:r w:rsidR="008B1F38" w:rsidRPr="004967E9">
          <w:rPr>
            <w:sz w:val="16"/>
            <w:szCs w:val="16"/>
          </w:rPr>
          <w:t xml:space="preserve">Seite </w:t>
        </w:r>
        <w:r w:rsidR="008B1F38" w:rsidRPr="004967E9">
          <w:rPr>
            <w:sz w:val="16"/>
            <w:szCs w:val="16"/>
          </w:rPr>
          <w:fldChar w:fldCharType="begin"/>
        </w:r>
        <w:r w:rsidR="008B1F38" w:rsidRPr="00EA4F18">
          <w:rPr>
            <w:sz w:val="16"/>
            <w:szCs w:val="16"/>
          </w:rPr>
          <w:instrText>PAGE</w:instrText>
        </w:r>
        <w:r w:rsidR="008B1F38" w:rsidRPr="004967E9">
          <w:rPr>
            <w:sz w:val="16"/>
            <w:szCs w:val="16"/>
          </w:rPr>
          <w:fldChar w:fldCharType="separate"/>
        </w:r>
        <w:r w:rsidR="008B1F38">
          <w:rPr>
            <w:noProof/>
            <w:sz w:val="16"/>
            <w:szCs w:val="16"/>
          </w:rPr>
          <w:t>1</w:t>
        </w:r>
        <w:r w:rsidR="008B1F38" w:rsidRPr="004967E9">
          <w:rPr>
            <w:sz w:val="16"/>
            <w:szCs w:val="16"/>
          </w:rPr>
          <w:fldChar w:fldCharType="end"/>
        </w:r>
        <w:r w:rsidR="008B1F38" w:rsidRPr="004967E9">
          <w:rPr>
            <w:sz w:val="16"/>
            <w:szCs w:val="16"/>
          </w:rPr>
          <w:t xml:space="preserve"> von </w:t>
        </w:r>
        <w:r w:rsidR="008B1F38" w:rsidRPr="004967E9">
          <w:rPr>
            <w:sz w:val="16"/>
            <w:szCs w:val="16"/>
          </w:rPr>
          <w:fldChar w:fldCharType="begin"/>
        </w:r>
        <w:r w:rsidR="008B1F38" w:rsidRPr="00EA4F18">
          <w:rPr>
            <w:sz w:val="16"/>
            <w:szCs w:val="16"/>
          </w:rPr>
          <w:instrText>NUMPAGES</w:instrText>
        </w:r>
        <w:r w:rsidR="008B1F38" w:rsidRPr="004967E9">
          <w:rPr>
            <w:sz w:val="16"/>
            <w:szCs w:val="16"/>
          </w:rPr>
          <w:fldChar w:fldCharType="separate"/>
        </w:r>
        <w:r w:rsidR="008B1F38">
          <w:rPr>
            <w:noProof/>
            <w:sz w:val="16"/>
            <w:szCs w:val="16"/>
          </w:rPr>
          <w:t>2</w:t>
        </w:r>
        <w:r w:rsidR="008B1F38" w:rsidRPr="004967E9">
          <w:rPr>
            <w:sz w:val="16"/>
            <w:szCs w:val="16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78BC66" w14:textId="77777777" w:rsidR="008B1F38" w:rsidRDefault="008B1F38" w:rsidP="00A637D0">
      <w:r>
        <w:separator/>
      </w:r>
    </w:p>
  </w:footnote>
  <w:footnote w:type="continuationSeparator" w:id="0">
    <w:p w14:paraId="4A36E4F7" w14:textId="77777777" w:rsidR="008B1F38" w:rsidRDefault="008B1F38" w:rsidP="00A637D0">
      <w:r>
        <w:continuationSeparator/>
      </w:r>
    </w:p>
  </w:footnote>
  <w:footnote w:id="1">
    <w:p w14:paraId="62E27A12" w14:textId="54191367" w:rsidR="0097075D" w:rsidRDefault="0097075D">
      <w:pPr>
        <w:pStyle w:val="Funotentext"/>
        <w:rPr>
          <w:rFonts w:ascii="Arial" w:hAnsi="Arial" w:cs="Arial"/>
          <w:sz w:val="18"/>
          <w:szCs w:val="18"/>
        </w:rPr>
      </w:pPr>
      <w:r w:rsidRPr="004F545A">
        <w:rPr>
          <w:rStyle w:val="Funotenzeichen"/>
          <w:sz w:val="18"/>
          <w:szCs w:val="18"/>
        </w:rPr>
        <w:footnoteRef/>
      </w:r>
      <w:r w:rsidRPr="004F545A">
        <w:rPr>
          <w:sz w:val="18"/>
          <w:szCs w:val="18"/>
        </w:rPr>
        <w:t xml:space="preserve"> </w:t>
      </w:r>
      <w:r w:rsidRPr="004F545A">
        <w:rPr>
          <w:rFonts w:ascii="Arial" w:hAnsi="Arial" w:cs="Arial"/>
          <w:sz w:val="18"/>
          <w:szCs w:val="18"/>
        </w:rPr>
        <w:t xml:space="preserve">Eine Maßnahme / Aktivität kann einzeln oder gruppiert dargestellt werden, z.B. „Fünf Veranstaltungen“, sofern diese zu </w:t>
      </w:r>
      <w:r w:rsidR="00671B23">
        <w:rPr>
          <w:rFonts w:ascii="Arial" w:hAnsi="Arial" w:cs="Arial"/>
          <w:sz w:val="18"/>
          <w:szCs w:val="18"/>
        </w:rPr>
        <w:t>dem</w:t>
      </w:r>
      <w:r w:rsidR="006175FE">
        <w:rPr>
          <w:rFonts w:ascii="Arial" w:hAnsi="Arial" w:cs="Arial"/>
          <w:sz w:val="18"/>
          <w:szCs w:val="18"/>
        </w:rPr>
        <w:t>selben</w:t>
      </w:r>
      <w:r w:rsidR="006175FE" w:rsidRPr="004F545A">
        <w:rPr>
          <w:rFonts w:ascii="Arial" w:hAnsi="Arial" w:cs="Arial"/>
          <w:sz w:val="18"/>
          <w:szCs w:val="18"/>
        </w:rPr>
        <w:t xml:space="preserve"> </w:t>
      </w:r>
      <w:r w:rsidRPr="004F545A">
        <w:rPr>
          <w:rFonts w:ascii="Arial" w:hAnsi="Arial" w:cs="Arial"/>
          <w:sz w:val="18"/>
          <w:szCs w:val="18"/>
        </w:rPr>
        <w:t>Projektziel</w:t>
      </w:r>
      <w:r>
        <w:rPr>
          <w:rFonts w:ascii="Arial" w:hAnsi="Arial" w:cs="Arial"/>
          <w:sz w:val="18"/>
          <w:szCs w:val="18"/>
        </w:rPr>
        <w:t xml:space="preserve"> (Outcome eines Projekts)</w:t>
      </w:r>
      <w:r w:rsidRPr="004F545A">
        <w:rPr>
          <w:rFonts w:ascii="Arial" w:hAnsi="Arial" w:cs="Arial"/>
          <w:sz w:val="18"/>
          <w:szCs w:val="18"/>
        </w:rPr>
        <w:t xml:space="preserve"> beitragen.</w:t>
      </w:r>
    </w:p>
    <w:p w14:paraId="07C20B2D" w14:textId="77777777" w:rsidR="006175FE" w:rsidRPr="004F545A" w:rsidRDefault="006175FE">
      <w:pPr>
        <w:pStyle w:val="Funotentext"/>
        <w:rPr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8AF81A" w14:textId="4A971B56" w:rsidR="008B1F38" w:rsidRDefault="008B1F38" w:rsidP="004967E9">
    <w:pPr>
      <w:pStyle w:val="Kopfzeile"/>
    </w:pPr>
    <w:r>
      <w:rPr>
        <w:rFonts w:cs="Arial"/>
        <w:b/>
        <w:bCs/>
        <w:iCs/>
        <w:noProof/>
        <w:lang w:eastAsia="de-DE"/>
      </w:rPr>
      <w:drawing>
        <wp:inline distT="0" distB="0" distL="0" distR="0" wp14:anchorId="22009167" wp14:editId="331A8E98">
          <wp:extent cx="3218877" cy="232012"/>
          <wp:effectExtent l="0" t="0" r="635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1_DAAD_Logo-Supplement_eng_blue_rgb_p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88060" cy="2586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07DFB9C" w14:textId="77777777" w:rsidR="00943415" w:rsidRDefault="00943415" w:rsidP="004967E9">
    <w:pPr>
      <w:pStyle w:val="Kopfzeile"/>
      <w:jc w:val="center"/>
      <w:rPr>
        <w:rFonts w:cs="Arial"/>
      </w:rPr>
    </w:pPr>
  </w:p>
  <w:p w14:paraId="6E938548" w14:textId="77777777" w:rsidR="006175FE" w:rsidRDefault="006175FE" w:rsidP="000C4F5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65A13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BCAAD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F9406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174D8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84080B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9265D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A788B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66811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CAC66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97CCC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1269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857"/>
    <w:rsid w:val="0000109E"/>
    <w:rsid w:val="00006FE3"/>
    <w:rsid w:val="000102ED"/>
    <w:rsid w:val="000127ED"/>
    <w:rsid w:val="00014D9F"/>
    <w:rsid w:val="000270A0"/>
    <w:rsid w:val="000277E2"/>
    <w:rsid w:val="000304BC"/>
    <w:rsid w:val="00032E79"/>
    <w:rsid w:val="000551A5"/>
    <w:rsid w:val="00056DAC"/>
    <w:rsid w:val="00057D19"/>
    <w:rsid w:val="00077E99"/>
    <w:rsid w:val="00093084"/>
    <w:rsid w:val="00096E3D"/>
    <w:rsid w:val="000A5C66"/>
    <w:rsid w:val="000B1E22"/>
    <w:rsid w:val="000B2367"/>
    <w:rsid w:val="000B332A"/>
    <w:rsid w:val="000B3E35"/>
    <w:rsid w:val="000B4F1F"/>
    <w:rsid w:val="000B5098"/>
    <w:rsid w:val="000C4F5B"/>
    <w:rsid w:val="000E13D0"/>
    <w:rsid w:val="000F0523"/>
    <w:rsid w:val="000F1C7E"/>
    <w:rsid w:val="000F2E04"/>
    <w:rsid w:val="000F6B3B"/>
    <w:rsid w:val="00102FEB"/>
    <w:rsid w:val="00111EC9"/>
    <w:rsid w:val="00112883"/>
    <w:rsid w:val="001130BA"/>
    <w:rsid w:val="00120629"/>
    <w:rsid w:val="00125507"/>
    <w:rsid w:val="00156A20"/>
    <w:rsid w:val="00165E31"/>
    <w:rsid w:val="00171EF2"/>
    <w:rsid w:val="001837AD"/>
    <w:rsid w:val="00190868"/>
    <w:rsid w:val="001957DF"/>
    <w:rsid w:val="001B6A98"/>
    <w:rsid w:val="001C07C7"/>
    <w:rsid w:val="001C55C9"/>
    <w:rsid w:val="001D2944"/>
    <w:rsid w:val="001D7231"/>
    <w:rsid w:val="001E4694"/>
    <w:rsid w:val="001E57BE"/>
    <w:rsid w:val="001F7BDD"/>
    <w:rsid w:val="001F7DAB"/>
    <w:rsid w:val="00205815"/>
    <w:rsid w:val="00211E4A"/>
    <w:rsid w:val="002146C0"/>
    <w:rsid w:val="002153CC"/>
    <w:rsid w:val="002310DF"/>
    <w:rsid w:val="002415B3"/>
    <w:rsid w:val="0024369C"/>
    <w:rsid w:val="002532B6"/>
    <w:rsid w:val="00253558"/>
    <w:rsid w:val="00255D71"/>
    <w:rsid w:val="00256898"/>
    <w:rsid w:val="002612B7"/>
    <w:rsid w:val="002616A5"/>
    <w:rsid w:val="00262971"/>
    <w:rsid w:val="002652A0"/>
    <w:rsid w:val="00266CE1"/>
    <w:rsid w:val="00272409"/>
    <w:rsid w:val="00276837"/>
    <w:rsid w:val="002A049C"/>
    <w:rsid w:val="002B7FD1"/>
    <w:rsid w:val="002C06BE"/>
    <w:rsid w:val="002C318A"/>
    <w:rsid w:val="002C5822"/>
    <w:rsid w:val="002C6DC8"/>
    <w:rsid w:val="002C7C26"/>
    <w:rsid w:val="002D5065"/>
    <w:rsid w:val="002D5850"/>
    <w:rsid w:val="002E234F"/>
    <w:rsid w:val="002F1EB0"/>
    <w:rsid w:val="002F2C0C"/>
    <w:rsid w:val="002F3032"/>
    <w:rsid w:val="002F5909"/>
    <w:rsid w:val="002F7BDC"/>
    <w:rsid w:val="003016D9"/>
    <w:rsid w:val="00304D87"/>
    <w:rsid w:val="003201D1"/>
    <w:rsid w:val="0032079E"/>
    <w:rsid w:val="00320DBE"/>
    <w:rsid w:val="00323C84"/>
    <w:rsid w:val="00327210"/>
    <w:rsid w:val="003306FA"/>
    <w:rsid w:val="00333EFE"/>
    <w:rsid w:val="00335565"/>
    <w:rsid w:val="00345FF5"/>
    <w:rsid w:val="003727DB"/>
    <w:rsid w:val="00375F00"/>
    <w:rsid w:val="003816C9"/>
    <w:rsid w:val="00395B32"/>
    <w:rsid w:val="003A4568"/>
    <w:rsid w:val="003A63C0"/>
    <w:rsid w:val="003A6494"/>
    <w:rsid w:val="003C1504"/>
    <w:rsid w:val="003C33B4"/>
    <w:rsid w:val="003C791E"/>
    <w:rsid w:val="003C7D3D"/>
    <w:rsid w:val="003D3435"/>
    <w:rsid w:val="003D5F28"/>
    <w:rsid w:val="003D7C30"/>
    <w:rsid w:val="003E5EBD"/>
    <w:rsid w:val="003E77EA"/>
    <w:rsid w:val="003F0167"/>
    <w:rsid w:val="003F6EC9"/>
    <w:rsid w:val="004018B9"/>
    <w:rsid w:val="00403655"/>
    <w:rsid w:val="00413307"/>
    <w:rsid w:val="004235F9"/>
    <w:rsid w:val="004315EE"/>
    <w:rsid w:val="0043499E"/>
    <w:rsid w:val="00441C7D"/>
    <w:rsid w:val="004435ED"/>
    <w:rsid w:val="00444934"/>
    <w:rsid w:val="00452F3C"/>
    <w:rsid w:val="00463EC1"/>
    <w:rsid w:val="00466305"/>
    <w:rsid w:val="004666E2"/>
    <w:rsid w:val="004863DE"/>
    <w:rsid w:val="0049307C"/>
    <w:rsid w:val="0049606A"/>
    <w:rsid w:val="004967E9"/>
    <w:rsid w:val="004A42F6"/>
    <w:rsid w:val="004C6546"/>
    <w:rsid w:val="004C7994"/>
    <w:rsid w:val="004D7152"/>
    <w:rsid w:val="004E11DA"/>
    <w:rsid w:val="004F42E4"/>
    <w:rsid w:val="004F44A6"/>
    <w:rsid w:val="004F545A"/>
    <w:rsid w:val="004F6AD5"/>
    <w:rsid w:val="00502E97"/>
    <w:rsid w:val="00513D68"/>
    <w:rsid w:val="00515B8D"/>
    <w:rsid w:val="00552C77"/>
    <w:rsid w:val="005723DA"/>
    <w:rsid w:val="0057444B"/>
    <w:rsid w:val="00574861"/>
    <w:rsid w:val="00574D8F"/>
    <w:rsid w:val="00582886"/>
    <w:rsid w:val="00597368"/>
    <w:rsid w:val="005A5B80"/>
    <w:rsid w:val="005C18E1"/>
    <w:rsid w:val="005C4CC8"/>
    <w:rsid w:val="005C7DD2"/>
    <w:rsid w:val="005D2F51"/>
    <w:rsid w:val="005D500F"/>
    <w:rsid w:val="005D574C"/>
    <w:rsid w:val="0061370D"/>
    <w:rsid w:val="00613B92"/>
    <w:rsid w:val="006175FE"/>
    <w:rsid w:val="00620A61"/>
    <w:rsid w:val="00621845"/>
    <w:rsid w:val="00624B41"/>
    <w:rsid w:val="00625191"/>
    <w:rsid w:val="006421CC"/>
    <w:rsid w:val="00650381"/>
    <w:rsid w:val="006536F6"/>
    <w:rsid w:val="006539E3"/>
    <w:rsid w:val="00661CDA"/>
    <w:rsid w:val="0066392A"/>
    <w:rsid w:val="00671B23"/>
    <w:rsid w:val="006751E9"/>
    <w:rsid w:val="006813FB"/>
    <w:rsid w:val="006829F8"/>
    <w:rsid w:val="00685B7B"/>
    <w:rsid w:val="006A19D0"/>
    <w:rsid w:val="006B09EF"/>
    <w:rsid w:val="006B372E"/>
    <w:rsid w:val="006B473E"/>
    <w:rsid w:val="006C0492"/>
    <w:rsid w:val="006E2E2F"/>
    <w:rsid w:val="006E6A56"/>
    <w:rsid w:val="006F53C4"/>
    <w:rsid w:val="006F643B"/>
    <w:rsid w:val="00702555"/>
    <w:rsid w:val="00710103"/>
    <w:rsid w:val="00721CBD"/>
    <w:rsid w:val="00722857"/>
    <w:rsid w:val="00722877"/>
    <w:rsid w:val="0074765A"/>
    <w:rsid w:val="00752AC5"/>
    <w:rsid w:val="007535A6"/>
    <w:rsid w:val="00756354"/>
    <w:rsid w:val="00756443"/>
    <w:rsid w:val="00760DD4"/>
    <w:rsid w:val="007628C2"/>
    <w:rsid w:val="007714BD"/>
    <w:rsid w:val="007822D8"/>
    <w:rsid w:val="00785435"/>
    <w:rsid w:val="007A2587"/>
    <w:rsid w:val="007A5856"/>
    <w:rsid w:val="007A6D7F"/>
    <w:rsid w:val="007B14B5"/>
    <w:rsid w:val="007B7B8C"/>
    <w:rsid w:val="007C2050"/>
    <w:rsid w:val="007D626A"/>
    <w:rsid w:val="007E1E2E"/>
    <w:rsid w:val="007E4F41"/>
    <w:rsid w:val="007F0908"/>
    <w:rsid w:val="007F6366"/>
    <w:rsid w:val="00806E91"/>
    <w:rsid w:val="00824179"/>
    <w:rsid w:val="00830E53"/>
    <w:rsid w:val="00830FA8"/>
    <w:rsid w:val="00847F0B"/>
    <w:rsid w:val="00856CFA"/>
    <w:rsid w:val="00867BC9"/>
    <w:rsid w:val="008746AE"/>
    <w:rsid w:val="00880B21"/>
    <w:rsid w:val="00880F9D"/>
    <w:rsid w:val="008865EB"/>
    <w:rsid w:val="00887AE9"/>
    <w:rsid w:val="0089685C"/>
    <w:rsid w:val="008B1185"/>
    <w:rsid w:val="008B1F38"/>
    <w:rsid w:val="008C00BE"/>
    <w:rsid w:val="008C6E63"/>
    <w:rsid w:val="008E6571"/>
    <w:rsid w:val="008E7B5B"/>
    <w:rsid w:val="008F2AFF"/>
    <w:rsid w:val="008F63C6"/>
    <w:rsid w:val="0090752A"/>
    <w:rsid w:val="00924704"/>
    <w:rsid w:val="00926B39"/>
    <w:rsid w:val="00930FC9"/>
    <w:rsid w:val="00943415"/>
    <w:rsid w:val="0094468A"/>
    <w:rsid w:val="00945124"/>
    <w:rsid w:val="009703C4"/>
    <w:rsid w:val="0097075D"/>
    <w:rsid w:val="00971818"/>
    <w:rsid w:val="0098631D"/>
    <w:rsid w:val="00996784"/>
    <w:rsid w:val="009A13D5"/>
    <w:rsid w:val="009B0BA2"/>
    <w:rsid w:val="009B15F7"/>
    <w:rsid w:val="009C3935"/>
    <w:rsid w:val="009C5D62"/>
    <w:rsid w:val="009E4E08"/>
    <w:rsid w:val="009E7E71"/>
    <w:rsid w:val="009F257B"/>
    <w:rsid w:val="009F5A73"/>
    <w:rsid w:val="00A137F7"/>
    <w:rsid w:val="00A13972"/>
    <w:rsid w:val="00A205A6"/>
    <w:rsid w:val="00A34FC8"/>
    <w:rsid w:val="00A44606"/>
    <w:rsid w:val="00A5365E"/>
    <w:rsid w:val="00A57AD6"/>
    <w:rsid w:val="00A63157"/>
    <w:rsid w:val="00A637D0"/>
    <w:rsid w:val="00A810ED"/>
    <w:rsid w:val="00A85D5A"/>
    <w:rsid w:val="00A8675C"/>
    <w:rsid w:val="00A87C99"/>
    <w:rsid w:val="00A91663"/>
    <w:rsid w:val="00A92E46"/>
    <w:rsid w:val="00A9302E"/>
    <w:rsid w:val="00AA0BB3"/>
    <w:rsid w:val="00AB697C"/>
    <w:rsid w:val="00AC0830"/>
    <w:rsid w:val="00AC0E75"/>
    <w:rsid w:val="00AD3CC5"/>
    <w:rsid w:val="00AE6941"/>
    <w:rsid w:val="00AE7D8F"/>
    <w:rsid w:val="00AF35DC"/>
    <w:rsid w:val="00AF596B"/>
    <w:rsid w:val="00AF7AB6"/>
    <w:rsid w:val="00B02E51"/>
    <w:rsid w:val="00B04C81"/>
    <w:rsid w:val="00B1033C"/>
    <w:rsid w:val="00B16EC0"/>
    <w:rsid w:val="00B24930"/>
    <w:rsid w:val="00B40F97"/>
    <w:rsid w:val="00B40FFE"/>
    <w:rsid w:val="00B71110"/>
    <w:rsid w:val="00B7155F"/>
    <w:rsid w:val="00B773A0"/>
    <w:rsid w:val="00B8554B"/>
    <w:rsid w:val="00B86CC5"/>
    <w:rsid w:val="00B969D6"/>
    <w:rsid w:val="00BA06E5"/>
    <w:rsid w:val="00BA19EF"/>
    <w:rsid w:val="00BA22B8"/>
    <w:rsid w:val="00BB0DDD"/>
    <w:rsid w:val="00BB423A"/>
    <w:rsid w:val="00BC6787"/>
    <w:rsid w:val="00BD326A"/>
    <w:rsid w:val="00BE09A4"/>
    <w:rsid w:val="00C024D4"/>
    <w:rsid w:val="00C1422E"/>
    <w:rsid w:val="00C177A6"/>
    <w:rsid w:val="00C22532"/>
    <w:rsid w:val="00C321A0"/>
    <w:rsid w:val="00C33501"/>
    <w:rsid w:val="00C46D96"/>
    <w:rsid w:val="00C562FA"/>
    <w:rsid w:val="00C606EC"/>
    <w:rsid w:val="00C60BE6"/>
    <w:rsid w:val="00C76E1E"/>
    <w:rsid w:val="00C97D78"/>
    <w:rsid w:val="00CB27B4"/>
    <w:rsid w:val="00CC2A63"/>
    <w:rsid w:val="00CC2C8D"/>
    <w:rsid w:val="00CC41DD"/>
    <w:rsid w:val="00CD676A"/>
    <w:rsid w:val="00CD68E2"/>
    <w:rsid w:val="00D0209C"/>
    <w:rsid w:val="00D031FD"/>
    <w:rsid w:val="00D1144D"/>
    <w:rsid w:val="00D2054F"/>
    <w:rsid w:val="00D40E3C"/>
    <w:rsid w:val="00D41D78"/>
    <w:rsid w:val="00D4208F"/>
    <w:rsid w:val="00D427DD"/>
    <w:rsid w:val="00D65892"/>
    <w:rsid w:val="00D804B2"/>
    <w:rsid w:val="00D949B9"/>
    <w:rsid w:val="00DB2618"/>
    <w:rsid w:val="00DD2B5D"/>
    <w:rsid w:val="00DD592E"/>
    <w:rsid w:val="00DE1321"/>
    <w:rsid w:val="00DE6D89"/>
    <w:rsid w:val="00DF6E8E"/>
    <w:rsid w:val="00DF70E3"/>
    <w:rsid w:val="00E00A39"/>
    <w:rsid w:val="00E02EF1"/>
    <w:rsid w:val="00E178AF"/>
    <w:rsid w:val="00E21D2F"/>
    <w:rsid w:val="00E30A6A"/>
    <w:rsid w:val="00E41472"/>
    <w:rsid w:val="00E44B0D"/>
    <w:rsid w:val="00E460EE"/>
    <w:rsid w:val="00E46413"/>
    <w:rsid w:val="00E534D5"/>
    <w:rsid w:val="00E62B79"/>
    <w:rsid w:val="00E643F5"/>
    <w:rsid w:val="00E65479"/>
    <w:rsid w:val="00E738FE"/>
    <w:rsid w:val="00E740CB"/>
    <w:rsid w:val="00E77239"/>
    <w:rsid w:val="00E9115F"/>
    <w:rsid w:val="00E92E9A"/>
    <w:rsid w:val="00EA4F18"/>
    <w:rsid w:val="00EA7C57"/>
    <w:rsid w:val="00EB0437"/>
    <w:rsid w:val="00EC10A5"/>
    <w:rsid w:val="00ED10A2"/>
    <w:rsid w:val="00ED67E0"/>
    <w:rsid w:val="00EE13EB"/>
    <w:rsid w:val="00EE27D1"/>
    <w:rsid w:val="00EE331C"/>
    <w:rsid w:val="00F06649"/>
    <w:rsid w:val="00F14736"/>
    <w:rsid w:val="00F171CE"/>
    <w:rsid w:val="00F22274"/>
    <w:rsid w:val="00F259D5"/>
    <w:rsid w:val="00F50102"/>
    <w:rsid w:val="00F55A2F"/>
    <w:rsid w:val="00F66660"/>
    <w:rsid w:val="00F72C2A"/>
    <w:rsid w:val="00F73B2D"/>
    <w:rsid w:val="00F96DF0"/>
    <w:rsid w:val="00F977BD"/>
    <w:rsid w:val="00FB204D"/>
    <w:rsid w:val="00FC3D66"/>
    <w:rsid w:val="00FD0CDF"/>
    <w:rsid w:val="00FF4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7"/>
    <o:shapelayout v:ext="edit">
      <o:idmap v:ext="edit" data="1"/>
    </o:shapelayout>
  </w:shapeDefaults>
  <w:decimalSymbol w:val=","/>
  <w:listSeparator w:val=";"/>
  <w14:docId w14:val="4C46C36D"/>
  <w15:docId w15:val="{D1844AF2-FE8D-44C0-BD52-D7FB76155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4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813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1">
    <w:name w:val="heading 1"/>
    <w:aliases w:val="1. Überschrift"/>
    <w:basedOn w:val="Standard"/>
    <w:next w:val="Standard"/>
    <w:link w:val="berschrift1Zchn"/>
    <w:autoRedefine/>
    <w:uiPriority w:val="1"/>
    <w:qFormat/>
    <w:rsid w:val="00E00A39"/>
    <w:pPr>
      <w:keepNext/>
      <w:keepLines/>
      <w:spacing w:before="480"/>
      <w:outlineLvl w:val="0"/>
    </w:pPr>
    <w:rPr>
      <w:rFonts w:ascii="Arial" w:eastAsiaTheme="majorEastAsia" w:hAnsi="Arial" w:cstheme="majorBidi"/>
      <w:b/>
      <w:bCs/>
      <w:sz w:val="28"/>
      <w:szCs w:val="28"/>
      <w:lang w:eastAsia="en-US"/>
    </w:rPr>
  </w:style>
  <w:style w:type="paragraph" w:styleId="berschrift2">
    <w:name w:val="heading 2"/>
    <w:aliases w:val="2. Überschrift"/>
    <w:basedOn w:val="Standard"/>
    <w:next w:val="Standard"/>
    <w:link w:val="berschrift2Zchn"/>
    <w:uiPriority w:val="1"/>
    <w:unhideWhenUsed/>
    <w:qFormat/>
    <w:rsid w:val="000F1C7E"/>
    <w:pPr>
      <w:keepNext/>
      <w:keepLines/>
      <w:spacing w:before="240"/>
      <w:outlineLvl w:val="1"/>
    </w:pPr>
    <w:rPr>
      <w:rFonts w:ascii="Arial" w:eastAsiaTheme="majorEastAsia" w:hAnsi="Arial" w:cstheme="majorBidi"/>
      <w:b/>
      <w:bCs/>
      <w:szCs w:val="26"/>
      <w:lang w:eastAsia="en-US"/>
    </w:rPr>
  </w:style>
  <w:style w:type="paragraph" w:styleId="berschrift3">
    <w:name w:val="heading 3"/>
    <w:aliases w:val="3. Überschrift"/>
    <w:basedOn w:val="Standard"/>
    <w:next w:val="Standard"/>
    <w:link w:val="berschrift3Zchn"/>
    <w:uiPriority w:val="1"/>
    <w:unhideWhenUsed/>
    <w:qFormat/>
    <w:rsid w:val="000F1C7E"/>
    <w:pPr>
      <w:keepNext/>
      <w:keepLines/>
      <w:spacing w:before="240"/>
      <w:outlineLvl w:val="2"/>
    </w:pPr>
    <w:rPr>
      <w:rFonts w:ascii="Arial" w:eastAsiaTheme="majorEastAsia" w:hAnsi="Arial" w:cstheme="majorBidi"/>
      <w:b/>
      <w:bCs/>
      <w:sz w:val="22"/>
      <w:szCs w:val="22"/>
      <w:lang w:eastAsia="en-US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rsid w:val="000F1C7E"/>
    <w:pPr>
      <w:keepNext/>
      <w:keepLines/>
      <w:spacing w:before="240"/>
      <w:outlineLvl w:val="3"/>
    </w:pPr>
    <w:rPr>
      <w:rFonts w:ascii="Arial" w:eastAsiaTheme="majorEastAsia" w:hAnsi="Arial" w:cstheme="majorBidi"/>
      <w:bCs/>
      <w:iCs/>
      <w:color w:val="4F81BD" w:themeColor="accent1"/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637D0"/>
    <w:pPr>
      <w:tabs>
        <w:tab w:val="center" w:pos="4536"/>
        <w:tab w:val="right" w:pos="9072"/>
      </w:tabs>
    </w:pPr>
    <w:rPr>
      <w:rFonts w:ascii="Arial" w:eastAsiaTheme="minorHAnsi" w:hAnsi="Arial" w:cstheme="minorBidi"/>
      <w:sz w:val="2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A637D0"/>
  </w:style>
  <w:style w:type="paragraph" w:styleId="Fuzeile">
    <w:name w:val="footer"/>
    <w:basedOn w:val="Standard"/>
    <w:link w:val="FuzeileZchn"/>
    <w:uiPriority w:val="99"/>
    <w:unhideWhenUsed/>
    <w:rsid w:val="00A637D0"/>
    <w:pPr>
      <w:tabs>
        <w:tab w:val="center" w:pos="4536"/>
        <w:tab w:val="right" w:pos="9072"/>
      </w:tabs>
    </w:pPr>
    <w:rPr>
      <w:rFonts w:ascii="Arial" w:eastAsiaTheme="minorHAnsi" w:hAnsi="Arial" w:cstheme="minorBidi"/>
      <w:sz w:val="22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DE6D8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637D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637D0"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  <w:semiHidden/>
    <w:unhideWhenUsed/>
    <w:rsid w:val="00A637D0"/>
  </w:style>
  <w:style w:type="character" w:customStyle="1" w:styleId="berschrift2Zchn">
    <w:name w:val="Überschrift 2 Zchn"/>
    <w:aliases w:val="2. Überschrift Zchn"/>
    <w:basedOn w:val="Absatz-Standardschriftart"/>
    <w:link w:val="berschrift2"/>
    <w:uiPriority w:val="1"/>
    <w:rsid w:val="000F1C7E"/>
    <w:rPr>
      <w:rFonts w:ascii="Arial" w:eastAsiaTheme="majorEastAsia" w:hAnsi="Arial" w:cstheme="majorBidi"/>
      <w:b/>
      <w:bCs/>
      <w:sz w:val="24"/>
      <w:szCs w:val="26"/>
    </w:rPr>
  </w:style>
  <w:style w:type="character" w:customStyle="1" w:styleId="berschrift3Zchn">
    <w:name w:val="Überschrift 3 Zchn"/>
    <w:aliases w:val="3. Überschrift Zchn"/>
    <w:basedOn w:val="Absatz-Standardschriftart"/>
    <w:link w:val="berschrift3"/>
    <w:uiPriority w:val="1"/>
    <w:rsid w:val="000F1C7E"/>
    <w:rPr>
      <w:rFonts w:ascii="Arial" w:eastAsiaTheme="majorEastAsia" w:hAnsi="Arial" w:cstheme="majorBidi"/>
      <w:b/>
      <w:bCs/>
    </w:rPr>
  </w:style>
  <w:style w:type="paragraph" w:customStyle="1" w:styleId="2Einrckung">
    <w:name w:val="2. Einrückung"/>
    <w:basedOn w:val="Standard"/>
    <w:uiPriority w:val="2"/>
    <w:qFormat/>
    <w:rsid w:val="009B0BA2"/>
    <w:pPr>
      <w:tabs>
        <w:tab w:val="left" w:pos="567"/>
        <w:tab w:val="left" w:pos="1134"/>
      </w:tabs>
      <w:ind w:left="1134" w:hanging="567"/>
    </w:pPr>
    <w:rPr>
      <w:rFonts w:ascii="Arial" w:eastAsiaTheme="minorHAnsi" w:hAnsi="Arial" w:cstheme="minorBidi"/>
      <w:sz w:val="22"/>
      <w:szCs w:val="22"/>
      <w:lang w:eastAsia="en-US"/>
    </w:rPr>
  </w:style>
  <w:style w:type="paragraph" w:customStyle="1" w:styleId="1Einrckung">
    <w:name w:val="1. Einrückung"/>
    <w:basedOn w:val="Standard"/>
    <w:uiPriority w:val="2"/>
    <w:qFormat/>
    <w:rsid w:val="009B0BA2"/>
    <w:pPr>
      <w:tabs>
        <w:tab w:val="left" w:pos="567"/>
      </w:tabs>
      <w:ind w:left="567" w:hanging="567"/>
    </w:pPr>
    <w:rPr>
      <w:rFonts w:ascii="Arial" w:eastAsiaTheme="minorHAnsi" w:hAnsi="Arial" w:cstheme="minorBidi"/>
      <w:sz w:val="22"/>
      <w:szCs w:val="22"/>
      <w:lang w:eastAsia="en-US"/>
    </w:rPr>
  </w:style>
  <w:style w:type="paragraph" w:customStyle="1" w:styleId="3Einrckung">
    <w:name w:val="3. Einrückung"/>
    <w:basedOn w:val="Standard"/>
    <w:uiPriority w:val="2"/>
    <w:qFormat/>
    <w:rsid w:val="009B0BA2"/>
    <w:pPr>
      <w:tabs>
        <w:tab w:val="left" w:pos="567"/>
        <w:tab w:val="left" w:pos="1134"/>
        <w:tab w:val="left" w:pos="1701"/>
      </w:tabs>
      <w:ind w:left="1701" w:hanging="567"/>
    </w:pPr>
    <w:rPr>
      <w:rFonts w:ascii="Arial" w:eastAsiaTheme="minorHAnsi" w:hAnsi="Arial" w:cstheme="minorBidi"/>
      <w:sz w:val="22"/>
      <w:szCs w:val="22"/>
      <w:lang w:eastAsia="en-US"/>
    </w:rPr>
  </w:style>
  <w:style w:type="character" w:customStyle="1" w:styleId="berschrift1Zchn">
    <w:name w:val="Überschrift 1 Zchn"/>
    <w:aliases w:val="1. Überschrift Zchn"/>
    <w:basedOn w:val="Absatz-Standardschriftart"/>
    <w:link w:val="berschrift1"/>
    <w:uiPriority w:val="1"/>
    <w:rsid w:val="00E00A39"/>
    <w:rPr>
      <w:rFonts w:ascii="Arial" w:eastAsiaTheme="majorEastAsia" w:hAnsi="Arial" w:cstheme="majorBidi"/>
      <w:b/>
      <w:bCs/>
      <w:sz w:val="28"/>
      <w:szCs w:val="28"/>
    </w:rPr>
  </w:style>
  <w:style w:type="paragraph" w:styleId="KeinLeerraum">
    <w:name w:val="No Spacing"/>
    <w:basedOn w:val="Standard"/>
    <w:uiPriority w:val="4"/>
    <w:semiHidden/>
    <w:unhideWhenUsed/>
    <w:rsid w:val="000F1C7E"/>
    <w:rPr>
      <w:rFonts w:ascii="Arial" w:eastAsiaTheme="minorHAnsi" w:hAnsi="Arial" w:cstheme="minorBidi"/>
      <w:sz w:val="22"/>
      <w:szCs w:val="22"/>
      <w:lang w:eastAsia="en-US"/>
    </w:rPr>
  </w:style>
  <w:style w:type="table" w:styleId="Tabellenraster">
    <w:name w:val="Table Grid"/>
    <w:basedOn w:val="NormaleTabelle"/>
    <w:rsid w:val="00165E31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B969D6"/>
    <w:rPr>
      <w:rFonts w:ascii="Arial" w:eastAsiaTheme="majorEastAsia" w:hAnsi="Arial" w:cstheme="majorBidi"/>
      <w:bCs/>
      <w:iCs/>
      <w:color w:val="4F81BD" w:themeColor="accent1"/>
    </w:rPr>
  </w:style>
  <w:style w:type="paragraph" w:customStyle="1" w:styleId="Tabellentext">
    <w:name w:val="Tabellentext"/>
    <w:basedOn w:val="Standard"/>
    <w:link w:val="TabellentextZchn"/>
    <w:qFormat/>
    <w:rsid w:val="006813FB"/>
    <w:pPr>
      <w:spacing w:line="288" w:lineRule="auto"/>
    </w:pPr>
    <w:rPr>
      <w:rFonts w:ascii="Arial" w:hAnsi="Arial"/>
      <w:sz w:val="22"/>
      <w:szCs w:val="22"/>
    </w:rPr>
  </w:style>
  <w:style w:type="paragraph" w:customStyle="1" w:styleId="TabelleZwischen">
    <w:name w:val="TabelleZwischen"/>
    <w:basedOn w:val="Standard"/>
    <w:next w:val="Tabellentext"/>
    <w:qFormat/>
    <w:rsid w:val="006813FB"/>
    <w:pPr>
      <w:keepNext/>
      <w:keepLines/>
      <w:spacing w:before="100" w:line="288" w:lineRule="auto"/>
      <w:ind w:right="113"/>
    </w:pPr>
    <w:rPr>
      <w:rFonts w:ascii="Arial" w:hAnsi="Arial"/>
      <w:b/>
      <w:sz w:val="18"/>
      <w:szCs w:val="22"/>
    </w:rPr>
  </w:style>
  <w:style w:type="character" w:customStyle="1" w:styleId="TabellentextZchn">
    <w:name w:val="Tabellentext Zchn"/>
    <w:link w:val="Tabellentext"/>
    <w:rsid w:val="006813FB"/>
    <w:rPr>
      <w:rFonts w:ascii="Arial" w:eastAsia="Times New Roman" w:hAnsi="Arial" w:cs="Times New Roman"/>
      <w:lang w:eastAsia="de-DE"/>
    </w:rPr>
  </w:style>
  <w:style w:type="table" w:customStyle="1" w:styleId="Gitternetztabelle1hellAkzent61">
    <w:name w:val="Gitternetztabelle 1 hell  – Akzent 61"/>
    <w:basedOn w:val="NormaleTabelle"/>
    <w:uiPriority w:val="46"/>
    <w:rsid w:val="00403655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Kommentarzeichen">
    <w:name w:val="annotation reference"/>
    <w:basedOn w:val="Absatz-Standardschriftart"/>
    <w:uiPriority w:val="99"/>
    <w:semiHidden/>
    <w:unhideWhenUsed/>
    <w:rsid w:val="000277E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0277E2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0277E2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277E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277E2"/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21D2F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21D2F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E21D2F"/>
    <w:rPr>
      <w:vertAlign w:val="superscript"/>
    </w:rPr>
  </w:style>
  <w:style w:type="character" w:styleId="Platzhaltertext">
    <w:name w:val="Placeholder Text"/>
    <w:basedOn w:val="Absatz-Standardschriftart"/>
    <w:uiPriority w:val="99"/>
    <w:semiHidden/>
    <w:rsid w:val="00D804B2"/>
    <w:rPr>
      <w:color w:val="808080"/>
    </w:rPr>
  </w:style>
  <w:style w:type="character" w:customStyle="1" w:styleId="Formatvorlage1">
    <w:name w:val="Formatvorlage1"/>
    <w:basedOn w:val="Absatz-Standardschriftart"/>
    <w:uiPriority w:val="1"/>
    <w:rsid w:val="00111EC9"/>
    <w:rPr>
      <w:b/>
    </w:rPr>
  </w:style>
  <w:style w:type="character" w:customStyle="1" w:styleId="Formatvorlage2">
    <w:name w:val="Formatvorlage2"/>
    <w:basedOn w:val="Absatz-Standardschriftart"/>
    <w:uiPriority w:val="1"/>
    <w:rsid w:val="008E6571"/>
    <w:rPr>
      <w:rFonts w:ascii="Arial" w:hAnsi="Arial"/>
      <w:sz w:val="20"/>
    </w:rPr>
  </w:style>
  <w:style w:type="paragraph" w:styleId="berarbeitung">
    <w:name w:val="Revision"/>
    <w:hidden/>
    <w:uiPriority w:val="99"/>
    <w:semiHidden/>
    <w:rsid w:val="002C58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llae_Mic\AppData\Local\Microsoft\Windows\Temporary%20Internet%20Files\Content.IE5\E9JVG01I\21-18-wirkungsmatrix-pv-teil%20b-d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CD105EE94C84FBAAEB6105DED923C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ABC9DD-A02C-4436-897A-A22A2296A6FB}"/>
      </w:docPartPr>
      <w:docPartBody>
        <w:p w:rsidR="009931E4" w:rsidRDefault="00AB5DEF" w:rsidP="00AB5DEF">
          <w:pPr>
            <w:pStyle w:val="DCD105EE94C84FBAAEB6105DED923C1F30"/>
          </w:pPr>
          <w:r w:rsidRPr="008B1F38">
            <w:rPr>
              <w:rFonts w:cs="Arial"/>
              <w:bCs/>
              <w:color w:val="808080" w:themeColor="background1" w:themeShade="80"/>
              <w:sz w:val="20"/>
              <w:szCs w:val="20"/>
            </w:rPr>
            <w:t>Bitte angeben</w:t>
          </w:r>
        </w:p>
      </w:docPartBody>
    </w:docPart>
    <w:docPart>
      <w:docPartPr>
        <w:name w:val="56328F956B8F4EEAB4CABF4C6F0810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FBEB24-95F8-41FB-871F-BD528DE24A78}"/>
      </w:docPartPr>
      <w:docPartBody>
        <w:p w:rsidR="009931E4" w:rsidRDefault="00AB5DEF" w:rsidP="00AB5DEF">
          <w:pPr>
            <w:pStyle w:val="56328F956B8F4EEAB4CABF4C6F0810DB30"/>
          </w:pPr>
          <w:r w:rsidRPr="00B63DC7">
            <w:rPr>
              <w:rFonts w:cs="Arial"/>
              <w:bCs/>
              <w:color w:val="808080" w:themeColor="background1" w:themeShade="80"/>
              <w:sz w:val="20"/>
              <w:szCs w:val="20"/>
            </w:rPr>
            <w:t>Bitte angeben</w:t>
          </w:r>
        </w:p>
      </w:docPartBody>
    </w:docPart>
    <w:docPart>
      <w:docPartPr>
        <w:name w:val="425894124D6C46808501957C23EC59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7EE852-51F6-424A-ADFE-5421B9748638}"/>
      </w:docPartPr>
      <w:docPartBody>
        <w:p w:rsidR="00FE711D" w:rsidRDefault="00C10802" w:rsidP="00C10802">
          <w:pPr>
            <w:pStyle w:val="425894124D6C46808501957C23EC59C7"/>
          </w:pPr>
          <w:r w:rsidRPr="00F14736"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t>Bitte angeben</w:t>
          </w:r>
        </w:p>
      </w:docPartBody>
    </w:docPart>
    <w:docPart>
      <w:docPartPr>
        <w:name w:val="AB241B675660473BAA74B85BB50210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7FB1C8-E9A3-4BBC-A886-4BCFE0F1FCE6}"/>
      </w:docPartPr>
      <w:docPartBody>
        <w:p w:rsidR="00FE711D" w:rsidRDefault="00C10802" w:rsidP="00C10802">
          <w:pPr>
            <w:pStyle w:val="AB241B675660473BAA74B85BB5021007"/>
          </w:pPr>
          <w:r w:rsidRPr="008B1F38">
            <w:rPr>
              <w:rFonts w:ascii="Arial" w:hAnsi="Arial" w:cs="Arial"/>
              <w:bCs/>
              <w:color w:val="808080" w:themeColor="background1" w:themeShade="80"/>
              <w:sz w:val="20"/>
              <w:szCs w:val="20"/>
            </w:rPr>
            <w:t>Bitte angeben</w:t>
          </w:r>
        </w:p>
      </w:docPartBody>
    </w:docPart>
    <w:docPart>
      <w:docPartPr>
        <w:name w:val="389A1C12D0A24AD39C7E3CF97FCEC1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840681-8D9D-4DD4-9AE5-CD2645BEF939}"/>
      </w:docPartPr>
      <w:docPartBody>
        <w:p w:rsidR="00FE711D" w:rsidRDefault="00C10802" w:rsidP="00C10802">
          <w:pPr>
            <w:pStyle w:val="389A1C12D0A24AD39C7E3CF97FCEC1E0"/>
          </w:pPr>
          <w:r>
            <w:rPr>
              <w:rStyle w:val="Platzhaltertext"/>
              <w:rFonts w:ascii="Arial" w:eastAsiaTheme="minorHAnsi" w:hAnsi="Arial" w:cs="Arial"/>
              <w:sz w:val="20"/>
              <w:szCs w:val="20"/>
            </w:rPr>
            <w:t>Bitte angeben</w:t>
          </w:r>
        </w:p>
      </w:docPartBody>
    </w:docPart>
    <w:docPart>
      <w:docPartPr>
        <w:name w:val="CDC496A8784245B384798714BC8796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8FF0B5-868F-40FD-90FB-B45F6C16B664}"/>
      </w:docPartPr>
      <w:docPartBody>
        <w:p w:rsidR="00FE711D" w:rsidRDefault="00C10802" w:rsidP="00C10802">
          <w:pPr>
            <w:pStyle w:val="CDC496A8784245B384798714BC879685"/>
          </w:pPr>
          <w:r w:rsidRPr="00F14736"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t>Bitte angeben</w:t>
          </w:r>
        </w:p>
      </w:docPartBody>
    </w:docPart>
    <w:docPart>
      <w:docPartPr>
        <w:name w:val="741DBADA48E843A986C4C3A58C3795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8415D7-A248-4B62-9C53-2492A36CC3B1}"/>
      </w:docPartPr>
      <w:docPartBody>
        <w:p w:rsidR="00FE711D" w:rsidRDefault="00C10802" w:rsidP="00C10802">
          <w:pPr>
            <w:pStyle w:val="741DBADA48E843A986C4C3A58C37959E"/>
          </w:pPr>
          <w:r w:rsidRPr="008B1F38">
            <w:rPr>
              <w:rFonts w:ascii="Arial" w:hAnsi="Arial" w:cs="Arial"/>
              <w:bCs/>
              <w:color w:val="808080" w:themeColor="background1" w:themeShade="80"/>
              <w:sz w:val="20"/>
              <w:szCs w:val="20"/>
            </w:rPr>
            <w:t>Bitte angeben</w:t>
          </w:r>
        </w:p>
      </w:docPartBody>
    </w:docPart>
    <w:docPart>
      <w:docPartPr>
        <w:name w:val="5B0EAFBD2A4A47AE8BDFE23B86BBFA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001BA6-B470-4104-B751-8C434796B17D}"/>
      </w:docPartPr>
      <w:docPartBody>
        <w:p w:rsidR="00FE711D" w:rsidRDefault="00C10802" w:rsidP="00C10802">
          <w:pPr>
            <w:pStyle w:val="5B0EAFBD2A4A47AE8BDFE23B86BBFA8C"/>
          </w:pPr>
          <w:r>
            <w:rPr>
              <w:rStyle w:val="Platzhaltertext"/>
              <w:rFonts w:ascii="Arial" w:eastAsiaTheme="minorHAnsi" w:hAnsi="Arial" w:cs="Arial"/>
              <w:sz w:val="20"/>
              <w:szCs w:val="20"/>
            </w:rPr>
            <w:t>Bitte angeben</w:t>
          </w:r>
        </w:p>
      </w:docPartBody>
    </w:docPart>
    <w:docPart>
      <w:docPartPr>
        <w:name w:val="23F18489FD2D4674B7D8E8CCBAD01D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BFC6F5-BBF5-405C-BD5B-4E4DBF3A6104}"/>
      </w:docPartPr>
      <w:docPartBody>
        <w:p w:rsidR="00FE711D" w:rsidRDefault="00C10802" w:rsidP="00C10802">
          <w:pPr>
            <w:pStyle w:val="23F18489FD2D4674B7D8E8CCBAD01DA0"/>
          </w:pPr>
          <w:r w:rsidRPr="00F14736"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t>Bitte angeben</w:t>
          </w:r>
        </w:p>
      </w:docPartBody>
    </w:docPart>
    <w:docPart>
      <w:docPartPr>
        <w:name w:val="FCAD5064D07749689412C7521B8C1D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8179EA-07B2-4659-9E58-58B83DBB845C}"/>
      </w:docPartPr>
      <w:docPartBody>
        <w:p w:rsidR="00FE711D" w:rsidRDefault="00C10802" w:rsidP="00C10802">
          <w:pPr>
            <w:pStyle w:val="FCAD5064D07749689412C7521B8C1D54"/>
          </w:pPr>
          <w:r>
            <w:rPr>
              <w:rStyle w:val="Platzhaltertext"/>
              <w:rFonts w:ascii="Arial" w:eastAsiaTheme="minorHAnsi" w:hAnsi="Arial" w:cs="Arial"/>
              <w:b/>
              <w:bCs/>
              <w:sz w:val="20"/>
              <w:szCs w:val="20"/>
            </w:rPr>
            <w:t>Bitte angeben</w:t>
          </w:r>
        </w:p>
      </w:docPartBody>
    </w:docPart>
    <w:docPart>
      <w:docPartPr>
        <w:name w:val="744ADD99F29B4B628F79C1DA5BF300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2B5C2E-8238-4EAB-96D2-E0B2B2D185AD}"/>
      </w:docPartPr>
      <w:docPartBody>
        <w:p w:rsidR="00FE711D" w:rsidRDefault="00C10802" w:rsidP="00C10802">
          <w:pPr>
            <w:pStyle w:val="744ADD99F29B4B628F79C1DA5BF30086"/>
          </w:pPr>
          <w:r>
            <w:rPr>
              <w:rStyle w:val="Platzhaltertext"/>
              <w:rFonts w:ascii="Arial" w:eastAsiaTheme="minorHAnsi" w:hAnsi="Arial" w:cs="Arial"/>
              <w:sz w:val="20"/>
              <w:szCs w:val="20"/>
            </w:rPr>
            <w:t>Bitte angeben</w:t>
          </w:r>
        </w:p>
      </w:docPartBody>
    </w:docPart>
    <w:docPart>
      <w:docPartPr>
        <w:name w:val="46D51C8BE89C4AF483142C971B1335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4F6A89-68F9-4BCC-A38F-6086B2DA45E3}"/>
      </w:docPartPr>
      <w:docPartBody>
        <w:p w:rsidR="00FE711D" w:rsidRDefault="00C10802" w:rsidP="00C10802">
          <w:pPr>
            <w:pStyle w:val="46D51C8BE89C4AF483142C971B133509"/>
          </w:pPr>
          <w:r w:rsidRPr="00F14736"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t>Bitte angeben</w:t>
          </w:r>
        </w:p>
      </w:docPartBody>
    </w:docPart>
    <w:docPart>
      <w:docPartPr>
        <w:name w:val="21DF2BCB088641B186BEC1F001DF54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D116F8-B357-41FD-B125-6915587D9AED}"/>
      </w:docPartPr>
      <w:docPartBody>
        <w:p w:rsidR="00FE711D" w:rsidRDefault="00C10802" w:rsidP="00C10802">
          <w:pPr>
            <w:pStyle w:val="21DF2BCB088641B186BEC1F001DF546F"/>
          </w:pPr>
          <w:r>
            <w:rPr>
              <w:rStyle w:val="Platzhaltertext"/>
              <w:rFonts w:ascii="Arial" w:eastAsiaTheme="minorHAnsi" w:hAnsi="Arial" w:cs="Arial"/>
              <w:b/>
              <w:bCs/>
              <w:sz w:val="20"/>
              <w:szCs w:val="20"/>
            </w:rPr>
            <w:t>Bitte angeben</w:t>
          </w:r>
        </w:p>
      </w:docPartBody>
    </w:docPart>
    <w:docPart>
      <w:docPartPr>
        <w:name w:val="7A9909CCD9E44DE48565CD41CF613E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54AC5C-5E50-4C4A-86D7-16CD0C490B22}"/>
      </w:docPartPr>
      <w:docPartBody>
        <w:p w:rsidR="00FE711D" w:rsidRDefault="00C10802" w:rsidP="00C10802">
          <w:pPr>
            <w:pStyle w:val="7A9909CCD9E44DE48565CD41CF613E36"/>
          </w:pPr>
          <w:r>
            <w:rPr>
              <w:rStyle w:val="Platzhaltertext"/>
              <w:rFonts w:ascii="Arial" w:eastAsiaTheme="minorHAnsi" w:hAnsi="Arial" w:cs="Arial"/>
              <w:sz w:val="20"/>
              <w:szCs w:val="20"/>
            </w:rPr>
            <w:t>Bitte angeben</w:t>
          </w:r>
        </w:p>
      </w:docPartBody>
    </w:docPart>
    <w:docPart>
      <w:docPartPr>
        <w:name w:val="0895BBBFE4FD4829917EE35B0152AB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F9D05B-A6A2-453B-8D24-69D066895258}"/>
      </w:docPartPr>
      <w:docPartBody>
        <w:p w:rsidR="00FE711D" w:rsidRDefault="00C10802" w:rsidP="00C10802">
          <w:pPr>
            <w:pStyle w:val="0895BBBFE4FD4829917EE35B0152AB93"/>
          </w:pPr>
          <w:r w:rsidRPr="00111EC9"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t>Bitte angeben</w:t>
          </w:r>
        </w:p>
      </w:docPartBody>
    </w:docPart>
    <w:docPart>
      <w:docPartPr>
        <w:name w:val="6057BE3E2CC347708E4727025EC4C7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E4B6A8-E816-4B92-BA48-FDEFAF84B2BA}"/>
      </w:docPartPr>
      <w:docPartBody>
        <w:p w:rsidR="00FE711D" w:rsidRDefault="00C10802" w:rsidP="00C10802">
          <w:pPr>
            <w:pStyle w:val="6057BE3E2CC347708E4727025EC4C701"/>
          </w:pPr>
          <w:r>
            <w:rPr>
              <w:rStyle w:val="Platzhaltertext"/>
              <w:rFonts w:ascii="Arial" w:eastAsiaTheme="minorHAnsi" w:hAnsi="Arial" w:cs="Arial"/>
              <w:sz w:val="20"/>
              <w:szCs w:val="20"/>
            </w:rPr>
            <w:t>Bitte angeben</w:t>
          </w:r>
        </w:p>
      </w:docPartBody>
    </w:docPart>
    <w:docPart>
      <w:docPartPr>
        <w:name w:val="0CFC0DE9A479434D855B0E988A93CC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C39720-79DD-4B45-A7CC-F03328A81668}"/>
      </w:docPartPr>
      <w:docPartBody>
        <w:p w:rsidR="00FE711D" w:rsidRDefault="00C10802" w:rsidP="00C10802">
          <w:pPr>
            <w:pStyle w:val="0CFC0DE9A479434D855B0E988A93CC48"/>
          </w:pPr>
          <w:r>
            <w:rPr>
              <w:rStyle w:val="Platzhaltertext"/>
              <w:rFonts w:ascii="Arial" w:eastAsiaTheme="minorHAnsi" w:hAnsi="Arial" w:cs="Arial"/>
              <w:sz w:val="20"/>
              <w:szCs w:val="20"/>
            </w:rPr>
            <w:t>Bitte angeben</w:t>
          </w:r>
        </w:p>
      </w:docPartBody>
    </w:docPart>
    <w:docPart>
      <w:docPartPr>
        <w:name w:val="1DBCAFE24474400B9484B7DA8F2077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98D540-0906-4512-9395-5670EDC199A9}"/>
      </w:docPartPr>
      <w:docPartBody>
        <w:p w:rsidR="00FE711D" w:rsidRDefault="00C10802" w:rsidP="00C10802">
          <w:pPr>
            <w:pStyle w:val="1DBCAFE24474400B9484B7DA8F2077E0"/>
          </w:pPr>
          <w:r>
            <w:rPr>
              <w:rStyle w:val="Platzhaltertext"/>
              <w:rFonts w:ascii="Arial" w:eastAsiaTheme="minorHAnsi" w:hAnsi="Arial" w:cs="Arial"/>
              <w:sz w:val="20"/>
              <w:szCs w:val="20"/>
            </w:rPr>
            <w:t>Bitte angeben</w:t>
          </w:r>
        </w:p>
      </w:docPartBody>
    </w:docPart>
    <w:docPart>
      <w:docPartPr>
        <w:name w:val="D37D6190E4E443FAB154973FBD8025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692869-E456-4D2E-8C2A-33DAB05286F9}"/>
      </w:docPartPr>
      <w:docPartBody>
        <w:p w:rsidR="00FE711D" w:rsidRDefault="00C10802" w:rsidP="00C10802">
          <w:pPr>
            <w:pStyle w:val="D37D6190E4E443FAB154973FBD802523"/>
          </w:pPr>
          <w:r>
            <w:rPr>
              <w:rStyle w:val="Platzhaltertext"/>
              <w:rFonts w:ascii="Arial" w:eastAsiaTheme="minorHAnsi" w:hAnsi="Arial" w:cs="Arial"/>
              <w:sz w:val="20"/>
              <w:szCs w:val="20"/>
            </w:rPr>
            <w:t>Bitte angeben</w:t>
          </w:r>
        </w:p>
      </w:docPartBody>
    </w:docPart>
    <w:docPart>
      <w:docPartPr>
        <w:name w:val="F7AFC3DF64884D78AB661D1E8380F2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16B90A-5852-411F-9ED2-D9147F899463}"/>
      </w:docPartPr>
      <w:docPartBody>
        <w:p w:rsidR="00FE711D" w:rsidRDefault="00C10802" w:rsidP="00C10802">
          <w:pPr>
            <w:pStyle w:val="F7AFC3DF64884D78AB661D1E8380F280"/>
          </w:pPr>
          <w:r>
            <w:rPr>
              <w:rStyle w:val="Platzhaltertext"/>
              <w:rFonts w:ascii="Arial" w:eastAsiaTheme="minorHAnsi" w:hAnsi="Arial" w:cs="Arial"/>
              <w:sz w:val="20"/>
              <w:szCs w:val="20"/>
            </w:rPr>
            <w:t>Bitte angeben</w:t>
          </w:r>
        </w:p>
      </w:docPartBody>
    </w:docPart>
    <w:docPart>
      <w:docPartPr>
        <w:name w:val="1975C665EBC94FCFAEAE2953526659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A8C3CE-E031-4F94-A46A-E0500B4C1BEF}"/>
      </w:docPartPr>
      <w:docPartBody>
        <w:p w:rsidR="00FE711D" w:rsidRDefault="00C10802" w:rsidP="00C10802">
          <w:pPr>
            <w:pStyle w:val="1975C665EBC94FCFAEAE295352665985"/>
          </w:pPr>
          <w:r>
            <w:rPr>
              <w:rStyle w:val="Platzhaltertext"/>
              <w:rFonts w:ascii="Arial" w:eastAsiaTheme="minorHAnsi" w:hAnsi="Arial" w:cs="Arial"/>
              <w:sz w:val="20"/>
              <w:szCs w:val="20"/>
            </w:rPr>
            <w:t>Bitte angeben</w:t>
          </w:r>
        </w:p>
      </w:docPartBody>
    </w:docPart>
    <w:docPart>
      <w:docPartPr>
        <w:name w:val="4E75EDE72D0D401A8AAB51B771D317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3B9DCA-6A8E-4E75-88B8-CF502AE2A76E}"/>
      </w:docPartPr>
      <w:docPartBody>
        <w:p w:rsidR="00FE711D" w:rsidRDefault="00C10802" w:rsidP="00C10802">
          <w:pPr>
            <w:pStyle w:val="4E75EDE72D0D401A8AAB51B771D317EA"/>
          </w:pPr>
          <w:r>
            <w:rPr>
              <w:rStyle w:val="Platzhaltertext"/>
              <w:rFonts w:ascii="Arial" w:eastAsiaTheme="minorHAnsi" w:hAnsi="Arial" w:cs="Arial"/>
              <w:sz w:val="20"/>
              <w:szCs w:val="20"/>
            </w:rPr>
            <w:t>Bitte angeben</w:t>
          </w:r>
        </w:p>
      </w:docPartBody>
    </w:docPart>
    <w:docPart>
      <w:docPartPr>
        <w:name w:val="EDA747D1F80842A1837FE1F5CCCFD9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4B9E4C-3BAB-41C5-85FE-9156858777BF}"/>
      </w:docPartPr>
      <w:docPartBody>
        <w:p w:rsidR="00311009" w:rsidRDefault="00641E15" w:rsidP="00641E15">
          <w:pPr>
            <w:pStyle w:val="EDA747D1F80842A1837FE1F5CCCFD909"/>
          </w:pPr>
          <w:r w:rsidRPr="00F14736"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t>Bitte angeben</w:t>
          </w:r>
        </w:p>
      </w:docPartBody>
    </w:docPart>
    <w:docPart>
      <w:docPartPr>
        <w:name w:val="67DDCE3E3033418494E77D1E0B64B0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1C07F1-6104-4362-AF3B-BB63036A7A7B}"/>
      </w:docPartPr>
      <w:docPartBody>
        <w:p w:rsidR="00311009" w:rsidRDefault="00641E15" w:rsidP="00641E15">
          <w:pPr>
            <w:pStyle w:val="67DDCE3E3033418494E77D1E0B64B070"/>
          </w:pPr>
          <w:r w:rsidRPr="00F14736"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t>Bitte angeben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1E4"/>
    <w:rsid w:val="00311009"/>
    <w:rsid w:val="00467F5C"/>
    <w:rsid w:val="00641E15"/>
    <w:rsid w:val="00707B78"/>
    <w:rsid w:val="00885897"/>
    <w:rsid w:val="009931E4"/>
    <w:rsid w:val="009D3E24"/>
    <w:rsid w:val="00A232A7"/>
    <w:rsid w:val="00AB5DEF"/>
    <w:rsid w:val="00C10802"/>
    <w:rsid w:val="00C4766A"/>
    <w:rsid w:val="00FE7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41E15"/>
    <w:rPr>
      <w:color w:val="808080"/>
    </w:rPr>
  </w:style>
  <w:style w:type="paragraph" w:customStyle="1" w:styleId="DCD105EE94C84FBAAEB6105DED923C1F">
    <w:name w:val="DCD105EE94C84FBAAEB6105DED923C1F"/>
    <w:rsid w:val="009931E4"/>
  </w:style>
  <w:style w:type="paragraph" w:customStyle="1" w:styleId="56328F956B8F4EEAB4CABF4C6F0810DB">
    <w:name w:val="56328F956B8F4EEAB4CABF4C6F0810DB"/>
    <w:rsid w:val="009931E4"/>
  </w:style>
  <w:style w:type="paragraph" w:customStyle="1" w:styleId="D818A4A6A7F44C29A7D0B4D72C62A27E">
    <w:name w:val="D818A4A6A7F44C29A7D0B4D72C62A27E"/>
    <w:rsid w:val="009931E4"/>
  </w:style>
  <w:style w:type="paragraph" w:customStyle="1" w:styleId="C51FD4DC9E284F808F2710435FF40A05">
    <w:name w:val="C51FD4DC9E284F808F2710435FF40A05"/>
    <w:rsid w:val="009931E4"/>
  </w:style>
  <w:style w:type="paragraph" w:customStyle="1" w:styleId="CEAFD9B2C2614E6D8D075F3B375A098F">
    <w:name w:val="CEAFD9B2C2614E6D8D075F3B375A098F"/>
    <w:rsid w:val="009931E4"/>
  </w:style>
  <w:style w:type="paragraph" w:customStyle="1" w:styleId="2DD6AC7B7D3F4E81955F9DAFC3BE2FED">
    <w:name w:val="2DD6AC7B7D3F4E81955F9DAFC3BE2FED"/>
    <w:rsid w:val="009931E4"/>
  </w:style>
  <w:style w:type="paragraph" w:customStyle="1" w:styleId="00A3B11BC2A941BF9681D68D720E60F1">
    <w:name w:val="00A3B11BC2A941BF9681D68D720E60F1"/>
    <w:rsid w:val="009931E4"/>
  </w:style>
  <w:style w:type="paragraph" w:customStyle="1" w:styleId="54F101773DA14EAA834B47F96EE4BEC8">
    <w:name w:val="54F101773DA14EAA834B47F96EE4BEC8"/>
    <w:rsid w:val="009931E4"/>
  </w:style>
  <w:style w:type="paragraph" w:customStyle="1" w:styleId="A6825ACAC3374B0BA58D7969192FA507">
    <w:name w:val="A6825ACAC3374B0BA58D7969192FA507"/>
    <w:rsid w:val="009931E4"/>
  </w:style>
  <w:style w:type="paragraph" w:customStyle="1" w:styleId="0763422A880142EF87AAA48B793CEC30">
    <w:name w:val="0763422A880142EF87AAA48B793CEC30"/>
    <w:rsid w:val="009931E4"/>
  </w:style>
  <w:style w:type="paragraph" w:customStyle="1" w:styleId="E1D112164BAF4AF0B8AEBBBB327400ED">
    <w:name w:val="E1D112164BAF4AF0B8AEBBBB327400ED"/>
    <w:rsid w:val="009931E4"/>
  </w:style>
  <w:style w:type="paragraph" w:customStyle="1" w:styleId="AFD9BFEC19884CA69B29C648DA81ED5C">
    <w:name w:val="AFD9BFEC19884CA69B29C648DA81ED5C"/>
    <w:rsid w:val="009931E4"/>
  </w:style>
  <w:style w:type="paragraph" w:customStyle="1" w:styleId="2C0E6A2D7C094616992CD8BBFC1E36B7">
    <w:name w:val="2C0E6A2D7C094616992CD8BBFC1E36B7"/>
    <w:rsid w:val="009931E4"/>
  </w:style>
  <w:style w:type="paragraph" w:customStyle="1" w:styleId="522CC1CC558E462F9F59C845FD38CA97">
    <w:name w:val="522CC1CC558E462F9F59C845FD38CA97"/>
    <w:rsid w:val="009931E4"/>
  </w:style>
  <w:style w:type="paragraph" w:customStyle="1" w:styleId="57AA4A4CE63B4EDDB0A88A0C328F4656">
    <w:name w:val="57AA4A4CE63B4EDDB0A88A0C328F4656"/>
    <w:rsid w:val="009931E4"/>
  </w:style>
  <w:style w:type="paragraph" w:customStyle="1" w:styleId="D9F77CB880AF4D978F5DC6E62422B961">
    <w:name w:val="D9F77CB880AF4D978F5DC6E62422B961"/>
    <w:rsid w:val="009931E4"/>
  </w:style>
  <w:style w:type="paragraph" w:customStyle="1" w:styleId="40CDAD844D9643A2858ED7C44D1897AC">
    <w:name w:val="40CDAD844D9643A2858ED7C44D1897AC"/>
    <w:rsid w:val="009931E4"/>
  </w:style>
  <w:style w:type="paragraph" w:customStyle="1" w:styleId="9DEF8EEF1D0E41A7B00D7440597BE527">
    <w:name w:val="9DEF8EEF1D0E41A7B00D7440597BE527"/>
    <w:rsid w:val="009931E4"/>
  </w:style>
  <w:style w:type="paragraph" w:customStyle="1" w:styleId="4FFC5F888D9E4DE69CAA23460615A8BD">
    <w:name w:val="4FFC5F888D9E4DE69CAA23460615A8BD"/>
    <w:rsid w:val="009931E4"/>
  </w:style>
  <w:style w:type="paragraph" w:customStyle="1" w:styleId="618020F0C4D24733933D4298100719D5">
    <w:name w:val="618020F0C4D24733933D4298100719D5"/>
    <w:rsid w:val="009931E4"/>
  </w:style>
  <w:style w:type="paragraph" w:customStyle="1" w:styleId="A3FFF93B9F4A4E7BB337B21726AA3C83">
    <w:name w:val="A3FFF93B9F4A4E7BB337B21726AA3C83"/>
    <w:rsid w:val="009931E4"/>
  </w:style>
  <w:style w:type="paragraph" w:customStyle="1" w:styleId="646161F84FBD492094FFA2BFFFE19B0B">
    <w:name w:val="646161F84FBD492094FFA2BFFFE19B0B"/>
    <w:rsid w:val="009931E4"/>
  </w:style>
  <w:style w:type="paragraph" w:customStyle="1" w:styleId="9ECA138C38EE4E22978B3245E2274487">
    <w:name w:val="9ECA138C38EE4E22978B3245E2274487"/>
    <w:rsid w:val="009931E4"/>
  </w:style>
  <w:style w:type="paragraph" w:customStyle="1" w:styleId="F430277F299847B1A7DFB6F112B773AF">
    <w:name w:val="F430277F299847B1A7DFB6F112B773AF"/>
    <w:rsid w:val="009931E4"/>
  </w:style>
  <w:style w:type="paragraph" w:customStyle="1" w:styleId="E29C48ACA0904864B665590866FCBFA1">
    <w:name w:val="E29C48ACA0904864B665590866FCBFA1"/>
    <w:rsid w:val="009931E4"/>
  </w:style>
  <w:style w:type="paragraph" w:customStyle="1" w:styleId="F0C88877EAE7432B89EE0045A29EB893">
    <w:name w:val="F0C88877EAE7432B89EE0045A29EB893"/>
    <w:rsid w:val="00467F5C"/>
  </w:style>
  <w:style w:type="paragraph" w:customStyle="1" w:styleId="56328F956B8F4EEAB4CABF4C6F0810DB1">
    <w:name w:val="56328F956B8F4EEAB4CABF4C6F0810DB1"/>
    <w:rsid w:val="00467F5C"/>
    <w:pPr>
      <w:spacing w:after="0" w:line="288" w:lineRule="auto"/>
    </w:pPr>
    <w:rPr>
      <w:rFonts w:ascii="Arial" w:eastAsia="Times New Roman" w:hAnsi="Arial" w:cs="Times New Roman"/>
    </w:rPr>
  </w:style>
  <w:style w:type="paragraph" w:customStyle="1" w:styleId="DCD105EE94C84FBAAEB6105DED923C1F1">
    <w:name w:val="DCD105EE94C84FBAAEB6105DED923C1F1"/>
    <w:rsid w:val="00467F5C"/>
    <w:pPr>
      <w:spacing w:after="0" w:line="288" w:lineRule="auto"/>
    </w:pPr>
    <w:rPr>
      <w:rFonts w:ascii="Arial" w:eastAsia="Times New Roman" w:hAnsi="Arial" w:cs="Times New Roman"/>
    </w:rPr>
  </w:style>
  <w:style w:type="paragraph" w:customStyle="1" w:styleId="12B6C023D6BC41DCB2B69F1856675DE3">
    <w:name w:val="12B6C023D6BC41DCB2B69F1856675DE3"/>
    <w:rsid w:val="00467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D6AC7B7D3F4E81955F9DAFC3BE2FED1">
    <w:name w:val="2DD6AC7B7D3F4E81955F9DAFC3BE2FED1"/>
    <w:rsid w:val="00467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A3B11BC2A941BF9681D68D720E60F11">
    <w:name w:val="00A3B11BC2A941BF9681D68D720E60F11"/>
    <w:rsid w:val="00467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F101773DA14EAA834B47F96EE4BEC81">
    <w:name w:val="54F101773DA14EAA834B47F96EE4BEC81"/>
    <w:rsid w:val="00467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825ACAC3374B0BA58D7969192FA5071">
    <w:name w:val="A6825ACAC3374B0BA58D7969192FA5071"/>
    <w:rsid w:val="00467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63422A880142EF87AAA48B793CEC301">
    <w:name w:val="0763422A880142EF87AAA48B793CEC301"/>
    <w:rsid w:val="00467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D112164BAF4AF0B8AEBBBB327400ED1">
    <w:name w:val="E1D112164BAF4AF0B8AEBBBB327400ED1"/>
    <w:rsid w:val="00467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D9BFEC19884CA69B29C648DA81ED5C1">
    <w:name w:val="AFD9BFEC19884CA69B29C648DA81ED5C1"/>
    <w:rsid w:val="00467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0E6A2D7C094616992CD8BBFC1E36B71">
    <w:name w:val="2C0E6A2D7C094616992CD8BBFC1E36B71"/>
    <w:rsid w:val="00467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2CC1CC558E462F9F59C845FD38CA971">
    <w:name w:val="522CC1CC558E462F9F59C845FD38CA971"/>
    <w:rsid w:val="00467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AA4A4CE63B4EDDB0A88A0C328F46561">
    <w:name w:val="57AA4A4CE63B4EDDB0A88A0C328F46561"/>
    <w:rsid w:val="00467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F77CB880AF4D978F5DC6E62422B9611">
    <w:name w:val="D9F77CB880AF4D978F5DC6E62422B9611"/>
    <w:rsid w:val="00467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CDAD844D9643A2858ED7C44D1897AC1">
    <w:name w:val="40CDAD844D9643A2858ED7C44D1897AC1"/>
    <w:rsid w:val="00467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EF8EEF1D0E41A7B00D7440597BE5271">
    <w:name w:val="9DEF8EEF1D0E41A7B00D7440597BE5271"/>
    <w:rsid w:val="00467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FC5F888D9E4DE69CAA23460615A8BD1">
    <w:name w:val="4FFC5F888D9E4DE69CAA23460615A8BD1"/>
    <w:rsid w:val="00467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8020F0C4D24733933D4298100719D51">
    <w:name w:val="618020F0C4D24733933D4298100719D51"/>
    <w:rsid w:val="00467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FFF93B9F4A4E7BB337B21726AA3C831">
    <w:name w:val="A3FFF93B9F4A4E7BB337B21726AA3C831"/>
    <w:rsid w:val="00467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6161F84FBD492094FFA2BFFFE19B0B1">
    <w:name w:val="646161F84FBD492094FFA2BFFFE19B0B1"/>
    <w:rsid w:val="00467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CA138C38EE4E22978B3245E22744871">
    <w:name w:val="9ECA138C38EE4E22978B3245E22744871"/>
    <w:rsid w:val="00467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0277F299847B1A7DFB6F112B773AF1">
    <w:name w:val="F430277F299847B1A7DFB6F112B773AF1"/>
    <w:rsid w:val="00467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9C48ACA0904864B665590866FCBFA11">
    <w:name w:val="E29C48ACA0904864B665590866FCBFA11"/>
    <w:rsid w:val="00467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28F956B8F4EEAB4CABF4C6F0810DB2">
    <w:name w:val="56328F956B8F4EEAB4CABF4C6F0810DB2"/>
    <w:rsid w:val="00467F5C"/>
    <w:pPr>
      <w:spacing w:after="0" w:line="288" w:lineRule="auto"/>
    </w:pPr>
    <w:rPr>
      <w:rFonts w:ascii="Arial" w:eastAsia="Times New Roman" w:hAnsi="Arial" w:cs="Times New Roman"/>
    </w:rPr>
  </w:style>
  <w:style w:type="paragraph" w:customStyle="1" w:styleId="DCD105EE94C84FBAAEB6105DED923C1F2">
    <w:name w:val="DCD105EE94C84FBAAEB6105DED923C1F2"/>
    <w:rsid w:val="00467F5C"/>
    <w:pPr>
      <w:spacing w:after="0" w:line="288" w:lineRule="auto"/>
    </w:pPr>
    <w:rPr>
      <w:rFonts w:ascii="Arial" w:eastAsia="Times New Roman" w:hAnsi="Arial" w:cs="Times New Roman"/>
    </w:rPr>
  </w:style>
  <w:style w:type="paragraph" w:customStyle="1" w:styleId="12B6C023D6BC41DCB2B69F1856675DE31">
    <w:name w:val="12B6C023D6BC41DCB2B69F1856675DE31"/>
    <w:rsid w:val="00467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D6AC7B7D3F4E81955F9DAFC3BE2FED2">
    <w:name w:val="2DD6AC7B7D3F4E81955F9DAFC3BE2FED2"/>
    <w:rsid w:val="00467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A3B11BC2A941BF9681D68D720E60F12">
    <w:name w:val="00A3B11BC2A941BF9681D68D720E60F12"/>
    <w:rsid w:val="00467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F101773DA14EAA834B47F96EE4BEC82">
    <w:name w:val="54F101773DA14EAA834B47F96EE4BEC82"/>
    <w:rsid w:val="00467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825ACAC3374B0BA58D7969192FA5072">
    <w:name w:val="A6825ACAC3374B0BA58D7969192FA5072"/>
    <w:rsid w:val="00467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63422A880142EF87AAA48B793CEC302">
    <w:name w:val="0763422A880142EF87AAA48B793CEC302"/>
    <w:rsid w:val="00467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D112164BAF4AF0B8AEBBBB327400ED2">
    <w:name w:val="E1D112164BAF4AF0B8AEBBBB327400ED2"/>
    <w:rsid w:val="00467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D9BFEC19884CA69B29C648DA81ED5C2">
    <w:name w:val="AFD9BFEC19884CA69B29C648DA81ED5C2"/>
    <w:rsid w:val="00467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0E6A2D7C094616992CD8BBFC1E36B72">
    <w:name w:val="2C0E6A2D7C094616992CD8BBFC1E36B72"/>
    <w:rsid w:val="00467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2CC1CC558E462F9F59C845FD38CA972">
    <w:name w:val="522CC1CC558E462F9F59C845FD38CA972"/>
    <w:rsid w:val="00467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AA4A4CE63B4EDDB0A88A0C328F46562">
    <w:name w:val="57AA4A4CE63B4EDDB0A88A0C328F46562"/>
    <w:rsid w:val="00467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F77CB880AF4D978F5DC6E62422B9612">
    <w:name w:val="D9F77CB880AF4D978F5DC6E62422B9612"/>
    <w:rsid w:val="00467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CDAD844D9643A2858ED7C44D1897AC2">
    <w:name w:val="40CDAD844D9643A2858ED7C44D1897AC2"/>
    <w:rsid w:val="00467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EF8EEF1D0E41A7B00D7440597BE5272">
    <w:name w:val="9DEF8EEF1D0E41A7B00D7440597BE5272"/>
    <w:rsid w:val="00467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FC5F888D9E4DE69CAA23460615A8BD2">
    <w:name w:val="4FFC5F888D9E4DE69CAA23460615A8BD2"/>
    <w:rsid w:val="00467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8020F0C4D24733933D4298100719D52">
    <w:name w:val="618020F0C4D24733933D4298100719D52"/>
    <w:rsid w:val="00467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FFF93B9F4A4E7BB337B21726AA3C832">
    <w:name w:val="A3FFF93B9F4A4E7BB337B21726AA3C832"/>
    <w:rsid w:val="00467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6161F84FBD492094FFA2BFFFE19B0B2">
    <w:name w:val="646161F84FBD492094FFA2BFFFE19B0B2"/>
    <w:rsid w:val="00467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CA138C38EE4E22978B3245E22744872">
    <w:name w:val="9ECA138C38EE4E22978B3245E22744872"/>
    <w:rsid w:val="00467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0277F299847B1A7DFB6F112B773AF2">
    <w:name w:val="F430277F299847B1A7DFB6F112B773AF2"/>
    <w:rsid w:val="00467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9C48ACA0904864B665590866FCBFA12">
    <w:name w:val="E29C48ACA0904864B665590866FCBFA12"/>
    <w:rsid w:val="00467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FD14E9F1EC42FF9CF006E844F2ED49">
    <w:name w:val="5CFD14E9F1EC42FF9CF006E844F2ED49"/>
    <w:rsid w:val="00467F5C"/>
  </w:style>
  <w:style w:type="paragraph" w:customStyle="1" w:styleId="FC02BAC9792E44448B5D936602C0E63A">
    <w:name w:val="FC02BAC9792E44448B5D936602C0E63A"/>
    <w:rsid w:val="00467F5C"/>
  </w:style>
  <w:style w:type="paragraph" w:customStyle="1" w:styleId="2DF5B641BB5C4E7394FE2BF7F51F4EDE">
    <w:name w:val="2DF5B641BB5C4E7394FE2BF7F51F4EDE"/>
    <w:rsid w:val="00467F5C"/>
  </w:style>
  <w:style w:type="paragraph" w:customStyle="1" w:styleId="64A3FBB304EE47F3B56F2C677B850716">
    <w:name w:val="64A3FBB304EE47F3B56F2C677B850716"/>
    <w:rsid w:val="00467F5C"/>
  </w:style>
  <w:style w:type="paragraph" w:customStyle="1" w:styleId="2332CB570EBD48F6B2B3F986F1F84E66">
    <w:name w:val="2332CB570EBD48F6B2B3F986F1F84E66"/>
    <w:rsid w:val="00467F5C"/>
  </w:style>
  <w:style w:type="paragraph" w:customStyle="1" w:styleId="9AB0C13391154F0BA2A986BA6E162B9C">
    <w:name w:val="9AB0C13391154F0BA2A986BA6E162B9C"/>
    <w:rsid w:val="00467F5C"/>
  </w:style>
  <w:style w:type="paragraph" w:customStyle="1" w:styleId="2FEB54E015F846CBA62BD735C8B91702">
    <w:name w:val="2FEB54E015F846CBA62BD735C8B91702"/>
    <w:rsid w:val="00467F5C"/>
  </w:style>
  <w:style w:type="paragraph" w:customStyle="1" w:styleId="56328F956B8F4EEAB4CABF4C6F0810DB3">
    <w:name w:val="56328F956B8F4EEAB4CABF4C6F0810DB3"/>
    <w:rsid w:val="00467F5C"/>
    <w:pPr>
      <w:spacing w:after="0" w:line="288" w:lineRule="auto"/>
    </w:pPr>
    <w:rPr>
      <w:rFonts w:ascii="Arial" w:eastAsia="Times New Roman" w:hAnsi="Arial" w:cs="Times New Roman"/>
    </w:rPr>
  </w:style>
  <w:style w:type="paragraph" w:customStyle="1" w:styleId="DCD105EE94C84FBAAEB6105DED923C1F3">
    <w:name w:val="DCD105EE94C84FBAAEB6105DED923C1F3"/>
    <w:rsid w:val="00467F5C"/>
    <w:pPr>
      <w:spacing w:after="0" w:line="288" w:lineRule="auto"/>
    </w:pPr>
    <w:rPr>
      <w:rFonts w:ascii="Arial" w:eastAsia="Times New Roman" w:hAnsi="Arial" w:cs="Times New Roman"/>
    </w:rPr>
  </w:style>
  <w:style w:type="paragraph" w:customStyle="1" w:styleId="12B6C023D6BC41DCB2B69F1856675DE32">
    <w:name w:val="12B6C023D6BC41DCB2B69F1856675DE32"/>
    <w:rsid w:val="00467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D6AC7B7D3F4E81955F9DAFC3BE2FED3">
    <w:name w:val="2DD6AC7B7D3F4E81955F9DAFC3BE2FED3"/>
    <w:rsid w:val="00467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A3B11BC2A941BF9681D68D720E60F13">
    <w:name w:val="00A3B11BC2A941BF9681D68D720E60F13"/>
    <w:rsid w:val="00467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FD14E9F1EC42FF9CF006E844F2ED491">
    <w:name w:val="5CFD14E9F1EC42FF9CF006E844F2ED491"/>
    <w:rsid w:val="00467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825ACAC3374B0BA58D7969192FA5073">
    <w:name w:val="A6825ACAC3374B0BA58D7969192FA5073"/>
    <w:rsid w:val="00467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63422A880142EF87AAA48B793CEC303">
    <w:name w:val="0763422A880142EF87AAA48B793CEC303"/>
    <w:rsid w:val="00467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02BAC9792E44448B5D936602C0E63A1">
    <w:name w:val="FC02BAC9792E44448B5D936602C0E63A1"/>
    <w:rsid w:val="00467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D9BFEC19884CA69B29C648DA81ED5C3">
    <w:name w:val="AFD9BFEC19884CA69B29C648DA81ED5C3"/>
    <w:rsid w:val="00467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0E6A2D7C094616992CD8BBFC1E36B73">
    <w:name w:val="2C0E6A2D7C094616992CD8BBFC1E36B73"/>
    <w:rsid w:val="00467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F5B641BB5C4E7394FE2BF7F51F4EDE1">
    <w:name w:val="2DF5B641BB5C4E7394FE2BF7F51F4EDE1"/>
    <w:rsid w:val="00467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AA4A4CE63B4EDDB0A88A0C328F46563">
    <w:name w:val="57AA4A4CE63B4EDDB0A88A0C328F46563"/>
    <w:rsid w:val="00467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F77CB880AF4D978F5DC6E62422B9613">
    <w:name w:val="D9F77CB880AF4D978F5DC6E62422B9613"/>
    <w:rsid w:val="00467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A3FBB304EE47F3B56F2C677B8507161">
    <w:name w:val="64A3FBB304EE47F3B56F2C677B8507161"/>
    <w:rsid w:val="00467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EF8EEF1D0E41A7B00D7440597BE5273">
    <w:name w:val="9DEF8EEF1D0E41A7B00D7440597BE5273"/>
    <w:rsid w:val="00467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EB54E015F846CBA62BD735C8B917021">
    <w:name w:val="2FEB54E015F846CBA62BD735C8B917021"/>
    <w:rsid w:val="00467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32CB570EBD48F6B2B3F986F1F84E661">
    <w:name w:val="2332CB570EBD48F6B2B3F986F1F84E661"/>
    <w:rsid w:val="00467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FFF93B9F4A4E7BB337B21726AA3C833">
    <w:name w:val="A3FFF93B9F4A4E7BB337B21726AA3C833"/>
    <w:rsid w:val="00467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6161F84FBD492094FFA2BFFFE19B0B3">
    <w:name w:val="646161F84FBD492094FFA2BFFFE19B0B3"/>
    <w:rsid w:val="00467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B0C13391154F0BA2A986BA6E162B9C1">
    <w:name w:val="9AB0C13391154F0BA2A986BA6E162B9C1"/>
    <w:rsid w:val="00467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0277F299847B1A7DFB6F112B773AF3">
    <w:name w:val="F430277F299847B1A7DFB6F112B773AF3"/>
    <w:rsid w:val="00467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9C48ACA0904864B665590866FCBFA13">
    <w:name w:val="E29C48ACA0904864B665590866FCBFA13"/>
    <w:rsid w:val="00467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28F956B8F4EEAB4CABF4C6F0810DB4">
    <w:name w:val="56328F956B8F4EEAB4CABF4C6F0810DB4"/>
    <w:rsid w:val="00467F5C"/>
    <w:pPr>
      <w:spacing w:after="0" w:line="288" w:lineRule="auto"/>
    </w:pPr>
    <w:rPr>
      <w:rFonts w:ascii="Arial" w:eastAsia="Times New Roman" w:hAnsi="Arial" w:cs="Times New Roman"/>
    </w:rPr>
  </w:style>
  <w:style w:type="paragraph" w:customStyle="1" w:styleId="DCD105EE94C84FBAAEB6105DED923C1F4">
    <w:name w:val="DCD105EE94C84FBAAEB6105DED923C1F4"/>
    <w:rsid w:val="00467F5C"/>
    <w:pPr>
      <w:spacing w:after="0" w:line="288" w:lineRule="auto"/>
    </w:pPr>
    <w:rPr>
      <w:rFonts w:ascii="Arial" w:eastAsia="Times New Roman" w:hAnsi="Arial" w:cs="Times New Roman"/>
    </w:rPr>
  </w:style>
  <w:style w:type="paragraph" w:customStyle="1" w:styleId="12B6C023D6BC41DCB2B69F1856675DE33">
    <w:name w:val="12B6C023D6BC41DCB2B69F1856675DE33"/>
    <w:rsid w:val="00467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D6AC7B7D3F4E81955F9DAFC3BE2FED4">
    <w:name w:val="2DD6AC7B7D3F4E81955F9DAFC3BE2FED4"/>
    <w:rsid w:val="00467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A3B11BC2A941BF9681D68D720E60F14">
    <w:name w:val="00A3B11BC2A941BF9681D68D720E60F14"/>
    <w:rsid w:val="00467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FD14E9F1EC42FF9CF006E844F2ED492">
    <w:name w:val="5CFD14E9F1EC42FF9CF006E844F2ED492"/>
    <w:rsid w:val="00467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825ACAC3374B0BA58D7969192FA5074">
    <w:name w:val="A6825ACAC3374B0BA58D7969192FA5074"/>
    <w:rsid w:val="00467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63422A880142EF87AAA48B793CEC304">
    <w:name w:val="0763422A880142EF87AAA48B793CEC304"/>
    <w:rsid w:val="00467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02BAC9792E44448B5D936602C0E63A2">
    <w:name w:val="FC02BAC9792E44448B5D936602C0E63A2"/>
    <w:rsid w:val="00467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D9BFEC19884CA69B29C648DA81ED5C4">
    <w:name w:val="AFD9BFEC19884CA69B29C648DA81ED5C4"/>
    <w:rsid w:val="00467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0E6A2D7C094616992CD8BBFC1E36B74">
    <w:name w:val="2C0E6A2D7C094616992CD8BBFC1E36B74"/>
    <w:rsid w:val="00467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F5B641BB5C4E7394FE2BF7F51F4EDE2">
    <w:name w:val="2DF5B641BB5C4E7394FE2BF7F51F4EDE2"/>
    <w:rsid w:val="00467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AA4A4CE63B4EDDB0A88A0C328F46564">
    <w:name w:val="57AA4A4CE63B4EDDB0A88A0C328F46564"/>
    <w:rsid w:val="00467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F77CB880AF4D978F5DC6E62422B9614">
    <w:name w:val="D9F77CB880AF4D978F5DC6E62422B9614"/>
    <w:rsid w:val="00467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A3FBB304EE47F3B56F2C677B8507162">
    <w:name w:val="64A3FBB304EE47F3B56F2C677B8507162"/>
    <w:rsid w:val="00467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EF8EEF1D0E41A7B00D7440597BE5274">
    <w:name w:val="9DEF8EEF1D0E41A7B00D7440597BE5274"/>
    <w:rsid w:val="00467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EB54E015F846CBA62BD735C8B917022">
    <w:name w:val="2FEB54E015F846CBA62BD735C8B917022"/>
    <w:rsid w:val="00467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32CB570EBD48F6B2B3F986F1F84E662">
    <w:name w:val="2332CB570EBD48F6B2B3F986F1F84E662"/>
    <w:rsid w:val="00467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FFF93B9F4A4E7BB337B21726AA3C834">
    <w:name w:val="A3FFF93B9F4A4E7BB337B21726AA3C834"/>
    <w:rsid w:val="00467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6161F84FBD492094FFA2BFFFE19B0B4">
    <w:name w:val="646161F84FBD492094FFA2BFFFE19B0B4"/>
    <w:rsid w:val="00467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B0C13391154F0BA2A986BA6E162B9C2">
    <w:name w:val="9AB0C13391154F0BA2A986BA6E162B9C2"/>
    <w:rsid w:val="00467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0277F299847B1A7DFB6F112B773AF4">
    <w:name w:val="F430277F299847B1A7DFB6F112B773AF4"/>
    <w:rsid w:val="00467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9C48ACA0904864B665590866FCBFA14">
    <w:name w:val="E29C48ACA0904864B665590866FCBFA14"/>
    <w:rsid w:val="00467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28F956B8F4EEAB4CABF4C6F0810DB5">
    <w:name w:val="56328F956B8F4EEAB4CABF4C6F0810DB5"/>
    <w:rsid w:val="00467F5C"/>
    <w:pPr>
      <w:spacing w:after="0" w:line="288" w:lineRule="auto"/>
    </w:pPr>
    <w:rPr>
      <w:rFonts w:ascii="Arial" w:eastAsia="Times New Roman" w:hAnsi="Arial" w:cs="Times New Roman"/>
    </w:rPr>
  </w:style>
  <w:style w:type="paragraph" w:customStyle="1" w:styleId="DCD105EE94C84FBAAEB6105DED923C1F5">
    <w:name w:val="DCD105EE94C84FBAAEB6105DED923C1F5"/>
    <w:rsid w:val="00467F5C"/>
    <w:pPr>
      <w:spacing w:after="0" w:line="288" w:lineRule="auto"/>
    </w:pPr>
    <w:rPr>
      <w:rFonts w:ascii="Arial" w:eastAsia="Times New Roman" w:hAnsi="Arial" w:cs="Times New Roman"/>
    </w:rPr>
  </w:style>
  <w:style w:type="paragraph" w:customStyle="1" w:styleId="12B6C023D6BC41DCB2B69F1856675DE34">
    <w:name w:val="12B6C023D6BC41DCB2B69F1856675DE34"/>
    <w:rsid w:val="00467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D6AC7B7D3F4E81955F9DAFC3BE2FED5">
    <w:name w:val="2DD6AC7B7D3F4E81955F9DAFC3BE2FED5"/>
    <w:rsid w:val="00467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A3B11BC2A941BF9681D68D720E60F15">
    <w:name w:val="00A3B11BC2A941BF9681D68D720E60F15"/>
    <w:rsid w:val="00467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FD14E9F1EC42FF9CF006E844F2ED493">
    <w:name w:val="5CFD14E9F1EC42FF9CF006E844F2ED493"/>
    <w:rsid w:val="00467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825ACAC3374B0BA58D7969192FA5075">
    <w:name w:val="A6825ACAC3374B0BA58D7969192FA5075"/>
    <w:rsid w:val="00467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63422A880142EF87AAA48B793CEC305">
    <w:name w:val="0763422A880142EF87AAA48B793CEC305"/>
    <w:rsid w:val="00467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02BAC9792E44448B5D936602C0E63A3">
    <w:name w:val="FC02BAC9792E44448B5D936602C0E63A3"/>
    <w:rsid w:val="00467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D9BFEC19884CA69B29C648DA81ED5C5">
    <w:name w:val="AFD9BFEC19884CA69B29C648DA81ED5C5"/>
    <w:rsid w:val="00467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0E6A2D7C094616992CD8BBFC1E36B75">
    <w:name w:val="2C0E6A2D7C094616992CD8BBFC1E36B75"/>
    <w:rsid w:val="00467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F5B641BB5C4E7394FE2BF7F51F4EDE3">
    <w:name w:val="2DF5B641BB5C4E7394FE2BF7F51F4EDE3"/>
    <w:rsid w:val="00467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AA4A4CE63B4EDDB0A88A0C328F46565">
    <w:name w:val="57AA4A4CE63B4EDDB0A88A0C328F46565"/>
    <w:rsid w:val="00467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F77CB880AF4D978F5DC6E62422B9615">
    <w:name w:val="D9F77CB880AF4D978F5DC6E62422B9615"/>
    <w:rsid w:val="00467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A3FBB304EE47F3B56F2C677B8507163">
    <w:name w:val="64A3FBB304EE47F3B56F2C677B8507163"/>
    <w:rsid w:val="00467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EF8EEF1D0E41A7B00D7440597BE5275">
    <w:name w:val="9DEF8EEF1D0E41A7B00D7440597BE5275"/>
    <w:rsid w:val="00467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EB54E015F846CBA62BD735C8B917023">
    <w:name w:val="2FEB54E015F846CBA62BD735C8B917023"/>
    <w:rsid w:val="00467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32CB570EBD48F6B2B3F986F1F84E663">
    <w:name w:val="2332CB570EBD48F6B2B3F986F1F84E663"/>
    <w:rsid w:val="00467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FFF93B9F4A4E7BB337B21726AA3C835">
    <w:name w:val="A3FFF93B9F4A4E7BB337B21726AA3C835"/>
    <w:rsid w:val="00467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6161F84FBD492094FFA2BFFFE19B0B5">
    <w:name w:val="646161F84FBD492094FFA2BFFFE19B0B5"/>
    <w:rsid w:val="00467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B0C13391154F0BA2A986BA6E162B9C3">
    <w:name w:val="9AB0C13391154F0BA2A986BA6E162B9C3"/>
    <w:rsid w:val="00467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0277F299847B1A7DFB6F112B773AF5">
    <w:name w:val="F430277F299847B1A7DFB6F112B773AF5"/>
    <w:rsid w:val="00467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9C48ACA0904864B665590866FCBFA15">
    <w:name w:val="E29C48ACA0904864B665590866FCBFA15"/>
    <w:rsid w:val="00467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28F956B8F4EEAB4CABF4C6F0810DB6">
    <w:name w:val="56328F956B8F4EEAB4CABF4C6F0810DB6"/>
    <w:rsid w:val="00467F5C"/>
    <w:pPr>
      <w:spacing w:after="0" w:line="288" w:lineRule="auto"/>
    </w:pPr>
    <w:rPr>
      <w:rFonts w:ascii="Arial" w:eastAsia="Times New Roman" w:hAnsi="Arial" w:cs="Times New Roman"/>
    </w:rPr>
  </w:style>
  <w:style w:type="paragraph" w:customStyle="1" w:styleId="DCD105EE94C84FBAAEB6105DED923C1F6">
    <w:name w:val="DCD105EE94C84FBAAEB6105DED923C1F6"/>
    <w:rsid w:val="00467F5C"/>
    <w:pPr>
      <w:spacing w:after="0" w:line="288" w:lineRule="auto"/>
    </w:pPr>
    <w:rPr>
      <w:rFonts w:ascii="Arial" w:eastAsia="Times New Roman" w:hAnsi="Arial" w:cs="Times New Roman"/>
    </w:rPr>
  </w:style>
  <w:style w:type="paragraph" w:customStyle="1" w:styleId="12B6C023D6BC41DCB2B69F1856675DE35">
    <w:name w:val="12B6C023D6BC41DCB2B69F1856675DE35"/>
    <w:rsid w:val="00467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D6AC7B7D3F4E81955F9DAFC3BE2FED6">
    <w:name w:val="2DD6AC7B7D3F4E81955F9DAFC3BE2FED6"/>
    <w:rsid w:val="00467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A3B11BC2A941BF9681D68D720E60F16">
    <w:name w:val="00A3B11BC2A941BF9681D68D720E60F16"/>
    <w:rsid w:val="00467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FD14E9F1EC42FF9CF006E844F2ED494">
    <w:name w:val="5CFD14E9F1EC42FF9CF006E844F2ED494"/>
    <w:rsid w:val="00467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825ACAC3374B0BA58D7969192FA5076">
    <w:name w:val="A6825ACAC3374B0BA58D7969192FA5076"/>
    <w:rsid w:val="00467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63422A880142EF87AAA48B793CEC306">
    <w:name w:val="0763422A880142EF87AAA48B793CEC306"/>
    <w:rsid w:val="00467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02BAC9792E44448B5D936602C0E63A4">
    <w:name w:val="FC02BAC9792E44448B5D936602C0E63A4"/>
    <w:rsid w:val="00467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D9BFEC19884CA69B29C648DA81ED5C6">
    <w:name w:val="AFD9BFEC19884CA69B29C648DA81ED5C6"/>
    <w:rsid w:val="00467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0E6A2D7C094616992CD8BBFC1E36B76">
    <w:name w:val="2C0E6A2D7C094616992CD8BBFC1E36B76"/>
    <w:rsid w:val="00467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F5B641BB5C4E7394FE2BF7F51F4EDE4">
    <w:name w:val="2DF5B641BB5C4E7394FE2BF7F51F4EDE4"/>
    <w:rsid w:val="00467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AA4A4CE63B4EDDB0A88A0C328F46566">
    <w:name w:val="57AA4A4CE63B4EDDB0A88A0C328F46566"/>
    <w:rsid w:val="00467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F77CB880AF4D978F5DC6E62422B9616">
    <w:name w:val="D9F77CB880AF4D978F5DC6E62422B9616"/>
    <w:rsid w:val="00467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A3FBB304EE47F3B56F2C677B8507164">
    <w:name w:val="64A3FBB304EE47F3B56F2C677B8507164"/>
    <w:rsid w:val="00467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EF8EEF1D0E41A7B00D7440597BE5276">
    <w:name w:val="9DEF8EEF1D0E41A7B00D7440597BE5276"/>
    <w:rsid w:val="00467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32CB570EBD48F6B2B3F986F1F84E664">
    <w:name w:val="2332CB570EBD48F6B2B3F986F1F84E664"/>
    <w:rsid w:val="00467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FFF93B9F4A4E7BB337B21726AA3C836">
    <w:name w:val="A3FFF93B9F4A4E7BB337B21726AA3C836"/>
    <w:rsid w:val="00467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6161F84FBD492094FFA2BFFFE19B0B6">
    <w:name w:val="646161F84FBD492094FFA2BFFFE19B0B6"/>
    <w:rsid w:val="00467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B0C13391154F0BA2A986BA6E162B9C4">
    <w:name w:val="9AB0C13391154F0BA2A986BA6E162B9C4"/>
    <w:rsid w:val="00467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0277F299847B1A7DFB6F112B773AF6">
    <w:name w:val="F430277F299847B1A7DFB6F112B773AF6"/>
    <w:rsid w:val="00467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9C48ACA0904864B665590866FCBFA16">
    <w:name w:val="E29C48ACA0904864B665590866FCBFA16"/>
    <w:rsid w:val="00467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28F956B8F4EEAB4CABF4C6F0810DB7">
    <w:name w:val="56328F956B8F4EEAB4CABF4C6F0810DB7"/>
    <w:rsid w:val="00467F5C"/>
    <w:pPr>
      <w:spacing w:after="0" w:line="288" w:lineRule="auto"/>
    </w:pPr>
    <w:rPr>
      <w:rFonts w:ascii="Arial" w:eastAsia="Times New Roman" w:hAnsi="Arial" w:cs="Times New Roman"/>
    </w:rPr>
  </w:style>
  <w:style w:type="paragraph" w:customStyle="1" w:styleId="DCD105EE94C84FBAAEB6105DED923C1F7">
    <w:name w:val="DCD105EE94C84FBAAEB6105DED923C1F7"/>
    <w:rsid w:val="00467F5C"/>
    <w:pPr>
      <w:spacing w:after="0" w:line="288" w:lineRule="auto"/>
    </w:pPr>
    <w:rPr>
      <w:rFonts w:ascii="Arial" w:eastAsia="Times New Roman" w:hAnsi="Arial" w:cs="Times New Roman"/>
    </w:rPr>
  </w:style>
  <w:style w:type="paragraph" w:customStyle="1" w:styleId="12B6C023D6BC41DCB2B69F1856675DE36">
    <w:name w:val="12B6C023D6BC41DCB2B69F1856675DE36"/>
    <w:rsid w:val="00467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D6AC7B7D3F4E81955F9DAFC3BE2FED7">
    <w:name w:val="2DD6AC7B7D3F4E81955F9DAFC3BE2FED7"/>
    <w:rsid w:val="00467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A3B11BC2A941BF9681D68D720E60F17">
    <w:name w:val="00A3B11BC2A941BF9681D68D720E60F17"/>
    <w:rsid w:val="00467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FD14E9F1EC42FF9CF006E844F2ED495">
    <w:name w:val="5CFD14E9F1EC42FF9CF006E844F2ED495"/>
    <w:rsid w:val="00467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825ACAC3374B0BA58D7969192FA5077">
    <w:name w:val="A6825ACAC3374B0BA58D7969192FA5077"/>
    <w:rsid w:val="00467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63422A880142EF87AAA48B793CEC307">
    <w:name w:val="0763422A880142EF87AAA48B793CEC307"/>
    <w:rsid w:val="00467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02BAC9792E44448B5D936602C0E63A5">
    <w:name w:val="FC02BAC9792E44448B5D936602C0E63A5"/>
    <w:rsid w:val="00467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D9BFEC19884CA69B29C648DA81ED5C7">
    <w:name w:val="AFD9BFEC19884CA69B29C648DA81ED5C7"/>
    <w:rsid w:val="00467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0E6A2D7C094616992CD8BBFC1E36B77">
    <w:name w:val="2C0E6A2D7C094616992CD8BBFC1E36B77"/>
    <w:rsid w:val="00467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F5B641BB5C4E7394FE2BF7F51F4EDE5">
    <w:name w:val="2DF5B641BB5C4E7394FE2BF7F51F4EDE5"/>
    <w:rsid w:val="00467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AA4A4CE63B4EDDB0A88A0C328F46567">
    <w:name w:val="57AA4A4CE63B4EDDB0A88A0C328F46567"/>
    <w:rsid w:val="00467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F77CB880AF4D978F5DC6E62422B9617">
    <w:name w:val="D9F77CB880AF4D978F5DC6E62422B9617"/>
    <w:rsid w:val="00467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A3FBB304EE47F3B56F2C677B8507165">
    <w:name w:val="64A3FBB304EE47F3B56F2C677B8507165"/>
    <w:rsid w:val="00467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EF8EEF1D0E41A7B00D7440597BE5277">
    <w:name w:val="9DEF8EEF1D0E41A7B00D7440597BE5277"/>
    <w:rsid w:val="00467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2E3EB7A6024C5FA36140941C9C8DF9">
    <w:name w:val="032E3EB7A6024C5FA36140941C9C8DF9"/>
    <w:rsid w:val="00467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32CB570EBD48F6B2B3F986F1F84E665">
    <w:name w:val="2332CB570EBD48F6B2B3F986F1F84E665"/>
    <w:rsid w:val="00467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FFF93B9F4A4E7BB337B21726AA3C837">
    <w:name w:val="A3FFF93B9F4A4E7BB337B21726AA3C837"/>
    <w:rsid w:val="00467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6161F84FBD492094FFA2BFFFE19B0B7">
    <w:name w:val="646161F84FBD492094FFA2BFFFE19B0B7"/>
    <w:rsid w:val="00467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B0C13391154F0BA2A986BA6E162B9C5">
    <w:name w:val="9AB0C13391154F0BA2A986BA6E162B9C5"/>
    <w:rsid w:val="00467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0277F299847B1A7DFB6F112B773AF7">
    <w:name w:val="F430277F299847B1A7DFB6F112B773AF7"/>
    <w:rsid w:val="00467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9C48ACA0904864B665590866FCBFA17">
    <w:name w:val="E29C48ACA0904864B665590866FCBFA17"/>
    <w:rsid w:val="00467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28F956B8F4EEAB4CABF4C6F0810DB8">
    <w:name w:val="56328F956B8F4EEAB4CABF4C6F0810DB8"/>
    <w:rsid w:val="00467F5C"/>
    <w:pPr>
      <w:spacing w:after="0" w:line="288" w:lineRule="auto"/>
    </w:pPr>
    <w:rPr>
      <w:rFonts w:ascii="Arial" w:eastAsia="Times New Roman" w:hAnsi="Arial" w:cs="Times New Roman"/>
    </w:rPr>
  </w:style>
  <w:style w:type="paragraph" w:customStyle="1" w:styleId="DCD105EE94C84FBAAEB6105DED923C1F8">
    <w:name w:val="DCD105EE94C84FBAAEB6105DED923C1F8"/>
    <w:rsid w:val="00467F5C"/>
    <w:pPr>
      <w:spacing w:after="0" w:line="288" w:lineRule="auto"/>
    </w:pPr>
    <w:rPr>
      <w:rFonts w:ascii="Arial" w:eastAsia="Times New Roman" w:hAnsi="Arial" w:cs="Times New Roman"/>
    </w:rPr>
  </w:style>
  <w:style w:type="paragraph" w:customStyle="1" w:styleId="12B6C023D6BC41DCB2B69F1856675DE37">
    <w:name w:val="12B6C023D6BC41DCB2B69F1856675DE37"/>
    <w:rsid w:val="00467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D6AC7B7D3F4E81955F9DAFC3BE2FED8">
    <w:name w:val="2DD6AC7B7D3F4E81955F9DAFC3BE2FED8"/>
    <w:rsid w:val="00467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A3B11BC2A941BF9681D68D720E60F18">
    <w:name w:val="00A3B11BC2A941BF9681D68D720E60F18"/>
    <w:rsid w:val="00467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FD14E9F1EC42FF9CF006E844F2ED496">
    <w:name w:val="5CFD14E9F1EC42FF9CF006E844F2ED496"/>
    <w:rsid w:val="00467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825ACAC3374B0BA58D7969192FA5078">
    <w:name w:val="A6825ACAC3374B0BA58D7969192FA5078"/>
    <w:rsid w:val="00467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63422A880142EF87AAA48B793CEC308">
    <w:name w:val="0763422A880142EF87AAA48B793CEC308"/>
    <w:rsid w:val="00467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02BAC9792E44448B5D936602C0E63A6">
    <w:name w:val="FC02BAC9792E44448B5D936602C0E63A6"/>
    <w:rsid w:val="00467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D9BFEC19884CA69B29C648DA81ED5C8">
    <w:name w:val="AFD9BFEC19884CA69B29C648DA81ED5C8"/>
    <w:rsid w:val="00467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0E6A2D7C094616992CD8BBFC1E36B78">
    <w:name w:val="2C0E6A2D7C094616992CD8BBFC1E36B78"/>
    <w:rsid w:val="00467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F5B641BB5C4E7394FE2BF7F51F4EDE6">
    <w:name w:val="2DF5B641BB5C4E7394FE2BF7F51F4EDE6"/>
    <w:rsid w:val="00467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AA4A4CE63B4EDDB0A88A0C328F46568">
    <w:name w:val="57AA4A4CE63B4EDDB0A88A0C328F46568"/>
    <w:rsid w:val="00467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F77CB880AF4D978F5DC6E62422B9618">
    <w:name w:val="D9F77CB880AF4D978F5DC6E62422B9618"/>
    <w:rsid w:val="00467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A3FBB304EE47F3B56F2C677B8507166">
    <w:name w:val="64A3FBB304EE47F3B56F2C677B8507166"/>
    <w:rsid w:val="00467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EF8EEF1D0E41A7B00D7440597BE5278">
    <w:name w:val="9DEF8EEF1D0E41A7B00D7440597BE5278"/>
    <w:rsid w:val="00467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2E3EB7A6024C5FA36140941C9C8DF91">
    <w:name w:val="032E3EB7A6024C5FA36140941C9C8DF91"/>
    <w:rsid w:val="00467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32CB570EBD48F6B2B3F986F1F84E666">
    <w:name w:val="2332CB570EBD48F6B2B3F986F1F84E666"/>
    <w:rsid w:val="00467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FFF93B9F4A4E7BB337B21726AA3C838">
    <w:name w:val="A3FFF93B9F4A4E7BB337B21726AA3C838"/>
    <w:rsid w:val="00467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6161F84FBD492094FFA2BFFFE19B0B8">
    <w:name w:val="646161F84FBD492094FFA2BFFFE19B0B8"/>
    <w:rsid w:val="00467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B0C13391154F0BA2A986BA6E162B9C6">
    <w:name w:val="9AB0C13391154F0BA2A986BA6E162B9C6"/>
    <w:rsid w:val="00467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0277F299847B1A7DFB6F112B773AF8">
    <w:name w:val="F430277F299847B1A7DFB6F112B773AF8"/>
    <w:rsid w:val="00467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9C48ACA0904864B665590866FCBFA18">
    <w:name w:val="E29C48ACA0904864B665590866FCBFA18"/>
    <w:rsid w:val="00467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28F956B8F4EEAB4CABF4C6F0810DB9">
    <w:name w:val="56328F956B8F4EEAB4CABF4C6F0810DB9"/>
    <w:rsid w:val="00467F5C"/>
    <w:pPr>
      <w:spacing w:after="0" w:line="288" w:lineRule="auto"/>
    </w:pPr>
    <w:rPr>
      <w:rFonts w:ascii="Arial" w:eastAsia="Times New Roman" w:hAnsi="Arial" w:cs="Times New Roman"/>
    </w:rPr>
  </w:style>
  <w:style w:type="paragraph" w:customStyle="1" w:styleId="DCD105EE94C84FBAAEB6105DED923C1F9">
    <w:name w:val="DCD105EE94C84FBAAEB6105DED923C1F9"/>
    <w:rsid w:val="00467F5C"/>
    <w:pPr>
      <w:spacing w:after="0" w:line="288" w:lineRule="auto"/>
    </w:pPr>
    <w:rPr>
      <w:rFonts w:ascii="Arial" w:eastAsia="Times New Roman" w:hAnsi="Arial" w:cs="Times New Roman"/>
    </w:rPr>
  </w:style>
  <w:style w:type="paragraph" w:customStyle="1" w:styleId="12B6C023D6BC41DCB2B69F1856675DE38">
    <w:name w:val="12B6C023D6BC41DCB2B69F1856675DE38"/>
    <w:rsid w:val="00467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D6AC7B7D3F4E81955F9DAFC3BE2FED9">
    <w:name w:val="2DD6AC7B7D3F4E81955F9DAFC3BE2FED9"/>
    <w:rsid w:val="00467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A3B11BC2A941BF9681D68D720E60F19">
    <w:name w:val="00A3B11BC2A941BF9681D68D720E60F19"/>
    <w:rsid w:val="00467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FD14E9F1EC42FF9CF006E844F2ED497">
    <w:name w:val="5CFD14E9F1EC42FF9CF006E844F2ED497"/>
    <w:rsid w:val="00467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825ACAC3374B0BA58D7969192FA5079">
    <w:name w:val="A6825ACAC3374B0BA58D7969192FA5079"/>
    <w:rsid w:val="00467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63422A880142EF87AAA48B793CEC309">
    <w:name w:val="0763422A880142EF87AAA48B793CEC309"/>
    <w:rsid w:val="00467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02BAC9792E44448B5D936602C0E63A7">
    <w:name w:val="FC02BAC9792E44448B5D936602C0E63A7"/>
    <w:rsid w:val="00467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D9BFEC19884CA69B29C648DA81ED5C9">
    <w:name w:val="AFD9BFEC19884CA69B29C648DA81ED5C9"/>
    <w:rsid w:val="00467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0E6A2D7C094616992CD8BBFC1E36B79">
    <w:name w:val="2C0E6A2D7C094616992CD8BBFC1E36B79"/>
    <w:rsid w:val="00467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F5B641BB5C4E7394FE2BF7F51F4EDE7">
    <w:name w:val="2DF5B641BB5C4E7394FE2BF7F51F4EDE7"/>
    <w:rsid w:val="00467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AA4A4CE63B4EDDB0A88A0C328F46569">
    <w:name w:val="57AA4A4CE63B4EDDB0A88A0C328F46569"/>
    <w:rsid w:val="00467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F77CB880AF4D978F5DC6E62422B9619">
    <w:name w:val="D9F77CB880AF4D978F5DC6E62422B9619"/>
    <w:rsid w:val="00467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A3FBB304EE47F3B56F2C677B8507167">
    <w:name w:val="64A3FBB304EE47F3B56F2C677B8507167"/>
    <w:rsid w:val="00467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EF8EEF1D0E41A7B00D7440597BE5279">
    <w:name w:val="9DEF8EEF1D0E41A7B00D7440597BE5279"/>
    <w:rsid w:val="00467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2E3EB7A6024C5FA36140941C9C8DF92">
    <w:name w:val="032E3EB7A6024C5FA36140941C9C8DF92"/>
    <w:rsid w:val="00467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32CB570EBD48F6B2B3F986F1F84E667">
    <w:name w:val="2332CB570EBD48F6B2B3F986F1F84E667"/>
    <w:rsid w:val="00467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FFF93B9F4A4E7BB337B21726AA3C839">
    <w:name w:val="A3FFF93B9F4A4E7BB337B21726AA3C839"/>
    <w:rsid w:val="00467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6161F84FBD492094FFA2BFFFE19B0B9">
    <w:name w:val="646161F84FBD492094FFA2BFFFE19B0B9"/>
    <w:rsid w:val="00467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1E5885E1884C1A848DC9D8FBA09F98">
    <w:name w:val="D91E5885E1884C1A848DC9D8FBA09F98"/>
    <w:rsid w:val="00467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28F956B8F4EEAB4CABF4C6F0810DB10">
    <w:name w:val="56328F956B8F4EEAB4CABF4C6F0810DB10"/>
    <w:rsid w:val="00467F5C"/>
    <w:pPr>
      <w:spacing w:after="0" w:line="288" w:lineRule="auto"/>
    </w:pPr>
    <w:rPr>
      <w:rFonts w:ascii="Arial" w:eastAsia="Times New Roman" w:hAnsi="Arial" w:cs="Times New Roman"/>
    </w:rPr>
  </w:style>
  <w:style w:type="paragraph" w:customStyle="1" w:styleId="DCD105EE94C84FBAAEB6105DED923C1F10">
    <w:name w:val="DCD105EE94C84FBAAEB6105DED923C1F10"/>
    <w:rsid w:val="00467F5C"/>
    <w:pPr>
      <w:spacing w:after="0" w:line="288" w:lineRule="auto"/>
    </w:pPr>
    <w:rPr>
      <w:rFonts w:ascii="Arial" w:eastAsia="Times New Roman" w:hAnsi="Arial" w:cs="Times New Roman"/>
    </w:rPr>
  </w:style>
  <w:style w:type="paragraph" w:customStyle="1" w:styleId="12B6C023D6BC41DCB2B69F1856675DE39">
    <w:name w:val="12B6C023D6BC41DCB2B69F1856675DE39"/>
    <w:rsid w:val="00467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D6AC7B7D3F4E81955F9DAFC3BE2FED10">
    <w:name w:val="2DD6AC7B7D3F4E81955F9DAFC3BE2FED10"/>
    <w:rsid w:val="00467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A3B11BC2A941BF9681D68D720E60F110">
    <w:name w:val="00A3B11BC2A941BF9681D68D720E60F110"/>
    <w:rsid w:val="00467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FD14E9F1EC42FF9CF006E844F2ED498">
    <w:name w:val="5CFD14E9F1EC42FF9CF006E844F2ED498"/>
    <w:rsid w:val="00467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825ACAC3374B0BA58D7969192FA50710">
    <w:name w:val="A6825ACAC3374B0BA58D7969192FA50710"/>
    <w:rsid w:val="00467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63422A880142EF87AAA48B793CEC3010">
    <w:name w:val="0763422A880142EF87AAA48B793CEC3010"/>
    <w:rsid w:val="00467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02BAC9792E44448B5D936602C0E63A8">
    <w:name w:val="FC02BAC9792E44448B5D936602C0E63A8"/>
    <w:rsid w:val="00467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D9BFEC19884CA69B29C648DA81ED5C10">
    <w:name w:val="AFD9BFEC19884CA69B29C648DA81ED5C10"/>
    <w:rsid w:val="00467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0E6A2D7C094616992CD8BBFC1E36B710">
    <w:name w:val="2C0E6A2D7C094616992CD8BBFC1E36B710"/>
    <w:rsid w:val="00467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F5B641BB5C4E7394FE2BF7F51F4EDE8">
    <w:name w:val="2DF5B641BB5C4E7394FE2BF7F51F4EDE8"/>
    <w:rsid w:val="00467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AA4A4CE63B4EDDB0A88A0C328F465610">
    <w:name w:val="57AA4A4CE63B4EDDB0A88A0C328F465610"/>
    <w:rsid w:val="00467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F77CB880AF4D978F5DC6E62422B96110">
    <w:name w:val="D9F77CB880AF4D978F5DC6E62422B96110"/>
    <w:rsid w:val="00467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A3FBB304EE47F3B56F2C677B8507168">
    <w:name w:val="64A3FBB304EE47F3B56F2C677B8507168"/>
    <w:rsid w:val="00467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EF8EEF1D0E41A7B00D7440597BE52710">
    <w:name w:val="9DEF8EEF1D0E41A7B00D7440597BE52710"/>
    <w:rsid w:val="00467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2E3EB7A6024C5FA36140941C9C8DF93">
    <w:name w:val="032E3EB7A6024C5FA36140941C9C8DF93"/>
    <w:rsid w:val="00467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32CB570EBD48F6B2B3F986F1F84E668">
    <w:name w:val="2332CB570EBD48F6B2B3F986F1F84E668"/>
    <w:rsid w:val="00467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FFF93B9F4A4E7BB337B21726AA3C8310">
    <w:name w:val="A3FFF93B9F4A4E7BB337B21726AA3C8310"/>
    <w:rsid w:val="00467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6161F84FBD492094FFA2BFFFE19B0B10">
    <w:name w:val="646161F84FBD492094FFA2BFFFE19B0B10"/>
    <w:rsid w:val="00467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1E5885E1884C1A848DC9D8FBA09F981">
    <w:name w:val="D91E5885E1884C1A848DC9D8FBA09F981"/>
    <w:rsid w:val="00467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28F956B8F4EEAB4CABF4C6F0810DB11">
    <w:name w:val="56328F956B8F4EEAB4CABF4C6F0810DB11"/>
    <w:rsid w:val="00467F5C"/>
    <w:pPr>
      <w:spacing w:after="0" w:line="288" w:lineRule="auto"/>
    </w:pPr>
    <w:rPr>
      <w:rFonts w:ascii="Arial" w:eastAsia="Times New Roman" w:hAnsi="Arial" w:cs="Times New Roman"/>
    </w:rPr>
  </w:style>
  <w:style w:type="paragraph" w:customStyle="1" w:styleId="DCD105EE94C84FBAAEB6105DED923C1F11">
    <w:name w:val="DCD105EE94C84FBAAEB6105DED923C1F11"/>
    <w:rsid w:val="00467F5C"/>
    <w:pPr>
      <w:spacing w:after="0" w:line="288" w:lineRule="auto"/>
    </w:pPr>
    <w:rPr>
      <w:rFonts w:ascii="Arial" w:eastAsia="Times New Roman" w:hAnsi="Arial" w:cs="Times New Roman"/>
    </w:rPr>
  </w:style>
  <w:style w:type="paragraph" w:customStyle="1" w:styleId="12B6C023D6BC41DCB2B69F1856675DE310">
    <w:name w:val="12B6C023D6BC41DCB2B69F1856675DE310"/>
    <w:rsid w:val="00467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D6AC7B7D3F4E81955F9DAFC3BE2FED11">
    <w:name w:val="2DD6AC7B7D3F4E81955F9DAFC3BE2FED11"/>
    <w:rsid w:val="00467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A3B11BC2A941BF9681D68D720E60F111">
    <w:name w:val="00A3B11BC2A941BF9681D68D720E60F111"/>
    <w:rsid w:val="00467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FD14E9F1EC42FF9CF006E844F2ED499">
    <w:name w:val="5CFD14E9F1EC42FF9CF006E844F2ED499"/>
    <w:rsid w:val="00467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825ACAC3374B0BA58D7969192FA50711">
    <w:name w:val="A6825ACAC3374B0BA58D7969192FA50711"/>
    <w:rsid w:val="00467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63422A880142EF87AAA48B793CEC3011">
    <w:name w:val="0763422A880142EF87AAA48B793CEC3011"/>
    <w:rsid w:val="00467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02BAC9792E44448B5D936602C0E63A9">
    <w:name w:val="FC02BAC9792E44448B5D936602C0E63A9"/>
    <w:rsid w:val="00467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D9BFEC19884CA69B29C648DA81ED5C11">
    <w:name w:val="AFD9BFEC19884CA69B29C648DA81ED5C11"/>
    <w:rsid w:val="00467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0E6A2D7C094616992CD8BBFC1E36B711">
    <w:name w:val="2C0E6A2D7C094616992CD8BBFC1E36B711"/>
    <w:rsid w:val="00467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F5B641BB5C4E7394FE2BF7F51F4EDE9">
    <w:name w:val="2DF5B641BB5C4E7394FE2BF7F51F4EDE9"/>
    <w:rsid w:val="00467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AA4A4CE63B4EDDB0A88A0C328F465611">
    <w:name w:val="57AA4A4CE63B4EDDB0A88A0C328F465611"/>
    <w:rsid w:val="00467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F77CB880AF4D978F5DC6E62422B96111">
    <w:name w:val="D9F77CB880AF4D978F5DC6E62422B96111"/>
    <w:rsid w:val="00467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A3FBB304EE47F3B56F2C677B8507169">
    <w:name w:val="64A3FBB304EE47F3B56F2C677B8507169"/>
    <w:rsid w:val="00467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EF8EEF1D0E41A7B00D7440597BE52711">
    <w:name w:val="9DEF8EEF1D0E41A7B00D7440597BE52711"/>
    <w:rsid w:val="00467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2E3EB7A6024C5FA36140941C9C8DF94">
    <w:name w:val="032E3EB7A6024C5FA36140941C9C8DF94"/>
    <w:rsid w:val="00467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32CB570EBD48F6B2B3F986F1F84E669">
    <w:name w:val="2332CB570EBD48F6B2B3F986F1F84E669"/>
    <w:rsid w:val="00467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FFF93B9F4A4E7BB337B21726AA3C8311">
    <w:name w:val="A3FFF93B9F4A4E7BB337B21726AA3C8311"/>
    <w:rsid w:val="00467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6161F84FBD492094FFA2BFFFE19B0B11">
    <w:name w:val="646161F84FBD492094FFA2BFFFE19B0B11"/>
    <w:rsid w:val="00467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1E5885E1884C1A848DC9D8FBA09F982">
    <w:name w:val="D91E5885E1884C1A848DC9D8FBA09F982"/>
    <w:rsid w:val="00467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E6FF27177E4578A9C5AF50A8F26D0D">
    <w:name w:val="1CE6FF27177E4578A9C5AF50A8F26D0D"/>
    <w:rsid w:val="00467F5C"/>
  </w:style>
  <w:style w:type="paragraph" w:customStyle="1" w:styleId="56328F956B8F4EEAB4CABF4C6F0810DB12">
    <w:name w:val="56328F956B8F4EEAB4CABF4C6F0810DB12"/>
    <w:rsid w:val="00467F5C"/>
    <w:pPr>
      <w:spacing w:after="0" w:line="288" w:lineRule="auto"/>
    </w:pPr>
    <w:rPr>
      <w:rFonts w:ascii="Arial" w:eastAsia="Times New Roman" w:hAnsi="Arial" w:cs="Times New Roman"/>
    </w:rPr>
  </w:style>
  <w:style w:type="paragraph" w:customStyle="1" w:styleId="DCD105EE94C84FBAAEB6105DED923C1F12">
    <w:name w:val="DCD105EE94C84FBAAEB6105DED923C1F12"/>
    <w:rsid w:val="00467F5C"/>
    <w:pPr>
      <w:spacing w:after="0" w:line="288" w:lineRule="auto"/>
    </w:pPr>
    <w:rPr>
      <w:rFonts w:ascii="Arial" w:eastAsia="Times New Roman" w:hAnsi="Arial" w:cs="Times New Roman"/>
    </w:rPr>
  </w:style>
  <w:style w:type="paragraph" w:customStyle="1" w:styleId="12B6C023D6BC41DCB2B69F1856675DE311">
    <w:name w:val="12B6C023D6BC41DCB2B69F1856675DE311"/>
    <w:rsid w:val="00467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D6AC7B7D3F4E81955F9DAFC3BE2FED12">
    <w:name w:val="2DD6AC7B7D3F4E81955F9DAFC3BE2FED12"/>
    <w:rsid w:val="00467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A3B11BC2A941BF9681D68D720E60F112">
    <w:name w:val="00A3B11BC2A941BF9681D68D720E60F112"/>
    <w:rsid w:val="00467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FD14E9F1EC42FF9CF006E844F2ED4910">
    <w:name w:val="5CFD14E9F1EC42FF9CF006E844F2ED4910"/>
    <w:rsid w:val="00467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825ACAC3374B0BA58D7969192FA50712">
    <w:name w:val="A6825ACAC3374B0BA58D7969192FA50712"/>
    <w:rsid w:val="00467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63422A880142EF87AAA48B793CEC3012">
    <w:name w:val="0763422A880142EF87AAA48B793CEC3012"/>
    <w:rsid w:val="00467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02BAC9792E44448B5D936602C0E63A10">
    <w:name w:val="FC02BAC9792E44448B5D936602C0E63A10"/>
    <w:rsid w:val="00467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D9BFEC19884CA69B29C648DA81ED5C12">
    <w:name w:val="AFD9BFEC19884CA69B29C648DA81ED5C12"/>
    <w:rsid w:val="00467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0E6A2D7C094616992CD8BBFC1E36B712">
    <w:name w:val="2C0E6A2D7C094616992CD8BBFC1E36B712"/>
    <w:rsid w:val="00467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F5B641BB5C4E7394FE2BF7F51F4EDE10">
    <w:name w:val="2DF5B641BB5C4E7394FE2BF7F51F4EDE10"/>
    <w:rsid w:val="00467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AA4A4CE63B4EDDB0A88A0C328F465612">
    <w:name w:val="57AA4A4CE63B4EDDB0A88A0C328F465612"/>
    <w:rsid w:val="00467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F77CB880AF4D978F5DC6E62422B96112">
    <w:name w:val="D9F77CB880AF4D978F5DC6E62422B96112"/>
    <w:rsid w:val="00467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A3FBB304EE47F3B56F2C677B85071610">
    <w:name w:val="64A3FBB304EE47F3B56F2C677B85071610"/>
    <w:rsid w:val="00467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EF8EEF1D0E41A7B00D7440597BE52712">
    <w:name w:val="9DEF8EEF1D0E41A7B00D7440597BE52712"/>
    <w:rsid w:val="00467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2E3EB7A6024C5FA36140941C9C8DF95">
    <w:name w:val="032E3EB7A6024C5FA36140941C9C8DF95"/>
    <w:rsid w:val="00467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32CB570EBD48F6B2B3F986F1F84E6610">
    <w:name w:val="2332CB570EBD48F6B2B3F986F1F84E6610"/>
    <w:rsid w:val="00467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FFF93B9F4A4E7BB337B21726AA3C8312">
    <w:name w:val="A3FFF93B9F4A4E7BB337B21726AA3C8312"/>
    <w:rsid w:val="00467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6161F84FBD492094FFA2BFFFE19B0B12">
    <w:name w:val="646161F84FBD492094FFA2BFFFE19B0B12"/>
    <w:rsid w:val="00467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E6FF27177E4578A9C5AF50A8F26D0D1">
    <w:name w:val="1CE6FF27177E4578A9C5AF50A8F26D0D1"/>
    <w:rsid w:val="00467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7C4E94A88B4034B45ED825384524BA">
    <w:name w:val="F57C4E94A88B4034B45ED825384524BA"/>
    <w:rsid w:val="00467F5C"/>
  </w:style>
  <w:style w:type="paragraph" w:customStyle="1" w:styleId="56328F956B8F4EEAB4CABF4C6F0810DB13">
    <w:name w:val="56328F956B8F4EEAB4CABF4C6F0810DB13"/>
    <w:rsid w:val="00467F5C"/>
    <w:pPr>
      <w:spacing w:after="0" w:line="288" w:lineRule="auto"/>
    </w:pPr>
    <w:rPr>
      <w:rFonts w:ascii="Arial" w:eastAsia="Times New Roman" w:hAnsi="Arial" w:cs="Times New Roman"/>
    </w:rPr>
  </w:style>
  <w:style w:type="paragraph" w:customStyle="1" w:styleId="DCD105EE94C84FBAAEB6105DED923C1F13">
    <w:name w:val="DCD105EE94C84FBAAEB6105DED923C1F13"/>
    <w:rsid w:val="00467F5C"/>
    <w:pPr>
      <w:spacing w:after="0" w:line="288" w:lineRule="auto"/>
    </w:pPr>
    <w:rPr>
      <w:rFonts w:ascii="Arial" w:eastAsia="Times New Roman" w:hAnsi="Arial" w:cs="Times New Roman"/>
    </w:rPr>
  </w:style>
  <w:style w:type="paragraph" w:customStyle="1" w:styleId="12B6C023D6BC41DCB2B69F1856675DE312">
    <w:name w:val="12B6C023D6BC41DCB2B69F1856675DE312"/>
    <w:rsid w:val="00467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D6AC7B7D3F4E81955F9DAFC3BE2FED13">
    <w:name w:val="2DD6AC7B7D3F4E81955F9DAFC3BE2FED13"/>
    <w:rsid w:val="00467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A3B11BC2A941BF9681D68D720E60F113">
    <w:name w:val="00A3B11BC2A941BF9681D68D720E60F113"/>
    <w:rsid w:val="00467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FD14E9F1EC42FF9CF006E844F2ED4911">
    <w:name w:val="5CFD14E9F1EC42FF9CF006E844F2ED4911"/>
    <w:rsid w:val="00467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825ACAC3374B0BA58D7969192FA50713">
    <w:name w:val="A6825ACAC3374B0BA58D7969192FA50713"/>
    <w:rsid w:val="00467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63422A880142EF87AAA48B793CEC3013">
    <w:name w:val="0763422A880142EF87AAA48B793CEC3013"/>
    <w:rsid w:val="00467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02BAC9792E44448B5D936602C0E63A11">
    <w:name w:val="FC02BAC9792E44448B5D936602C0E63A11"/>
    <w:rsid w:val="00467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D9BFEC19884CA69B29C648DA81ED5C13">
    <w:name w:val="AFD9BFEC19884CA69B29C648DA81ED5C13"/>
    <w:rsid w:val="00467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0E6A2D7C094616992CD8BBFC1E36B713">
    <w:name w:val="2C0E6A2D7C094616992CD8BBFC1E36B713"/>
    <w:rsid w:val="00467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F5B641BB5C4E7394FE2BF7F51F4EDE11">
    <w:name w:val="2DF5B641BB5C4E7394FE2BF7F51F4EDE11"/>
    <w:rsid w:val="00467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AA4A4CE63B4EDDB0A88A0C328F465613">
    <w:name w:val="57AA4A4CE63B4EDDB0A88A0C328F465613"/>
    <w:rsid w:val="00467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F77CB880AF4D978F5DC6E62422B96113">
    <w:name w:val="D9F77CB880AF4D978F5DC6E62422B96113"/>
    <w:rsid w:val="00467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A3FBB304EE47F3B56F2C677B85071611">
    <w:name w:val="64A3FBB304EE47F3B56F2C677B85071611"/>
    <w:rsid w:val="00467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EF8EEF1D0E41A7B00D7440597BE52713">
    <w:name w:val="9DEF8EEF1D0E41A7B00D7440597BE52713"/>
    <w:rsid w:val="00467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2E3EB7A6024C5FA36140941C9C8DF96">
    <w:name w:val="032E3EB7A6024C5FA36140941C9C8DF96"/>
    <w:rsid w:val="00467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32CB570EBD48F6B2B3F986F1F84E6611">
    <w:name w:val="2332CB570EBD48F6B2B3F986F1F84E6611"/>
    <w:rsid w:val="00467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FFF93B9F4A4E7BB337B21726AA3C8313">
    <w:name w:val="A3FFF93B9F4A4E7BB337B21726AA3C8313"/>
    <w:rsid w:val="00467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6161F84FBD492094FFA2BFFFE19B0B13">
    <w:name w:val="646161F84FBD492094FFA2BFFFE19B0B13"/>
    <w:rsid w:val="00467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7C4E94A88B4034B45ED825384524BA1">
    <w:name w:val="F57C4E94A88B4034B45ED825384524BA1"/>
    <w:rsid w:val="00467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7E1431451F4ABBAB754953295C62D8">
    <w:name w:val="9F7E1431451F4ABBAB754953295C62D8"/>
    <w:rsid w:val="00467F5C"/>
  </w:style>
  <w:style w:type="paragraph" w:customStyle="1" w:styleId="56328F956B8F4EEAB4CABF4C6F0810DB14">
    <w:name w:val="56328F956B8F4EEAB4CABF4C6F0810DB14"/>
    <w:rsid w:val="00467F5C"/>
    <w:pPr>
      <w:spacing w:after="0" w:line="288" w:lineRule="auto"/>
    </w:pPr>
    <w:rPr>
      <w:rFonts w:ascii="Arial" w:eastAsia="Times New Roman" w:hAnsi="Arial" w:cs="Times New Roman"/>
    </w:rPr>
  </w:style>
  <w:style w:type="paragraph" w:customStyle="1" w:styleId="DCD105EE94C84FBAAEB6105DED923C1F14">
    <w:name w:val="DCD105EE94C84FBAAEB6105DED923C1F14"/>
    <w:rsid w:val="00467F5C"/>
    <w:pPr>
      <w:spacing w:after="0" w:line="288" w:lineRule="auto"/>
    </w:pPr>
    <w:rPr>
      <w:rFonts w:ascii="Arial" w:eastAsia="Times New Roman" w:hAnsi="Arial" w:cs="Times New Roman"/>
    </w:rPr>
  </w:style>
  <w:style w:type="paragraph" w:customStyle="1" w:styleId="12B6C023D6BC41DCB2B69F1856675DE313">
    <w:name w:val="12B6C023D6BC41DCB2B69F1856675DE313"/>
    <w:rsid w:val="00467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D6AC7B7D3F4E81955F9DAFC3BE2FED14">
    <w:name w:val="2DD6AC7B7D3F4E81955F9DAFC3BE2FED14"/>
    <w:rsid w:val="00467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A3B11BC2A941BF9681D68D720E60F114">
    <w:name w:val="00A3B11BC2A941BF9681D68D720E60F114"/>
    <w:rsid w:val="00467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FD14E9F1EC42FF9CF006E844F2ED4912">
    <w:name w:val="5CFD14E9F1EC42FF9CF006E844F2ED4912"/>
    <w:rsid w:val="00467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825ACAC3374B0BA58D7969192FA50714">
    <w:name w:val="A6825ACAC3374B0BA58D7969192FA50714"/>
    <w:rsid w:val="00467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63422A880142EF87AAA48B793CEC3014">
    <w:name w:val="0763422A880142EF87AAA48B793CEC3014"/>
    <w:rsid w:val="00467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02BAC9792E44448B5D936602C0E63A12">
    <w:name w:val="FC02BAC9792E44448B5D936602C0E63A12"/>
    <w:rsid w:val="00467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D9BFEC19884CA69B29C648DA81ED5C14">
    <w:name w:val="AFD9BFEC19884CA69B29C648DA81ED5C14"/>
    <w:rsid w:val="00467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0E6A2D7C094616992CD8BBFC1E36B714">
    <w:name w:val="2C0E6A2D7C094616992CD8BBFC1E36B714"/>
    <w:rsid w:val="00467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F5B641BB5C4E7394FE2BF7F51F4EDE12">
    <w:name w:val="2DF5B641BB5C4E7394FE2BF7F51F4EDE12"/>
    <w:rsid w:val="00467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AA4A4CE63B4EDDB0A88A0C328F465614">
    <w:name w:val="57AA4A4CE63B4EDDB0A88A0C328F465614"/>
    <w:rsid w:val="00467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F77CB880AF4D978F5DC6E62422B96114">
    <w:name w:val="D9F77CB880AF4D978F5DC6E62422B96114"/>
    <w:rsid w:val="00467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A3FBB304EE47F3B56F2C677B85071612">
    <w:name w:val="64A3FBB304EE47F3B56F2C677B85071612"/>
    <w:rsid w:val="00467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EF8EEF1D0E41A7B00D7440597BE52714">
    <w:name w:val="9DEF8EEF1D0E41A7B00D7440597BE52714"/>
    <w:rsid w:val="00467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2E3EB7A6024C5FA36140941C9C8DF97">
    <w:name w:val="032E3EB7A6024C5FA36140941C9C8DF97"/>
    <w:rsid w:val="00467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32CB570EBD48F6B2B3F986F1F84E6612">
    <w:name w:val="2332CB570EBD48F6B2B3F986F1F84E6612"/>
    <w:rsid w:val="00467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FFF93B9F4A4E7BB337B21726AA3C8314">
    <w:name w:val="A3FFF93B9F4A4E7BB337B21726AA3C8314"/>
    <w:rsid w:val="00467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6161F84FBD492094FFA2BFFFE19B0B14">
    <w:name w:val="646161F84FBD492094FFA2BFFFE19B0B14"/>
    <w:rsid w:val="00467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7E1431451F4ABBAB754953295C62D81">
    <w:name w:val="9F7E1431451F4ABBAB754953295C62D81"/>
    <w:rsid w:val="00467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E3BCA230CA45479BE3BE49A58F74B5">
    <w:name w:val="9FE3BCA230CA45479BE3BE49A58F74B5"/>
    <w:rsid w:val="00467F5C"/>
  </w:style>
  <w:style w:type="paragraph" w:customStyle="1" w:styleId="A0A2C6FCE7A14175A8F12B039D394467">
    <w:name w:val="A0A2C6FCE7A14175A8F12B039D394467"/>
    <w:rsid w:val="00467F5C"/>
  </w:style>
  <w:style w:type="paragraph" w:customStyle="1" w:styleId="56328F956B8F4EEAB4CABF4C6F0810DB15">
    <w:name w:val="56328F956B8F4EEAB4CABF4C6F0810DB15"/>
    <w:rsid w:val="00467F5C"/>
    <w:pPr>
      <w:spacing w:after="0" w:line="288" w:lineRule="auto"/>
    </w:pPr>
    <w:rPr>
      <w:rFonts w:ascii="Arial" w:eastAsia="Times New Roman" w:hAnsi="Arial" w:cs="Times New Roman"/>
    </w:rPr>
  </w:style>
  <w:style w:type="paragraph" w:customStyle="1" w:styleId="DCD105EE94C84FBAAEB6105DED923C1F15">
    <w:name w:val="DCD105EE94C84FBAAEB6105DED923C1F15"/>
    <w:rsid w:val="00467F5C"/>
    <w:pPr>
      <w:spacing w:after="0" w:line="288" w:lineRule="auto"/>
    </w:pPr>
    <w:rPr>
      <w:rFonts w:ascii="Arial" w:eastAsia="Times New Roman" w:hAnsi="Arial" w:cs="Times New Roman"/>
    </w:rPr>
  </w:style>
  <w:style w:type="paragraph" w:customStyle="1" w:styleId="12B6C023D6BC41DCB2B69F1856675DE314">
    <w:name w:val="12B6C023D6BC41DCB2B69F1856675DE314"/>
    <w:rsid w:val="00467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D6AC7B7D3F4E81955F9DAFC3BE2FED15">
    <w:name w:val="2DD6AC7B7D3F4E81955F9DAFC3BE2FED15"/>
    <w:rsid w:val="00467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A3B11BC2A941BF9681D68D720E60F115">
    <w:name w:val="00A3B11BC2A941BF9681D68D720E60F115"/>
    <w:rsid w:val="00467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FD14E9F1EC42FF9CF006E844F2ED4913">
    <w:name w:val="5CFD14E9F1EC42FF9CF006E844F2ED4913"/>
    <w:rsid w:val="00467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825ACAC3374B0BA58D7969192FA50715">
    <w:name w:val="A6825ACAC3374B0BA58D7969192FA50715"/>
    <w:rsid w:val="00467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63422A880142EF87AAA48B793CEC3015">
    <w:name w:val="0763422A880142EF87AAA48B793CEC3015"/>
    <w:rsid w:val="00467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02BAC9792E44448B5D936602C0E63A13">
    <w:name w:val="FC02BAC9792E44448B5D936602C0E63A13"/>
    <w:rsid w:val="00467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D9BFEC19884CA69B29C648DA81ED5C15">
    <w:name w:val="AFD9BFEC19884CA69B29C648DA81ED5C15"/>
    <w:rsid w:val="00467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0E6A2D7C094616992CD8BBFC1E36B715">
    <w:name w:val="2C0E6A2D7C094616992CD8BBFC1E36B715"/>
    <w:rsid w:val="00467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F5B641BB5C4E7394FE2BF7F51F4EDE13">
    <w:name w:val="2DF5B641BB5C4E7394FE2BF7F51F4EDE13"/>
    <w:rsid w:val="00467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AA4A4CE63B4EDDB0A88A0C328F465615">
    <w:name w:val="57AA4A4CE63B4EDDB0A88A0C328F465615"/>
    <w:rsid w:val="00467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F77CB880AF4D978F5DC6E62422B96115">
    <w:name w:val="D9F77CB880AF4D978F5DC6E62422B96115"/>
    <w:rsid w:val="00467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A3FBB304EE47F3B56F2C677B85071613">
    <w:name w:val="64A3FBB304EE47F3B56F2C677B85071613"/>
    <w:rsid w:val="00467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EF8EEF1D0E41A7B00D7440597BE52715">
    <w:name w:val="9DEF8EEF1D0E41A7B00D7440597BE52715"/>
    <w:rsid w:val="00467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2E3EB7A6024C5FA36140941C9C8DF98">
    <w:name w:val="032E3EB7A6024C5FA36140941C9C8DF98"/>
    <w:rsid w:val="00467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32CB570EBD48F6B2B3F986F1F84E6613">
    <w:name w:val="2332CB570EBD48F6B2B3F986F1F84E6613"/>
    <w:rsid w:val="00467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FFF93B9F4A4E7BB337B21726AA3C8315">
    <w:name w:val="A3FFF93B9F4A4E7BB337B21726AA3C8315"/>
    <w:rsid w:val="00467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6161F84FBD492094FFA2BFFFE19B0B15">
    <w:name w:val="646161F84FBD492094FFA2BFFFE19B0B15"/>
    <w:rsid w:val="00467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A2C6FCE7A14175A8F12B039D3944671">
    <w:name w:val="A0A2C6FCE7A14175A8F12B039D3944671"/>
    <w:rsid w:val="00467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E3BCA230CA45479BE3BE49A58F74B51">
    <w:name w:val="9FE3BCA230CA45479BE3BE49A58F74B51"/>
    <w:rsid w:val="00467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28F956B8F4EEAB4CABF4C6F0810DB16">
    <w:name w:val="56328F956B8F4EEAB4CABF4C6F0810DB16"/>
    <w:rsid w:val="00467F5C"/>
    <w:pPr>
      <w:spacing w:after="0" w:line="288" w:lineRule="auto"/>
    </w:pPr>
    <w:rPr>
      <w:rFonts w:ascii="Arial" w:eastAsia="Times New Roman" w:hAnsi="Arial" w:cs="Times New Roman"/>
    </w:rPr>
  </w:style>
  <w:style w:type="paragraph" w:customStyle="1" w:styleId="DCD105EE94C84FBAAEB6105DED923C1F16">
    <w:name w:val="DCD105EE94C84FBAAEB6105DED923C1F16"/>
    <w:rsid w:val="00467F5C"/>
    <w:pPr>
      <w:spacing w:after="0" w:line="288" w:lineRule="auto"/>
    </w:pPr>
    <w:rPr>
      <w:rFonts w:ascii="Arial" w:eastAsia="Times New Roman" w:hAnsi="Arial" w:cs="Times New Roman"/>
    </w:rPr>
  </w:style>
  <w:style w:type="paragraph" w:customStyle="1" w:styleId="12B6C023D6BC41DCB2B69F1856675DE315">
    <w:name w:val="12B6C023D6BC41DCB2B69F1856675DE315"/>
    <w:rsid w:val="00467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D6AC7B7D3F4E81955F9DAFC3BE2FED16">
    <w:name w:val="2DD6AC7B7D3F4E81955F9DAFC3BE2FED16"/>
    <w:rsid w:val="00467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A3B11BC2A941BF9681D68D720E60F116">
    <w:name w:val="00A3B11BC2A941BF9681D68D720E60F116"/>
    <w:rsid w:val="00467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FD14E9F1EC42FF9CF006E844F2ED4914">
    <w:name w:val="5CFD14E9F1EC42FF9CF006E844F2ED4914"/>
    <w:rsid w:val="00467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825ACAC3374B0BA58D7969192FA50716">
    <w:name w:val="A6825ACAC3374B0BA58D7969192FA50716"/>
    <w:rsid w:val="00467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63422A880142EF87AAA48B793CEC3016">
    <w:name w:val="0763422A880142EF87AAA48B793CEC3016"/>
    <w:rsid w:val="00467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02BAC9792E44448B5D936602C0E63A14">
    <w:name w:val="FC02BAC9792E44448B5D936602C0E63A14"/>
    <w:rsid w:val="00467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D9BFEC19884CA69B29C648DA81ED5C16">
    <w:name w:val="AFD9BFEC19884CA69B29C648DA81ED5C16"/>
    <w:rsid w:val="00467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0E6A2D7C094616992CD8BBFC1E36B716">
    <w:name w:val="2C0E6A2D7C094616992CD8BBFC1E36B716"/>
    <w:rsid w:val="00467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F5B641BB5C4E7394FE2BF7F51F4EDE14">
    <w:name w:val="2DF5B641BB5C4E7394FE2BF7F51F4EDE14"/>
    <w:rsid w:val="00467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AA4A4CE63B4EDDB0A88A0C328F465616">
    <w:name w:val="57AA4A4CE63B4EDDB0A88A0C328F465616"/>
    <w:rsid w:val="00467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F77CB880AF4D978F5DC6E62422B96116">
    <w:name w:val="D9F77CB880AF4D978F5DC6E62422B96116"/>
    <w:rsid w:val="00467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A3FBB304EE47F3B56F2C677B85071614">
    <w:name w:val="64A3FBB304EE47F3B56F2C677B85071614"/>
    <w:rsid w:val="00467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EF8EEF1D0E41A7B00D7440597BE52716">
    <w:name w:val="9DEF8EEF1D0E41A7B00D7440597BE52716"/>
    <w:rsid w:val="00467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2E3EB7A6024C5FA36140941C9C8DF99">
    <w:name w:val="032E3EB7A6024C5FA36140941C9C8DF99"/>
    <w:rsid w:val="00467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32CB570EBD48F6B2B3F986F1F84E6614">
    <w:name w:val="2332CB570EBD48F6B2B3F986F1F84E6614"/>
    <w:rsid w:val="00467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FFF93B9F4A4E7BB337B21726AA3C8316">
    <w:name w:val="A3FFF93B9F4A4E7BB337B21726AA3C8316"/>
    <w:rsid w:val="00467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6161F84FBD492094FFA2BFFFE19B0B16">
    <w:name w:val="646161F84FBD492094FFA2BFFFE19B0B16"/>
    <w:rsid w:val="00467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A2C6FCE7A14175A8F12B039D3944672">
    <w:name w:val="A0A2C6FCE7A14175A8F12B039D3944672"/>
    <w:rsid w:val="00467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E3BCA230CA45479BE3BE49A58F74B52">
    <w:name w:val="9FE3BCA230CA45479BE3BE49A58F74B52"/>
    <w:rsid w:val="00467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28F956B8F4EEAB4CABF4C6F0810DB17">
    <w:name w:val="56328F956B8F4EEAB4CABF4C6F0810DB17"/>
    <w:rsid w:val="00467F5C"/>
    <w:pPr>
      <w:spacing w:after="0" w:line="288" w:lineRule="auto"/>
    </w:pPr>
    <w:rPr>
      <w:rFonts w:ascii="Arial" w:eastAsia="Times New Roman" w:hAnsi="Arial" w:cs="Times New Roman"/>
    </w:rPr>
  </w:style>
  <w:style w:type="paragraph" w:customStyle="1" w:styleId="DCD105EE94C84FBAAEB6105DED923C1F17">
    <w:name w:val="DCD105EE94C84FBAAEB6105DED923C1F17"/>
    <w:rsid w:val="00467F5C"/>
    <w:pPr>
      <w:spacing w:after="0" w:line="288" w:lineRule="auto"/>
    </w:pPr>
    <w:rPr>
      <w:rFonts w:ascii="Arial" w:eastAsia="Times New Roman" w:hAnsi="Arial" w:cs="Times New Roman"/>
    </w:rPr>
  </w:style>
  <w:style w:type="paragraph" w:customStyle="1" w:styleId="12B6C023D6BC41DCB2B69F1856675DE316">
    <w:name w:val="12B6C023D6BC41DCB2B69F1856675DE316"/>
    <w:rsid w:val="00467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D6AC7B7D3F4E81955F9DAFC3BE2FED17">
    <w:name w:val="2DD6AC7B7D3F4E81955F9DAFC3BE2FED17"/>
    <w:rsid w:val="00467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A3B11BC2A941BF9681D68D720E60F117">
    <w:name w:val="00A3B11BC2A941BF9681D68D720E60F117"/>
    <w:rsid w:val="00467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FD14E9F1EC42FF9CF006E844F2ED4915">
    <w:name w:val="5CFD14E9F1EC42FF9CF006E844F2ED4915"/>
    <w:rsid w:val="00467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825ACAC3374B0BA58D7969192FA50717">
    <w:name w:val="A6825ACAC3374B0BA58D7969192FA50717"/>
    <w:rsid w:val="00467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63422A880142EF87AAA48B793CEC3017">
    <w:name w:val="0763422A880142EF87AAA48B793CEC3017"/>
    <w:rsid w:val="00467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02BAC9792E44448B5D936602C0E63A15">
    <w:name w:val="FC02BAC9792E44448B5D936602C0E63A15"/>
    <w:rsid w:val="00467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D9BFEC19884CA69B29C648DA81ED5C17">
    <w:name w:val="AFD9BFEC19884CA69B29C648DA81ED5C17"/>
    <w:rsid w:val="00467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0E6A2D7C094616992CD8BBFC1E36B717">
    <w:name w:val="2C0E6A2D7C094616992CD8BBFC1E36B717"/>
    <w:rsid w:val="00467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F5B641BB5C4E7394FE2BF7F51F4EDE15">
    <w:name w:val="2DF5B641BB5C4E7394FE2BF7F51F4EDE15"/>
    <w:rsid w:val="00467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AA4A4CE63B4EDDB0A88A0C328F465617">
    <w:name w:val="57AA4A4CE63B4EDDB0A88A0C328F465617"/>
    <w:rsid w:val="00467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F77CB880AF4D978F5DC6E62422B96117">
    <w:name w:val="D9F77CB880AF4D978F5DC6E62422B96117"/>
    <w:rsid w:val="00467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A3FBB304EE47F3B56F2C677B85071615">
    <w:name w:val="64A3FBB304EE47F3B56F2C677B85071615"/>
    <w:rsid w:val="00467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EF8EEF1D0E41A7B00D7440597BE52717">
    <w:name w:val="9DEF8EEF1D0E41A7B00D7440597BE52717"/>
    <w:rsid w:val="00467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2E3EB7A6024C5FA36140941C9C8DF910">
    <w:name w:val="032E3EB7A6024C5FA36140941C9C8DF910"/>
    <w:rsid w:val="00467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32CB570EBD48F6B2B3F986F1F84E6615">
    <w:name w:val="2332CB570EBD48F6B2B3F986F1F84E6615"/>
    <w:rsid w:val="00467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FFF93B9F4A4E7BB337B21726AA3C8317">
    <w:name w:val="A3FFF93B9F4A4E7BB337B21726AA3C8317"/>
    <w:rsid w:val="00467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6161F84FBD492094FFA2BFFFE19B0B17">
    <w:name w:val="646161F84FBD492094FFA2BFFFE19B0B17"/>
    <w:rsid w:val="00467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A2C6FCE7A14175A8F12B039D3944673">
    <w:name w:val="A0A2C6FCE7A14175A8F12B039D3944673"/>
    <w:rsid w:val="00467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E3BCA230CA45479BE3BE49A58F74B53">
    <w:name w:val="9FE3BCA230CA45479BE3BE49A58F74B53"/>
    <w:rsid w:val="00467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114874BE554A7981ACB0E0360F723F">
    <w:name w:val="F3114874BE554A7981ACB0E0360F723F"/>
    <w:rsid w:val="00467F5C"/>
  </w:style>
  <w:style w:type="paragraph" w:customStyle="1" w:styleId="25EDDBB2B1854841BFAF7965FB16197F">
    <w:name w:val="25EDDBB2B1854841BFAF7965FB16197F"/>
    <w:rsid w:val="00467F5C"/>
  </w:style>
  <w:style w:type="paragraph" w:customStyle="1" w:styleId="30617522D46F4B81BCE953705027D462">
    <w:name w:val="30617522D46F4B81BCE953705027D462"/>
    <w:rsid w:val="00467F5C"/>
  </w:style>
  <w:style w:type="paragraph" w:customStyle="1" w:styleId="56328F956B8F4EEAB4CABF4C6F0810DB18">
    <w:name w:val="56328F956B8F4EEAB4CABF4C6F0810DB18"/>
    <w:rsid w:val="00885897"/>
    <w:pPr>
      <w:spacing w:after="0" w:line="288" w:lineRule="auto"/>
    </w:pPr>
    <w:rPr>
      <w:rFonts w:ascii="Arial" w:eastAsia="Times New Roman" w:hAnsi="Arial" w:cs="Times New Roman"/>
    </w:rPr>
  </w:style>
  <w:style w:type="paragraph" w:customStyle="1" w:styleId="DCD105EE94C84FBAAEB6105DED923C1F18">
    <w:name w:val="DCD105EE94C84FBAAEB6105DED923C1F18"/>
    <w:rsid w:val="00885897"/>
    <w:pPr>
      <w:spacing w:after="0" w:line="288" w:lineRule="auto"/>
    </w:pPr>
    <w:rPr>
      <w:rFonts w:ascii="Arial" w:eastAsia="Times New Roman" w:hAnsi="Arial" w:cs="Times New Roman"/>
    </w:rPr>
  </w:style>
  <w:style w:type="paragraph" w:customStyle="1" w:styleId="12B6C023D6BC41DCB2B69F1856675DE317">
    <w:name w:val="12B6C023D6BC41DCB2B69F1856675DE317"/>
    <w:rsid w:val="008858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D6AC7B7D3F4E81955F9DAFC3BE2FED18">
    <w:name w:val="2DD6AC7B7D3F4E81955F9DAFC3BE2FED18"/>
    <w:rsid w:val="008858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A3B11BC2A941BF9681D68D720E60F118">
    <w:name w:val="00A3B11BC2A941BF9681D68D720E60F118"/>
    <w:rsid w:val="008858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FD14E9F1EC42FF9CF006E844F2ED4916">
    <w:name w:val="5CFD14E9F1EC42FF9CF006E844F2ED4916"/>
    <w:rsid w:val="008858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825ACAC3374B0BA58D7969192FA50718">
    <w:name w:val="A6825ACAC3374B0BA58D7969192FA50718"/>
    <w:rsid w:val="008858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63422A880142EF87AAA48B793CEC3018">
    <w:name w:val="0763422A880142EF87AAA48B793CEC3018"/>
    <w:rsid w:val="008858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02BAC9792E44448B5D936602C0E63A16">
    <w:name w:val="FC02BAC9792E44448B5D936602C0E63A16"/>
    <w:rsid w:val="008858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D9BFEC19884CA69B29C648DA81ED5C18">
    <w:name w:val="AFD9BFEC19884CA69B29C648DA81ED5C18"/>
    <w:rsid w:val="008858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0E6A2D7C094616992CD8BBFC1E36B718">
    <w:name w:val="2C0E6A2D7C094616992CD8BBFC1E36B718"/>
    <w:rsid w:val="008858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F5B641BB5C4E7394FE2BF7F51F4EDE16">
    <w:name w:val="2DF5B641BB5C4E7394FE2BF7F51F4EDE16"/>
    <w:rsid w:val="008858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AA4A4CE63B4EDDB0A88A0C328F465618">
    <w:name w:val="57AA4A4CE63B4EDDB0A88A0C328F465618"/>
    <w:rsid w:val="008858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F77CB880AF4D978F5DC6E62422B96118">
    <w:name w:val="D9F77CB880AF4D978F5DC6E62422B96118"/>
    <w:rsid w:val="008858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A3FBB304EE47F3B56F2C677B85071616">
    <w:name w:val="64A3FBB304EE47F3B56F2C677B85071616"/>
    <w:rsid w:val="008858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EF8EEF1D0E41A7B00D7440597BE52718">
    <w:name w:val="9DEF8EEF1D0E41A7B00D7440597BE52718"/>
    <w:rsid w:val="008858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2E3EB7A6024C5FA36140941C9C8DF911">
    <w:name w:val="032E3EB7A6024C5FA36140941C9C8DF911"/>
    <w:rsid w:val="008858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32CB570EBD48F6B2B3F986F1F84E6616">
    <w:name w:val="2332CB570EBD48F6B2B3F986F1F84E6616"/>
    <w:rsid w:val="008858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FFF93B9F4A4E7BB337B21726AA3C8318">
    <w:name w:val="A3FFF93B9F4A4E7BB337B21726AA3C8318"/>
    <w:rsid w:val="008858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114874BE554A7981ACB0E0360F723F1">
    <w:name w:val="F3114874BE554A7981ACB0E0360F723F1"/>
    <w:rsid w:val="008858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A2C6FCE7A14175A8F12B039D3944674">
    <w:name w:val="A0A2C6FCE7A14175A8F12B039D3944674"/>
    <w:rsid w:val="008858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617522D46F4B81BCE953705027D4621">
    <w:name w:val="30617522D46F4B81BCE953705027D4621"/>
    <w:rsid w:val="008858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EDDBB2B1854841BFAF7965FB16197F1">
    <w:name w:val="25EDDBB2B1854841BFAF7965FB16197F1"/>
    <w:rsid w:val="008858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39FE378ADC4F6398667637F3D05BF1">
    <w:name w:val="A439FE378ADC4F6398667637F3D05BF1"/>
    <w:rsid w:val="00885897"/>
  </w:style>
  <w:style w:type="paragraph" w:customStyle="1" w:styleId="56328F956B8F4EEAB4CABF4C6F0810DB19">
    <w:name w:val="56328F956B8F4EEAB4CABF4C6F0810DB19"/>
    <w:rsid w:val="00885897"/>
    <w:pPr>
      <w:spacing w:after="0" w:line="288" w:lineRule="auto"/>
    </w:pPr>
    <w:rPr>
      <w:rFonts w:ascii="Arial" w:eastAsia="Times New Roman" w:hAnsi="Arial" w:cs="Times New Roman"/>
    </w:rPr>
  </w:style>
  <w:style w:type="paragraph" w:customStyle="1" w:styleId="DCD105EE94C84FBAAEB6105DED923C1F19">
    <w:name w:val="DCD105EE94C84FBAAEB6105DED923C1F19"/>
    <w:rsid w:val="00885897"/>
    <w:pPr>
      <w:spacing w:after="0" w:line="288" w:lineRule="auto"/>
    </w:pPr>
    <w:rPr>
      <w:rFonts w:ascii="Arial" w:eastAsia="Times New Roman" w:hAnsi="Arial" w:cs="Times New Roman"/>
    </w:rPr>
  </w:style>
  <w:style w:type="paragraph" w:customStyle="1" w:styleId="12B6C023D6BC41DCB2B69F1856675DE318">
    <w:name w:val="12B6C023D6BC41DCB2B69F1856675DE318"/>
    <w:rsid w:val="008858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D6AC7B7D3F4E81955F9DAFC3BE2FED19">
    <w:name w:val="2DD6AC7B7D3F4E81955F9DAFC3BE2FED19"/>
    <w:rsid w:val="008858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39FE378ADC4F6398667637F3D05BF11">
    <w:name w:val="A439FE378ADC4F6398667637F3D05BF11"/>
    <w:rsid w:val="008858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FD14E9F1EC42FF9CF006E844F2ED4917">
    <w:name w:val="5CFD14E9F1EC42FF9CF006E844F2ED4917"/>
    <w:rsid w:val="008858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825ACAC3374B0BA58D7969192FA50719">
    <w:name w:val="A6825ACAC3374B0BA58D7969192FA50719"/>
    <w:rsid w:val="008858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63422A880142EF87AAA48B793CEC3019">
    <w:name w:val="0763422A880142EF87AAA48B793CEC3019"/>
    <w:rsid w:val="008858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02BAC9792E44448B5D936602C0E63A17">
    <w:name w:val="FC02BAC9792E44448B5D936602C0E63A17"/>
    <w:rsid w:val="008858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D9BFEC19884CA69B29C648DA81ED5C19">
    <w:name w:val="AFD9BFEC19884CA69B29C648DA81ED5C19"/>
    <w:rsid w:val="008858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0E6A2D7C094616992CD8BBFC1E36B719">
    <w:name w:val="2C0E6A2D7C094616992CD8BBFC1E36B719"/>
    <w:rsid w:val="008858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F5B641BB5C4E7394FE2BF7F51F4EDE17">
    <w:name w:val="2DF5B641BB5C4E7394FE2BF7F51F4EDE17"/>
    <w:rsid w:val="008858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AA4A4CE63B4EDDB0A88A0C328F465619">
    <w:name w:val="57AA4A4CE63B4EDDB0A88A0C328F465619"/>
    <w:rsid w:val="008858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F77CB880AF4D978F5DC6E62422B96119">
    <w:name w:val="D9F77CB880AF4D978F5DC6E62422B96119"/>
    <w:rsid w:val="008858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A3FBB304EE47F3B56F2C677B85071617">
    <w:name w:val="64A3FBB304EE47F3B56F2C677B85071617"/>
    <w:rsid w:val="008858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EF8EEF1D0E41A7B00D7440597BE52719">
    <w:name w:val="9DEF8EEF1D0E41A7B00D7440597BE52719"/>
    <w:rsid w:val="008858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2E3EB7A6024C5FA36140941C9C8DF912">
    <w:name w:val="032E3EB7A6024C5FA36140941C9C8DF912"/>
    <w:rsid w:val="008858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32CB570EBD48F6B2B3F986F1F84E6617">
    <w:name w:val="2332CB570EBD48F6B2B3F986F1F84E6617"/>
    <w:rsid w:val="008858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FFF93B9F4A4E7BB337B21726AA3C8319">
    <w:name w:val="A3FFF93B9F4A4E7BB337B21726AA3C8319"/>
    <w:rsid w:val="008858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114874BE554A7981ACB0E0360F723F2">
    <w:name w:val="F3114874BE554A7981ACB0E0360F723F2"/>
    <w:rsid w:val="008858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A2C6FCE7A14175A8F12B039D3944675">
    <w:name w:val="A0A2C6FCE7A14175A8F12B039D3944675"/>
    <w:rsid w:val="008858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617522D46F4B81BCE953705027D4622">
    <w:name w:val="30617522D46F4B81BCE953705027D4622"/>
    <w:rsid w:val="008858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EDDBB2B1854841BFAF7965FB16197F2">
    <w:name w:val="25EDDBB2B1854841BFAF7965FB16197F2"/>
    <w:rsid w:val="008858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28F956B8F4EEAB4CABF4C6F0810DB20">
    <w:name w:val="56328F956B8F4EEAB4CABF4C6F0810DB20"/>
    <w:rsid w:val="00885897"/>
    <w:pPr>
      <w:spacing w:after="0" w:line="288" w:lineRule="auto"/>
    </w:pPr>
    <w:rPr>
      <w:rFonts w:ascii="Arial" w:eastAsia="Times New Roman" w:hAnsi="Arial" w:cs="Times New Roman"/>
    </w:rPr>
  </w:style>
  <w:style w:type="paragraph" w:customStyle="1" w:styleId="DCD105EE94C84FBAAEB6105DED923C1F20">
    <w:name w:val="DCD105EE94C84FBAAEB6105DED923C1F20"/>
    <w:rsid w:val="00885897"/>
    <w:pPr>
      <w:spacing w:after="0" w:line="288" w:lineRule="auto"/>
    </w:pPr>
    <w:rPr>
      <w:rFonts w:ascii="Arial" w:eastAsia="Times New Roman" w:hAnsi="Arial" w:cs="Times New Roman"/>
    </w:rPr>
  </w:style>
  <w:style w:type="paragraph" w:customStyle="1" w:styleId="12B6C023D6BC41DCB2B69F1856675DE319">
    <w:name w:val="12B6C023D6BC41DCB2B69F1856675DE319"/>
    <w:rsid w:val="008858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D6AC7B7D3F4E81955F9DAFC3BE2FED20">
    <w:name w:val="2DD6AC7B7D3F4E81955F9DAFC3BE2FED20"/>
    <w:rsid w:val="008858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60A60C24A746F28A4816D1194BFD51">
    <w:name w:val="0F60A60C24A746F28A4816D1194BFD51"/>
    <w:rsid w:val="008858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FD14E9F1EC42FF9CF006E844F2ED4918">
    <w:name w:val="5CFD14E9F1EC42FF9CF006E844F2ED4918"/>
    <w:rsid w:val="008858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825ACAC3374B0BA58D7969192FA50720">
    <w:name w:val="A6825ACAC3374B0BA58D7969192FA50720"/>
    <w:rsid w:val="008858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63422A880142EF87AAA48B793CEC3020">
    <w:name w:val="0763422A880142EF87AAA48B793CEC3020"/>
    <w:rsid w:val="008858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02BAC9792E44448B5D936602C0E63A18">
    <w:name w:val="FC02BAC9792E44448B5D936602C0E63A18"/>
    <w:rsid w:val="008858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D9BFEC19884CA69B29C648DA81ED5C20">
    <w:name w:val="AFD9BFEC19884CA69B29C648DA81ED5C20"/>
    <w:rsid w:val="008858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0E6A2D7C094616992CD8BBFC1E36B720">
    <w:name w:val="2C0E6A2D7C094616992CD8BBFC1E36B720"/>
    <w:rsid w:val="008858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F5B641BB5C4E7394FE2BF7F51F4EDE18">
    <w:name w:val="2DF5B641BB5C4E7394FE2BF7F51F4EDE18"/>
    <w:rsid w:val="008858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AA4A4CE63B4EDDB0A88A0C328F465620">
    <w:name w:val="57AA4A4CE63B4EDDB0A88A0C328F465620"/>
    <w:rsid w:val="008858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F77CB880AF4D978F5DC6E62422B96120">
    <w:name w:val="D9F77CB880AF4D978F5DC6E62422B96120"/>
    <w:rsid w:val="008858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A3FBB304EE47F3B56F2C677B85071618">
    <w:name w:val="64A3FBB304EE47F3B56F2C677B85071618"/>
    <w:rsid w:val="008858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EF8EEF1D0E41A7B00D7440597BE52720">
    <w:name w:val="9DEF8EEF1D0E41A7B00D7440597BE52720"/>
    <w:rsid w:val="008858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2E3EB7A6024C5FA36140941C9C8DF913">
    <w:name w:val="032E3EB7A6024C5FA36140941C9C8DF913"/>
    <w:rsid w:val="008858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32CB570EBD48F6B2B3F986F1F84E6618">
    <w:name w:val="2332CB570EBD48F6B2B3F986F1F84E6618"/>
    <w:rsid w:val="008858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FFF93B9F4A4E7BB337B21726AA3C8320">
    <w:name w:val="A3FFF93B9F4A4E7BB337B21726AA3C8320"/>
    <w:rsid w:val="008858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114874BE554A7981ACB0E0360F723F3">
    <w:name w:val="F3114874BE554A7981ACB0E0360F723F3"/>
    <w:rsid w:val="008858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A2C6FCE7A14175A8F12B039D3944676">
    <w:name w:val="A0A2C6FCE7A14175A8F12B039D3944676"/>
    <w:rsid w:val="008858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617522D46F4B81BCE953705027D4623">
    <w:name w:val="30617522D46F4B81BCE953705027D4623"/>
    <w:rsid w:val="008858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EDDBB2B1854841BFAF7965FB16197F3">
    <w:name w:val="25EDDBB2B1854841BFAF7965FB16197F3"/>
    <w:rsid w:val="008858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28F956B8F4EEAB4CABF4C6F0810DB21">
    <w:name w:val="56328F956B8F4EEAB4CABF4C6F0810DB21"/>
    <w:rsid w:val="00885897"/>
    <w:pPr>
      <w:spacing w:after="0" w:line="288" w:lineRule="auto"/>
    </w:pPr>
    <w:rPr>
      <w:rFonts w:ascii="Arial" w:eastAsia="Times New Roman" w:hAnsi="Arial" w:cs="Times New Roman"/>
    </w:rPr>
  </w:style>
  <w:style w:type="paragraph" w:customStyle="1" w:styleId="DCD105EE94C84FBAAEB6105DED923C1F21">
    <w:name w:val="DCD105EE94C84FBAAEB6105DED923C1F21"/>
    <w:rsid w:val="00885897"/>
    <w:pPr>
      <w:spacing w:after="0" w:line="288" w:lineRule="auto"/>
    </w:pPr>
    <w:rPr>
      <w:rFonts w:ascii="Arial" w:eastAsia="Times New Roman" w:hAnsi="Arial" w:cs="Times New Roman"/>
    </w:rPr>
  </w:style>
  <w:style w:type="paragraph" w:customStyle="1" w:styleId="12B6C023D6BC41DCB2B69F1856675DE320">
    <w:name w:val="12B6C023D6BC41DCB2B69F1856675DE320"/>
    <w:rsid w:val="008858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D6AC7B7D3F4E81955F9DAFC3BE2FED21">
    <w:name w:val="2DD6AC7B7D3F4E81955F9DAFC3BE2FED21"/>
    <w:rsid w:val="008858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60A60C24A746F28A4816D1194BFD511">
    <w:name w:val="0F60A60C24A746F28A4816D1194BFD511"/>
    <w:rsid w:val="008858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FD14E9F1EC42FF9CF006E844F2ED4919">
    <w:name w:val="5CFD14E9F1EC42FF9CF006E844F2ED4919"/>
    <w:rsid w:val="008858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825ACAC3374B0BA58D7969192FA50721">
    <w:name w:val="A6825ACAC3374B0BA58D7969192FA50721"/>
    <w:rsid w:val="008858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3C3228D0414A5C931469830D25441C">
    <w:name w:val="4C3C3228D0414A5C931469830D25441C"/>
    <w:rsid w:val="008858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02BAC9792E44448B5D936602C0E63A19">
    <w:name w:val="FC02BAC9792E44448B5D936602C0E63A19"/>
    <w:rsid w:val="008858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D9BFEC19884CA69B29C648DA81ED5C21">
    <w:name w:val="AFD9BFEC19884CA69B29C648DA81ED5C21"/>
    <w:rsid w:val="008858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0E6A2D7C094616992CD8BBFC1E36B721">
    <w:name w:val="2C0E6A2D7C094616992CD8BBFC1E36B721"/>
    <w:rsid w:val="008858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F5B641BB5C4E7394FE2BF7F51F4EDE19">
    <w:name w:val="2DF5B641BB5C4E7394FE2BF7F51F4EDE19"/>
    <w:rsid w:val="008858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AA4A4CE63B4EDDB0A88A0C328F465621">
    <w:name w:val="57AA4A4CE63B4EDDB0A88A0C328F465621"/>
    <w:rsid w:val="008858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F77CB880AF4D978F5DC6E62422B96121">
    <w:name w:val="D9F77CB880AF4D978F5DC6E62422B96121"/>
    <w:rsid w:val="008858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A3FBB304EE47F3B56F2C677B85071619">
    <w:name w:val="64A3FBB304EE47F3B56F2C677B85071619"/>
    <w:rsid w:val="008858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EF8EEF1D0E41A7B00D7440597BE52721">
    <w:name w:val="9DEF8EEF1D0E41A7B00D7440597BE52721"/>
    <w:rsid w:val="008858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2E3EB7A6024C5FA36140941C9C8DF914">
    <w:name w:val="032E3EB7A6024C5FA36140941C9C8DF914"/>
    <w:rsid w:val="008858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32CB570EBD48F6B2B3F986F1F84E6619">
    <w:name w:val="2332CB570EBD48F6B2B3F986F1F84E6619"/>
    <w:rsid w:val="008858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FFF93B9F4A4E7BB337B21726AA3C8321">
    <w:name w:val="A3FFF93B9F4A4E7BB337B21726AA3C8321"/>
    <w:rsid w:val="008858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114874BE554A7981ACB0E0360F723F4">
    <w:name w:val="F3114874BE554A7981ACB0E0360F723F4"/>
    <w:rsid w:val="008858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A2C6FCE7A14175A8F12B039D3944677">
    <w:name w:val="A0A2C6FCE7A14175A8F12B039D3944677"/>
    <w:rsid w:val="008858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617522D46F4B81BCE953705027D4624">
    <w:name w:val="30617522D46F4B81BCE953705027D4624"/>
    <w:rsid w:val="008858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EDDBB2B1854841BFAF7965FB16197F4">
    <w:name w:val="25EDDBB2B1854841BFAF7965FB16197F4"/>
    <w:rsid w:val="008858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28F956B8F4EEAB4CABF4C6F0810DB22">
    <w:name w:val="56328F956B8F4EEAB4CABF4C6F0810DB22"/>
    <w:rsid w:val="00885897"/>
    <w:pPr>
      <w:spacing w:after="0" w:line="288" w:lineRule="auto"/>
    </w:pPr>
    <w:rPr>
      <w:rFonts w:ascii="Arial" w:eastAsia="Times New Roman" w:hAnsi="Arial" w:cs="Times New Roman"/>
    </w:rPr>
  </w:style>
  <w:style w:type="paragraph" w:customStyle="1" w:styleId="DCD105EE94C84FBAAEB6105DED923C1F22">
    <w:name w:val="DCD105EE94C84FBAAEB6105DED923C1F22"/>
    <w:rsid w:val="00885897"/>
    <w:pPr>
      <w:spacing w:after="0" w:line="288" w:lineRule="auto"/>
    </w:pPr>
    <w:rPr>
      <w:rFonts w:ascii="Arial" w:eastAsia="Times New Roman" w:hAnsi="Arial" w:cs="Times New Roman"/>
    </w:rPr>
  </w:style>
  <w:style w:type="paragraph" w:customStyle="1" w:styleId="12B6C023D6BC41DCB2B69F1856675DE321">
    <w:name w:val="12B6C023D6BC41DCB2B69F1856675DE321"/>
    <w:rsid w:val="008858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D6AC7B7D3F4E81955F9DAFC3BE2FED22">
    <w:name w:val="2DD6AC7B7D3F4E81955F9DAFC3BE2FED22"/>
    <w:rsid w:val="008858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60A60C24A746F28A4816D1194BFD512">
    <w:name w:val="0F60A60C24A746F28A4816D1194BFD512"/>
    <w:rsid w:val="008858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FD14E9F1EC42FF9CF006E844F2ED4920">
    <w:name w:val="5CFD14E9F1EC42FF9CF006E844F2ED4920"/>
    <w:rsid w:val="008858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825ACAC3374B0BA58D7969192FA50722">
    <w:name w:val="A6825ACAC3374B0BA58D7969192FA50722"/>
    <w:rsid w:val="008858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3C3228D0414A5C931469830D25441C1">
    <w:name w:val="4C3C3228D0414A5C931469830D25441C1"/>
    <w:rsid w:val="008858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02BAC9792E44448B5D936602C0E63A20">
    <w:name w:val="FC02BAC9792E44448B5D936602C0E63A20"/>
    <w:rsid w:val="008858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D9BFEC19884CA69B29C648DA81ED5C22">
    <w:name w:val="AFD9BFEC19884CA69B29C648DA81ED5C22"/>
    <w:rsid w:val="008858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F5B641BB5C4E7394FE2BF7F51F4EDE20">
    <w:name w:val="2DF5B641BB5C4E7394FE2BF7F51F4EDE20"/>
    <w:rsid w:val="008858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AA4A4CE63B4EDDB0A88A0C328F465622">
    <w:name w:val="57AA4A4CE63B4EDDB0A88A0C328F465622"/>
    <w:rsid w:val="008858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A3FBB304EE47F3B56F2C677B85071620">
    <w:name w:val="64A3FBB304EE47F3B56F2C677B85071620"/>
    <w:rsid w:val="008858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EF8EEF1D0E41A7B00D7440597BE52722">
    <w:name w:val="9DEF8EEF1D0E41A7B00D7440597BE52722"/>
    <w:rsid w:val="008858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2E3EB7A6024C5FA36140941C9C8DF915">
    <w:name w:val="032E3EB7A6024C5FA36140941C9C8DF915"/>
    <w:rsid w:val="008858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32CB570EBD48F6B2B3F986F1F84E6620">
    <w:name w:val="2332CB570EBD48F6B2B3F986F1F84E6620"/>
    <w:rsid w:val="008858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FFF93B9F4A4E7BB337B21726AA3C8322">
    <w:name w:val="A3FFF93B9F4A4E7BB337B21726AA3C8322"/>
    <w:rsid w:val="008858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114874BE554A7981ACB0E0360F723F5">
    <w:name w:val="F3114874BE554A7981ACB0E0360F723F5"/>
    <w:rsid w:val="008858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A2C6FCE7A14175A8F12B039D3944678">
    <w:name w:val="A0A2C6FCE7A14175A8F12B039D3944678"/>
    <w:rsid w:val="008858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617522D46F4B81BCE953705027D4625">
    <w:name w:val="30617522D46F4B81BCE953705027D4625"/>
    <w:rsid w:val="008858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EDDBB2B1854841BFAF7965FB16197F5">
    <w:name w:val="25EDDBB2B1854841BFAF7965FB16197F5"/>
    <w:rsid w:val="008858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28F956B8F4EEAB4CABF4C6F0810DB23">
    <w:name w:val="56328F956B8F4EEAB4CABF4C6F0810DB23"/>
    <w:rsid w:val="00885897"/>
    <w:pPr>
      <w:spacing w:after="0" w:line="288" w:lineRule="auto"/>
    </w:pPr>
    <w:rPr>
      <w:rFonts w:ascii="Arial" w:eastAsia="Times New Roman" w:hAnsi="Arial" w:cs="Times New Roman"/>
    </w:rPr>
  </w:style>
  <w:style w:type="paragraph" w:customStyle="1" w:styleId="DCD105EE94C84FBAAEB6105DED923C1F23">
    <w:name w:val="DCD105EE94C84FBAAEB6105DED923C1F23"/>
    <w:rsid w:val="00885897"/>
    <w:pPr>
      <w:spacing w:after="0" w:line="288" w:lineRule="auto"/>
    </w:pPr>
    <w:rPr>
      <w:rFonts w:ascii="Arial" w:eastAsia="Times New Roman" w:hAnsi="Arial" w:cs="Times New Roman"/>
    </w:rPr>
  </w:style>
  <w:style w:type="paragraph" w:customStyle="1" w:styleId="12B6C023D6BC41DCB2B69F1856675DE322">
    <w:name w:val="12B6C023D6BC41DCB2B69F1856675DE322"/>
    <w:rsid w:val="008858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D6AC7B7D3F4E81955F9DAFC3BE2FED23">
    <w:name w:val="2DD6AC7B7D3F4E81955F9DAFC3BE2FED23"/>
    <w:rsid w:val="008858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60A60C24A746F28A4816D1194BFD513">
    <w:name w:val="0F60A60C24A746F28A4816D1194BFD513"/>
    <w:rsid w:val="008858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FD14E9F1EC42FF9CF006E844F2ED4921">
    <w:name w:val="5CFD14E9F1EC42FF9CF006E844F2ED4921"/>
    <w:rsid w:val="008858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825ACAC3374B0BA58D7969192FA50723">
    <w:name w:val="A6825ACAC3374B0BA58D7969192FA50723"/>
    <w:rsid w:val="008858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3C3228D0414A5C931469830D25441C2">
    <w:name w:val="4C3C3228D0414A5C931469830D25441C2"/>
    <w:rsid w:val="008858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02BAC9792E44448B5D936602C0E63A21">
    <w:name w:val="FC02BAC9792E44448B5D936602C0E63A21"/>
    <w:rsid w:val="008858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D9BFEC19884CA69B29C648DA81ED5C23">
    <w:name w:val="AFD9BFEC19884CA69B29C648DA81ED5C23"/>
    <w:rsid w:val="008858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CE6D6A8E8D45E6B410923BC005449B">
    <w:name w:val="0ACE6D6A8E8D45E6B410923BC005449B"/>
    <w:rsid w:val="008858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F5B641BB5C4E7394FE2BF7F51F4EDE21">
    <w:name w:val="2DF5B641BB5C4E7394FE2BF7F51F4EDE21"/>
    <w:rsid w:val="008858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AA4A4CE63B4EDDB0A88A0C328F465623">
    <w:name w:val="57AA4A4CE63B4EDDB0A88A0C328F465623"/>
    <w:rsid w:val="008858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A3FBB304EE47F3B56F2C677B85071621">
    <w:name w:val="64A3FBB304EE47F3B56F2C677B85071621"/>
    <w:rsid w:val="008858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EF8EEF1D0E41A7B00D7440597BE52723">
    <w:name w:val="9DEF8EEF1D0E41A7B00D7440597BE52723"/>
    <w:rsid w:val="008858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2E3EB7A6024C5FA36140941C9C8DF916">
    <w:name w:val="032E3EB7A6024C5FA36140941C9C8DF916"/>
    <w:rsid w:val="008858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32CB570EBD48F6B2B3F986F1F84E6621">
    <w:name w:val="2332CB570EBD48F6B2B3F986F1F84E6621"/>
    <w:rsid w:val="008858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FFF93B9F4A4E7BB337B21726AA3C8323">
    <w:name w:val="A3FFF93B9F4A4E7BB337B21726AA3C8323"/>
    <w:rsid w:val="008858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114874BE554A7981ACB0E0360F723F6">
    <w:name w:val="F3114874BE554A7981ACB0E0360F723F6"/>
    <w:rsid w:val="008858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A2C6FCE7A14175A8F12B039D3944679">
    <w:name w:val="A0A2C6FCE7A14175A8F12B039D3944679"/>
    <w:rsid w:val="008858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617522D46F4B81BCE953705027D4626">
    <w:name w:val="30617522D46F4B81BCE953705027D4626"/>
    <w:rsid w:val="008858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EDDBB2B1854841BFAF7965FB16197F6">
    <w:name w:val="25EDDBB2B1854841BFAF7965FB16197F6"/>
    <w:rsid w:val="008858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28F956B8F4EEAB4CABF4C6F0810DB24">
    <w:name w:val="56328F956B8F4EEAB4CABF4C6F0810DB24"/>
    <w:rsid w:val="00885897"/>
    <w:pPr>
      <w:spacing w:after="0" w:line="288" w:lineRule="auto"/>
    </w:pPr>
    <w:rPr>
      <w:rFonts w:ascii="Arial" w:eastAsia="Times New Roman" w:hAnsi="Arial" w:cs="Times New Roman"/>
    </w:rPr>
  </w:style>
  <w:style w:type="paragraph" w:customStyle="1" w:styleId="DCD105EE94C84FBAAEB6105DED923C1F24">
    <w:name w:val="DCD105EE94C84FBAAEB6105DED923C1F24"/>
    <w:rsid w:val="00885897"/>
    <w:pPr>
      <w:spacing w:after="0" w:line="288" w:lineRule="auto"/>
    </w:pPr>
    <w:rPr>
      <w:rFonts w:ascii="Arial" w:eastAsia="Times New Roman" w:hAnsi="Arial" w:cs="Times New Roman"/>
    </w:rPr>
  </w:style>
  <w:style w:type="paragraph" w:customStyle="1" w:styleId="12B6C023D6BC41DCB2B69F1856675DE323">
    <w:name w:val="12B6C023D6BC41DCB2B69F1856675DE323"/>
    <w:rsid w:val="008858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D6AC7B7D3F4E81955F9DAFC3BE2FED24">
    <w:name w:val="2DD6AC7B7D3F4E81955F9DAFC3BE2FED24"/>
    <w:rsid w:val="008858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60A60C24A746F28A4816D1194BFD514">
    <w:name w:val="0F60A60C24A746F28A4816D1194BFD514"/>
    <w:rsid w:val="008858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FD14E9F1EC42FF9CF006E844F2ED4922">
    <w:name w:val="5CFD14E9F1EC42FF9CF006E844F2ED4922"/>
    <w:rsid w:val="008858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825ACAC3374B0BA58D7969192FA50724">
    <w:name w:val="A6825ACAC3374B0BA58D7969192FA50724"/>
    <w:rsid w:val="008858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3C3228D0414A5C931469830D25441C3">
    <w:name w:val="4C3C3228D0414A5C931469830D25441C3"/>
    <w:rsid w:val="008858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02BAC9792E44448B5D936602C0E63A22">
    <w:name w:val="FC02BAC9792E44448B5D936602C0E63A22"/>
    <w:rsid w:val="008858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D9BFEC19884CA69B29C648DA81ED5C24">
    <w:name w:val="AFD9BFEC19884CA69B29C648DA81ED5C24"/>
    <w:rsid w:val="008858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CE6D6A8E8D45E6B410923BC005449B1">
    <w:name w:val="0ACE6D6A8E8D45E6B410923BC005449B1"/>
    <w:rsid w:val="008858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F5B641BB5C4E7394FE2BF7F51F4EDE22">
    <w:name w:val="2DF5B641BB5C4E7394FE2BF7F51F4EDE22"/>
    <w:rsid w:val="008858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AA4A4CE63B4EDDB0A88A0C328F465624">
    <w:name w:val="57AA4A4CE63B4EDDB0A88A0C328F465624"/>
    <w:rsid w:val="008858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DBB0F6CF6F4B398705C181A91EC336">
    <w:name w:val="AFDBB0F6CF6F4B398705C181A91EC336"/>
    <w:rsid w:val="008858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A3FBB304EE47F3B56F2C677B85071622">
    <w:name w:val="64A3FBB304EE47F3B56F2C677B85071622"/>
    <w:rsid w:val="008858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EF8EEF1D0E41A7B00D7440597BE52724">
    <w:name w:val="9DEF8EEF1D0E41A7B00D7440597BE52724"/>
    <w:rsid w:val="008858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2E3EB7A6024C5FA36140941C9C8DF917">
    <w:name w:val="032E3EB7A6024C5FA36140941C9C8DF917"/>
    <w:rsid w:val="008858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32CB570EBD48F6B2B3F986F1F84E6622">
    <w:name w:val="2332CB570EBD48F6B2B3F986F1F84E6622"/>
    <w:rsid w:val="008858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FFF93B9F4A4E7BB337B21726AA3C8324">
    <w:name w:val="A3FFF93B9F4A4E7BB337B21726AA3C8324"/>
    <w:rsid w:val="008858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114874BE554A7981ACB0E0360F723F7">
    <w:name w:val="F3114874BE554A7981ACB0E0360F723F7"/>
    <w:rsid w:val="008858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A2C6FCE7A14175A8F12B039D39446710">
    <w:name w:val="A0A2C6FCE7A14175A8F12B039D39446710"/>
    <w:rsid w:val="008858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617522D46F4B81BCE953705027D4627">
    <w:name w:val="30617522D46F4B81BCE953705027D4627"/>
    <w:rsid w:val="008858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EDDBB2B1854841BFAF7965FB16197F7">
    <w:name w:val="25EDDBB2B1854841BFAF7965FB16197F7"/>
    <w:rsid w:val="008858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28F956B8F4EEAB4CABF4C6F0810DB25">
    <w:name w:val="56328F956B8F4EEAB4CABF4C6F0810DB25"/>
    <w:rsid w:val="00885897"/>
    <w:pPr>
      <w:spacing w:after="0" w:line="288" w:lineRule="auto"/>
    </w:pPr>
    <w:rPr>
      <w:rFonts w:ascii="Arial" w:eastAsia="Times New Roman" w:hAnsi="Arial" w:cs="Times New Roman"/>
    </w:rPr>
  </w:style>
  <w:style w:type="paragraph" w:customStyle="1" w:styleId="DCD105EE94C84FBAAEB6105DED923C1F25">
    <w:name w:val="DCD105EE94C84FBAAEB6105DED923C1F25"/>
    <w:rsid w:val="00885897"/>
    <w:pPr>
      <w:spacing w:after="0" w:line="288" w:lineRule="auto"/>
    </w:pPr>
    <w:rPr>
      <w:rFonts w:ascii="Arial" w:eastAsia="Times New Roman" w:hAnsi="Arial" w:cs="Times New Roman"/>
    </w:rPr>
  </w:style>
  <w:style w:type="paragraph" w:customStyle="1" w:styleId="12B6C023D6BC41DCB2B69F1856675DE324">
    <w:name w:val="12B6C023D6BC41DCB2B69F1856675DE324"/>
    <w:rsid w:val="008858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D6AC7B7D3F4E81955F9DAFC3BE2FED25">
    <w:name w:val="2DD6AC7B7D3F4E81955F9DAFC3BE2FED25"/>
    <w:rsid w:val="008858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60A60C24A746F28A4816D1194BFD515">
    <w:name w:val="0F60A60C24A746F28A4816D1194BFD515"/>
    <w:rsid w:val="008858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FD14E9F1EC42FF9CF006E844F2ED4923">
    <w:name w:val="5CFD14E9F1EC42FF9CF006E844F2ED4923"/>
    <w:rsid w:val="008858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825ACAC3374B0BA58D7969192FA50725">
    <w:name w:val="A6825ACAC3374B0BA58D7969192FA50725"/>
    <w:rsid w:val="008858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3C3228D0414A5C931469830D25441C4">
    <w:name w:val="4C3C3228D0414A5C931469830D25441C4"/>
    <w:rsid w:val="008858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02BAC9792E44448B5D936602C0E63A23">
    <w:name w:val="FC02BAC9792E44448B5D936602C0E63A23"/>
    <w:rsid w:val="008858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D9BFEC19884CA69B29C648DA81ED5C25">
    <w:name w:val="AFD9BFEC19884CA69B29C648DA81ED5C25"/>
    <w:rsid w:val="008858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CE6D6A8E8D45E6B410923BC005449B2">
    <w:name w:val="0ACE6D6A8E8D45E6B410923BC005449B2"/>
    <w:rsid w:val="008858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F5B641BB5C4E7394FE2BF7F51F4EDE23">
    <w:name w:val="2DF5B641BB5C4E7394FE2BF7F51F4EDE23"/>
    <w:rsid w:val="008858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AA4A4CE63B4EDDB0A88A0C328F465625">
    <w:name w:val="57AA4A4CE63B4EDDB0A88A0C328F465625"/>
    <w:rsid w:val="008858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DBB0F6CF6F4B398705C181A91EC3361">
    <w:name w:val="AFDBB0F6CF6F4B398705C181A91EC3361"/>
    <w:rsid w:val="008858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A3FBB304EE47F3B56F2C677B85071623">
    <w:name w:val="64A3FBB304EE47F3B56F2C677B85071623"/>
    <w:rsid w:val="008858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EF8EEF1D0E41A7B00D7440597BE52725">
    <w:name w:val="9DEF8EEF1D0E41A7B00D7440597BE52725"/>
    <w:rsid w:val="008858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2E3EB7A6024C5FA36140941C9C8DF918">
    <w:name w:val="032E3EB7A6024C5FA36140941C9C8DF918"/>
    <w:rsid w:val="008858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32CB570EBD48F6B2B3F986F1F84E6623">
    <w:name w:val="2332CB570EBD48F6B2B3F986F1F84E6623"/>
    <w:rsid w:val="008858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FFF93B9F4A4E7BB337B21726AA3C8325">
    <w:name w:val="A3FFF93B9F4A4E7BB337B21726AA3C8325"/>
    <w:rsid w:val="008858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114874BE554A7981ACB0E0360F723F8">
    <w:name w:val="F3114874BE554A7981ACB0E0360F723F8"/>
    <w:rsid w:val="008858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A2C6FCE7A14175A8F12B039D39446711">
    <w:name w:val="A0A2C6FCE7A14175A8F12B039D39446711"/>
    <w:rsid w:val="008858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81EA65923047A490B3409667AA298E">
    <w:name w:val="0F81EA65923047A490B3409667AA298E"/>
    <w:rsid w:val="008858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EDDBB2B1854841BFAF7965FB16197F8">
    <w:name w:val="25EDDBB2B1854841BFAF7965FB16197F8"/>
    <w:rsid w:val="008858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DBE236D5174D8999C8D24ABB13E5AE">
    <w:name w:val="B5DBE236D5174D8999C8D24ABB13E5AE"/>
    <w:rsid w:val="00885897"/>
  </w:style>
  <w:style w:type="paragraph" w:customStyle="1" w:styleId="08F4BB2F7C42440E917517E0F2872D6D">
    <w:name w:val="08F4BB2F7C42440E917517E0F2872D6D"/>
    <w:rsid w:val="00885897"/>
  </w:style>
  <w:style w:type="paragraph" w:customStyle="1" w:styleId="56328F956B8F4EEAB4CABF4C6F0810DB26">
    <w:name w:val="56328F956B8F4EEAB4CABF4C6F0810DB26"/>
    <w:rsid w:val="00885897"/>
    <w:pPr>
      <w:spacing w:after="0" w:line="288" w:lineRule="auto"/>
    </w:pPr>
    <w:rPr>
      <w:rFonts w:ascii="Arial" w:eastAsia="Times New Roman" w:hAnsi="Arial" w:cs="Times New Roman"/>
    </w:rPr>
  </w:style>
  <w:style w:type="paragraph" w:customStyle="1" w:styleId="DCD105EE94C84FBAAEB6105DED923C1F26">
    <w:name w:val="DCD105EE94C84FBAAEB6105DED923C1F26"/>
    <w:rsid w:val="00885897"/>
    <w:pPr>
      <w:spacing w:after="0" w:line="288" w:lineRule="auto"/>
    </w:pPr>
    <w:rPr>
      <w:rFonts w:ascii="Arial" w:eastAsia="Times New Roman" w:hAnsi="Arial" w:cs="Times New Roman"/>
    </w:rPr>
  </w:style>
  <w:style w:type="paragraph" w:customStyle="1" w:styleId="12B6C023D6BC41DCB2B69F1856675DE325">
    <w:name w:val="12B6C023D6BC41DCB2B69F1856675DE325"/>
    <w:rsid w:val="008858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D6AC7B7D3F4E81955F9DAFC3BE2FED26">
    <w:name w:val="2DD6AC7B7D3F4E81955F9DAFC3BE2FED26"/>
    <w:rsid w:val="008858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60A60C24A746F28A4816D1194BFD516">
    <w:name w:val="0F60A60C24A746F28A4816D1194BFD516"/>
    <w:rsid w:val="008858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FD14E9F1EC42FF9CF006E844F2ED4924">
    <w:name w:val="5CFD14E9F1EC42FF9CF006E844F2ED4924"/>
    <w:rsid w:val="008858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825ACAC3374B0BA58D7969192FA50726">
    <w:name w:val="A6825ACAC3374B0BA58D7969192FA50726"/>
    <w:rsid w:val="008858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3C3228D0414A5C931469830D25441C5">
    <w:name w:val="4C3C3228D0414A5C931469830D25441C5"/>
    <w:rsid w:val="008858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02BAC9792E44448B5D936602C0E63A24">
    <w:name w:val="FC02BAC9792E44448B5D936602C0E63A24"/>
    <w:rsid w:val="008858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D9BFEC19884CA69B29C648DA81ED5C26">
    <w:name w:val="AFD9BFEC19884CA69B29C648DA81ED5C26"/>
    <w:rsid w:val="008858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CE6D6A8E8D45E6B410923BC005449B3">
    <w:name w:val="0ACE6D6A8E8D45E6B410923BC005449B3"/>
    <w:rsid w:val="008858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F5B641BB5C4E7394FE2BF7F51F4EDE24">
    <w:name w:val="2DF5B641BB5C4E7394FE2BF7F51F4EDE24"/>
    <w:rsid w:val="008858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AA4A4CE63B4EDDB0A88A0C328F465626">
    <w:name w:val="57AA4A4CE63B4EDDB0A88A0C328F465626"/>
    <w:rsid w:val="008858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DBB0F6CF6F4B398705C181A91EC3362">
    <w:name w:val="AFDBB0F6CF6F4B398705C181A91EC3362"/>
    <w:rsid w:val="008858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A3FBB304EE47F3B56F2C677B85071624">
    <w:name w:val="64A3FBB304EE47F3B56F2C677B85071624"/>
    <w:rsid w:val="008858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EF8EEF1D0E41A7B00D7440597BE52726">
    <w:name w:val="9DEF8EEF1D0E41A7B00D7440597BE52726"/>
    <w:rsid w:val="008858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D255EBB7354D81A1AFC311BDB7780F">
    <w:name w:val="15D255EBB7354D81A1AFC311BDB7780F"/>
    <w:rsid w:val="008858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32CB570EBD48F6B2B3F986F1F84E6624">
    <w:name w:val="2332CB570EBD48F6B2B3F986F1F84E6624"/>
    <w:rsid w:val="008858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FFF93B9F4A4E7BB337B21726AA3C8326">
    <w:name w:val="A3FFF93B9F4A4E7BB337B21726AA3C8326"/>
    <w:rsid w:val="008858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DBE236D5174D8999C8D24ABB13E5AE1">
    <w:name w:val="B5DBE236D5174D8999C8D24ABB13E5AE1"/>
    <w:rsid w:val="008858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A2C6FCE7A14175A8F12B039D39446712">
    <w:name w:val="A0A2C6FCE7A14175A8F12B039D39446712"/>
    <w:rsid w:val="008858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81EA65923047A490B3409667AA298E1">
    <w:name w:val="0F81EA65923047A490B3409667AA298E1"/>
    <w:rsid w:val="008858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F4BB2F7C42440E917517E0F2872D6D1">
    <w:name w:val="08F4BB2F7C42440E917517E0F2872D6D1"/>
    <w:rsid w:val="008858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28F956B8F4EEAB4CABF4C6F0810DB27">
    <w:name w:val="56328F956B8F4EEAB4CABF4C6F0810DB27"/>
    <w:rsid w:val="00C4766A"/>
    <w:pPr>
      <w:spacing w:after="0" w:line="288" w:lineRule="auto"/>
    </w:pPr>
    <w:rPr>
      <w:rFonts w:ascii="Arial" w:eastAsia="Times New Roman" w:hAnsi="Arial" w:cs="Times New Roman"/>
    </w:rPr>
  </w:style>
  <w:style w:type="paragraph" w:customStyle="1" w:styleId="DCD105EE94C84FBAAEB6105DED923C1F27">
    <w:name w:val="DCD105EE94C84FBAAEB6105DED923C1F27"/>
    <w:rsid w:val="00C4766A"/>
    <w:pPr>
      <w:spacing w:after="0" w:line="288" w:lineRule="auto"/>
    </w:pPr>
    <w:rPr>
      <w:rFonts w:ascii="Arial" w:eastAsia="Times New Roman" w:hAnsi="Arial" w:cs="Times New Roman"/>
    </w:rPr>
  </w:style>
  <w:style w:type="paragraph" w:customStyle="1" w:styleId="12B6C023D6BC41DCB2B69F1856675DE326">
    <w:name w:val="12B6C023D6BC41DCB2B69F1856675DE326"/>
    <w:rsid w:val="00C476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D6AC7B7D3F4E81955F9DAFC3BE2FED27">
    <w:name w:val="2DD6AC7B7D3F4E81955F9DAFC3BE2FED27"/>
    <w:rsid w:val="00C476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60A60C24A746F28A4816D1194BFD517">
    <w:name w:val="0F60A60C24A746F28A4816D1194BFD517"/>
    <w:rsid w:val="00C476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FD14E9F1EC42FF9CF006E844F2ED4925">
    <w:name w:val="5CFD14E9F1EC42FF9CF006E844F2ED4925"/>
    <w:rsid w:val="00C476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825ACAC3374B0BA58D7969192FA50727">
    <w:name w:val="A6825ACAC3374B0BA58D7969192FA50727"/>
    <w:rsid w:val="00C476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3C3228D0414A5C931469830D25441C6">
    <w:name w:val="4C3C3228D0414A5C931469830D25441C6"/>
    <w:rsid w:val="00C476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02BAC9792E44448B5D936602C0E63A25">
    <w:name w:val="FC02BAC9792E44448B5D936602C0E63A25"/>
    <w:rsid w:val="00C476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D9BFEC19884CA69B29C648DA81ED5C27">
    <w:name w:val="AFD9BFEC19884CA69B29C648DA81ED5C27"/>
    <w:rsid w:val="00C476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CE6D6A8E8D45E6B410923BC005449B4">
    <w:name w:val="0ACE6D6A8E8D45E6B410923BC005449B4"/>
    <w:rsid w:val="00C476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F5B641BB5C4E7394FE2BF7F51F4EDE25">
    <w:name w:val="2DF5B641BB5C4E7394FE2BF7F51F4EDE25"/>
    <w:rsid w:val="00C476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AA4A4CE63B4EDDB0A88A0C328F465627">
    <w:name w:val="57AA4A4CE63B4EDDB0A88A0C328F465627"/>
    <w:rsid w:val="00C476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AFB9A6E88C47B4B85D1847BC85FB4F">
    <w:name w:val="EDAFB9A6E88C47B4B85D1847BC85FB4F"/>
    <w:rsid w:val="00C476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A3FBB304EE47F3B56F2C677B85071625">
    <w:name w:val="64A3FBB304EE47F3B56F2C677B85071625"/>
    <w:rsid w:val="00C476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EF8EEF1D0E41A7B00D7440597BE52727">
    <w:name w:val="9DEF8EEF1D0E41A7B00D7440597BE52727"/>
    <w:rsid w:val="00C476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D255EBB7354D81A1AFC311BDB7780F1">
    <w:name w:val="15D255EBB7354D81A1AFC311BDB7780F1"/>
    <w:rsid w:val="00C476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32CB570EBD48F6B2B3F986F1F84E6625">
    <w:name w:val="2332CB570EBD48F6B2B3F986F1F84E6625"/>
    <w:rsid w:val="00C476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FFF93B9F4A4E7BB337B21726AA3C8327">
    <w:name w:val="A3FFF93B9F4A4E7BB337B21726AA3C8327"/>
    <w:rsid w:val="00C476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DBE236D5174D8999C8D24ABB13E5AE2">
    <w:name w:val="B5DBE236D5174D8999C8D24ABB13E5AE2"/>
    <w:rsid w:val="00C476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A2C6FCE7A14175A8F12B039D39446713">
    <w:name w:val="A0A2C6FCE7A14175A8F12B039D39446713"/>
    <w:rsid w:val="00C476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81EA65923047A490B3409667AA298E2">
    <w:name w:val="0F81EA65923047A490B3409667AA298E2"/>
    <w:rsid w:val="00C476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F4BB2F7C42440E917517E0F2872D6D2">
    <w:name w:val="08F4BB2F7C42440E917517E0F2872D6D2"/>
    <w:rsid w:val="00C476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28F956B8F4EEAB4CABF4C6F0810DB28">
    <w:name w:val="56328F956B8F4EEAB4CABF4C6F0810DB28"/>
    <w:rsid w:val="009D3E24"/>
    <w:pPr>
      <w:spacing w:after="0" w:line="288" w:lineRule="auto"/>
    </w:pPr>
    <w:rPr>
      <w:rFonts w:ascii="Arial" w:eastAsia="Times New Roman" w:hAnsi="Arial" w:cs="Times New Roman"/>
    </w:rPr>
  </w:style>
  <w:style w:type="paragraph" w:customStyle="1" w:styleId="DCD105EE94C84FBAAEB6105DED923C1F28">
    <w:name w:val="DCD105EE94C84FBAAEB6105DED923C1F28"/>
    <w:rsid w:val="009D3E24"/>
    <w:pPr>
      <w:spacing w:after="0" w:line="288" w:lineRule="auto"/>
    </w:pPr>
    <w:rPr>
      <w:rFonts w:ascii="Arial" w:eastAsia="Times New Roman" w:hAnsi="Arial" w:cs="Times New Roman"/>
    </w:rPr>
  </w:style>
  <w:style w:type="paragraph" w:customStyle="1" w:styleId="12B6C023D6BC41DCB2B69F1856675DE327">
    <w:name w:val="12B6C023D6BC41DCB2B69F1856675DE327"/>
    <w:rsid w:val="009D3E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D6AC7B7D3F4E81955F9DAFC3BE2FED28">
    <w:name w:val="2DD6AC7B7D3F4E81955F9DAFC3BE2FED28"/>
    <w:rsid w:val="009D3E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60A60C24A746F28A4816D1194BFD518">
    <w:name w:val="0F60A60C24A746F28A4816D1194BFD518"/>
    <w:rsid w:val="009D3E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FD14E9F1EC42FF9CF006E844F2ED4926">
    <w:name w:val="5CFD14E9F1EC42FF9CF006E844F2ED4926"/>
    <w:rsid w:val="009D3E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825ACAC3374B0BA58D7969192FA50728">
    <w:name w:val="A6825ACAC3374B0BA58D7969192FA50728"/>
    <w:rsid w:val="009D3E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3C3228D0414A5C931469830D25441C7">
    <w:name w:val="4C3C3228D0414A5C931469830D25441C7"/>
    <w:rsid w:val="009D3E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02BAC9792E44448B5D936602C0E63A26">
    <w:name w:val="FC02BAC9792E44448B5D936602C0E63A26"/>
    <w:rsid w:val="009D3E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D9BFEC19884CA69B29C648DA81ED5C28">
    <w:name w:val="AFD9BFEC19884CA69B29C648DA81ED5C28"/>
    <w:rsid w:val="009D3E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CE6D6A8E8D45E6B410923BC005449B5">
    <w:name w:val="0ACE6D6A8E8D45E6B410923BC005449B5"/>
    <w:rsid w:val="009D3E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F5B641BB5C4E7394FE2BF7F51F4EDE26">
    <w:name w:val="2DF5B641BB5C4E7394FE2BF7F51F4EDE26"/>
    <w:rsid w:val="009D3E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AA4A4CE63B4EDDB0A88A0C328F465628">
    <w:name w:val="57AA4A4CE63B4EDDB0A88A0C328F465628"/>
    <w:rsid w:val="009D3E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AFB9A6E88C47B4B85D1847BC85FB4F1">
    <w:name w:val="EDAFB9A6E88C47B4B85D1847BC85FB4F1"/>
    <w:rsid w:val="009D3E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A3FBB304EE47F3B56F2C677B85071626">
    <w:name w:val="64A3FBB304EE47F3B56F2C677B85071626"/>
    <w:rsid w:val="009D3E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EF8EEF1D0E41A7B00D7440597BE52728">
    <w:name w:val="9DEF8EEF1D0E41A7B00D7440597BE52728"/>
    <w:rsid w:val="009D3E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D255EBB7354D81A1AFC311BDB7780F2">
    <w:name w:val="15D255EBB7354D81A1AFC311BDB7780F2"/>
    <w:rsid w:val="009D3E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32CB570EBD48F6B2B3F986F1F84E6626">
    <w:name w:val="2332CB570EBD48F6B2B3F986F1F84E6626"/>
    <w:rsid w:val="009D3E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FFF93B9F4A4E7BB337B21726AA3C8328">
    <w:name w:val="A3FFF93B9F4A4E7BB337B21726AA3C8328"/>
    <w:rsid w:val="009D3E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DBE236D5174D8999C8D24ABB13E5AE3">
    <w:name w:val="B5DBE236D5174D8999C8D24ABB13E5AE3"/>
    <w:rsid w:val="009D3E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A2C6FCE7A14175A8F12B039D39446714">
    <w:name w:val="A0A2C6FCE7A14175A8F12B039D39446714"/>
    <w:rsid w:val="009D3E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81EA65923047A490B3409667AA298E3">
    <w:name w:val="0F81EA65923047A490B3409667AA298E3"/>
    <w:rsid w:val="009D3E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F4BB2F7C42440E917517E0F2872D6D3">
    <w:name w:val="08F4BB2F7C42440E917517E0F2872D6D3"/>
    <w:rsid w:val="009D3E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19DCFE35B14C4C816CDC1D276C593B">
    <w:name w:val="F219DCFE35B14C4C816CDC1D276C593B"/>
    <w:rsid w:val="009D3E24"/>
  </w:style>
  <w:style w:type="paragraph" w:customStyle="1" w:styleId="CF6D09422C964C3CA90A0F12699AB3B0">
    <w:name w:val="CF6D09422C964C3CA90A0F12699AB3B0"/>
    <w:rsid w:val="009D3E24"/>
  </w:style>
  <w:style w:type="paragraph" w:customStyle="1" w:styleId="D3BB71F3F3A64099B75248445FCDDCF5">
    <w:name w:val="D3BB71F3F3A64099B75248445FCDDCF5"/>
    <w:rsid w:val="009D3E24"/>
  </w:style>
  <w:style w:type="paragraph" w:customStyle="1" w:styleId="0B245E6F9DF2461C8D22E31132F16D94">
    <w:name w:val="0B245E6F9DF2461C8D22E31132F16D94"/>
    <w:rsid w:val="00AB5DEF"/>
  </w:style>
  <w:style w:type="paragraph" w:customStyle="1" w:styleId="52B2DF80CF2B4DD185013BDE13BEAFD5">
    <w:name w:val="52B2DF80CF2B4DD185013BDE13BEAFD5"/>
    <w:rsid w:val="00AB5DEF"/>
  </w:style>
  <w:style w:type="paragraph" w:customStyle="1" w:styleId="56328F956B8F4EEAB4CABF4C6F0810DB29">
    <w:name w:val="56328F956B8F4EEAB4CABF4C6F0810DB29"/>
    <w:rsid w:val="00AB5DEF"/>
    <w:pPr>
      <w:spacing w:after="0" w:line="288" w:lineRule="auto"/>
    </w:pPr>
    <w:rPr>
      <w:rFonts w:ascii="Arial" w:eastAsia="Times New Roman" w:hAnsi="Arial" w:cs="Times New Roman"/>
    </w:rPr>
  </w:style>
  <w:style w:type="paragraph" w:customStyle="1" w:styleId="DCD105EE94C84FBAAEB6105DED923C1F29">
    <w:name w:val="DCD105EE94C84FBAAEB6105DED923C1F29"/>
    <w:rsid w:val="00AB5DEF"/>
    <w:pPr>
      <w:spacing w:after="0" w:line="288" w:lineRule="auto"/>
    </w:pPr>
    <w:rPr>
      <w:rFonts w:ascii="Arial" w:eastAsia="Times New Roman" w:hAnsi="Arial" w:cs="Times New Roman"/>
    </w:rPr>
  </w:style>
  <w:style w:type="paragraph" w:customStyle="1" w:styleId="12B6C023D6BC41DCB2B69F1856675DE328">
    <w:name w:val="12B6C023D6BC41DCB2B69F1856675DE328"/>
    <w:rsid w:val="00AB5D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D6AC7B7D3F4E81955F9DAFC3BE2FED29">
    <w:name w:val="2DD6AC7B7D3F4E81955F9DAFC3BE2FED29"/>
    <w:rsid w:val="00AB5D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60A60C24A746F28A4816D1194BFD519">
    <w:name w:val="0F60A60C24A746F28A4816D1194BFD519"/>
    <w:rsid w:val="00AB5D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FD14E9F1EC42FF9CF006E844F2ED4927">
    <w:name w:val="5CFD14E9F1EC42FF9CF006E844F2ED4927"/>
    <w:rsid w:val="00AB5D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825ACAC3374B0BA58D7969192FA50729">
    <w:name w:val="A6825ACAC3374B0BA58D7969192FA50729"/>
    <w:rsid w:val="00AB5D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3C3228D0414A5C931469830D25441C8">
    <w:name w:val="4C3C3228D0414A5C931469830D25441C8"/>
    <w:rsid w:val="00AB5D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02BAC9792E44448B5D936602C0E63A27">
    <w:name w:val="FC02BAC9792E44448B5D936602C0E63A27"/>
    <w:rsid w:val="00AB5D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D9BFEC19884CA69B29C648DA81ED5C29">
    <w:name w:val="AFD9BFEC19884CA69B29C648DA81ED5C29"/>
    <w:rsid w:val="00AB5D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CE6D6A8E8D45E6B410923BC005449B6">
    <w:name w:val="0ACE6D6A8E8D45E6B410923BC005449B6"/>
    <w:rsid w:val="00AB5D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F5B641BB5C4E7394FE2BF7F51F4EDE27">
    <w:name w:val="2DF5B641BB5C4E7394FE2BF7F51F4EDE27"/>
    <w:rsid w:val="00AB5D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AA4A4CE63B4EDDB0A88A0C328F465629">
    <w:name w:val="57AA4A4CE63B4EDDB0A88A0C328F465629"/>
    <w:rsid w:val="00AB5D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19DCFE35B14C4C816CDC1D276C593B1">
    <w:name w:val="F219DCFE35B14C4C816CDC1D276C593B1"/>
    <w:rsid w:val="00AB5D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A3FBB304EE47F3B56F2C677B85071627">
    <w:name w:val="64A3FBB304EE47F3B56F2C677B85071627"/>
    <w:rsid w:val="00AB5D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B2DF80CF2B4DD185013BDE13BEAFD51">
    <w:name w:val="52B2DF80CF2B4DD185013BDE13BEAFD51"/>
    <w:rsid w:val="00AB5D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D255EBB7354D81A1AFC311BDB7780F3">
    <w:name w:val="15D255EBB7354D81A1AFC311BDB7780F3"/>
    <w:rsid w:val="00AB5D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32CB570EBD48F6B2B3F986F1F84E6627">
    <w:name w:val="2332CB570EBD48F6B2B3F986F1F84E6627"/>
    <w:rsid w:val="00AB5D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245E6F9DF2461C8D22E31132F16D941">
    <w:name w:val="0B245E6F9DF2461C8D22E31132F16D941"/>
    <w:rsid w:val="00AB5D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DBE236D5174D8999C8D24ABB13E5AE4">
    <w:name w:val="B5DBE236D5174D8999C8D24ABB13E5AE4"/>
    <w:rsid w:val="00AB5D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A2C6FCE7A14175A8F12B039D39446715">
    <w:name w:val="A0A2C6FCE7A14175A8F12B039D39446715"/>
    <w:rsid w:val="00AB5D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81EA65923047A490B3409667AA298E4">
    <w:name w:val="0F81EA65923047A490B3409667AA298E4"/>
    <w:rsid w:val="00AB5D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F4BB2F7C42440E917517E0F2872D6D4">
    <w:name w:val="08F4BB2F7C42440E917517E0F2872D6D4"/>
    <w:rsid w:val="00AB5D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28F956B8F4EEAB4CABF4C6F0810DB30">
    <w:name w:val="56328F956B8F4EEAB4CABF4C6F0810DB30"/>
    <w:rsid w:val="00AB5DEF"/>
    <w:pPr>
      <w:spacing w:after="0" w:line="288" w:lineRule="auto"/>
    </w:pPr>
    <w:rPr>
      <w:rFonts w:ascii="Arial" w:eastAsia="Times New Roman" w:hAnsi="Arial" w:cs="Times New Roman"/>
    </w:rPr>
  </w:style>
  <w:style w:type="paragraph" w:customStyle="1" w:styleId="DCD105EE94C84FBAAEB6105DED923C1F30">
    <w:name w:val="DCD105EE94C84FBAAEB6105DED923C1F30"/>
    <w:rsid w:val="00AB5DEF"/>
    <w:pPr>
      <w:spacing w:after="0" w:line="288" w:lineRule="auto"/>
    </w:pPr>
    <w:rPr>
      <w:rFonts w:ascii="Arial" w:eastAsia="Times New Roman" w:hAnsi="Arial" w:cs="Times New Roman"/>
    </w:rPr>
  </w:style>
  <w:style w:type="paragraph" w:customStyle="1" w:styleId="12B6C023D6BC41DCB2B69F1856675DE329">
    <w:name w:val="12B6C023D6BC41DCB2B69F1856675DE329"/>
    <w:rsid w:val="00AB5D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D6AC7B7D3F4E81955F9DAFC3BE2FED30">
    <w:name w:val="2DD6AC7B7D3F4E81955F9DAFC3BE2FED30"/>
    <w:rsid w:val="00AB5D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60A60C24A746F28A4816D1194BFD5110">
    <w:name w:val="0F60A60C24A746F28A4816D1194BFD5110"/>
    <w:rsid w:val="00AB5D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FD14E9F1EC42FF9CF006E844F2ED4928">
    <w:name w:val="5CFD14E9F1EC42FF9CF006E844F2ED4928"/>
    <w:rsid w:val="00AB5D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825ACAC3374B0BA58D7969192FA50730">
    <w:name w:val="A6825ACAC3374B0BA58D7969192FA50730"/>
    <w:rsid w:val="00AB5D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3C3228D0414A5C931469830D25441C9">
    <w:name w:val="4C3C3228D0414A5C931469830D25441C9"/>
    <w:rsid w:val="00AB5D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02BAC9792E44448B5D936602C0E63A28">
    <w:name w:val="FC02BAC9792E44448B5D936602C0E63A28"/>
    <w:rsid w:val="00AB5D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D9BFEC19884CA69B29C648DA81ED5C30">
    <w:name w:val="AFD9BFEC19884CA69B29C648DA81ED5C30"/>
    <w:rsid w:val="00AB5D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CE6D6A8E8D45E6B410923BC005449B7">
    <w:name w:val="0ACE6D6A8E8D45E6B410923BC005449B7"/>
    <w:rsid w:val="00AB5D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F5B641BB5C4E7394FE2BF7F51F4EDE28">
    <w:name w:val="2DF5B641BB5C4E7394FE2BF7F51F4EDE28"/>
    <w:rsid w:val="00AB5D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AA4A4CE63B4EDDB0A88A0C328F465630">
    <w:name w:val="57AA4A4CE63B4EDDB0A88A0C328F465630"/>
    <w:rsid w:val="00AB5D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19DCFE35B14C4C816CDC1D276C593B2">
    <w:name w:val="F219DCFE35B14C4C816CDC1D276C593B2"/>
    <w:rsid w:val="00AB5D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A3FBB304EE47F3B56F2C677B85071628">
    <w:name w:val="64A3FBB304EE47F3B56F2C677B85071628"/>
    <w:rsid w:val="00AB5D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D255EBB7354D81A1AFC311BDB7780F4">
    <w:name w:val="15D255EBB7354D81A1AFC311BDB7780F4"/>
    <w:rsid w:val="00AB5D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32CB570EBD48F6B2B3F986F1F84E6628">
    <w:name w:val="2332CB570EBD48F6B2B3F986F1F84E6628"/>
    <w:rsid w:val="00AB5D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1D68B0478245B19EF1C53AEA774656">
    <w:name w:val="F81D68B0478245B19EF1C53AEA774656"/>
    <w:rsid w:val="00AB5D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DBE236D5174D8999C8D24ABB13E5AE5">
    <w:name w:val="B5DBE236D5174D8999C8D24ABB13E5AE5"/>
    <w:rsid w:val="00AB5D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A2C6FCE7A14175A8F12B039D39446716">
    <w:name w:val="A0A2C6FCE7A14175A8F12B039D39446716"/>
    <w:rsid w:val="00AB5D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81EA65923047A490B3409667AA298E5">
    <w:name w:val="0F81EA65923047A490B3409667AA298E5"/>
    <w:rsid w:val="00AB5D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F4BB2F7C42440E917517E0F2872D6D5">
    <w:name w:val="08F4BB2F7C42440E917517E0F2872D6D5"/>
    <w:rsid w:val="00AB5D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6BF0BCBDD5490BB5438FDFEF1D8AE9">
    <w:name w:val="636BF0BCBDD5490BB5438FDFEF1D8AE9"/>
    <w:rsid w:val="00AB5DEF"/>
  </w:style>
  <w:style w:type="paragraph" w:customStyle="1" w:styleId="9255C5BBDD6B41E3AD87AE88197108B3">
    <w:name w:val="9255C5BBDD6B41E3AD87AE88197108B3"/>
    <w:rsid w:val="00C10802"/>
  </w:style>
  <w:style w:type="paragraph" w:customStyle="1" w:styleId="A609A95BE0FA48EF82CB3D117C5A4179">
    <w:name w:val="A609A95BE0FA48EF82CB3D117C5A4179"/>
    <w:rsid w:val="00C10802"/>
  </w:style>
  <w:style w:type="paragraph" w:customStyle="1" w:styleId="F686E5A4D18E421EA08425CB0F8BF6F8">
    <w:name w:val="F686E5A4D18E421EA08425CB0F8BF6F8"/>
    <w:rsid w:val="00C10802"/>
  </w:style>
  <w:style w:type="paragraph" w:customStyle="1" w:styleId="232550D82D0F438ABA217DEBD617580B">
    <w:name w:val="232550D82D0F438ABA217DEBD617580B"/>
    <w:rsid w:val="00C10802"/>
  </w:style>
  <w:style w:type="paragraph" w:customStyle="1" w:styleId="3BEE27A9DF6C4C758C1F0EAB858A21F8">
    <w:name w:val="3BEE27A9DF6C4C758C1F0EAB858A21F8"/>
    <w:rsid w:val="00C10802"/>
  </w:style>
  <w:style w:type="paragraph" w:customStyle="1" w:styleId="461B7A5A3BF549BD83E8E065F63CAE0F">
    <w:name w:val="461B7A5A3BF549BD83E8E065F63CAE0F"/>
    <w:rsid w:val="00C10802"/>
  </w:style>
  <w:style w:type="paragraph" w:customStyle="1" w:styleId="425894124D6C46808501957C23EC59C7">
    <w:name w:val="425894124D6C46808501957C23EC59C7"/>
    <w:rsid w:val="00C10802"/>
  </w:style>
  <w:style w:type="paragraph" w:customStyle="1" w:styleId="AB241B675660473BAA74B85BB5021007">
    <w:name w:val="AB241B675660473BAA74B85BB5021007"/>
    <w:rsid w:val="00C10802"/>
  </w:style>
  <w:style w:type="paragraph" w:customStyle="1" w:styleId="389A1C12D0A24AD39C7E3CF97FCEC1E0">
    <w:name w:val="389A1C12D0A24AD39C7E3CF97FCEC1E0"/>
    <w:rsid w:val="00C10802"/>
  </w:style>
  <w:style w:type="paragraph" w:customStyle="1" w:styleId="CDC496A8784245B384798714BC879685">
    <w:name w:val="CDC496A8784245B384798714BC879685"/>
    <w:rsid w:val="00C10802"/>
  </w:style>
  <w:style w:type="paragraph" w:customStyle="1" w:styleId="741DBADA48E843A986C4C3A58C37959E">
    <w:name w:val="741DBADA48E843A986C4C3A58C37959E"/>
    <w:rsid w:val="00C10802"/>
  </w:style>
  <w:style w:type="paragraph" w:customStyle="1" w:styleId="5B0EAFBD2A4A47AE8BDFE23B86BBFA8C">
    <w:name w:val="5B0EAFBD2A4A47AE8BDFE23B86BBFA8C"/>
    <w:rsid w:val="00C10802"/>
  </w:style>
  <w:style w:type="paragraph" w:customStyle="1" w:styleId="23F18489FD2D4674B7D8E8CCBAD01DA0">
    <w:name w:val="23F18489FD2D4674B7D8E8CCBAD01DA0"/>
    <w:rsid w:val="00C10802"/>
  </w:style>
  <w:style w:type="paragraph" w:customStyle="1" w:styleId="FCAD5064D07749689412C7521B8C1D54">
    <w:name w:val="FCAD5064D07749689412C7521B8C1D54"/>
    <w:rsid w:val="00C10802"/>
  </w:style>
  <w:style w:type="paragraph" w:customStyle="1" w:styleId="744ADD99F29B4B628F79C1DA5BF30086">
    <w:name w:val="744ADD99F29B4B628F79C1DA5BF30086"/>
    <w:rsid w:val="00C10802"/>
  </w:style>
  <w:style w:type="paragraph" w:customStyle="1" w:styleId="46D51C8BE89C4AF483142C971B133509">
    <w:name w:val="46D51C8BE89C4AF483142C971B133509"/>
    <w:rsid w:val="00C10802"/>
  </w:style>
  <w:style w:type="paragraph" w:customStyle="1" w:styleId="21DF2BCB088641B186BEC1F001DF546F">
    <w:name w:val="21DF2BCB088641B186BEC1F001DF546F"/>
    <w:rsid w:val="00C10802"/>
  </w:style>
  <w:style w:type="paragraph" w:customStyle="1" w:styleId="7A9909CCD9E44DE48565CD41CF613E36">
    <w:name w:val="7A9909CCD9E44DE48565CD41CF613E36"/>
    <w:rsid w:val="00C10802"/>
  </w:style>
  <w:style w:type="paragraph" w:customStyle="1" w:styleId="0895BBBFE4FD4829917EE35B0152AB93">
    <w:name w:val="0895BBBFE4FD4829917EE35B0152AB93"/>
    <w:rsid w:val="00C10802"/>
  </w:style>
  <w:style w:type="paragraph" w:customStyle="1" w:styleId="6057BE3E2CC347708E4727025EC4C701">
    <w:name w:val="6057BE3E2CC347708E4727025EC4C701"/>
    <w:rsid w:val="00C10802"/>
  </w:style>
  <w:style w:type="paragraph" w:customStyle="1" w:styleId="0CFC0DE9A479434D855B0E988A93CC48">
    <w:name w:val="0CFC0DE9A479434D855B0E988A93CC48"/>
    <w:rsid w:val="00C10802"/>
  </w:style>
  <w:style w:type="paragraph" w:customStyle="1" w:styleId="1DBCAFE24474400B9484B7DA8F2077E0">
    <w:name w:val="1DBCAFE24474400B9484B7DA8F2077E0"/>
    <w:rsid w:val="00C10802"/>
  </w:style>
  <w:style w:type="paragraph" w:customStyle="1" w:styleId="D37D6190E4E443FAB154973FBD802523">
    <w:name w:val="D37D6190E4E443FAB154973FBD802523"/>
    <w:rsid w:val="00C10802"/>
  </w:style>
  <w:style w:type="paragraph" w:customStyle="1" w:styleId="F7AFC3DF64884D78AB661D1E8380F280">
    <w:name w:val="F7AFC3DF64884D78AB661D1E8380F280"/>
    <w:rsid w:val="00C10802"/>
  </w:style>
  <w:style w:type="paragraph" w:customStyle="1" w:styleId="1975C665EBC94FCFAEAE295352665985">
    <w:name w:val="1975C665EBC94FCFAEAE295352665985"/>
    <w:rsid w:val="00C10802"/>
  </w:style>
  <w:style w:type="paragraph" w:customStyle="1" w:styleId="3AAC97BA1BA74B18B9859CE957D85C72">
    <w:name w:val="3AAC97BA1BA74B18B9859CE957D85C72"/>
    <w:rsid w:val="00C10802"/>
  </w:style>
  <w:style w:type="paragraph" w:customStyle="1" w:styleId="C43A8B85062841CEB27C59A3F5A2C7CA">
    <w:name w:val="C43A8B85062841CEB27C59A3F5A2C7CA"/>
    <w:rsid w:val="00C10802"/>
  </w:style>
  <w:style w:type="paragraph" w:customStyle="1" w:styleId="ED6E1D3F025C48138EA6C63D0D7A8665">
    <w:name w:val="ED6E1D3F025C48138EA6C63D0D7A8665"/>
    <w:rsid w:val="00C10802"/>
  </w:style>
  <w:style w:type="paragraph" w:customStyle="1" w:styleId="4E75EDE72D0D401A8AAB51B771D317EA">
    <w:name w:val="4E75EDE72D0D401A8AAB51B771D317EA"/>
    <w:rsid w:val="00C10802"/>
  </w:style>
  <w:style w:type="paragraph" w:customStyle="1" w:styleId="E237D7C813D443EE828A7EDB0209AD3B">
    <w:name w:val="E237D7C813D443EE828A7EDB0209AD3B"/>
    <w:rsid w:val="00C10802"/>
  </w:style>
  <w:style w:type="paragraph" w:customStyle="1" w:styleId="0B09C32A7B764618932B65DE2810451E">
    <w:name w:val="0B09C32A7B764618932B65DE2810451E"/>
    <w:rsid w:val="00C10802"/>
  </w:style>
  <w:style w:type="paragraph" w:customStyle="1" w:styleId="EDA747D1F80842A1837FE1F5CCCFD909">
    <w:name w:val="EDA747D1F80842A1837FE1F5CCCFD909"/>
    <w:rsid w:val="00641E15"/>
  </w:style>
  <w:style w:type="paragraph" w:customStyle="1" w:styleId="84C3159AAEEB4CFAA4F4DD183FE6D5F9">
    <w:name w:val="84C3159AAEEB4CFAA4F4DD183FE6D5F9"/>
    <w:rsid w:val="00641E15"/>
  </w:style>
  <w:style w:type="paragraph" w:customStyle="1" w:styleId="DFB5A47DB2E64F43859619153E37E71D">
    <w:name w:val="DFB5A47DB2E64F43859619153E37E71D"/>
    <w:rsid w:val="00641E15"/>
  </w:style>
  <w:style w:type="paragraph" w:customStyle="1" w:styleId="E3BECBB9961C4163A868160176C8EA2D">
    <w:name w:val="E3BECBB9961C4163A868160176C8EA2D"/>
    <w:rsid w:val="00641E15"/>
  </w:style>
  <w:style w:type="paragraph" w:customStyle="1" w:styleId="67DDCE3E3033418494E77D1E0B64B070">
    <w:name w:val="67DDCE3E3033418494E77D1E0B64B070"/>
    <w:rsid w:val="00641E15"/>
  </w:style>
  <w:style w:type="paragraph" w:customStyle="1" w:styleId="7B942F0CCE76447C9414DC8D5C745F7A">
    <w:name w:val="7B942F0CCE76447C9414DC8D5C745F7A"/>
    <w:rsid w:val="00641E15"/>
  </w:style>
  <w:style w:type="paragraph" w:customStyle="1" w:styleId="C5FEDDD76D3B44708EE3D2854DB97DBF">
    <w:name w:val="C5FEDDD76D3B44708EE3D2854DB97DBF"/>
    <w:rsid w:val="00641E15"/>
  </w:style>
  <w:style w:type="paragraph" w:customStyle="1" w:styleId="16BC713C39FD40CBBDE7E1D9EB22AC23">
    <w:name w:val="16BC713C39FD40CBBDE7E1D9EB22AC23"/>
    <w:rsid w:val="00641E15"/>
  </w:style>
  <w:style w:type="paragraph" w:customStyle="1" w:styleId="AC706FDBF9154243973321DE6DEF547E">
    <w:name w:val="AC706FDBF9154243973321DE6DEF547E"/>
    <w:rsid w:val="00641E1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521AE2E72B49F41B877570D9B726ACB" ma:contentTypeVersion="27" ma:contentTypeDescription="Ein neues Dokument erstellen." ma:contentTypeScope="" ma:versionID="4f9bc8c22772b5acd2b1818726cc7696">
  <xsd:schema xmlns:xsd="http://www.w3.org/2001/XMLSchema" xmlns:xs="http://www.w3.org/2001/XMLSchema" xmlns:p="http://schemas.microsoft.com/office/2006/metadata/properties" xmlns:ns2="8f41526d-1bac-494b-8c70-ee654ba1cd1b" xmlns:ns3="b7d3814e-d6d4-4485-b805-a40de7fd9c3e" targetNamespace="http://schemas.microsoft.com/office/2006/metadata/properties" ma:root="true" ma:fieldsID="8cd76f1d53163f1758f4362e09e9dd4a" ns2:_="" ns3:_="">
    <xsd:import namespace="8f41526d-1bac-494b-8c70-ee654ba1cd1b"/>
    <xsd:import namespace="b7d3814e-d6d4-4485-b805-a40de7fd9c3e"/>
    <xsd:element name="properties">
      <xsd:complexType>
        <xsd:sequence>
          <xsd:element name="documentManagement">
            <xsd:complexType>
              <xsd:all>
                <xsd:element ref="ns2:Kommentar" minOccurs="0"/>
                <xsd:element ref="ns2:Jahr" minOccurs="0"/>
                <xsd:element ref="ns3:FachlAnsprechpartner" minOccurs="0"/>
                <xsd:element ref="ns2:Archivierung" minOccurs="0"/>
                <xsd:element ref="ns2:Archivnummer" minOccurs="0"/>
                <xsd:element ref="ns2:Arbeitseinheit" minOccurs="0"/>
                <xsd:element ref="ns3:TaxCatchAll" minOccurs="0"/>
                <xsd:element ref="ns2:lc980ae41a9f4da99aa637e12baec76a" minOccurs="0"/>
                <xsd:element ref="ns2:c2d9ba0a7bd54b248641ca17f657fa8a" minOccurs="0"/>
                <xsd:element ref="ns2:p1a81296a404452d84bed989c8d2dbb0" minOccurs="0"/>
                <xsd:element ref="ns3:SharedWithUsers" minOccurs="0"/>
                <xsd:element ref="ns2:Them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41526d-1bac-494b-8c70-ee654ba1cd1b" elementFormDefault="qualified">
    <xsd:import namespace="http://schemas.microsoft.com/office/2006/documentManagement/types"/>
    <xsd:import namespace="http://schemas.microsoft.com/office/infopath/2007/PartnerControls"/>
    <xsd:element name="Kommentar" ma:index="3" nillable="true" ma:displayName="Kommentar" ma:description="" ma:internalName="Kommentar">
      <xsd:simpleType>
        <xsd:restriction base="dms:Note">
          <xsd:maxLength value="255"/>
        </xsd:restriction>
      </xsd:simpleType>
    </xsd:element>
    <xsd:element name="Jahr" ma:index="5" nillable="true" ma:displayName="Jahr" ma:format="Dropdown" ma:internalName="Jahr" ma:readOnly="false">
      <xsd:simpleType>
        <xsd:restriction base="dms:Choice">
          <xsd:enumeration value="2022"/>
          <xsd:enumeration value="2021"/>
          <xsd:enumeration value="2020"/>
          <xsd:enumeration value="2019"/>
          <xsd:enumeration value="2018"/>
          <xsd:enumeration value="2017"/>
          <xsd:enumeration value="2016"/>
          <xsd:enumeration value="2015"/>
          <xsd:enumeration value="2014"/>
          <xsd:enumeration value="2013"/>
          <xsd:enumeration value="2012"/>
          <xsd:enumeration value="2011"/>
          <xsd:enumeration value="2010"/>
          <xsd:enumeration value="2009"/>
          <xsd:enumeration value="2008"/>
          <xsd:enumeration value="2007"/>
          <xsd:enumeration value="2006"/>
          <xsd:enumeration value="2005"/>
          <xsd:enumeration value="2004"/>
          <xsd:enumeration value="2003"/>
          <xsd:enumeration value="2002"/>
          <xsd:enumeration value="2001"/>
          <xsd:enumeration value="2000"/>
        </xsd:restriction>
      </xsd:simpleType>
    </xsd:element>
    <xsd:element name="Archivierung" ma:index="10" nillable="true" ma:displayName="Archivierung" ma:default="Im Intranet belassen" ma:description="" ma:format="RadioButtons" ma:internalName="Archivierung">
      <xsd:simpleType>
        <xsd:restriction base="dms:Choice">
          <xsd:enumeration value="Im Intranet belassen"/>
          <xsd:enumeration value="Ins Intranetarchiv verschieben"/>
        </xsd:restriction>
      </xsd:simpleType>
    </xsd:element>
    <xsd:element name="Archivnummer" ma:index="11" nillable="true" ma:displayName="Evaluation" ma:hidden="true" ma:internalName="Archivnummer" ma:readOnly="false">
      <xsd:simpleType>
        <xsd:restriction base="dms:Text">
          <xsd:maxLength value="255"/>
        </xsd:restriction>
      </xsd:simpleType>
    </xsd:element>
    <xsd:element name="Arbeitseinheit" ma:index="12" nillable="true" ma:displayName="Arbeitseinheit" ma:default="001" ma:hidden="true" ma:internalName="Arbeitseinheit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001"/>
                    <xsd:enumeration value="002"/>
                    <xsd:enumeration value="003"/>
                    <xsd:enumeration value="013"/>
                    <xsd:enumeration value="014"/>
                    <xsd:enumeration value="015"/>
                    <xsd:enumeration value="016"/>
                    <xsd:enumeration value="017"/>
                    <xsd:enumeration value="018"/>
                    <xsd:enumeration value="019"/>
                    <xsd:enumeration value="020"/>
                    <xsd:enumeration value="021"/>
                    <xsd:enumeration value="022"/>
                    <xsd:enumeration value="023"/>
                    <xsd:enumeration value="024"/>
                    <xsd:enumeration value="025"/>
                    <xsd:enumeration value="026"/>
                    <xsd:enumeration value="027"/>
                    <xsd:enumeration value="040"/>
                    <xsd:enumeration value="101"/>
                    <xsd:enumeration value="102"/>
                    <xsd:enumeration value="103"/>
                    <xsd:enumeration value="111"/>
                    <xsd:enumeration value="112"/>
                    <xsd:enumeration value="113"/>
                    <xsd:enumeration value="114"/>
                    <xsd:enumeration value="121"/>
                    <xsd:enumeration value="122"/>
                    <xsd:enumeration value="123"/>
                    <xsd:enumeration value="210"/>
                    <xsd:enumeration value="211"/>
                    <xsd:enumeration value="212"/>
                    <xsd:enumeration value="213"/>
                    <xsd:enumeration value="214"/>
                    <xsd:enumeration value="312"/>
                    <xsd:enumeration value="313"/>
                    <xsd:enumeration value="314"/>
                    <xsd:enumeration value="315"/>
                    <xsd:enumeration value="316"/>
                    <xsd:enumeration value="322"/>
                    <xsd:enumeration value="323"/>
                    <xsd:enumeration value="324"/>
                    <xsd:enumeration value="325"/>
                    <xsd:enumeration value="326"/>
                    <xsd:enumeration value="330"/>
                    <xsd:enumeration value="331"/>
                    <xsd:enumeration value="332"/>
                    <xsd:enumeration value="333"/>
                    <xsd:enumeration value="341"/>
                    <xsd:enumeration value="342"/>
                    <xsd:enumeration value="344"/>
                    <xsd:enumeration value="412"/>
                    <xsd:enumeration value="413"/>
                    <xsd:enumeration value="414"/>
                    <xsd:enumeration value="415"/>
                    <xsd:enumeration value="416"/>
                    <xsd:enumeration value="422"/>
                    <xsd:enumeration value="423"/>
                    <xsd:enumeration value="424"/>
                    <xsd:enumeration value="425"/>
                    <xsd:enumeration value="426"/>
                    <xsd:enumeration value="431"/>
                    <xsd:enumeration value="432"/>
                    <xsd:enumeration value="433"/>
                    <xsd:enumeration value="434"/>
                    <xsd:enumeration value="435"/>
                    <xsd:enumeration value="441"/>
                    <xsd:enumeration value="442"/>
                    <xsd:enumeration value="443"/>
                    <xsd:enumeration value="444"/>
                    <xsd:enumeration value="445"/>
                    <xsd:enumeration value="511"/>
                    <xsd:enumeration value="512"/>
                    <xsd:enumeration value="513"/>
                    <xsd:enumeration value="514"/>
                    <xsd:enumeration value="521"/>
                    <xsd:enumeration value="522"/>
                    <xsd:enumeration value="523"/>
                    <xsd:enumeration value="531"/>
                    <xsd:enumeration value="532"/>
                    <xsd:enumeration value="533"/>
                    <xsd:enumeration value="534"/>
                    <xsd:enumeration value="535"/>
                    <xsd:enumeration value="601"/>
                    <xsd:enumeration value="602"/>
                    <xsd:enumeration value="603"/>
                    <xsd:enumeration value="604"/>
                  </xsd:restriction>
                </xsd:simpleType>
              </xsd:element>
            </xsd:sequence>
          </xsd:extension>
        </xsd:complexContent>
      </xsd:complexType>
    </xsd:element>
    <xsd:element name="lc980ae41a9f4da99aa637e12baec76a" ma:index="15" ma:taxonomy="true" ma:internalName="lc980ae41a9f4da99aa637e12baec76a" ma:taxonomyFieldName="Dokumentenart" ma:displayName="Dokumentenart" ma:readOnly="false" ma:fieldId="{5c980ae4-1a9f-4da9-9aa6-37e12baec76a}" ma:sspId="9d6e9239-e4a6-4ca5-9d36-3f8bee75ef81" ma:termSetId="09a3c5c6-f1e5-427b-a7d0-4017eaa5690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2d9ba0a7bd54b248641ca17f657fa8a" ma:index="16" nillable="true" ma:taxonomy="true" ma:internalName="c2d9ba0a7bd54b248641ca17f657fa8a" ma:taxonomyFieldName="Organisationseinheit" ma:displayName="Organisationseinheit" ma:readOnly="false" ma:fieldId="{c2d9ba0a-7bd5-4b24-8641-ca17f657fa8a}" ma:taxonomyMulti="true" ma:sspId="9d6e9239-e4a6-4ca5-9d36-3f8bee75ef81" ma:termSetId="0ed81661-92d4-42e9-8d0d-4895a66633e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1a81296a404452d84bed989c8d2dbb0" ma:index="18" nillable="true" ma:taxonomy="true" ma:internalName="p1a81296a404452d84bed989c8d2dbb0" ma:taxonomyFieldName="Schlagwort" ma:displayName="Schlagwort" ma:readOnly="false" ma:fieldId="{91a81296-a404-452d-84be-d989c8d2dbb0}" ma:taxonomyMulti="true" ma:sspId="9d6e9239-e4a6-4ca5-9d36-3f8bee75ef81" ma:termSetId="ad712d94-146e-418d-b223-b2f90cfd56d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hema" ma:index="22" nillable="true" ma:displayName="Thema" ma:default="Evaluations-/Monitoringkonzepte" ma:hidden="true" ma:internalName="Thema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valuations-/Monitoringkonzepte"/>
                    <xsd:enumeration value="Evaluationsdurchführung"/>
                    <xsd:enumeration value="Evaluationsdokumentation"/>
                    <xsd:enumeration value="Monitoring"/>
                    <xsd:enumeration value="Online-Tool"/>
                    <xsd:enumeration value="Gutachter"/>
                    <xsd:enumeration value="Fragebögen"/>
                    <xsd:enumeration value="Studien"/>
                    <xsd:enumeration value="Online-Evaluationsreport"/>
                    <xsd:enumeration value="Management-Response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d3814e-d6d4-4485-b805-a40de7fd9c3e" elementFormDefault="qualified">
    <xsd:import namespace="http://schemas.microsoft.com/office/2006/documentManagement/types"/>
    <xsd:import namespace="http://schemas.microsoft.com/office/infopath/2007/PartnerControls"/>
    <xsd:element name="FachlAnsprechpartner" ma:index="9" nillable="true" ma:displayName="Fachl. Ansprechpartner" ma:list="UserInfo" ma:SharePointGroup="0" ma:internalName="FachlAnsprechpartner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xCatchAll" ma:index="14" nillable="true" ma:displayName="Taxonomy Catch All Column" ma:description="" ma:hidden="true" ma:list="{0d50d7ee-efbe-4a4a-8210-d2dedcf88dcc}" ma:internalName="TaxCatchAll" ma:showField="CatchAllData" ma:web="b7d3814e-d6d4-4485-b805-a40de7fd9c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Freigegeben für" ma:description="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Inhaltstyp"/>
        <xsd:element ref="dc:title" minOccurs="0" maxOccurs="1" ma:index="2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mmentar xmlns="8f41526d-1bac-494b-8c70-ee654ba1cd1b" xsi:nil="true"/>
    <Archivierung xmlns="8f41526d-1bac-494b-8c70-ee654ba1cd1b">Im Intranet belassen</Archivierung>
    <c2d9ba0a7bd54b248641ca17f657fa8a xmlns="8f41526d-1bac-494b-8c70-ee654ba1cd1b">
      <Terms xmlns="http://schemas.microsoft.com/office/infopath/2007/PartnerControls">
        <TermInfo xmlns="http://schemas.microsoft.com/office/infopath/2007/PartnerControls">
          <TermName xmlns="http://schemas.microsoft.com/office/infopath/2007/PartnerControls">S12</TermName>
          <TermId xmlns="http://schemas.microsoft.com/office/infopath/2007/PartnerControls">6a67aa15-4265-4496-959c-513894c52dcf</TermId>
        </TermInfo>
      </Terms>
    </c2d9ba0a7bd54b248641ca17f657fa8a>
    <FachlAnsprechpartner xmlns="b7d3814e-d6d4-4485-b805-a40de7fd9c3e">
      <UserInfo>
        <DisplayName/>
        <AccountId xsi:nil="true"/>
        <AccountType/>
      </UserInfo>
    </FachlAnsprechpartner>
    <Thema xmlns="8f41526d-1bac-494b-8c70-ee654ba1cd1b">
      <Value>Evaluations-/Monitoringkonzepte</Value>
    </Thema>
    <Arbeitseinheit xmlns="8f41526d-1bac-494b-8c70-ee654ba1cd1b">
      <Value>001</Value>
    </Arbeitseinheit>
    <p1a81296a404452d84bed989c8d2dbb0 xmlns="8f41526d-1bac-494b-8c70-ee654ba1cd1b">
      <Terms xmlns="http://schemas.microsoft.com/office/infopath/2007/PartnerControls">
        <TermInfo xmlns="http://schemas.microsoft.com/office/infopath/2007/PartnerControls">
          <TermName xmlns="http://schemas.microsoft.com/office/infopath/2007/PartnerControls">Wirkungsorientiertes Monitoring</TermName>
          <TermId xmlns="http://schemas.microsoft.com/office/infopath/2007/PartnerControls">30714855-381e-4882-b623-755167148615</TermId>
        </TermInfo>
        <TermInfo xmlns="http://schemas.microsoft.com/office/infopath/2007/PartnerControls">
          <TermName xmlns="http://schemas.microsoft.com/office/infopath/2007/PartnerControls">Projektförderung</TermName>
          <TermId xmlns="http://schemas.microsoft.com/office/infopath/2007/PartnerControls">debfc8b2-62f5-4dc2-be8c-3c839e51ac8a</TermId>
        </TermInfo>
        <TermInfo xmlns="http://schemas.microsoft.com/office/infopath/2007/PartnerControls">
          <TermName xmlns="http://schemas.microsoft.com/office/infopath/2007/PartnerControls">Qualitätssicherung</TermName>
          <TermId xmlns="http://schemas.microsoft.com/office/infopath/2007/PartnerControls">5a358134-920d-4fee-9fe3-357e16acc6ab</TermId>
        </TermInfo>
        <TermInfo xmlns="http://schemas.microsoft.com/office/infopath/2007/PartnerControls">
          <TermName xmlns="http://schemas.microsoft.com/office/infopath/2007/PartnerControls">Programme mit Ausschreibung</TermName>
          <TermId xmlns="http://schemas.microsoft.com/office/infopath/2007/PartnerControls">9e82e499-33e3-4fbc-9cc1-db4eb29aa169</TermId>
        </TermInfo>
        <TermInfo xmlns="http://schemas.microsoft.com/office/infopath/2007/PartnerControls">
          <TermName xmlns="http://schemas.microsoft.com/office/infopath/2007/PartnerControls">Programme ohne Ausschreibung</TermName>
          <TermId xmlns="http://schemas.microsoft.com/office/infopath/2007/PartnerControls">867a78e1-4f37-4368-b382-f9c954065ba3</TermId>
        </TermInfo>
      </Terms>
    </p1a81296a404452d84bed989c8d2dbb0>
    <Jahr xmlns="8f41526d-1bac-494b-8c70-ee654ba1cd1b">2020</Jahr>
    <Archivnummer xmlns="8f41526d-1bac-494b-8c70-ee654ba1cd1b" xsi:nil="true"/>
    <lc980ae41a9f4da99aa637e12baec76a xmlns="8f41526d-1bac-494b-8c70-ee654ba1cd1b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Dokumentenvorlage</TermName>
          <TermId xmlns="http://schemas.microsoft.com/office/infopath/2007/PartnerControls">53a12789-72a8-4a0f-91c1-2d76f89cc56f</TermId>
        </TermInfo>
      </Terms>
    </lc980ae41a9f4da99aa637e12baec76a>
    <TaxCatchAll xmlns="b7d3814e-d6d4-4485-b805-a40de7fd9c3e">
      <Value>593</Value>
      <Value>216</Value>
      <Value>249</Value>
      <Value>214</Value>
      <Value>623</Value>
      <Value>922</Value>
      <Value>1567</Value>
    </TaxCatchAll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C5D0C9-FAD4-479A-83B7-6080EF73A7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41526d-1bac-494b-8c70-ee654ba1cd1b"/>
    <ds:schemaRef ds:uri="b7d3814e-d6d4-4485-b805-a40de7fd9c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FE1132-E9CD-4E4A-B9EF-126B519698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B5D34E-BA97-4B16-8E6C-6F644AB4DAEB}">
  <ds:schemaRefs>
    <ds:schemaRef ds:uri="http://purl.org/dc/elements/1.1/"/>
    <ds:schemaRef ds:uri="http://schemas.microsoft.com/office/2006/metadata/properties"/>
    <ds:schemaRef ds:uri="http://purl.org/dc/terms/"/>
    <ds:schemaRef ds:uri="8f41526d-1bac-494b-8c70-ee654ba1cd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b7d3814e-d6d4-4485-b805-a40de7fd9c3e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CF1FB59-7096-4D8A-BCCB-8584C6A1B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21-18-wirkungsmatrix-pv-teil b-de.dotx</Template>
  <TotalTime>0</TotalTime>
  <Pages>2</Pages>
  <Words>356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 Projektplanungsübersicht BMZ-Programme</vt:lpstr>
    </vt:vector>
  </TitlesOfParts>
  <Company>DAAD</Company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Vorlage Projektplanungsübersicht BMZ-Programme</dc:title>
  <dc:creator>fuchs@daad.de</dc:creator>
  <cp:lastModifiedBy>Arngard Leifert</cp:lastModifiedBy>
  <cp:revision>3</cp:revision>
  <cp:lastPrinted>2012-12-03T12:31:00Z</cp:lastPrinted>
  <dcterms:created xsi:type="dcterms:W3CDTF">2021-02-25T09:57:00Z</dcterms:created>
  <dcterms:modified xsi:type="dcterms:W3CDTF">2021-03-17T09:09:00Z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0x0101000521AE2E72B49F41B877570D9B726ACB</vt:lpwstr>
  </property>
  <property fmtid="{D5CDD505-2E9C-101B-9397-08002B2CF9AE}" pid="3" name="Dokumentenart">
    <vt:lpwstr>216;#Dokumentenvorlage|53a12789-72a8-4a0f-91c1-2d76f89cc56f</vt:lpwstr>
  </property>
  <property fmtid="{D5CDD505-2E9C-101B-9397-08002B2CF9AE}" pid="4" name="Schlagwort">
    <vt:lpwstr>1567;#Wirkungsorientiertes Monitoring|30714855-381e-4882-b623-755167148615;#214;#Projektförderung|debfc8b2-62f5-4dc2-be8c-3c839e51ac8a;#249;#Qualitätssicherung|5a358134-920d-4fee-9fe3-357e16acc6ab;#593;#Programme mit Ausschreibung|9e82e499-33e3-4fbc-9cc1-</vt:lpwstr>
  </property>
  <property fmtid="{D5CDD505-2E9C-101B-9397-08002B2CF9AE}" pid="5" name="Organisationseinheit">
    <vt:lpwstr>623;#S12|6a67aa15-4265-4496-959c-513894c52dcf</vt:lpwstr>
  </property>
</Properties>
</file>